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270C" w14:textId="77777777" w:rsidR="00C13373" w:rsidRDefault="00C13373" w:rsidP="004273EB">
      <w:pPr>
        <w:jc w:val="center"/>
        <w:rPr>
          <w:sz w:val="28"/>
        </w:rPr>
      </w:pPr>
      <w:r>
        <w:rPr>
          <w:rFonts w:hint="cs"/>
          <w:sz w:val="28"/>
          <w:rtl/>
        </w:rPr>
        <w:t>بسم الله الرّحمن الرّحیم</w:t>
      </w:r>
    </w:p>
    <w:p w14:paraId="6322B672" w14:textId="77777777" w:rsidR="004273EB" w:rsidRDefault="004273EB" w:rsidP="00C13373">
      <w:pPr>
        <w:jc w:val="both"/>
        <w:rPr>
          <w:sz w:val="28"/>
          <w:rtl/>
        </w:rPr>
      </w:pPr>
    </w:p>
    <w:p w14:paraId="45BE315E" w14:textId="77777777" w:rsidR="00C13373" w:rsidRDefault="00C13373" w:rsidP="00C13373">
      <w:pPr>
        <w:jc w:val="both"/>
        <w:rPr>
          <w:sz w:val="28"/>
          <w:rtl/>
        </w:rPr>
      </w:pPr>
      <w:r>
        <w:rPr>
          <w:rFonts w:hint="cs"/>
          <w:sz w:val="28"/>
          <w:rtl/>
        </w:rPr>
        <w:t xml:space="preserve">موضوع: </w:t>
      </w:r>
      <w:r w:rsidRPr="004273EB">
        <w:rPr>
          <w:rFonts w:cs="B Titr" w:hint="cs"/>
          <w:sz w:val="30"/>
          <w:szCs w:val="30"/>
          <w:rtl/>
        </w:rPr>
        <w:t>نیم</w:t>
      </w:r>
      <w:r w:rsidRPr="004273EB">
        <w:rPr>
          <w:rFonts w:cs="B Titr" w:hint="cs"/>
          <w:sz w:val="30"/>
          <w:szCs w:val="30"/>
          <w:rtl/>
        </w:rPr>
        <w:softHyphen/>
        <w:t>نگاهی به تطوّرات مباحث فلسفه دین پس از پیروزی انقلاب اسلامی</w:t>
      </w:r>
    </w:p>
    <w:p w14:paraId="2C78C9F4" w14:textId="77777777" w:rsidR="004273EB" w:rsidRDefault="004273EB" w:rsidP="00C13373">
      <w:pPr>
        <w:jc w:val="both"/>
        <w:rPr>
          <w:sz w:val="28"/>
          <w:rtl/>
        </w:rPr>
      </w:pPr>
    </w:p>
    <w:p w14:paraId="30E85136" w14:textId="77777777" w:rsidR="00C13373" w:rsidRDefault="00C13373" w:rsidP="00C13373">
      <w:pPr>
        <w:jc w:val="both"/>
        <w:rPr>
          <w:sz w:val="28"/>
          <w:rtl/>
        </w:rPr>
      </w:pPr>
      <w:r>
        <w:rPr>
          <w:rFonts w:hint="cs"/>
          <w:sz w:val="28"/>
          <w:rtl/>
        </w:rPr>
        <w:t>ارائه</w:t>
      </w:r>
      <w:r>
        <w:rPr>
          <w:rFonts w:hint="cs"/>
          <w:sz w:val="28"/>
          <w:rtl/>
        </w:rPr>
        <w:softHyphen/>
        <w:t xml:space="preserve">دهندگان: </w:t>
      </w:r>
      <w:r w:rsidRPr="004273EB">
        <w:rPr>
          <w:rFonts w:hint="cs"/>
          <w:b/>
          <w:bCs/>
          <w:sz w:val="28"/>
          <w:rtl/>
        </w:rPr>
        <w:t xml:space="preserve">حجّه الاسلام و المسلمین دکتر </w:t>
      </w:r>
      <w:r w:rsidR="00461C6E" w:rsidRPr="004273EB">
        <w:rPr>
          <w:rFonts w:hint="cs"/>
          <w:b/>
          <w:bCs/>
          <w:sz w:val="28"/>
          <w:rtl/>
        </w:rPr>
        <w:t xml:space="preserve">ابوالفضل </w:t>
      </w:r>
      <w:r w:rsidRPr="004273EB">
        <w:rPr>
          <w:rFonts w:hint="cs"/>
          <w:b/>
          <w:bCs/>
          <w:sz w:val="28"/>
          <w:rtl/>
        </w:rPr>
        <w:t xml:space="preserve">ساجدی، دکتر حمیدرضا آیت </w:t>
      </w:r>
      <w:r w:rsidR="00223513" w:rsidRPr="004273EB">
        <w:rPr>
          <w:rFonts w:hint="cs"/>
          <w:b/>
          <w:bCs/>
          <w:sz w:val="28"/>
          <w:rtl/>
        </w:rPr>
        <w:t>اللّهی</w:t>
      </w:r>
    </w:p>
    <w:p w14:paraId="5B80479A" w14:textId="77777777" w:rsidR="004273EB" w:rsidRDefault="004273EB" w:rsidP="00C13373">
      <w:pPr>
        <w:jc w:val="both"/>
        <w:rPr>
          <w:sz w:val="28"/>
          <w:rtl/>
        </w:rPr>
      </w:pPr>
    </w:p>
    <w:p w14:paraId="6347C79E" w14:textId="77777777" w:rsidR="00C13373" w:rsidRDefault="00C13373" w:rsidP="00C13373">
      <w:pPr>
        <w:jc w:val="both"/>
        <w:rPr>
          <w:sz w:val="28"/>
          <w:rtl/>
        </w:rPr>
      </w:pPr>
      <w:r>
        <w:rPr>
          <w:rFonts w:hint="cs"/>
          <w:sz w:val="28"/>
          <w:rtl/>
        </w:rPr>
        <w:t xml:space="preserve">دبیر علمی: </w:t>
      </w:r>
      <w:r w:rsidRPr="004273EB">
        <w:rPr>
          <w:rFonts w:hint="cs"/>
          <w:b/>
          <w:bCs/>
          <w:sz w:val="28"/>
          <w:rtl/>
        </w:rPr>
        <w:t>حجّه الاسلام و المسلمین محمّد جعفری</w:t>
      </w:r>
    </w:p>
    <w:p w14:paraId="53C1EF15" w14:textId="77777777" w:rsidR="004273EB" w:rsidRDefault="004273EB" w:rsidP="00C13373">
      <w:pPr>
        <w:ind w:left="-29"/>
        <w:rPr>
          <w:sz w:val="28"/>
          <w:rtl/>
        </w:rPr>
      </w:pPr>
    </w:p>
    <w:p w14:paraId="51FDEE0A" w14:textId="77777777" w:rsidR="00C13373" w:rsidRDefault="00C13373" w:rsidP="00C13373">
      <w:pPr>
        <w:ind w:left="-29"/>
        <w:rPr>
          <w:rStyle w:val="BookTitle"/>
          <w:rtl/>
        </w:rPr>
      </w:pPr>
      <w:r>
        <w:rPr>
          <w:rFonts w:hint="cs"/>
          <w:sz w:val="28"/>
          <w:rtl/>
        </w:rPr>
        <w:t xml:space="preserve">مکان: </w:t>
      </w:r>
      <w:r w:rsidRPr="004273EB">
        <w:rPr>
          <w:rFonts w:hint="cs"/>
          <w:b/>
          <w:bCs/>
          <w:sz w:val="28"/>
          <w:rtl/>
        </w:rPr>
        <w:t>سالن اجتماعات مجمع عالی حکمت اسلامی</w:t>
      </w:r>
    </w:p>
    <w:p w14:paraId="15A1E7AD" w14:textId="77777777" w:rsidR="004273EB" w:rsidRDefault="004273EB" w:rsidP="00B42C36">
      <w:pPr>
        <w:ind w:left="-29"/>
        <w:rPr>
          <w:rStyle w:val="BookTitle"/>
          <w:rtl/>
        </w:rPr>
      </w:pPr>
    </w:p>
    <w:p w14:paraId="7F419CDA" w14:textId="77777777" w:rsidR="00C843A8" w:rsidRDefault="0089672C" w:rsidP="00B42C36">
      <w:pPr>
        <w:ind w:left="-29"/>
        <w:rPr>
          <w:rStyle w:val="Char8"/>
          <w:rtl/>
        </w:rPr>
      </w:pPr>
      <w:r w:rsidRPr="00F728A8">
        <w:rPr>
          <w:rStyle w:val="BookTitle"/>
          <w:rFonts w:hint="cs"/>
          <w:rtl/>
        </w:rPr>
        <w:t>دبیر علمی:</w:t>
      </w:r>
      <w:r>
        <w:rPr>
          <w:rFonts w:hint="cs"/>
          <w:rtl/>
        </w:rPr>
        <w:t xml:space="preserve"> </w:t>
      </w:r>
      <w:r w:rsidRPr="00865EF3">
        <w:rPr>
          <w:rStyle w:val="Char8"/>
          <w:rFonts w:hint="cs"/>
          <w:rtl/>
        </w:rPr>
        <w:t xml:space="preserve">بسم الله الرّحمن الرّحیم الحمد لله ربّ العالمین و </w:t>
      </w:r>
      <w:r w:rsidR="00587BB4">
        <w:rPr>
          <w:rStyle w:val="Char8"/>
          <w:rFonts w:hint="cs"/>
          <w:rtl/>
        </w:rPr>
        <w:t>صلّ</w:t>
      </w:r>
      <w:r w:rsidR="001F1FA4">
        <w:rPr>
          <w:rStyle w:val="Char8"/>
          <w:rFonts w:hint="cs"/>
          <w:rtl/>
        </w:rPr>
        <w:t>ی</w:t>
      </w:r>
      <w:r w:rsidR="00587BB4">
        <w:rPr>
          <w:rStyle w:val="Char8"/>
          <w:rFonts w:hint="cs"/>
          <w:rtl/>
        </w:rPr>
        <w:t xml:space="preserve"> الله</w:t>
      </w:r>
      <w:r>
        <w:rPr>
          <w:rStyle w:val="Char8"/>
          <w:rFonts w:hint="cs"/>
          <w:rtl/>
        </w:rPr>
        <w:t xml:space="preserve"> علی سیّدنا محمّد و آله الطّاهرین </w:t>
      </w:r>
    </w:p>
    <w:p w14:paraId="132B6291" w14:textId="77777777" w:rsidR="00FC6C9D" w:rsidRDefault="00587BB4" w:rsidP="00B42C36">
      <w:pPr>
        <w:widowControl/>
        <w:autoSpaceDE/>
        <w:autoSpaceDN/>
        <w:adjustRightInd/>
        <w:ind w:left="-29"/>
        <w:jc w:val="both"/>
        <w:rPr>
          <w:rFonts w:ascii="IRBadr" w:eastAsia="Calibri" w:hAnsi="IRBadr"/>
          <w:sz w:val="28"/>
          <w:rtl/>
        </w:rPr>
      </w:pPr>
      <w:r>
        <w:rPr>
          <w:rFonts w:ascii="IRBadr" w:eastAsia="Calibri" w:hAnsi="IRBadr" w:hint="cs"/>
          <w:sz w:val="28"/>
          <w:rtl/>
        </w:rPr>
        <w:t>خدمت همۀ سروران گرامی، حضّار ارجمند و اساتید معظّم عرض سلام و ادب و احترام دارم.</w:t>
      </w:r>
      <w:r w:rsidR="001D4A45">
        <w:rPr>
          <w:rFonts w:ascii="IRBadr" w:eastAsia="Calibri" w:hAnsi="IRBadr" w:hint="cs"/>
          <w:sz w:val="28"/>
          <w:rtl/>
        </w:rPr>
        <w:t xml:space="preserve"> ایّام مبارک گذشته را تبریک عرض می</w:t>
      </w:r>
      <w:r w:rsidR="001D4A45">
        <w:rPr>
          <w:rFonts w:ascii="IRBadr" w:eastAsia="Calibri" w:hAnsi="IRBadr" w:hint="cs"/>
          <w:sz w:val="28"/>
          <w:rtl/>
        </w:rPr>
        <w:softHyphen/>
        <w:t>کنم. امیدوارم بحث امروز در راستای تأمّل فکری و عقلانی</w:t>
      </w:r>
      <w:r w:rsidR="002C1E62">
        <w:rPr>
          <w:rFonts w:ascii="IRBadr" w:eastAsia="Calibri" w:hAnsi="IRBadr" w:hint="cs"/>
          <w:sz w:val="28"/>
          <w:rtl/>
        </w:rPr>
        <w:t xml:space="preserve"> و تعمیق مباحث اندیشه</w:t>
      </w:r>
      <w:r w:rsidR="002C1E62">
        <w:rPr>
          <w:rFonts w:ascii="IRBadr" w:eastAsia="Calibri" w:hAnsi="IRBadr" w:hint="cs"/>
          <w:sz w:val="28"/>
          <w:rtl/>
        </w:rPr>
        <w:softHyphen/>
        <w:t>ای در فضای فکری جامعه</w:t>
      </w:r>
      <w:r w:rsidR="002C1E62">
        <w:rPr>
          <w:rFonts w:ascii="IRBadr" w:eastAsia="Calibri" w:hAnsi="IRBadr" w:hint="cs"/>
          <w:sz w:val="28"/>
          <w:rtl/>
        </w:rPr>
        <w:softHyphen/>
        <w:t>مان مؤثّر باشد و بتوانیم به نحو احسن از محضر اساتید معظّم استفاده کنیم و در راستای برانگیزی</w:t>
      </w:r>
      <w:r w:rsidR="008A167D">
        <w:rPr>
          <w:rFonts w:ascii="IRBadr" w:eastAsia="Calibri" w:hAnsi="IRBadr" w:hint="cs"/>
          <w:sz w:val="28"/>
          <w:rtl/>
        </w:rPr>
        <w:t xml:space="preserve"> فکر و نظریّه</w:t>
      </w:r>
      <w:r w:rsidR="008A167D">
        <w:rPr>
          <w:rFonts w:ascii="IRBadr" w:eastAsia="Calibri" w:hAnsi="IRBadr" w:hint="cs"/>
          <w:sz w:val="28"/>
          <w:rtl/>
        </w:rPr>
        <w:softHyphen/>
        <w:t xml:space="preserve">پردازی در عرصۀ </w:t>
      </w:r>
      <w:r w:rsidR="005503D5">
        <w:rPr>
          <w:rFonts w:ascii="IRBadr" w:eastAsia="Calibri" w:hAnsi="IRBadr" w:hint="cs"/>
          <w:sz w:val="28"/>
          <w:rtl/>
        </w:rPr>
        <w:t xml:space="preserve">مباحث </w:t>
      </w:r>
      <w:r w:rsidR="008A167D">
        <w:rPr>
          <w:rFonts w:ascii="IRBadr" w:eastAsia="Calibri" w:hAnsi="IRBadr" w:hint="cs"/>
          <w:sz w:val="28"/>
          <w:rtl/>
        </w:rPr>
        <w:t xml:space="preserve">علوم </w:t>
      </w:r>
      <w:r w:rsidR="005503D5">
        <w:rPr>
          <w:rFonts w:ascii="IRBadr" w:eastAsia="Calibri" w:hAnsi="IRBadr" w:hint="cs"/>
          <w:sz w:val="28"/>
          <w:rtl/>
        </w:rPr>
        <w:t xml:space="preserve">عقلی گامی </w:t>
      </w:r>
      <w:r w:rsidR="0031639E">
        <w:rPr>
          <w:rFonts w:ascii="IRBadr" w:eastAsia="Calibri" w:hAnsi="IRBadr" w:hint="cs"/>
          <w:sz w:val="28"/>
          <w:rtl/>
        </w:rPr>
        <w:t>برداریم.</w:t>
      </w:r>
    </w:p>
    <w:p w14:paraId="02710276" w14:textId="77777777" w:rsidR="0031639E" w:rsidRDefault="00576E96" w:rsidP="00B42C36">
      <w:pPr>
        <w:widowControl/>
        <w:autoSpaceDE/>
        <w:autoSpaceDN/>
        <w:adjustRightInd/>
        <w:ind w:left="-29"/>
        <w:jc w:val="both"/>
        <w:rPr>
          <w:rFonts w:ascii="IRBadr" w:eastAsia="Calibri" w:hAnsi="IRBadr"/>
          <w:sz w:val="28"/>
          <w:rtl/>
        </w:rPr>
      </w:pPr>
      <w:r>
        <w:rPr>
          <w:rFonts w:ascii="IRBadr" w:eastAsia="Calibri" w:hAnsi="IRBadr" w:hint="cs"/>
          <w:sz w:val="28"/>
          <w:rtl/>
        </w:rPr>
        <w:t xml:space="preserve">خدمت اساتید معظّم </w:t>
      </w:r>
      <w:r w:rsidR="00D20615">
        <w:rPr>
          <w:rFonts w:ascii="IRBadr" w:eastAsia="Calibri" w:hAnsi="IRBadr" w:hint="cs"/>
          <w:sz w:val="28"/>
          <w:rtl/>
        </w:rPr>
        <w:t xml:space="preserve">و سروران گرامی </w:t>
      </w:r>
      <w:r>
        <w:rPr>
          <w:rFonts w:ascii="IRBadr" w:eastAsia="Calibri" w:hAnsi="IRBadr" w:hint="cs"/>
          <w:sz w:val="28"/>
          <w:rtl/>
        </w:rPr>
        <w:t>خیر مقدم عرض می</w:t>
      </w:r>
      <w:r>
        <w:rPr>
          <w:rFonts w:ascii="IRBadr" w:eastAsia="Calibri" w:hAnsi="IRBadr" w:hint="cs"/>
          <w:sz w:val="28"/>
          <w:rtl/>
        </w:rPr>
        <w:softHyphen/>
        <w:t>کنم</w:t>
      </w:r>
      <w:r w:rsidR="00D20615">
        <w:rPr>
          <w:rFonts w:ascii="IRBadr" w:eastAsia="Calibri" w:hAnsi="IRBadr" w:hint="cs"/>
          <w:sz w:val="28"/>
          <w:rtl/>
        </w:rPr>
        <w:t>.</w:t>
      </w:r>
      <w:r>
        <w:rPr>
          <w:rFonts w:ascii="IRBadr" w:eastAsia="Calibri" w:hAnsi="IRBadr" w:hint="cs"/>
          <w:sz w:val="28"/>
          <w:rtl/>
        </w:rPr>
        <w:t xml:space="preserve"> </w:t>
      </w:r>
      <w:r w:rsidR="00D20615">
        <w:rPr>
          <w:rFonts w:ascii="IRBadr" w:eastAsia="Calibri" w:hAnsi="IRBadr" w:hint="cs"/>
          <w:sz w:val="28"/>
          <w:rtl/>
        </w:rPr>
        <w:t xml:space="preserve">حضرت آقای دکتر آیت </w:t>
      </w:r>
      <w:r w:rsidR="00223513">
        <w:rPr>
          <w:rFonts w:ascii="IRBadr" w:eastAsia="Calibri" w:hAnsi="IRBadr" w:hint="cs"/>
          <w:sz w:val="28"/>
          <w:rtl/>
        </w:rPr>
        <w:t>اللّهی</w:t>
      </w:r>
      <w:r w:rsidR="00D20615">
        <w:rPr>
          <w:rFonts w:ascii="IRBadr" w:eastAsia="Calibri" w:hAnsi="IRBadr" w:hint="cs"/>
          <w:sz w:val="28"/>
          <w:rtl/>
        </w:rPr>
        <w:t xml:space="preserve"> رئیس انجمن علمی فلسفه دین ایران، قبول زحمت کردند و از تهران تشریف آوردند. از محضرشان تشکّر می</w:t>
      </w:r>
      <w:r w:rsidR="00D20615">
        <w:rPr>
          <w:rFonts w:ascii="IRBadr" w:eastAsia="Calibri" w:hAnsi="IRBadr" w:hint="cs"/>
          <w:sz w:val="28"/>
          <w:rtl/>
        </w:rPr>
        <w:softHyphen/>
        <w:t>کنیم که وقت</w:t>
      </w:r>
      <w:r w:rsidR="00D20615">
        <w:rPr>
          <w:rFonts w:ascii="IRBadr" w:eastAsia="Calibri" w:hAnsi="IRBadr" w:hint="cs"/>
          <w:sz w:val="28"/>
          <w:rtl/>
        </w:rPr>
        <w:softHyphen/>
        <w:t>شان را در اختیار ما گذاشتند. همچنین حضرت حجّت الاسلام و المسلمین آقای دکتر ساجدی رئیس قطب فلسفه دین، که سالیانی است در عرصۀ فلسفه دین متصدّی امور هستند.</w:t>
      </w:r>
    </w:p>
    <w:p w14:paraId="44781BAB" w14:textId="77777777" w:rsidR="00D20615" w:rsidRDefault="00D20615" w:rsidP="00B42C36">
      <w:pPr>
        <w:widowControl/>
        <w:autoSpaceDE/>
        <w:autoSpaceDN/>
        <w:adjustRightInd/>
        <w:ind w:left="-29"/>
        <w:jc w:val="both"/>
        <w:rPr>
          <w:rFonts w:ascii="IRBadr" w:eastAsia="Calibri" w:hAnsi="IRBadr"/>
          <w:sz w:val="28"/>
          <w:rtl/>
        </w:rPr>
      </w:pPr>
      <w:r>
        <w:rPr>
          <w:rFonts w:ascii="IRBadr" w:eastAsia="Calibri" w:hAnsi="IRBadr" w:hint="cs"/>
          <w:sz w:val="28"/>
          <w:rtl/>
        </w:rPr>
        <w:t>در حال حاضر این دو مرکز به شکل رسمی در کشور فعّالیّت می</w:t>
      </w:r>
      <w:r>
        <w:rPr>
          <w:rFonts w:ascii="IRBadr" w:eastAsia="Calibri" w:hAnsi="IRBadr" w:hint="cs"/>
          <w:sz w:val="28"/>
          <w:rtl/>
        </w:rPr>
        <w:softHyphen/>
        <w:t>کنند:</w:t>
      </w:r>
      <w:r w:rsidRPr="00D20615">
        <w:rPr>
          <w:rFonts w:ascii="IRBadr" w:eastAsia="Calibri" w:hAnsi="IRBadr" w:hint="cs"/>
          <w:sz w:val="28"/>
          <w:rtl/>
        </w:rPr>
        <w:t xml:space="preserve"> </w:t>
      </w:r>
      <w:r>
        <w:rPr>
          <w:rFonts w:ascii="IRBadr" w:eastAsia="Calibri" w:hAnsi="IRBadr" w:hint="cs"/>
          <w:sz w:val="28"/>
          <w:rtl/>
        </w:rPr>
        <w:t xml:space="preserve">انجمن علمی فلسفه دین در تهران </w:t>
      </w:r>
      <w:r w:rsidR="00E45103">
        <w:rPr>
          <w:rFonts w:ascii="IRBadr" w:eastAsia="Calibri" w:hAnsi="IRBadr" w:hint="cs"/>
          <w:sz w:val="28"/>
          <w:rtl/>
        </w:rPr>
        <w:t xml:space="preserve">که عمدتاً در حوزۀ دانشگاهی فعّال است. جناب آقای دکتر آیت </w:t>
      </w:r>
      <w:r w:rsidR="00223513">
        <w:rPr>
          <w:rFonts w:ascii="IRBadr" w:eastAsia="Calibri" w:hAnsi="IRBadr" w:hint="cs"/>
          <w:sz w:val="28"/>
          <w:rtl/>
        </w:rPr>
        <w:t>اللّهی</w:t>
      </w:r>
      <w:r w:rsidR="00E45103">
        <w:rPr>
          <w:rFonts w:ascii="IRBadr" w:eastAsia="Calibri" w:hAnsi="IRBadr" w:hint="cs"/>
          <w:sz w:val="28"/>
          <w:rtl/>
        </w:rPr>
        <w:t xml:space="preserve"> مؤسس این مرکز هستند، سالیانی است که در </w:t>
      </w:r>
      <w:r w:rsidR="004D5BAF">
        <w:rPr>
          <w:rFonts w:ascii="IRBadr" w:eastAsia="Calibri" w:hAnsi="IRBadr" w:hint="cs"/>
          <w:sz w:val="28"/>
          <w:rtl/>
        </w:rPr>
        <w:t>این عرصه گام برداشته</w:t>
      </w:r>
      <w:r w:rsidR="004D5BAF">
        <w:rPr>
          <w:rFonts w:ascii="IRBadr" w:eastAsia="Calibri" w:hAnsi="IRBadr" w:hint="cs"/>
          <w:sz w:val="28"/>
          <w:rtl/>
        </w:rPr>
        <w:softHyphen/>
        <w:t xml:space="preserve">اند و در </w:t>
      </w:r>
      <w:r w:rsidR="00E45103">
        <w:rPr>
          <w:rFonts w:ascii="IRBadr" w:eastAsia="Calibri" w:hAnsi="IRBadr" w:hint="cs"/>
          <w:sz w:val="28"/>
          <w:rtl/>
        </w:rPr>
        <w:t>ترویج مباحث فلسفه دین در حوزه</w:t>
      </w:r>
      <w:r w:rsidR="00E45103">
        <w:rPr>
          <w:rFonts w:ascii="IRBadr" w:eastAsia="Calibri" w:hAnsi="IRBadr" w:hint="cs"/>
          <w:sz w:val="28"/>
          <w:rtl/>
        </w:rPr>
        <w:softHyphen/>
        <w:t>های آکادمیک فعّال هستند</w:t>
      </w:r>
      <w:r w:rsidR="004D5BAF">
        <w:rPr>
          <w:rFonts w:ascii="IRBadr" w:eastAsia="Calibri" w:hAnsi="IRBadr" w:hint="cs"/>
          <w:sz w:val="28"/>
          <w:rtl/>
        </w:rPr>
        <w:t>. حضرت آقای دکتر ساجدی نیز در مرکز قطب فلسفه دین فعّال هستند. این مرکز هم گرچه کشوری است بیشتر در فضای حوزوی-دانشگاهی فعّالیّت می</w:t>
      </w:r>
      <w:r w:rsidR="004D5BAF">
        <w:rPr>
          <w:rFonts w:ascii="IRBadr" w:eastAsia="Calibri" w:hAnsi="IRBadr" w:hint="cs"/>
          <w:sz w:val="28"/>
          <w:rtl/>
        </w:rPr>
        <w:softHyphen/>
        <w:t>کند.</w:t>
      </w:r>
    </w:p>
    <w:p w14:paraId="4ECA4ECE" w14:textId="77777777" w:rsidR="004D5BAF" w:rsidRDefault="004D5BAF" w:rsidP="00B42C36">
      <w:pPr>
        <w:widowControl/>
        <w:autoSpaceDE/>
        <w:autoSpaceDN/>
        <w:adjustRightInd/>
        <w:ind w:left="-29"/>
        <w:jc w:val="both"/>
        <w:rPr>
          <w:rFonts w:ascii="IRBadr" w:eastAsia="Calibri" w:hAnsi="IRBadr"/>
          <w:sz w:val="28"/>
          <w:rtl/>
        </w:rPr>
      </w:pPr>
      <w:r>
        <w:rPr>
          <w:rFonts w:ascii="IRBadr" w:eastAsia="Calibri" w:hAnsi="IRBadr" w:hint="cs"/>
          <w:sz w:val="28"/>
          <w:rtl/>
        </w:rPr>
        <w:t>از محضر هر دو استاد معظّم تشکّر می</w:t>
      </w:r>
      <w:r>
        <w:rPr>
          <w:rFonts w:ascii="IRBadr" w:eastAsia="Calibri" w:hAnsi="IRBadr" w:hint="cs"/>
          <w:sz w:val="28"/>
          <w:rtl/>
        </w:rPr>
        <w:softHyphen/>
        <w:t>کنیم و با توجّه به اشراف حضرات به فضای دانشگاهی و حوزوی، إن شاء الله بتوانیم استفادۀ کامل را ببریم.</w:t>
      </w:r>
    </w:p>
    <w:p w14:paraId="423E23F4" w14:textId="77777777" w:rsidR="001F1FA4" w:rsidRDefault="001F1FA4" w:rsidP="00B42C36">
      <w:pPr>
        <w:pStyle w:val="1"/>
        <w:rPr>
          <w:rtl/>
        </w:rPr>
      </w:pPr>
      <w:r>
        <w:rPr>
          <w:rFonts w:hint="cs"/>
          <w:rtl/>
        </w:rPr>
        <w:t>سیر تحوّل مباحث فلسفه دین در جهان و ایران</w:t>
      </w:r>
    </w:p>
    <w:p w14:paraId="64F62FCA" w14:textId="77777777" w:rsidR="004D5BAF" w:rsidRDefault="004D5BAF" w:rsidP="00B42C36">
      <w:pPr>
        <w:widowControl/>
        <w:autoSpaceDE/>
        <w:autoSpaceDN/>
        <w:adjustRightInd/>
        <w:ind w:left="-29"/>
        <w:jc w:val="both"/>
        <w:rPr>
          <w:rFonts w:ascii="IRBadr" w:eastAsia="Calibri" w:hAnsi="IRBadr"/>
          <w:sz w:val="28"/>
          <w:rtl/>
        </w:rPr>
      </w:pPr>
      <w:r>
        <w:rPr>
          <w:rFonts w:ascii="IRBadr" w:eastAsia="Calibri" w:hAnsi="IRBadr" w:hint="cs"/>
          <w:sz w:val="28"/>
          <w:rtl/>
        </w:rPr>
        <w:t>حدود دو قرن است که مباحث فلسفه دین شکل گرفته. شروع آن را می</w:t>
      </w:r>
      <w:r>
        <w:rPr>
          <w:rFonts w:ascii="IRBadr" w:eastAsia="Calibri" w:hAnsi="IRBadr" w:hint="cs"/>
          <w:sz w:val="28"/>
          <w:rtl/>
        </w:rPr>
        <w:softHyphen/>
        <w:t>توان به گفتارهایی از آقای هگل بازگرداند که مباحث فلسفه دین با سخنرانی</w:t>
      </w:r>
      <w:r>
        <w:rPr>
          <w:rFonts w:ascii="IRBadr" w:eastAsia="Calibri" w:hAnsi="IRBadr" w:hint="cs"/>
          <w:sz w:val="28"/>
          <w:rtl/>
        </w:rPr>
        <w:softHyphen/>
        <w:t xml:space="preserve">های او تحت عنوان تأمّلات عقلانی پیرامون دین شکل گرفت. طیّ این دو قرن به </w:t>
      </w:r>
      <w:r>
        <w:rPr>
          <w:rFonts w:ascii="IRBadr" w:eastAsia="Calibri" w:hAnsi="IRBadr" w:hint="cs"/>
          <w:sz w:val="28"/>
          <w:rtl/>
        </w:rPr>
        <w:lastRenderedPageBreak/>
        <w:t>تدریج فراز</w:t>
      </w:r>
      <w:r w:rsidR="003E6C83">
        <w:rPr>
          <w:rFonts w:ascii="IRBadr" w:eastAsia="Calibri" w:hAnsi="IRBadr" w:hint="cs"/>
          <w:sz w:val="28"/>
          <w:rtl/>
        </w:rPr>
        <w:t xml:space="preserve"> و فرودهایی شکل گرفت</w:t>
      </w:r>
      <w:r>
        <w:rPr>
          <w:rFonts w:ascii="IRBadr" w:eastAsia="Calibri" w:hAnsi="IRBadr" w:hint="cs"/>
          <w:sz w:val="28"/>
          <w:rtl/>
        </w:rPr>
        <w:t xml:space="preserve"> و شخصیّت</w:t>
      </w:r>
      <w:r>
        <w:rPr>
          <w:rFonts w:ascii="IRBadr" w:eastAsia="Calibri" w:hAnsi="IRBadr" w:hint="cs"/>
          <w:sz w:val="28"/>
          <w:rtl/>
        </w:rPr>
        <w:softHyphen/>
        <w:t xml:space="preserve">های مختلفی </w:t>
      </w:r>
      <w:r w:rsidR="003E6C83">
        <w:rPr>
          <w:rFonts w:ascii="IRBadr" w:eastAsia="Calibri" w:hAnsi="IRBadr" w:hint="cs"/>
          <w:sz w:val="28"/>
          <w:rtl/>
        </w:rPr>
        <w:t>له یا علیه تأمّلات فلسفی ناظر به دین سخن گفتند. بعضی رویکرد مخالف با رویکرد خداباورانه داشتند و با نگاه الحادی مباحث فلسفه دین را دنبال کردند. چه بسا بتوان ادّعا کرد که طیّ قرن نوزدهم و بخشی از قرن بیستم شمار فلاسفۀ ملحد بیشتر از فلاسفۀ موحّد و خداباور بود.</w:t>
      </w:r>
      <w:r w:rsidR="00B87D04">
        <w:rPr>
          <w:rFonts w:ascii="IRBadr" w:eastAsia="Calibri" w:hAnsi="IRBadr" w:hint="cs"/>
          <w:sz w:val="28"/>
          <w:rtl/>
        </w:rPr>
        <w:t xml:space="preserve"> از میانه</w:t>
      </w:r>
      <w:r w:rsidR="00B87D04">
        <w:rPr>
          <w:rFonts w:ascii="IRBadr" w:eastAsia="Calibri" w:hAnsi="IRBadr" w:hint="cs"/>
          <w:sz w:val="28"/>
          <w:rtl/>
        </w:rPr>
        <w:softHyphen/>
        <w:t>های قرن بیستم رویکرد مثبت به مباحث خداباوری در اندیشۀ فلسفه دینی افزایش می</w:t>
      </w:r>
      <w:r w:rsidR="00B87D04">
        <w:rPr>
          <w:rFonts w:ascii="IRBadr" w:eastAsia="Calibri" w:hAnsi="IRBadr" w:hint="cs"/>
          <w:sz w:val="28"/>
          <w:rtl/>
        </w:rPr>
        <w:softHyphen/>
        <w:t>یابد.</w:t>
      </w:r>
    </w:p>
    <w:p w14:paraId="539444A7" w14:textId="77777777" w:rsidR="00B87D04" w:rsidRDefault="00B87D04" w:rsidP="00B42C36">
      <w:pPr>
        <w:widowControl/>
        <w:autoSpaceDE/>
        <w:autoSpaceDN/>
        <w:adjustRightInd/>
        <w:ind w:left="-29"/>
        <w:jc w:val="both"/>
        <w:rPr>
          <w:rFonts w:ascii="IRBadr" w:eastAsia="Calibri" w:hAnsi="IRBadr"/>
          <w:sz w:val="28"/>
          <w:rtl/>
        </w:rPr>
      </w:pPr>
      <w:r>
        <w:rPr>
          <w:rFonts w:ascii="IRBadr" w:eastAsia="Calibri" w:hAnsi="IRBadr" w:hint="cs"/>
          <w:sz w:val="28"/>
          <w:rtl/>
        </w:rPr>
        <w:t>نکتۀ قابل توجّه این است که مباحث فلسفه دین هر چه به سمت قرن بیستم و به ویژه اواخر آن پیش می</w:t>
      </w:r>
      <w:r>
        <w:rPr>
          <w:rFonts w:ascii="IRBadr" w:eastAsia="Calibri" w:hAnsi="IRBadr" w:hint="cs"/>
          <w:sz w:val="28"/>
          <w:rtl/>
        </w:rPr>
        <w:softHyphen/>
        <w:t>آید شدّت و رونق بیشتری پیدا می</w:t>
      </w:r>
      <w:r>
        <w:rPr>
          <w:rFonts w:ascii="IRBadr" w:eastAsia="Calibri" w:hAnsi="IRBadr" w:hint="cs"/>
          <w:sz w:val="28"/>
          <w:rtl/>
        </w:rPr>
        <w:softHyphen/>
        <w:t>کند. این امر، گواهی بر این مدّعا است که دین همچنان حضور خود را در عرصۀ فکری، زیستی و حیاتی بشر داشته و دارد و زمینه</w:t>
      </w:r>
      <w:r>
        <w:rPr>
          <w:rFonts w:ascii="IRBadr" w:eastAsia="Calibri" w:hAnsi="IRBadr" w:hint="cs"/>
          <w:sz w:val="28"/>
          <w:rtl/>
        </w:rPr>
        <w:softHyphen/>
        <w:t>ساز افزایش تأمّل عقلانی و فلسفی</w:t>
      </w:r>
      <w:r w:rsidR="00186140">
        <w:rPr>
          <w:rFonts w:ascii="IRBadr" w:eastAsia="Calibri" w:hAnsi="IRBadr" w:hint="cs"/>
          <w:sz w:val="28"/>
          <w:rtl/>
        </w:rPr>
        <w:t xml:space="preserve"> له یا علیه</w:t>
      </w:r>
      <w:r>
        <w:rPr>
          <w:rFonts w:ascii="IRBadr" w:eastAsia="Calibri" w:hAnsi="IRBadr" w:hint="cs"/>
          <w:sz w:val="28"/>
          <w:rtl/>
        </w:rPr>
        <w:t xml:space="preserve"> </w:t>
      </w:r>
      <w:r w:rsidR="00186140">
        <w:rPr>
          <w:rFonts w:ascii="IRBadr" w:eastAsia="Calibri" w:hAnsi="IRBadr" w:hint="cs"/>
          <w:sz w:val="28"/>
          <w:rtl/>
        </w:rPr>
        <w:t>خود شده است.</w:t>
      </w:r>
    </w:p>
    <w:p w14:paraId="7A1AA690" w14:textId="77777777" w:rsidR="00186140" w:rsidRDefault="00186140" w:rsidP="00B42C36">
      <w:pPr>
        <w:widowControl/>
        <w:autoSpaceDE/>
        <w:autoSpaceDN/>
        <w:adjustRightInd/>
        <w:ind w:left="-29"/>
        <w:jc w:val="both"/>
        <w:rPr>
          <w:rFonts w:ascii="IRBadr" w:eastAsia="Calibri" w:hAnsi="IRBadr"/>
          <w:sz w:val="28"/>
          <w:rtl/>
        </w:rPr>
      </w:pPr>
      <w:r>
        <w:rPr>
          <w:rFonts w:ascii="IRBadr" w:eastAsia="Calibri" w:hAnsi="IRBadr" w:hint="cs"/>
          <w:sz w:val="28"/>
          <w:rtl/>
        </w:rPr>
        <w:t>با پیروزی انقلاب اسلامی ایران که دین در عرصۀ سیاست و نظام</w:t>
      </w:r>
      <w:r>
        <w:rPr>
          <w:rFonts w:ascii="IRBadr" w:eastAsia="Calibri" w:hAnsi="IRBadr" w:hint="cs"/>
          <w:sz w:val="28"/>
          <w:rtl/>
        </w:rPr>
        <w:softHyphen/>
        <w:t>سازی حضور خود را نشان داد، چه بسا پیروزی انقلاب در برانگیختن تأمّلات بیشتر نسبت به دین و جست</w:t>
      </w:r>
      <w:r>
        <w:rPr>
          <w:rFonts w:ascii="IRBadr" w:eastAsia="Calibri" w:hAnsi="IRBadr" w:hint="cs"/>
          <w:sz w:val="28"/>
          <w:rtl/>
        </w:rPr>
        <w:softHyphen/>
        <w:t>و</w:t>
      </w:r>
      <w:r>
        <w:rPr>
          <w:rFonts w:ascii="IRBadr" w:eastAsia="Calibri" w:hAnsi="IRBadr" w:hint="cs"/>
          <w:sz w:val="28"/>
          <w:rtl/>
        </w:rPr>
        <w:softHyphen/>
        <w:t>جوی ابعاد، زوایا و خفایای آن از جهت عقلانی مؤثّرتر بود. این امر زمینه</w:t>
      </w:r>
      <w:r>
        <w:rPr>
          <w:rFonts w:ascii="IRBadr" w:eastAsia="Calibri" w:hAnsi="IRBadr" w:hint="cs"/>
          <w:sz w:val="28"/>
          <w:rtl/>
        </w:rPr>
        <w:softHyphen/>
        <w:t>ساز و علّتی برای رونق هر چه بیشتر مباحث فلسفه دین در فضای ک</w:t>
      </w:r>
      <w:r w:rsidR="00F507FC">
        <w:rPr>
          <w:rFonts w:ascii="IRBadr" w:eastAsia="Calibri" w:hAnsi="IRBadr" w:hint="cs"/>
          <w:sz w:val="28"/>
          <w:rtl/>
        </w:rPr>
        <w:t>شور شد و</w:t>
      </w:r>
      <w:r>
        <w:rPr>
          <w:rFonts w:ascii="IRBadr" w:eastAsia="Calibri" w:hAnsi="IRBadr" w:hint="cs"/>
          <w:sz w:val="28"/>
          <w:rtl/>
        </w:rPr>
        <w:t xml:space="preserve"> به این ترتیب نفوذ و رواج آن در فضا</w:t>
      </w:r>
      <w:r w:rsidR="00F507FC">
        <w:rPr>
          <w:rFonts w:ascii="IRBadr" w:eastAsia="Calibri" w:hAnsi="IRBadr" w:hint="cs"/>
          <w:sz w:val="28"/>
          <w:rtl/>
        </w:rPr>
        <w:t>ی دانشگاهی و حوزوی افزایش یافت.</w:t>
      </w:r>
      <w:r w:rsidR="004B5042">
        <w:rPr>
          <w:rFonts w:ascii="IRBadr" w:eastAsia="Calibri" w:hAnsi="IRBadr" w:hint="cs"/>
          <w:sz w:val="28"/>
          <w:rtl/>
        </w:rPr>
        <w:t xml:space="preserve"> با توجّه به اینکه از ناحیۀ مباحث فلسفه دین شبهاتی در مورد دین مطرح می</w:t>
      </w:r>
      <w:r w:rsidR="004B5042">
        <w:rPr>
          <w:rFonts w:ascii="IRBadr" w:eastAsia="Calibri" w:hAnsi="IRBadr" w:hint="cs"/>
          <w:sz w:val="28"/>
          <w:rtl/>
        </w:rPr>
        <w:softHyphen/>
        <w:t xml:space="preserve">شد، طبیعتاً اندیشمندان حوزوی نیز لاجرم </w:t>
      </w:r>
      <w:r w:rsidR="0006300A">
        <w:rPr>
          <w:rFonts w:ascii="IRBadr" w:eastAsia="Calibri" w:hAnsi="IRBadr" w:hint="cs"/>
          <w:sz w:val="28"/>
          <w:rtl/>
        </w:rPr>
        <w:t>درگیر ماجرا شدند.</w:t>
      </w:r>
    </w:p>
    <w:p w14:paraId="6B74D1BB" w14:textId="77777777" w:rsidR="0006300A" w:rsidRDefault="0006300A" w:rsidP="00B42C36">
      <w:pPr>
        <w:widowControl/>
        <w:autoSpaceDE/>
        <w:autoSpaceDN/>
        <w:adjustRightInd/>
        <w:ind w:left="-29"/>
        <w:jc w:val="both"/>
        <w:rPr>
          <w:rFonts w:ascii="IRBadr" w:eastAsia="Calibri" w:hAnsi="IRBadr"/>
          <w:sz w:val="28"/>
          <w:rtl/>
        </w:rPr>
      </w:pPr>
      <w:r>
        <w:rPr>
          <w:rFonts w:ascii="IRBadr" w:eastAsia="Calibri" w:hAnsi="IRBadr" w:hint="cs"/>
          <w:sz w:val="28"/>
          <w:rtl/>
        </w:rPr>
        <w:t xml:space="preserve">آنچه </w:t>
      </w:r>
      <w:r w:rsidR="001C32E5">
        <w:rPr>
          <w:rFonts w:ascii="IRBadr" w:eastAsia="Calibri" w:hAnsi="IRBadr" w:hint="cs"/>
          <w:sz w:val="28"/>
          <w:rtl/>
        </w:rPr>
        <w:t xml:space="preserve">إن شاء الله </w:t>
      </w:r>
      <w:r>
        <w:rPr>
          <w:rFonts w:ascii="IRBadr" w:eastAsia="Calibri" w:hAnsi="IRBadr" w:hint="cs"/>
          <w:sz w:val="28"/>
          <w:rtl/>
        </w:rPr>
        <w:t>در این جلسۀ مبارک می</w:t>
      </w:r>
      <w:r>
        <w:rPr>
          <w:rFonts w:ascii="IRBadr" w:eastAsia="Calibri" w:hAnsi="IRBadr" w:hint="cs"/>
          <w:sz w:val="28"/>
          <w:rtl/>
        </w:rPr>
        <w:softHyphen/>
        <w:t>خواهیم دنبال کنیم جریان</w:t>
      </w:r>
      <w:r>
        <w:rPr>
          <w:rFonts w:ascii="IRBadr" w:eastAsia="Calibri" w:hAnsi="IRBadr" w:hint="cs"/>
          <w:sz w:val="28"/>
          <w:rtl/>
        </w:rPr>
        <w:softHyphen/>
        <w:t>شناسی و بررسی فراز و فرودهای مباحث فلسفه دین در فضای داخلی کشور در 40 سال اخیر است</w:t>
      </w:r>
      <w:r w:rsidR="001C32E5">
        <w:rPr>
          <w:rFonts w:ascii="IRBadr" w:eastAsia="Calibri" w:hAnsi="IRBadr" w:hint="cs"/>
          <w:sz w:val="28"/>
          <w:rtl/>
        </w:rPr>
        <w:t>.</w:t>
      </w:r>
    </w:p>
    <w:p w14:paraId="7B9ED0AA" w14:textId="77777777" w:rsidR="001C32E5" w:rsidRDefault="00BF6E78" w:rsidP="00B42C36">
      <w:pPr>
        <w:pStyle w:val="1"/>
        <w:rPr>
          <w:rtl/>
        </w:rPr>
      </w:pPr>
      <w:r>
        <w:rPr>
          <w:rFonts w:hint="cs"/>
          <w:rtl/>
        </w:rPr>
        <w:t>چیستی</w:t>
      </w:r>
      <w:r w:rsidR="001C32E5">
        <w:rPr>
          <w:rFonts w:hint="cs"/>
          <w:rtl/>
        </w:rPr>
        <w:t xml:space="preserve"> و ماهیّت فلسفه دین</w:t>
      </w:r>
    </w:p>
    <w:p w14:paraId="16B812F4" w14:textId="77777777" w:rsidR="001C32E5" w:rsidRDefault="00257B6D" w:rsidP="00B42C36">
      <w:pPr>
        <w:widowControl/>
        <w:autoSpaceDE/>
        <w:autoSpaceDN/>
        <w:adjustRightInd/>
        <w:ind w:left="-29"/>
        <w:jc w:val="both"/>
        <w:rPr>
          <w:rFonts w:ascii="IRBadr" w:eastAsia="Calibri" w:hAnsi="IRBadr"/>
          <w:sz w:val="28"/>
          <w:rtl/>
        </w:rPr>
      </w:pPr>
      <w:r>
        <w:rPr>
          <w:rFonts w:ascii="IRBadr" w:eastAsia="Calibri" w:hAnsi="IRBadr" w:hint="cs"/>
          <w:sz w:val="28"/>
          <w:rtl/>
        </w:rPr>
        <w:t xml:space="preserve">ابتدا از آقای دکتر آیت </w:t>
      </w:r>
      <w:r w:rsidR="00223513">
        <w:rPr>
          <w:rFonts w:ascii="IRBadr" w:eastAsia="Calibri" w:hAnsi="IRBadr" w:hint="cs"/>
          <w:sz w:val="28"/>
          <w:rtl/>
        </w:rPr>
        <w:t>اللّهی</w:t>
      </w:r>
      <w:r>
        <w:rPr>
          <w:rFonts w:ascii="IRBadr" w:eastAsia="Calibri" w:hAnsi="IRBadr" w:hint="cs"/>
          <w:sz w:val="28"/>
          <w:rtl/>
        </w:rPr>
        <w:t xml:space="preserve"> می</w:t>
      </w:r>
      <w:r>
        <w:rPr>
          <w:rFonts w:ascii="IRBadr" w:eastAsia="Calibri" w:hAnsi="IRBadr" w:hint="cs"/>
          <w:sz w:val="28"/>
          <w:rtl/>
        </w:rPr>
        <w:softHyphen/>
        <w:t xml:space="preserve">پرسم که </w:t>
      </w:r>
      <w:r w:rsidR="00F24D1B">
        <w:rPr>
          <w:rFonts w:ascii="IRBadr" w:eastAsia="Calibri" w:hAnsi="IRBadr" w:hint="cs"/>
          <w:sz w:val="28"/>
          <w:rtl/>
        </w:rPr>
        <w:t xml:space="preserve">تلقّی شما از </w:t>
      </w:r>
      <w:r w:rsidR="002F475C">
        <w:rPr>
          <w:rFonts w:ascii="IRBadr" w:eastAsia="Calibri" w:hAnsi="IRBadr" w:hint="cs"/>
          <w:sz w:val="28"/>
          <w:rtl/>
        </w:rPr>
        <w:t xml:space="preserve">ماهیّت </w:t>
      </w:r>
      <w:r w:rsidR="00F24D1B">
        <w:rPr>
          <w:rFonts w:ascii="IRBadr" w:eastAsia="Calibri" w:hAnsi="IRBadr" w:hint="cs"/>
          <w:sz w:val="28"/>
          <w:rtl/>
        </w:rPr>
        <w:t xml:space="preserve">فلسفه دین به عنوان یک رشتۀ علمی و یکی از </w:t>
      </w:r>
      <w:r w:rsidR="002F475C">
        <w:rPr>
          <w:rFonts w:ascii="IRBadr" w:eastAsia="Calibri" w:hAnsi="IRBadr" w:hint="cs"/>
          <w:sz w:val="28"/>
          <w:rtl/>
        </w:rPr>
        <w:t>فلسفه</w:t>
      </w:r>
      <w:r w:rsidR="002F475C">
        <w:rPr>
          <w:rFonts w:ascii="IRBadr" w:eastAsia="Calibri" w:hAnsi="IRBadr" w:hint="cs"/>
          <w:sz w:val="28"/>
          <w:rtl/>
        </w:rPr>
        <w:softHyphen/>
        <w:t>های مضاف چیست و مؤلّفه</w:t>
      </w:r>
      <w:r w:rsidR="002F475C">
        <w:rPr>
          <w:rFonts w:ascii="IRBadr" w:eastAsia="Calibri" w:hAnsi="IRBadr" w:hint="cs"/>
          <w:sz w:val="28"/>
          <w:rtl/>
        </w:rPr>
        <w:softHyphen/>
        <w:t>های آن را چه می</w:t>
      </w:r>
      <w:r w:rsidR="002F475C">
        <w:rPr>
          <w:rFonts w:ascii="IRBadr" w:eastAsia="Calibri" w:hAnsi="IRBadr" w:hint="cs"/>
          <w:sz w:val="28"/>
          <w:rtl/>
        </w:rPr>
        <w:softHyphen/>
        <w:t>دانید؟</w:t>
      </w:r>
    </w:p>
    <w:p w14:paraId="2EBBE499" w14:textId="77777777" w:rsidR="004273EB" w:rsidRDefault="004273EB" w:rsidP="00B42C36">
      <w:pPr>
        <w:widowControl/>
        <w:autoSpaceDE/>
        <w:autoSpaceDN/>
        <w:adjustRightInd/>
        <w:ind w:left="-29"/>
        <w:jc w:val="both"/>
        <w:rPr>
          <w:rFonts w:ascii="IRBadr" w:eastAsia="Calibri" w:hAnsi="IRBadr"/>
          <w:sz w:val="28"/>
          <w:rtl/>
        </w:rPr>
      </w:pPr>
    </w:p>
    <w:p w14:paraId="793D7FC5" w14:textId="77777777" w:rsidR="00520704" w:rsidRDefault="002F475C" w:rsidP="006F0440">
      <w:pPr>
        <w:widowControl/>
        <w:autoSpaceDE/>
        <w:autoSpaceDN/>
        <w:adjustRightInd/>
        <w:ind w:left="-29"/>
        <w:jc w:val="both"/>
        <w:rPr>
          <w:rFonts w:ascii="IRBadr" w:eastAsia="Calibri" w:hAnsi="IRBadr"/>
          <w:sz w:val="28"/>
          <w:rtl/>
        </w:rPr>
      </w:pPr>
      <w:r w:rsidRPr="00520704">
        <w:rPr>
          <w:rStyle w:val="BookTitle"/>
          <w:rFonts w:hint="cs"/>
          <w:rtl/>
        </w:rPr>
        <w:t xml:space="preserve">دکتر آیت </w:t>
      </w:r>
      <w:r w:rsidR="00223513">
        <w:rPr>
          <w:rStyle w:val="BookTitle"/>
          <w:rFonts w:hint="cs"/>
          <w:rtl/>
        </w:rPr>
        <w:t>اللّهی</w:t>
      </w:r>
      <w:r w:rsidRPr="00520704">
        <w:rPr>
          <w:rStyle w:val="BookTitle"/>
          <w:rFonts w:hint="cs"/>
          <w:rtl/>
        </w:rPr>
        <w:t>:</w:t>
      </w:r>
      <w:r>
        <w:rPr>
          <w:rFonts w:ascii="IRBadr" w:eastAsia="Calibri" w:hAnsi="IRBadr" w:hint="cs"/>
          <w:sz w:val="28"/>
          <w:rtl/>
        </w:rPr>
        <w:t xml:space="preserve"> </w:t>
      </w:r>
      <w:r w:rsidR="001F1FA4" w:rsidRPr="00865EF3">
        <w:rPr>
          <w:rStyle w:val="Char8"/>
          <w:rFonts w:hint="cs"/>
          <w:rtl/>
        </w:rPr>
        <w:t xml:space="preserve">بسم الله الرّحمن الرّحیم و </w:t>
      </w:r>
      <w:r w:rsidR="001F1FA4">
        <w:rPr>
          <w:rStyle w:val="Char8"/>
          <w:rFonts w:hint="cs"/>
          <w:rtl/>
        </w:rPr>
        <w:t>صلّی الله علی سیّدنا محمّد و آله الطّاهرین</w:t>
      </w:r>
    </w:p>
    <w:p w14:paraId="475B9FA1" w14:textId="77777777" w:rsidR="00520704" w:rsidRDefault="001F1FA4" w:rsidP="00520704">
      <w:pPr>
        <w:widowControl/>
        <w:autoSpaceDE/>
        <w:autoSpaceDN/>
        <w:adjustRightInd/>
        <w:ind w:left="-29"/>
        <w:jc w:val="both"/>
        <w:rPr>
          <w:rFonts w:ascii="IRBadr" w:eastAsia="Calibri" w:hAnsi="IRBadr"/>
          <w:sz w:val="28"/>
          <w:rtl/>
        </w:rPr>
      </w:pPr>
      <w:r>
        <w:rPr>
          <w:rFonts w:ascii="IRBadr" w:eastAsia="Calibri" w:hAnsi="IRBadr" w:hint="cs"/>
          <w:sz w:val="28"/>
          <w:rtl/>
        </w:rPr>
        <w:t>قبل از اینکه به بیان چیستی فلسفه دین بپردازم نکته</w:t>
      </w:r>
      <w:r>
        <w:rPr>
          <w:rFonts w:ascii="IRBadr" w:eastAsia="Calibri" w:hAnsi="IRBadr"/>
          <w:sz w:val="28"/>
          <w:rtl/>
        </w:rPr>
        <w:softHyphen/>
      </w:r>
      <w:r>
        <w:rPr>
          <w:rFonts w:ascii="IRBadr" w:eastAsia="Calibri" w:hAnsi="IRBadr" w:hint="cs"/>
          <w:sz w:val="28"/>
          <w:rtl/>
        </w:rPr>
        <w:t>ای را عرض کنم. این مسأله که فلسفه دین چیست، دامنۀ آن تا کجاست و چه مباحثی را در بر می</w:t>
      </w:r>
      <w:r>
        <w:rPr>
          <w:rFonts w:ascii="IRBadr" w:eastAsia="Calibri" w:hAnsi="IRBadr" w:hint="cs"/>
          <w:sz w:val="28"/>
          <w:rtl/>
        </w:rPr>
        <w:softHyphen/>
        <w:t>گیرد در میان غربیان کمتر مطرح بوده است و به ندرت و بسیار کم ـ در حدّ نصف صفحه یا یک صفحه ـ می</w:t>
      </w:r>
      <w:r>
        <w:rPr>
          <w:rFonts w:ascii="IRBadr" w:eastAsia="Calibri" w:hAnsi="IRBadr" w:hint="cs"/>
          <w:sz w:val="28"/>
          <w:rtl/>
        </w:rPr>
        <w:softHyphen/>
        <w:t>توان مطلبی در مورد آن یافت.</w:t>
      </w:r>
    </w:p>
    <w:p w14:paraId="2107AF18" w14:textId="77777777" w:rsidR="000E41BE" w:rsidRDefault="000E41BE" w:rsidP="00642B99">
      <w:pPr>
        <w:widowControl/>
        <w:autoSpaceDE/>
        <w:autoSpaceDN/>
        <w:adjustRightInd/>
        <w:ind w:left="-29"/>
        <w:jc w:val="both"/>
        <w:rPr>
          <w:rFonts w:ascii="IRBadr" w:eastAsia="Calibri" w:hAnsi="IRBadr"/>
          <w:sz w:val="28"/>
          <w:rtl/>
        </w:rPr>
      </w:pPr>
      <w:r>
        <w:rPr>
          <w:rFonts w:ascii="IRBadr" w:eastAsia="Calibri" w:hAnsi="IRBadr" w:hint="cs"/>
          <w:sz w:val="28"/>
          <w:rtl/>
        </w:rPr>
        <w:t>فلسفه دین غربی موضوع</w:t>
      </w:r>
      <w:r>
        <w:rPr>
          <w:rFonts w:ascii="IRBadr" w:eastAsia="Calibri" w:hAnsi="IRBadr" w:hint="cs"/>
          <w:sz w:val="28"/>
          <w:rtl/>
        </w:rPr>
        <w:softHyphen/>
        <w:t>محور نیست بلکه مسأله</w:t>
      </w:r>
      <w:r>
        <w:rPr>
          <w:rFonts w:ascii="IRBadr" w:eastAsia="Calibri" w:hAnsi="IRBadr" w:hint="cs"/>
          <w:sz w:val="28"/>
          <w:rtl/>
        </w:rPr>
        <w:softHyphen/>
      </w:r>
      <w:r w:rsidR="00B42C36">
        <w:rPr>
          <w:rFonts w:ascii="IRBadr" w:eastAsia="Calibri" w:hAnsi="IRBadr" w:hint="cs"/>
          <w:sz w:val="28"/>
          <w:rtl/>
        </w:rPr>
        <w:t>محور است؛ به این معنا که مسائل جدید را وارد حوزه و عرصۀ فلسفه دین می</w:t>
      </w:r>
      <w:r w:rsidR="00B42C36">
        <w:rPr>
          <w:rFonts w:ascii="IRBadr" w:eastAsia="Calibri" w:hAnsi="IRBadr" w:hint="cs"/>
          <w:sz w:val="28"/>
          <w:rtl/>
        </w:rPr>
        <w:softHyphen/>
        <w:t>کند. به همین دلیل مثلاً</w:t>
      </w:r>
      <w:r w:rsidR="00520704">
        <w:rPr>
          <w:rFonts w:ascii="IRBadr" w:eastAsia="Calibri" w:hAnsi="IRBadr" w:hint="cs"/>
          <w:sz w:val="28"/>
          <w:rtl/>
        </w:rPr>
        <w:t xml:space="preserve"> </w:t>
      </w:r>
      <w:r w:rsidR="00520704" w:rsidRPr="00520704">
        <w:rPr>
          <w:rStyle w:val="Char5"/>
          <w:rFonts w:hint="cs"/>
          <w:rtl/>
        </w:rPr>
        <w:t>گلچینی از فلسفه دین</w:t>
      </w:r>
      <w:r w:rsidR="00520704">
        <w:rPr>
          <w:rFonts w:ascii="IRBadr" w:eastAsia="Calibri" w:hAnsi="IRBadr" w:hint="cs"/>
          <w:sz w:val="28"/>
          <w:rtl/>
        </w:rPr>
        <w:t xml:space="preserve"> که کتاب بسیار ارزنده</w:t>
      </w:r>
      <w:r w:rsidR="00520704">
        <w:rPr>
          <w:rFonts w:ascii="IRBadr" w:eastAsia="Calibri" w:hAnsi="IRBadr" w:hint="cs"/>
          <w:sz w:val="28"/>
          <w:rtl/>
        </w:rPr>
        <w:softHyphen/>
        <w:t>ای است</w:t>
      </w:r>
      <w:r w:rsidR="00B42C36">
        <w:rPr>
          <w:rFonts w:ascii="IRBadr" w:eastAsia="Calibri" w:hAnsi="IRBadr" w:hint="cs"/>
          <w:sz w:val="28"/>
          <w:rtl/>
        </w:rPr>
        <w:t xml:space="preserve"> در 1983 </w:t>
      </w:r>
      <w:r w:rsidR="00520704">
        <w:rPr>
          <w:rFonts w:ascii="IRBadr" w:eastAsia="Calibri" w:hAnsi="IRBadr" w:hint="cs"/>
          <w:sz w:val="28"/>
          <w:rtl/>
        </w:rPr>
        <w:t>فصولی داشت، در چاپ جدید آن در 1993 فصلی با عنوان پلورالیزم به آن اضافه شد. در یک زمان اصلاً بحثی با عنوان پلورالیزم دینی مطرح نبود، در 1990 تا 1993 به تدریج مطرح شد.</w:t>
      </w:r>
    </w:p>
    <w:p w14:paraId="3ED4E9C3" w14:textId="77777777" w:rsidR="00520704" w:rsidRDefault="00520704" w:rsidP="00642B99">
      <w:pPr>
        <w:widowControl/>
        <w:autoSpaceDE/>
        <w:autoSpaceDN/>
        <w:adjustRightInd/>
        <w:ind w:left="-29"/>
        <w:jc w:val="both"/>
        <w:rPr>
          <w:rFonts w:ascii="IRBadr" w:eastAsia="Calibri" w:hAnsi="IRBadr"/>
          <w:sz w:val="28"/>
          <w:rtl/>
        </w:rPr>
      </w:pPr>
      <w:r>
        <w:rPr>
          <w:rFonts w:ascii="IRBadr" w:eastAsia="Calibri" w:hAnsi="IRBadr" w:hint="cs"/>
          <w:sz w:val="28"/>
          <w:rtl/>
        </w:rPr>
        <w:t>آنچه در عرصۀ فلسفه دین برای غرب</w:t>
      </w:r>
      <w:r w:rsidR="006F0440">
        <w:rPr>
          <w:rFonts w:ascii="IRBadr" w:eastAsia="Calibri" w:hAnsi="IRBadr" w:hint="cs"/>
          <w:sz w:val="28"/>
          <w:rtl/>
        </w:rPr>
        <w:t>یان مهمّ و مطرح است این است که</w:t>
      </w:r>
      <w:r>
        <w:rPr>
          <w:rFonts w:ascii="IRBadr" w:eastAsia="Calibri" w:hAnsi="IRBadr" w:hint="cs"/>
          <w:sz w:val="28"/>
          <w:rtl/>
        </w:rPr>
        <w:t xml:space="preserve"> </w:t>
      </w:r>
      <w:r w:rsidRPr="00520704">
        <w:rPr>
          <w:rFonts w:ascii="IRBadr" w:eastAsia="Calibri" w:hAnsi="IRBadr" w:hint="cs"/>
          <w:sz w:val="28"/>
          <w:rtl/>
        </w:rPr>
        <w:t>تحلیل</w:t>
      </w:r>
      <w:r w:rsidR="003E47C4">
        <w:rPr>
          <w:rStyle w:val="FootnoteReference"/>
          <w:rFonts w:ascii="IRBadr" w:eastAsia="Calibri" w:hAnsi="IRBadr"/>
          <w:sz w:val="28"/>
          <w:rtl/>
        </w:rPr>
        <w:footnoteReference w:id="2"/>
      </w:r>
      <w:r w:rsidRPr="00520704">
        <w:rPr>
          <w:rFonts w:ascii="IRBadr" w:eastAsia="Calibri" w:hAnsi="IRBadr" w:hint="cs"/>
          <w:sz w:val="28"/>
          <w:rtl/>
        </w:rPr>
        <w:t xml:space="preserve"> و تبیین عقلی از گزاره</w:t>
      </w:r>
      <w:r w:rsidRPr="00520704">
        <w:rPr>
          <w:rFonts w:ascii="IRBadr" w:eastAsia="Calibri" w:hAnsi="IRBadr" w:hint="cs"/>
          <w:sz w:val="28"/>
          <w:rtl/>
        </w:rPr>
        <w:softHyphen/>
        <w:t>های بنیادین دینی</w:t>
      </w:r>
      <w:r w:rsidR="006F0440">
        <w:rPr>
          <w:rFonts w:ascii="IRBadr" w:eastAsia="Calibri" w:hAnsi="IRBadr" w:hint="cs"/>
          <w:sz w:val="28"/>
          <w:rtl/>
        </w:rPr>
        <w:t xml:space="preserve"> به دست آورند که</w:t>
      </w:r>
      <w:r w:rsidRPr="00520704">
        <w:rPr>
          <w:rFonts w:ascii="IRBadr" w:eastAsia="Calibri" w:hAnsi="IRBadr" w:hint="cs"/>
          <w:sz w:val="28"/>
          <w:rtl/>
        </w:rPr>
        <w:t xml:space="preserve"> احتمالاً به ردّ یا اثبات آنها می</w:t>
      </w:r>
      <w:r w:rsidRPr="00520704">
        <w:rPr>
          <w:rFonts w:ascii="IRBadr" w:eastAsia="Calibri" w:hAnsi="IRBadr" w:hint="cs"/>
          <w:sz w:val="28"/>
          <w:rtl/>
        </w:rPr>
        <w:softHyphen/>
        <w:t>انجامد. مثلاً حضرت آیت الله جوادی</w:t>
      </w:r>
      <w:r w:rsidR="009C1DE0">
        <w:rPr>
          <w:rFonts w:ascii="IRBadr" w:eastAsia="Calibri" w:hAnsi="IRBadr" w:hint="cs"/>
          <w:sz w:val="28"/>
          <w:rtl/>
        </w:rPr>
        <w:t xml:space="preserve"> آملی</w:t>
      </w:r>
      <w:r w:rsidRPr="00520704">
        <w:rPr>
          <w:rFonts w:ascii="IRBadr" w:eastAsia="Calibri" w:hAnsi="IRBadr" w:hint="cs"/>
          <w:sz w:val="28"/>
          <w:rtl/>
        </w:rPr>
        <w:t xml:space="preserve"> برهان </w:t>
      </w:r>
      <w:r w:rsidR="00D834BB">
        <w:rPr>
          <w:rFonts w:ascii="IRBadr" w:eastAsia="Calibri" w:hAnsi="IRBadr" w:hint="cs"/>
          <w:sz w:val="28"/>
          <w:rtl/>
        </w:rPr>
        <w:t>نظم</w:t>
      </w:r>
      <w:r w:rsidRPr="00520704">
        <w:rPr>
          <w:rFonts w:ascii="IRBadr" w:eastAsia="Calibri" w:hAnsi="IRBadr" w:hint="cs"/>
          <w:sz w:val="28"/>
          <w:rtl/>
        </w:rPr>
        <w:t xml:space="preserve"> </w:t>
      </w:r>
      <w:r w:rsidR="00642B99">
        <w:rPr>
          <w:rFonts w:ascii="IRBadr" w:eastAsia="Calibri" w:hAnsi="IRBadr" w:hint="cs"/>
          <w:sz w:val="28"/>
          <w:rtl/>
        </w:rPr>
        <w:t xml:space="preserve">و برهان </w:t>
      </w:r>
      <w:r w:rsidR="00642B99">
        <w:rPr>
          <w:rFonts w:ascii="IRBadr" w:eastAsia="Calibri" w:hAnsi="IRBadr" w:hint="cs"/>
          <w:sz w:val="28"/>
          <w:rtl/>
        </w:rPr>
        <w:lastRenderedPageBreak/>
        <w:t xml:space="preserve">وجودی </w:t>
      </w:r>
      <w:r w:rsidRPr="00520704">
        <w:rPr>
          <w:rFonts w:ascii="IRBadr" w:eastAsia="Calibri" w:hAnsi="IRBadr" w:hint="cs"/>
          <w:sz w:val="28"/>
          <w:rtl/>
        </w:rPr>
        <w:t>را قبول ندارند و بر آن اشکال می</w:t>
      </w:r>
      <w:r w:rsidRPr="00520704">
        <w:rPr>
          <w:rFonts w:ascii="IRBadr" w:eastAsia="Calibri" w:hAnsi="IRBadr" w:hint="cs"/>
          <w:sz w:val="28"/>
          <w:rtl/>
        </w:rPr>
        <w:softHyphen/>
        <w:t xml:space="preserve">کنند ولی کسانی نظیر آقای حائری و آقای جعفری </w:t>
      </w:r>
      <w:r w:rsidR="00642B99">
        <w:rPr>
          <w:rFonts w:ascii="IRBadr" w:eastAsia="Calibri" w:hAnsi="IRBadr" w:hint="cs"/>
          <w:sz w:val="28"/>
          <w:rtl/>
        </w:rPr>
        <w:t xml:space="preserve">برهان وجودی </w:t>
      </w:r>
      <w:r w:rsidRPr="00520704">
        <w:rPr>
          <w:rFonts w:ascii="IRBadr" w:eastAsia="Calibri" w:hAnsi="IRBadr" w:hint="cs"/>
          <w:sz w:val="28"/>
          <w:rtl/>
        </w:rPr>
        <w:t>را درست می</w:t>
      </w:r>
      <w:r w:rsidRPr="00520704">
        <w:rPr>
          <w:rFonts w:ascii="IRBadr" w:eastAsia="Calibri" w:hAnsi="IRBadr" w:hint="cs"/>
          <w:sz w:val="28"/>
          <w:rtl/>
        </w:rPr>
        <w:softHyphen/>
        <w:t>دانند و می</w:t>
      </w:r>
      <w:r w:rsidRPr="00520704">
        <w:rPr>
          <w:rFonts w:ascii="IRBadr" w:eastAsia="Calibri" w:hAnsi="IRBadr" w:hint="cs"/>
          <w:sz w:val="28"/>
          <w:rtl/>
        </w:rPr>
        <w:softHyphen/>
        <w:t>پذیرند.</w:t>
      </w:r>
    </w:p>
    <w:p w14:paraId="0918A09B" w14:textId="77777777" w:rsidR="00520704" w:rsidRDefault="00520704" w:rsidP="008E7DFE">
      <w:pPr>
        <w:widowControl/>
        <w:autoSpaceDE/>
        <w:autoSpaceDN/>
        <w:adjustRightInd/>
        <w:ind w:left="-29"/>
        <w:jc w:val="both"/>
        <w:rPr>
          <w:rFonts w:ascii="IRBadr" w:eastAsia="Calibri" w:hAnsi="IRBadr"/>
          <w:sz w:val="28"/>
          <w:rtl/>
        </w:rPr>
      </w:pPr>
      <w:r>
        <w:rPr>
          <w:rFonts w:ascii="IRBadr" w:eastAsia="Calibri" w:hAnsi="IRBadr" w:hint="cs"/>
          <w:sz w:val="28"/>
          <w:rtl/>
        </w:rPr>
        <w:t xml:space="preserve">بنابراین کار فلسفه دین تحلیل و تبیین عقلانی است، امّا آنچه که مهمّ است این است که </w:t>
      </w:r>
      <w:r w:rsidR="00E17C33">
        <w:rPr>
          <w:rFonts w:ascii="IRBadr" w:eastAsia="Calibri" w:hAnsi="IRBadr" w:hint="cs"/>
          <w:sz w:val="28"/>
          <w:rtl/>
        </w:rPr>
        <w:t>بیان باید استدلالی باشد. مثلاً در بعضی مقالات که به دفتر مجلّه ارسال می</w:t>
      </w:r>
      <w:r w:rsidR="00E17C33">
        <w:rPr>
          <w:rFonts w:ascii="IRBadr" w:eastAsia="Calibri" w:hAnsi="IRBadr" w:hint="cs"/>
          <w:sz w:val="28"/>
          <w:rtl/>
        </w:rPr>
        <w:softHyphen/>
        <w:t xml:space="preserve">شود در مورد </w:t>
      </w:r>
      <w:r w:rsidR="008E7DFE">
        <w:rPr>
          <w:rFonts w:ascii="IRBadr" w:eastAsia="Calibri" w:hAnsi="IRBadr" w:hint="cs"/>
          <w:sz w:val="28"/>
          <w:rtl/>
        </w:rPr>
        <w:t>توصیف یک</w:t>
      </w:r>
      <w:r w:rsidR="00E17C33">
        <w:rPr>
          <w:rFonts w:ascii="IRBadr" w:eastAsia="Calibri" w:hAnsi="IRBadr" w:hint="cs"/>
          <w:sz w:val="28"/>
          <w:rtl/>
        </w:rPr>
        <w:t xml:space="preserve"> مسألۀ دینی توضیح می</w:t>
      </w:r>
      <w:r w:rsidR="00E17C33">
        <w:rPr>
          <w:rFonts w:ascii="IRBadr" w:eastAsia="Calibri" w:hAnsi="IRBadr" w:hint="cs"/>
          <w:sz w:val="28"/>
          <w:rtl/>
        </w:rPr>
        <w:softHyphen/>
        <w:t>دهند. این چندان مفید نیست و سخن باید کاملاً استدلالی باشد. در مورد هر موضوعی باید ادّعایی را مطرح کرد. سپس برای آن ادّعا استدلال آورد یا استدلال یک نفر را نقد کرد.</w:t>
      </w:r>
    </w:p>
    <w:p w14:paraId="10D607B8" w14:textId="77777777" w:rsidR="00E17C33" w:rsidRDefault="00E17C33" w:rsidP="00BC7494">
      <w:pPr>
        <w:widowControl/>
        <w:autoSpaceDE/>
        <w:autoSpaceDN/>
        <w:adjustRightInd/>
        <w:ind w:left="-29"/>
        <w:jc w:val="both"/>
        <w:rPr>
          <w:rtl/>
        </w:rPr>
      </w:pPr>
      <w:r>
        <w:rPr>
          <w:rFonts w:ascii="IRBadr" w:eastAsia="Calibri" w:hAnsi="IRBadr" w:hint="cs"/>
          <w:sz w:val="28"/>
          <w:rtl/>
        </w:rPr>
        <w:t>در مورد عقلی بودن هم باید به این نکته توجّه داشت که بعضی فقط عقل فلسفی محض را قبول دارند، حال آنکه گاهی اوقات می</w:t>
      </w:r>
      <w:r>
        <w:rPr>
          <w:rFonts w:ascii="IRBadr" w:eastAsia="Calibri" w:hAnsi="IRBadr" w:hint="cs"/>
          <w:sz w:val="28"/>
          <w:rtl/>
        </w:rPr>
        <w:softHyphen/>
        <w:t>توان از عقل تجربی، تاریخی و سایر موارد نیز استفاده کرد.</w:t>
      </w:r>
      <w:r w:rsidR="00BC7494">
        <w:rPr>
          <w:rFonts w:ascii="IRBadr" w:eastAsia="Calibri" w:hAnsi="IRBadr" w:hint="cs"/>
          <w:sz w:val="28"/>
          <w:rtl/>
        </w:rPr>
        <w:t xml:space="preserve"> بر این اساس است که در فلسفه دین دغدغۀ هیچ</w:t>
      </w:r>
      <w:r w:rsidR="00BC7494">
        <w:rPr>
          <w:rFonts w:ascii="IRBadr" w:eastAsia="Calibri" w:hAnsi="IRBadr" w:hint="cs"/>
          <w:sz w:val="28"/>
          <w:rtl/>
        </w:rPr>
        <w:softHyphen/>
        <w:t>کس به طور کامل اثبات نمی</w:t>
      </w:r>
      <w:r w:rsidR="00BC7494">
        <w:rPr>
          <w:rFonts w:ascii="IRBadr" w:eastAsia="Calibri" w:hAnsi="IRBadr" w:hint="cs"/>
          <w:sz w:val="28"/>
          <w:rtl/>
        </w:rPr>
        <w:softHyphen/>
        <w:t>شود. واقع مطلب نیز همین</w:t>
      </w:r>
      <w:r w:rsidR="00BC7494">
        <w:rPr>
          <w:rFonts w:ascii="IRBadr" w:eastAsia="Calibri" w:hAnsi="IRBadr" w:hint="cs"/>
          <w:sz w:val="28"/>
          <w:rtl/>
        </w:rPr>
        <w:softHyphen/>
        <w:t>طور است و این احتمال وجود دارد که در جایی ادّعایی را ردّ کند. همان</w:t>
      </w:r>
      <w:r w:rsidR="00BC7494">
        <w:rPr>
          <w:rFonts w:ascii="IRBadr" w:eastAsia="Calibri" w:hAnsi="IRBadr" w:hint="cs"/>
          <w:sz w:val="28"/>
          <w:rtl/>
        </w:rPr>
        <w:softHyphen/>
        <w:t>طور که علمای ما هم این کار را می</w:t>
      </w:r>
      <w:r w:rsidR="00BC7494">
        <w:rPr>
          <w:rFonts w:ascii="IRBadr" w:eastAsia="Calibri" w:hAnsi="IRBadr" w:hint="cs"/>
          <w:sz w:val="28"/>
          <w:rtl/>
        </w:rPr>
        <w:softHyphen/>
        <w:t>کردند. مثلاً آیت الله جوادی</w:t>
      </w:r>
      <w:r w:rsidR="009C1DE0">
        <w:rPr>
          <w:rFonts w:ascii="IRBadr" w:eastAsia="Calibri" w:hAnsi="IRBadr" w:hint="cs"/>
          <w:sz w:val="28"/>
          <w:rtl/>
        </w:rPr>
        <w:t xml:space="preserve"> آملی</w:t>
      </w:r>
      <w:r w:rsidR="00BC7494">
        <w:rPr>
          <w:rFonts w:ascii="IRBadr" w:eastAsia="Calibri" w:hAnsi="IRBadr" w:hint="cs"/>
          <w:sz w:val="28"/>
          <w:rtl/>
        </w:rPr>
        <w:t xml:space="preserve"> </w:t>
      </w:r>
      <w:r w:rsidR="009C1DE0">
        <w:rPr>
          <w:rFonts w:ascii="IRBadr" w:eastAsia="Calibri" w:hAnsi="IRBadr" w:hint="cs"/>
          <w:sz w:val="28"/>
          <w:rtl/>
        </w:rPr>
        <w:t>برای</w:t>
      </w:r>
      <w:r w:rsidR="009C1DE0">
        <w:rPr>
          <w:rFonts w:hint="cs"/>
          <w:rtl/>
        </w:rPr>
        <w:t xml:space="preserve"> برهان نظم ارزش برهانی قائل نیست</w:t>
      </w:r>
      <w:r w:rsidR="002F7ED3">
        <w:rPr>
          <w:rFonts w:hint="cs"/>
          <w:rtl/>
        </w:rPr>
        <w:t>؛</w:t>
      </w:r>
      <w:r w:rsidR="009C1DE0">
        <w:rPr>
          <w:rFonts w:hint="cs"/>
          <w:rtl/>
        </w:rPr>
        <w:t xml:space="preserve"> حتّی اگر تمامی کتب درسی بر اساس این برهان سخن بگویند.</w:t>
      </w:r>
      <w:r w:rsidR="002F7ED3">
        <w:rPr>
          <w:rFonts w:hint="cs"/>
          <w:rtl/>
        </w:rPr>
        <w:t xml:space="preserve"> فیلسوف دین کاری به این</w:t>
      </w:r>
      <w:r w:rsidR="002F7ED3">
        <w:rPr>
          <w:rFonts w:hint="cs"/>
          <w:rtl/>
        </w:rPr>
        <w:softHyphen/>
        <w:t>گونه مسائل ندارد.</w:t>
      </w:r>
    </w:p>
    <w:p w14:paraId="7DF2D42A" w14:textId="77777777" w:rsidR="002F7ED3" w:rsidRDefault="008E0E0D" w:rsidP="000C6C6E">
      <w:pPr>
        <w:widowControl/>
        <w:autoSpaceDE/>
        <w:autoSpaceDN/>
        <w:adjustRightInd/>
        <w:ind w:left="-29"/>
        <w:jc w:val="both"/>
        <w:rPr>
          <w:rtl/>
        </w:rPr>
      </w:pPr>
      <w:r>
        <w:rPr>
          <w:rFonts w:hint="cs"/>
          <w:rtl/>
        </w:rPr>
        <w:t>بنابراین به نظر من نباید به دنبال یک تعریف روشن و مشخّص از فلسفه دین باشیم.</w:t>
      </w:r>
      <w:r w:rsidR="00C77DB8">
        <w:rPr>
          <w:rFonts w:hint="cs"/>
          <w:rtl/>
        </w:rPr>
        <w:t xml:space="preserve"> بنده چند سال قبل مرتّب به </w:t>
      </w:r>
      <w:r w:rsidR="000C6C6E">
        <w:rPr>
          <w:rFonts w:hint="cs"/>
          <w:rtl/>
        </w:rPr>
        <w:t>در معرض</w:t>
      </w:r>
      <w:r w:rsidR="00C77DB8">
        <w:rPr>
          <w:rFonts w:hint="cs"/>
          <w:rtl/>
        </w:rPr>
        <w:t xml:space="preserve"> پرسش</w:t>
      </w:r>
      <w:r w:rsidR="00C77DB8">
        <w:rPr>
          <w:rtl/>
        </w:rPr>
        <w:softHyphen/>
      </w:r>
      <w:r w:rsidR="00C77DB8">
        <w:rPr>
          <w:rFonts w:hint="cs"/>
          <w:rtl/>
        </w:rPr>
        <w:t xml:space="preserve">هایی </w:t>
      </w:r>
      <w:r w:rsidR="000C6C6E">
        <w:rPr>
          <w:rFonts w:hint="cs"/>
          <w:rtl/>
        </w:rPr>
        <w:t xml:space="preserve">بودم </w:t>
      </w:r>
      <w:r w:rsidR="00C77DB8">
        <w:rPr>
          <w:rFonts w:hint="cs"/>
          <w:rtl/>
        </w:rPr>
        <w:t>نظیر اینکه کلام جدید چیست؟ تجدّد کلام به معنای آن است یا مفهوم و مسائل آن؟ هر کدام از اینها به چه معناست؟ فلسفه دین معادل کدام</w:t>
      </w:r>
      <w:r w:rsidR="00C77DB8">
        <w:rPr>
          <w:rFonts w:hint="cs"/>
          <w:rtl/>
        </w:rPr>
        <w:softHyphen/>
        <w:t xml:space="preserve">یک از این موارد است؟ ساختار اینها چه نسبتی با هم دارند؟ و ... </w:t>
      </w:r>
      <w:r w:rsidR="000C6C6E">
        <w:rPr>
          <w:rFonts w:hint="cs"/>
          <w:rtl/>
        </w:rPr>
        <w:t>،</w:t>
      </w:r>
      <w:r w:rsidR="00C77DB8">
        <w:rPr>
          <w:rFonts w:hint="cs"/>
          <w:rtl/>
        </w:rPr>
        <w:t xml:space="preserve"> ولی وارد </w:t>
      </w:r>
      <w:r w:rsidR="000C6C6E">
        <w:rPr>
          <w:rFonts w:hint="cs"/>
          <w:rtl/>
        </w:rPr>
        <w:t>این</w:t>
      </w:r>
      <w:r w:rsidR="00C77DB8">
        <w:rPr>
          <w:rFonts w:hint="cs"/>
          <w:rtl/>
        </w:rPr>
        <w:t xml:space="preserve"> موضوع نمی</w:t>
      </w:r>
      <w:r w:rsidR="00C77DB8">
        <w:rPr>
          <w:rFonts w:hint="cs"/>
          <w:rtl/>
        </w:rPr>
        <w:softHyphen/>
        <w:t>شدم</w:t>
      </w:r>
      <w:r w:rsidR="000C6C6E">
        <w:rPr>
          <w:rFonts w:hint="cs"/>
          <w:rtl/>
        </w:rPr>
        <w:t xml:space="preserve"> چرا که ثمر جدی نداشت</w:t>
      </w:r>
      <w:r w:rsidR="00C77DB8">
        <w:rPr>
          <w:rFonts w:hint="cs"/>
          <w:rtl/>
        </w:rPr>
        <w:t>.</w:t>
      </w:r>
    </w:p>
    <w:p w14:paraId="67C2438B" w14:textId="77777777" w:rsidR="004273EB" w:rsidRDefault="004273EB" w:rsidP="000C6C6E">
      <w:pPr>
        <w:widowControl/>
        <w:autoSpaceDE/>
        <w:autoSpaceDN/>
        <w:adjustRightInd/>
        <w:ind w:left="-29"/>
        <w:jc w:val="both"/>
        <w:rPr>
          <w:rtl/>
        </w:rPr>
      </w:pPr>
    </w:p>
    <w:p w14:paraId="22A6281B" w14:textId="77777777" w:rsidR="002D1238" w:rsidRDefault="00257B6D" w:rsidP="00257B6D">
      <w:pPr>
        <w:widowControl/>
        <w:autoSpaceDE/>
        <w:autoSpaceDN/>
        <w:adjustRightInd/>
        <w:ind w:left="-29"/>
        <w:jc w:val="both"/>
        <w:rPr>
          <w:rtl/>
        </w:rPr>
      </w:pPr>
      <w:r w:rsidRPr="00F728A8">
        <w:rPr>
          <w:rStyle w:val="BookTitle"/>
          <w:rFonts w:hint="cs"/>
          <w:rtl/>
        </w:rPr>
        <w:t>دبیر علمی:</w:t>
      </w:r>
      <w:r>
        <w:rPr>
          <w:rFonts w:hint="cs"/>
          <w:rtl/>
        </w:rPr>
        <w:t xml:space="preserve"> </w:t>
      </w:r>
      <w:r w:rsidR="002D1238">
        <w:rPr>
          <w:rFonts w:hint="cs"/>
          <w:rtl/>
        </w:rPr>
        <w:t>متشکّرم، بسیار مختصر و مفید بود.</w:t>
      </w:r>
      <w:r>
        <w:rPr>
          <w:rFonts w:hint="cs"/>
          <w:rtl/>
        </w:rPr>
        <w:t xml:space="preserve"> </w:t>
      </w:r>
      <w:r w:rsidR="002D1238">
        <w:rPr>
          <w:rFonts w:hint="cs"/>
          <w:rtl/>
        </w:rPr>
        <w:t>من همین پرسش را بدون توضیح بیشتر از خدمت آقای دکتر ساجدی می</w:t>
      </w:r>
      <w:r w:rsidR="002D1238">
        <w:rPr>
          <w:rFonts w:hint="cs"/>
          <w:rtl/>
        </w:rPr>
        <w:softHyphen/>
        <w:t xml:space="preserve">پرسم. آیا شما تلقّی آقای دکتر آیت </w:t>
      </w:r>
      <w:r w:rsidR="00223513">
        <w:rPr>
          <w:rFonts w:hint="cs"/>
          <w:rtl/>
        </w:rPr>
        <w:t>اللّهی</w:t>
      </w:r>
      <w:r w:rsidR="002D1238">
        <w:rPr>
          <w:rFonts w:hint="cs"/>
          <w:rtl/>
        </w:rPr>
        <w:t xml:space="preserve"> را قبول دارید یا </w:t>
      </w:r>
      <w:r>
        <w:rPr>
          <w:rFonts w:hint="cs"/>
          <w:rtl/>
        </w:rPr>
        <w:t>خیر؟</w:t>
      </w:r>
    </w:p>
    <w:p w14:paraId="5B5D49E8" w14:textId="77777777" w:rsidR="004273EB" w:rsidRDefault="004273EB" w:rsidP="00257B6D">
      <w:pPr>
        <w:widowControl/>
        <w:autoSpaceDE/>
        <w:autoSpaceDN/>
        <w:adjustRightInd/>
        <w:ind w:left="-29"/>
        <w:jc w:val="both"/>
        <w:rPr>
          <w:rtl/>
        </w:rPr>
      </w:pPr>
    </w:p>
    <w:p w14:paraId="24E928AB" w14:textId="77777777" w:rsidR="00257B6D" w:rsidRDefault="00257B6D" w:rsidP="00257B6D">
      <w:pPr>
        <w:widowControl/>
        <w:autoSpaceDE/>
        <w:autoSpaceDN/>
        <w:adjustRightInd/>
        <w:ind w:left="-29"/>
        <w:jc w:val="both"/>
        <w:rPr>
          <w:rtl/>
        </w:rPr>
      </w:pPr>
      <w:r w:rsidRPr="007106C3">
        <w:rPr>
          <w:rStyle w:val="BookTitle"/>
          <w:rFonts w:hint="cs"/>
          <w:rtl/>
        </w:rPr>
        <w:t>دکتر ساجدی:</w:t>
      </w:r>
      <w:r>
        <w:rPr>
          <w:rFonts w:hint="cs"/>
          <w:rtl/>
        </w:rPr>
        <w:t xml:space="preserve"> </w:t>
      </w:r>
      <w:r w:rsidRPr="00865EF3">
        <w:rPr>
          <w:rStyle w:val="Char8"/>
          <w:rFonts w:hint="cs"/>
          <w:rtl/>
        </w:rPr>
        <w:t>بسم الله الرّحمن الرّحیم</w:t>
      </w:r>
    </w:p>
    <w:p w14:paraId="1FC9E45E" w14:textId="77777777" w:rsidR="00257B6D" w:rsidRDefault="00257B6D" w:rsidP="00257B6D">
      <w:pPr>
        <w:widowControl/>
        <w:autoSpaceDE/>
        <w:autoSpaceDN/>
        <w:adjustRightInd/>
        <w:ind w:left="-29"/>
        <w:jc w:val="both"/>
        <w:rPr>
          <w:rtl/>
        </w:rPr>
      </w:pPr>
      <w:r>
        <w:rPr>
          <w:rFonts w:hint="cs"/>
          <w:rtl/>
        </w:rPr>
        <w:t>عرض سلام و ادب و احترام خدمت عزیزان حاضر در جلسه. این ایّام را خدمت همۀ عزیزان تبریک عرض می</w:t>
      </w:r>
      <w:r>
        <w:rPr>
          <w:rFonts w:hint="cs"/>
          <w:rtl/>
        </w:rPr>
        <w:softHyphen/>
        <w:t>کنم. امیدواریم خداوند ما را به آنچه که مورد رضای خودش است موفّق بفرماید.</w:t>
      </w:r>
    </w:p>
    <w:p w14:paraId="1F4A9F20" w14:textId="77777777" w:rsidR="00257B6D" w:rsidRDefault="00257B6D" w:rsidP="00C9509D">
      <w:pPr>
        <w:widowControl/>
        <w:autoSpaceDE/>
        <w:autoSpaceDN/>
        <w:adjustRightInd/>
        <w:ind w:left="-29"/>
        <w:jc w:val="both"/>
        <w:rPr>
          <w:rtl/>
        </w:rPr>
      </w:pPr>
      <w:r>
        <w:rPr>
          <w:rFonts w:hint="cs"/>
          <w:rtl/>
        </w:rPr>
        <w:t>همان</w:t>
      </w:r>
      <w:r>
        <w:rPr>
          <w:rFonts w:hint="cs"/>
          <w:rtl/>
        </w:rPr>
        <w:softHyphen/>
        <w:t>طور که آقای دکتر فرمودند غربی</w:t>
      </w:r>
      <w:r>
        <w:rPr>
          <w:rFonts w:hint="cs"/>
          <w:rtl/>
        </w:rPr>
        <w:softHyphen/>
        <w:t>ها در باب فلسفه دین چندان به تعریف نپرداخته</w:t>
      </w:r>
      <w:r>
        <w:rPr>
          <w:rFonts w:hint="cs"/>
          <w:rtl/>
        </w:rPr>
        <w:softHyphen/>
        <w:t>اند. البتّه من گمان می</w:t>
      </w:r>
      <w:r>
        <w:rPr>
          <w:rFonts w:hint="cs"/>
          <w:rtl/>
        </w:rPr>
        <w:softHyphen/>
      </w:r>
      <w:r w:rsidR="00C9509D">
        <w:rPr>
          <w:rFonts w:hint="cs"/>
          <w:rtl/>
        </w:rPr>
        <w:t xml:space="preserve">کنم که این یک مشی </w:t>
      </w:r>
      <w:r w:rsidR="00207AE6">
        <w:rPr>
          <w:rFonts w:hint="cs"/>
          <w:rtl/>
        </w:rPr>
        <w:t>نسبتاً متعارف در مباحث غربی است. این سیر منطقی و مراحل نظام</w:t>
      </w:r>
      <w:r w:rsidR="00207AE6">
        <w:rPr>
          <w:rFonts w:hint="cs"/>
          <w:rtl/>
        </w:rPr>
        <w:softHyphen/>
        <w:t>مندی که ما در مباحث خودمان داریم در دیدگاه</w:t>
      </w:r>
      <w:r w:rsidR="00207AE6">
        <w:rPr>
          <w:rFonts w:hint="cs"/>
          <w:rtl/>
        </w:rPr>
        <w:softHyphen/>
        <w:t>ها و آثار غربی کمتر مشاهده می</w:t>
      </w:r>
      <w:r w:rsidR="00207AE6">
        <w:rPr>
          <w:rFonts w:hint="cs"/>
          <w:rtl/>
        </w:rPr>
        <w:softHyphen/>
        <w:t>شود. گاهی باید بسیار زحمت بکشیم تا مشخّص کنیم که یک دیدگاه را بر مبنای چه نظامی می</w:t>
      </w:r>
      <w:r w:rsidR="00207AE6">
        <w:rPr>
          <w:rFonts w:hint="cs"/>
          <w:rtl/>
        </w:rPr>
        <w:softHyphen/>
        <w:t xml:space="preserve">توان بسط داد و تعریف آن چیست. ما </w:t>
      </w:r>
      <w:r w:rsidR="003F1664">
        <w:rPr>
          <w:rFonts w:hint="cs"/>
          <w:rtl/>
        </w:rPr>
        <w:t>در مباحث مقدّماتی گاهی از پرسش</w:t>
      </w:r>
      <w:r w:rsidR="003F1664">
        <w:rPr>
          <w:rFonts w:hint="cs"/>
          <w:rtl/>
        </w:rPr>
        <w:softHyphen/>
        <w:t>های چندگانه سخن می</w:t>
      </w:r>
      <w:r w:rsidR="003F1664">
        <w:rPr>
          <w:rFonts w:hint="cs"/>
          <w:rtl/>
        </w:rPr>
        <w:softHyphen/>
        <w:t>گوییم، حال آن</w:t>
      </w:r>
      <w:r w:rsidR="003F1664">
        <w:rPr>
          <w:rFonts w:hint="cs"/>
          <w:rtl/>
        </w:rPr>
        <w:softHyphen/>
        <w:t>که غربی</w:t>
      </w:r>
      <w:r w:rsidR="003F1664">
        <w:rPr>
          <w:rFonts w:hint="cs"/>
          <w:rtl/>
        </w:rPr>
        <w:softHyphen/>
        <w:t>ها این سیر را ندارند.</w:t>
      </w:r>
    </w:p>
    <w:p w14:paraId="0CC75237" w14:textId="77777777" w:rsidR="000D68D1" w:rsidRDefault="00541D65" w:rsidP="000D68D1">
      <w:pPr>
        <w:widowControl/>
        <w:autoSpaceDE/>
        <w:autoSpaceDN/>
        <w:adjustRightInd/>
        <w:ind w:left="-29"/>
        <w:jc w:val="both"/>
        <w:rPr>
          <w:rtl/>
        </w:rPr>
      </w:pPr>
      <w:r>
        <w:rPr>
          <w:rFonts w:hint="cs"/>
          <w:rtl/>
        </w:rPr>
        <w:lastRenderedPageBreak/>
        <w:t>البتّه فکر می</w:t>
      </w:r>
      <w:r>
        <w:rPr>
          <w:rFonts w:hint="cs"/>
          <w:rtl/>
        </w:rPr>
        <w:softHyphen/>
        <w:t>کنم خود این مسأله نیز برای ما مشکل</w:t>
      </w:r>
      <w:r>
        <w:rPr>
          <w:rFonts w:hint="cs"/>
          <w:rtl/>
        </w:rPr>
        <w:softHyphen/>
        <w:t>ساز است. به هر حال ما چاره</w:t>
      </w:r>
      <w:r>
        <w:rPr>
          <w:rFonts w:hint="cs"/>
          <w:rtl/>
        </w:rPr>
        <w:softHyphen/>
        <w:t>ای جز این نداریم که تعریفی از این موضوع داشته باشیم. زیرا اگر تعریفی نداشته باشیم ممکن است بحث ما جهت</w:t>
      </w:r>
      <w:r>
        <w:rPr>
          <w:rFonts w:hint="cs"/>
          <w:rtl/>
        </w:rPr>
        <w:softHyphen/>
        <w:t>گیری درستی پیدا نکند و نتوانیم آموزه</w:t>
      </w:r>
      <w:r>
        <w:rPr>
          <w:rFonts w:hint="cs"/>
          <w:rtl/>
        </w:rPr>
        <w:softHyphen/>
        <w:t>های آنها را به درستی نقد و بررسی کنیم. بنابراین به حدّاقلّ تعریف نیاز داریم.</w:t>
      </w:r>
    </w:p>
    <w:p w14:paraId="55A9B550" w14:textId="77777777" w:rsidR="00541D65" w:rsidRDefault="00541D65" w:rsidP="000D68D1">
      <w:pPr>
        <w:widowControl/>
        <w:autoSpaceDE/>
        <w:autoSpaceDN/>
        <w:adjustRightInd/>
        <w:ind w:left="-29"/>
        <w:jc w:val="both"/>
        <w:rPr>
          <w:rtl/>
        </w:rPr>
      </w:pPr>
      <w:r>
        <w:rPr>
          <w:rFonts w:hint="cs"/>
          <w:rtl/>
        </w:rPr>
        <w:t>ولی همان</w:t>
      </w:r>
      <w:r>
        <w:rPr>
          <w:rFonts w:hint="cs"/>
          <w:rtl/>
        </w:rPr>
        <w:softHyphen/>
        <w:t>طور که فرمودند آثار غربی مسأله</w:t>
      </w:r>
      <w:r>
        <w:rPr>
          <w:rFonts w:hint="cs"/>
          <w:rtl/>
        </w:rPr>
        <w:softHyphen/>
        <w:t>محور هستند</w:t>
      </w:r>
      <w:r w:rsidR="000D68D1">
        <w:rPr>
          <w:rFonts w:hint="cs"/>
          <w:rtl/>
        </w:rPr>
        <w:t xml:space="preserve"> و همچنین متناسب با شرایط زمانی و وضعیّت اجتماعی موضوعات</w:t>
      </w:r>
      <w:r w:rsidR="000D68D1">
        <w:rPr>
          <w:rFonts w:hint="cs"/>
          <w:rtl/>
        </w:rPr>
        <w:softHyphen/>
        <w:t>شان تا حدودی تغییر می</w:t>
      </w:r>
      <w:r w:rsidR="000D68D1">
        <w:rPr>
          <w:rFonts w:hint="cs"/>
          <w:rtl/>
        </w:rPr>
        <w:softHyphen/>
        <w:t>کنند. مثلاً در اواخر قرن بیستم و تقریباً مصادف با سال</w:t>
      </w:r>
      <w:r w:rsidR="000D68D1">
        <w:rPr>
          <w:rFonts w:hint="cs"/>
          <w:rtl/>
        </w:rPr>
        <w:softHyphen/>
        <w:t>های انقلاب، رابطۀ عقل و دین یکی از موضوعاتی بود که در کتاب</w:t>
      </w:r>
      <w:r w:rsidR="000D68D1">
        <w:rPr>
          <w:rFonts w:hint="cs"/>
          <w:rtl/>
        </w:rPr>
        <w:softHyphen/>
        <w:t>های فلسفه دین غربی برجسته شد و اساساً مبنای حرکت تازه</w:t>
      </w:r>
      <w:r w:rsidR="000D68D1">
        <w:rPr>
          <w:rFonts w:hint="cs"/>
          <w:rtl/>
        </w:rPr>
        <w:softHyphen/>
        <w:t>ای در فلسفه دین قرار گرفت. مجلّه</w:t>
      </w:r>
      <w:r w:rsidR="000D68D1">
        <w:rPr>
          <w:rFonts w:hint="cs"/>
          <w:rtl/>
        </w:rPr>
        <w:softHyphen/>
        <w:t>ای که در این باب بحث می</w:t>
      </w:r>
      <w:r w:rsidR="000D68D1">
        <w:rPr>
          <w:rFonts w:hint="cs"/>
          <w:rtl/>
        </w:rPr>
        <w:softHyphen/>
        <w:t>کرد به این نتیجه رسید که بسیاری از افراد به دین نگرش مثبت دارند امّا جرأت طرح آن را ندارند. زیرا تا اواخر قرن بیستم یک جریان ضدّ دین رواج داشت و راه</w:t>
      </w:r>
      <w:r w:rsidR="000D68D1">
        <w:rPr>
          <w:rFonts w:hint="cs"/>
          <w:rtl/>
        </w:rPr>
        <w:softHyphen/>
        <w:t xml:space="preserve">اندازی مجلّۀ دین </w:t>
      </w:r>
      <w:r w:rsidR="00452A89">
        <w:rPr>
          <w:rFonts w:hint="cs"/>
          <w:rtl/>
        </w:rPr>
        <w:t>نشان داد که مدافعان دین نیز فراوان هستند.</w:t>
      </w:r>
    </w:p>
    <w:p w14:paraId="6A9D93C7" w14:textId="77777777" w:rsidR="00452A89" w:rsidRDefault="00452A89" w:rsidP="007106C3">
      <w:pPr>
        <w:widowControl/>
        <w:autoSpaceDE/>
        <w:autoSpaceDN/>
        <w:adjustRightInd/>
        <w:ind w:left="-29"/>
        <w:jc w:val="both"/>
        <w:rPr>
          <w:rtl/>
        </w:rPr>
      </w:pPr>
      <w:r>
        <w:rPr>
          <w:rFonts w:hint="cs"/>
          <w:rtl/>
        </w:rPr>
        <w:t xml:space="preserve">بنابراین تغییر شرایط در طرح و رواج مباحث و موضوعات مؤثّر است. مثلاً زمانی بحث از رابطۀ عقل و دین، زمانی دیگر رابطۀ اخلاق و دین و در حال حاضر </w:t>
      </w:r>
      <w:r w:rsidR="003925F8">
        <w:rPr>
          <w:rFonts w:hint="cs"/>
          <w:rtl/>
        </w:rPr>
        <w:t>دین و معنویّت برجستگی خاصّی دارد. این</w:t>
      </w:r>
      <w:r w:rsidR="003925F8">
        <w:rPr>
          <w:rFonts w:hint="cs"/>
          <w:rtl/>
        </w:rPr>
        <w:softHyphen/>
        <w:t>طور نیست که چند مسألۀ معیّن همواره تکرار شود.</w:t>
      </w:r>
    </w:p>
    <w:p w14:paraId="3A3B31B4" w14:textId="77777777" w:rsidR="003925F8" w:rsidRDefault="003925F8" w:rsidP="009D32B3">
      <w:pPr>
        <w:widowControl/>
        <w:autoSpaceDE/>
        <w:autoSpaceDN/>
        <w:adjustRightInd/>
        <w:ind w:left="-29"/>
        <w:jc w:val="both"/>
        <w:rPr>
          <w:rtl/>
        </w:rPr>
      </w:pPr>
      <w:r>
        <w:rPr>
          <w:rFonts w:hint="cs"/>
          <w:rtl/>
        </w:rPr>
        <w:t>امّا ما هم به لحاظ منطقی چاره</w:t>
      </w:r>
      <w:r>
        <w:rPr>
          <w:rFonts w:hint="cs"/>
          <w:rtl/>
        </w:rPr>
        <w:softHyphen/>
        <w:t>ای نداریم. هر چند زیاده</w:t>
      </w:r>
      <w:r>
        <w:rPr>
          <w:rFonts w:hint="cs"/>
          <w:rtl/>
        </w:rPr>
        <w:softHyphen/>
        <w:t>روی در این بحث نیز جایز نیست و ممکن است منجر به</w:t>
      </w:r>
      <w:r w:rsidR="009D32B3">
        <w:rPr>
          <w:rFonts w:hint="cs"/>
          <w:rtl/>
        </w:rPr>
        <w:t xml:space="preserve"> اتلاف وقت نیز شود. </w:t>
      </w:r>
      <w:r>
        <w:rPr>
          <w:rFonts w:hint="cs"/>
          <w:rtl/>
        </w:rPr>
        <w:t>آنچه اجمالاً از بعضی عبارات غربی</w:t>
      </w:r>
      <w:r>
        <w:rPr>
          <w:rFonts w:hint="cs"/>
          <w:rtl/>
        </w:rPr>
        <w:softHyphen/>
        <w:t>ها</w:t>
      </w:r>
      <w:r w:rsidR="009D32B3">
        <w:rPr>
          <w:rFonts w:hint="cs"/>
          <w:rtl/>
        </w:rPr>
        <w:t xml:space="preserve"> برای این تعریف</w:t>
      </w:r>
      <w:r>
        <w:rPr>
          <w:rFonts w:hint="cs"/>
          <w:rtl/>
        </w:rPr>
        <w:t xml:space="preserve"> می</w:t>
      </w:r>
      <w:r>
        <w:rPr>
          <w:rFonts w:hint="cs"/>
          <w:rtl/>
        </w:rPr>
        <w:softHyphen/>
        <w:t>توان استفاده کرد</w:t>
      </w:r>
      <w:r w:rsidR="009D32B3">
        <w:rPr>
          <w:rFonts w:hint="cs"/>
          <w:rtl/>
        </w:rPr>
        <w:t xml:space="preserve"> و آقای دکتر نیز </w:t>
      </w:r>
      <w:r w:rsidR="005049C5">
        <w:rPr>
          <w:rFonts w:hint="cs"/>
          <w:rtl/>
        </w:rPr>
        <w:t xml:space="preserve">فرمودند </w:t>
      </w:r>
      <w:r w:rsidR="00BA0CFA">
        <w:rPr>
          <w:rFonts w:hint="cs"/>
          <w:rtl/>
        </w:rPr>
        <w:t>تحلیل عقلانی آموزه</w:t>
      </w:r>
      <w:r w:rsidR="00BA0CFA">
        <w:rPr>
          <w:rFonts w:hint="cs"/>
          <w:rtl/>
        </w:rPr>
        <w:softHyphen/>
      </w:r>
      <w:r w:rsidR="009D32B3">
        <w:rPr>
          <w:rFonts w:hint="cs"/>
          <w:rtl/>
        </w:rPr>
        <w:t>ها یا دعاوی بنیادین</w:t>
      </w:r>
      <w:r w:rsidR="00BA0CFA">
        <w:rPr>
          <w:rFonts w:hint="cs"/>
          <w:rtl/>
        </w:rPr>
        <w:t xml:space="preserve"> دینی </w:t>
      </w:r>
      <w:r w:rsidR="009D32B3">
        <w:rPr>
          <w:rFonts w:hint="cs"/>
          <w:rtl/>
        </w:rPr>
        <w:t>است.</w:t>
      </w:r>
    </w:p>
    <w:p w14:paraId="0BEE9C43" w14:textId="77777777" w:rsidR="009D32B3" w:rsidRDefault="009D32B3" w:rsidP="00BF6E78">
      <w:pPr>
        <w:widowControl/>
        <w:autoSpaceDE/>
        <w:autoSpaceDN/>
        <w:adjustRightInd/>
        <w:ind w:left="-29"/>
        <w:jc w:val="both"/>
        <w:rPr>
          <w:rtl/>
        </w:rPr>
      </w:pPr>
      <w:r>
        <w:rPr>
          <w:rFonts w:hint="cs"/>
          <w:rtl/>
        </w:rPr>
        <w:t>البتّه تا قبل از قرن هجدهم فلسفه دین اصطلاحی مشابه کلام ما داشت و درصدد تبیین، توجیه، اثبات و دفاع از آموزه</w:t>
      </w:r>
      <w:r>
        <w:rPr>
          <w:rFonts w:hint="cs"/>
          <w:rtl/>
        </w:rPr>
        <w:softHyphen/>
        <w:t>های دین بود. امّا از حدود قرن هجدهم به بعد این اصطلاح تغییر یافت و وارد فاز تازه</w:t>
      </w:r>
      <w:r>
        <w:rPr>
          <w:rFonts w:hint="cs"/>
          <w:rtl/>
        </w:rPr>
        <w:softHyphen/>
        <w:t xml:space="preserve">ای شد. اصطلاح فلسفه </w:t>
      </w:r>
      <w:r w:rsidRPr="009D32B3">
        <w:rPr>
          <w:rFonts w:hint="cs"/>
          <w:rtl/>
        </w:rPr>
        <w:t>دین</w:t>
      </w:r>
      <w:r>
        <w:rPr>
          <w:rFonts w:hint="cs"/>
          <w:rtl/>
        </w:rPr>
        <w:t xml:space="preserve"> که در حال حاضر از آن سخن می</w:t>
      </w:r>
      <w:r>
        <w:rPr>
          <w:rFonts w:hint="cs"/>
          <w:rtl/>
        </w:rPr>
        <w:softHyphen/>
        <w:t xml:space="preserve">گوییم عمدتاً به نیمۀ دوم قرن بیستم مربوط است. </w:t>
      </w:r>
      <w:r w:rsidR="00BF6E78">
        <w:rPr>
          <w:rFonts w:hint="cs"/>
          <w:rtl/>
        </w:rPr>
        <w:t xml:space="preserve">فلسفه دین </w:t>
      </w:r>
      <w:r>
        <w:rPr>
          <w:rFonts w:hint="cs"/>
          <w:rtl/>
        </w:rPr>
        <w:t>در اصطلاح دوم به دانشی که درصدد تبیین و دفاع است تعریف نمی</w:t>
      </w:r>
      <w:r>
        <w:rPr>
          <w:rFonts w:hint="cs"/>
          <w:rtl/>
        </w:rPr>
        <w:softHyphen/>
        <w:t xml:space="preserve">شود بلکه فقط درصدد </w:t>
      </w:r>
      <w:r w:rsidR="00BF6E78">
        <w:rPr>
          <w:rFonts w:hint="cs"/>
          <w:rtl/>
        </w:rPr>
        <w:t>تبیین و تحلیل بشری آموزه</w:t>
      </w:r>
      <w:r w:rsidR="00BF6E78">
        <w:rPr>
          <w:rFonts w:hint="cs"/>
          <w:rtl/>
        </w:rPr>
        <w:softHyphen/>
        <w:t>های دین است؛ اعمّ از اینکه عقلانی باشد یا شهودی. مطالبی که امثال پلانتینگا، آلستون و جان هیک نوشته</w:t>
      </w:r>
      <w:r w:rsidR="00BF6E78">
        <w:rPr>
          <w:rFonts w:hint="cs"/>
          <w:rtl/>
        </w:rPr>
        <w:softHyphen/>
        <w:t>اند نیز به همین نکته اشاره دارد. ما هم در یک تعریف اجمالی همین را می</w:t>
      </w:r>
      <w:r w:rsidR="00BF6E78">
        <w:rPr>
          <w:rFonts w:hint="cs"/>
          <w:rtl/>
        </w:rPr>
        <w:softHyphen/>
        <w:t>توانیم بگوییم که فلسفه دین در معنای اصطلاحی دوم که از نیمۀ دوم قرن بیستم رواج یافت ناظر به تحلیل و ژرف</w:t>
      </w:r>
      <w:r w:rsidR="00BF6E78">
        <w:rPr>
          <w:rFonts w:hint="cs"/>
          <w:rtl/>
        </w:rPr>
        <w:softHyphen/>
        <w:t>کاوی بشری آموزه</w:t>
      </w:r>
      <w:r w:rsidR="00BF6E78">
        <w:rPr>
          <w:rFonts w:hint="cs"/>
          <w:rtl/>
        </w:rPr>
        <w:softHyphen/>
        <w:t>های بنیادین دینی است.</w:t>
      </w:r>
    </w:p>
    <w:p w14:paraId="5BED6FF5" w14:textId="77777777" w:rsidR="004273EB" w:rsidRDefault="004273EB" w:rsidP="00BF6E78">
      <w:pPr>
        <w:widowControl/>
        <w:autoSpaceDE/>
        <w:autoSpaceDN/>
        <w:adjustRightInd/>
        <w:ind w:left="-29"/>
        <w:jc w:val="both"/>
        <w:rPr>
          <w:rtl/>
        </w:rPr>
      </w:pPr>
    </w:p>
    <w:p w14:paraId="3EECFDFE" w14:textId="77777777" w:rsidR="00BF6E78" w:rsidRDefault="00BF6E78" w:rsidP="002775A1">
      <w:pPr>
        <w:widowControl/>
        <w:autoSpaceDE/>
        <w:autoSpaceDN/>
        <w:adjustRightInd/>
        <w:ind w:left="-29"/>
        <w:jc w:val="both"/>
        <w:rPr>
          <w:rtl/>
        </w:rPr>
      </w:pPr>
      <w:r w:rsidRPr="007106C3">
        <w:rPr>
          <w:rStyle w:val="BookTitle"/>
          <w:rFonts w:hint="cs"/>
          <w:rtl/>
        </w:rPr>
        <w:t>دبیر علمی:</w:t>
      </w:r>
      <w:r>
        <w:rPr>
          <w:rFonts w:hint="cs"/>
          <w:rtl/>
        </w:rPr>
        <w:t xml:space="preserve"> در یک جمع</w:t>
      </w:r>
      <w:r>
        <w:rPr>
          <w:rFonts w:hint="cs"/>
          <w:rtl/>
        </w:rPr>
        <w:softHyphen/>
        <w:t>بندی می</w:t>
      </w:r>
      <w:r>
        <w:rPr>
          <w:rFonts w:hint="cs"/>
          <w:rtl/>
        </w:rPr>
        <w:softHyphen/>
        <w:t>توان گفت ماهیّت و چیستی فلسفه دین عبارت است از تأمّلات عقلانی و فلسفی پیرامون دین</w:t>
      </w:r>
      <w:r w:rsidR="007106C3">
        <w:rPr>
          <w:rFonts w:hint="cs"/>
          <w:rtl/>
        </w:rPr>
        <w:t>. البتّه</w:t>
      </w:r>
      <w:r>
        <w:rPr>
          <w:rFonts w:hint="cs"/>
          <w:rtl/>
        </w:rPr>
        <w:t xml:space="preserve"> عقلانیّت به معنای عام</w:t>
      </w:r>
      <w:r w:rsidR="007106C3">
        <w:rPr>
          <w:rFonts w:hint="cs"/>
          <w:rtl/>
        </w:rPr>
        <w:t xml:space="preserve"> است و می</w:t>
      </w:r>
      <w:r w:rsidR="007106C3">
        <w:rPr>
          <w:rFonts w:hint="cs"/>
          <w:rtl/>
        </w:rPr>
        <w:softHyphen/>
        <w:t>تواند عقلانیّت</w:t>
      </w:r>
      <w:r>
        <w:rPr>
          <w:rFonts w:hint="cs"/>
          <w:rtl/>
        </w:rPr>
        <w:t xml:space="preserve"> قیاسی، تجربی، تحلیلی، تاریخی و ....</w:t>
      </w:r>
      <w:r w:rsidR="007106C3">
        <w:rPr>
          <w:rFonts w:hint="cs"/>
          <w:rtl/>
        </w:rPr>
        <w:t xml:space="preserve"> را شامل شود</w:t>
      </w:r>
      <w:r>
        <w:rPr>
          <w:rFonts w:hint="cs"/>
          <w:rtl/>
        </w:rPr>
        <w:t xml:space="preserve"> و صرفاً به عقل </w:t>
      </w:r>
      <w:r w:rsidR="007106C3">
        <w:rPr>
          <w:rFonts w:hint="cs"/>
          <w:rtl/>
        </w:rPr>
        <w:t>فلسفی به معنای خاصّ کلمه محدود نیست.</w:t>
      </w:r>
    </w:p>
    <w:p w14:paraId="24D8DA02" w14:textId="77777777" w:rsidR="00E61B05" w:rsidRDefault="00E61B05" w:rsidP="00E61B05">
      <w:pPr>
        <w:widowControl/>
        <w:autoSpaceDE/>
        <w:autoSpaceDN/>
        <w:adjustRightInd/>
        <w:ind w:left="-29"/>
        <w:jc w:val="both"/>
        <w:rPr>
          <w:rtl/>
        </w:rPr>
      </w:pPr>
      <w:r>
        <w:rPr>
          <w:rFonts w:hint="cs"/>
          <w:rtl/>
        </w:rPr>
        <w:t>در اینجا این پرسش و ابهام مطرح می</w:t>
      </w:r>
      <w:r>
        <w:rPr>
          <w:rFonts w:hint="cs"/>
          <w:rtl/>
        </w:rPr>
        <w:softHyphen/>
        <w:t>شود که آیا منظور از دین، تمامی ادیان است یا صرفاً ادیان توحیدی؟ همچنین آموزه</w:t>
      </w:r>
      <w:r>
        <w:rPr>
          <w:rFonts w:hint="cs"/>
          <w:rtl/>
        </w:rPr>
        <w:softHyphen/>
        <w:t>های دینی آیا ناظر به تمامی آموزه</w:t>
      </w:r>
      <w:r>
        <w:rPr>
          <w:rFonts w:hint="cs"/>
          <w:rtl/>
        </w:rPr>
        <w:softHyphen/>
        <w:t>های دینی است یا صرفاً آموزه</w:t>
      </w:r>
      <w:r>
        <w:rPr>
          <w:rFonts w:hint="cs"/>
          <w:rtl/>
        </w:rPr>
        <w:softHyphen/>
        <w:t>های مشترک؟ امّا با توجّه به ضیق وقت پرداختن به این مسائل ممکن نیست.</w:t>
      </w:r>
    </w:p>
    <w:p w14:paraId="2E30454F" w14:textId="77777777" w:rsidR="00163836" w:rsidRDefault="002303E7" w:rsidP="00E61B05">
      <w:pPr>
        <w:widowControl/>
        <w:autoSpaceDE/>
        <w:autoSpaceDN/>
        <w:adjustRightInd/>
        <w:ind w:left="-29"/>
        <w:jc w:val="both"/>
        <w:rPr>
          <w:rtl/>
        </w:rPr>
      </w:pPr>
      <w:r>
        <w:rPr>
          <w:rFonts w:hint="cs"/>
          <w:rtl/>
        </w:rPr>
        <w:lastRenderedPageBreak/>
        <w:t>آنچه به عنوان تکمله می</w:t>
      </w:r>
      <w:r>
        <w:rPr>
          <w:rFonts w:hint="cs"/>
          <w:rtl/>
        </w:rPr>
        <w:softHyphen/>
        <w:t xml:space="preserve">توانم عرض کنم این است که آنچه در حال حاضر به عنوان فلسفه دین رایج است همان تأمّلات عقلانی پیرامون ادیان توحیدی یهودیّت، مسیحیّت و اسلام است. این به عنوان پایۀ مباحث فلسفه دین است و چه بسا به ادیان شرقی نیز کشیده شود امّا اصل آن </w:t>
      </w:r>
      <w:r w:rsidR="00163836">
        <w:rPr>
          <w:rFonts w:hint="cs"/>
          <w:rtl/>
        </w:rPr>
        <w:t>در همین</w:t>
      </w:r>
      <w:r w:rsidR="00163836">
        <w:rPr>
          <w:rFonts w:hint="cs"/>
          <w:rtl/>
        </w:rPr>
        <w:softHyphen/>
        <w:t>جا رقم می</w:t>
      </w:r>
      <w:r w:rsidR="00163836">
        <w:rPr>
          <w:rFonts w:hint="cs"/>
          <w:rtl/>
        </w:rPr>
        <w:softHyphen/>
        <w:t>خورد.</w:t>
      </w:r>
    </w:p>
    <w:p w14:paraId="0CDFC596" w14:textId="77777777" w:rsidR="002303E7" w:rsidRDefault="00163836" w:rsidP="00E61B05">
      <w:pPr>
        <w:widowControl/>
        <w:autoSpaceDE/>
        <w:autoSpaceDN/>
        <w:adjustRightInd/>
        <w:ind w:left="-29"/>
        <w:jc w:val="both"/>
        <w:rPr>
          <w:rtl/>
        </w:rPr>
      </w:pPr>
      <w:r>
        <w:rPr>
          <w:rFonts w:hint="cs"/>
          <w:rtl/>
        </w:rPr>
        <w:t>به نظر می</w:t>
      </w:r>
      <w:r>
        <w:rPr>
          <w:rFonts w:hint="cs"/>
          <w:rtl/>
        </w:rPr>
        <w:softHyphen/>
        <w:t>رسد که این تعریف مختصر و مفید برای ورود به بحث کافی باشد. بحث اصلی ما بررسی تحوّلات فلسفه دین در کشور ایران است چه بسا در مباحث بعدی به بعضی مرزبندی</w:t>
      </w:r>
      <w:r>
        <w:rPr>
          <w:rtl/>
        </w:rPr>
        <w:softHyphen/>
      </w:r>
      <w:r>
        <w:rPr>
          <w:rFonts w:hint="cs"/>
          <w:rtl/>
        </w:rPr>
        <w:t>های فلسفه دین با الهیات فلسفی و کلام جدید نیز توجّه شود.</w:t>
      </w:r>
    </w:p>
    <w:p w14:paraId="7FABD5D1" w14:textId="77777777" w:rsidR="009676AC" w:rsidRDefault="009676AC" w:rsidP="009676AC">
      <w:pPr>
        <w:pStyle w:val="1"/>
        <w:rPr>
          <w:rtl/>
        </w:rPr>
      </w:pPr>
      <w:r>
        <w:rPr>
          <w:rFonts w:hint="cs"/>
          <w:rtl/>
        </w:rPr>
        <w:t>جایگاه ایران در طرح مباحث فلسفه دین</w:t>
      </w:r>
    </w:p>
    <w:p w14:paraId="7E36BA51" w14:textId="77777777" w:rsidR="00E2459D" w:rsidRDefault="00E2459D" w:rsidP="00E64D24">
      <w:pPr>
        <w:widowControl/>
        <w:autoSpaceDE/>
        <w:autoSpaceDN/>
        <w:adjustRightInd/>
        <w:ind w:left="-29"/>
        <w:jc w:val="both"/>
        <w:rPr>
          <w:rtl/>
        </w:rPr>
      </w:pPr>
      <w:r>
        <w:rPr>
          <w:rFonts w:hint="cs"/>
          <w:rtl/>
        </w:rPr>
        <w:t xml:space="preserve">پرسش بعدی را از محضر آقای دکتر آیت </w:t>
      </w:r>
      <w:r w:rsidR="00223513">
        <w:rPr>
          <w:rFonts w:hint="cs"/>
          <w:rtl/>
        </w:rPr>
        <w:t>اللّهی</w:t>
      </w:r>
      <w:r>
        <w:rPr>
          <w:rFonts w:hint="cs"/>
          <w:rtl/>
        </w:rPr>
        <w:t xml:space="preserve"> می</w:t>
      </w:r>
      <w:r>
        <w:rPr>
          <w:rFonts w:hint="cs"/>
          <w:rtl/>
        </w:rPr>
        <w:softHyphen/>
      </w:r>
      <w:r w:rsidR="00581DE4">
        <w:rPr>
          <w:rFonts w:hint="cs"/>
          <w:rtl/>
        </w:rPr>
        <w:t xml:space="preserve">پرسم. خاستگاه مباحث فلسفه دین در غرب است. </w:t>
      </w:r>
      <w:r w:rsidR="00E64D24">
        <w:rPr>
          <w:rFonts w:hint="cs"/>
          <w:rtl/>
        </w:rPr>
        <w:t xml:space="preserve">ـ </w:t>
      </w:r>
      <w:r w:rsidR="00581DE4">
        <w:rPr>
          <w:rFonts w:hint="cs"/>
          <w:rtl/>
        </w:rPr>
        <w:t xml:space="preserve">به نحو تخمینی یا به صورت دقیق </w:t>
      </w:r>
      <w:r w:rsidR="00E64D24">
        <w:rPr>
          <w:rFonts w:hint="cs"/>
          <w:rtl/>
        </w:rPr>
        <w:t xml:space="preserve">ـ </w:t>
      </w:r>
      <w:r w:rsidR="00581DE4">
        <w:rPr>
          <w:rFonts w:hint="cs"/>
          <w:rtl/>
        </w:rPr>
        <w:t>از چه زمانی می</w:t>
      </w:r>
      <w:r w:rsidR="00581DE4">
        <w:rPr>
          <w:rFonts w:hint="cs"/>
          <w:rtl/>
        </w:rPr>
        <w:softHyphen/>
        <w:t xml:space="preserve">توان ادّعا کرد که این مباحث وارد جهان اسلام </w:t>
      </w:r>
      <w:r w:rsidR="000E1F0C">
        <w:rPr>
          <w:rFonts w:hint="cs"/>
          <w:rtl/>
        </w:rPr>
        <w:t xml:space="preserve">و ایران </w:t>
      </w:r>
      <w:r w:rsidR="00581DE4">
        <w:rPr>
          <w:rFonts w:hint="cs"/>
          <w:rtl/>
        </w:rPr>
        <w:t>شده</w:t>
      </w:r>
      <w:r w:rsidR="00581DE4">
        <w:rPr>
          <w:rFonts w:hint="cs"/>
          <w:rtl/>
        </w:rPr>
        <w:softHyphen/>
      </w:r>
      <w:r w:rsidR="000E1F0C">
        <w:rPr>
          <w:rFonts w:hint="cs"/>
          <w:rtl/>
        </w:rPr>
        <w:t xml:space="preserve">اند و آیا ایران مبدأ ورود </w:t>
      </w:r>
      <w:r w:rsidR="00E64D24">
        <w:rPr>
          <w:rFonts w:hint="cs"/>
          <w:rtl/>
        </w:rPr>
        <w:t>آنها</w:t>
      </w:r>
      <w:r w:rsidR="000E1F0C">
        <w:rPr>
          <w:rFonts w:hint="cs"/>
          <w:rtl/>
        </w:rPr>
        <w:t xml:space="preserve"> است یا باواسطه دریافت</w:t>
      </w:r>
      <w:r w:rsidR="000E1F0C">
        <w:rPr>
          <w:rFonts w:hint="cs"/>
          <w:rtl/>
        </w:rPr>
        <w:softHyphen/>
        <w:t xml:space="preserve">کنندۀ آنها بوده </w:t>
      </w:r>
      <w:r w:rsidR="00E64D24">
        <w:rPr>
          <w:rFonts w:hint="cs"/>
          <w:rtl/>
        </w:rPr>
        <w:t>و ما به نحوی میراث</w:t>
      </w:r>
      <w:r w:rsidR="00E64D24">
        <w:rPr>
          <w:rFonts w:hint="cs"/>
          <w:rtl/>
        </w:rPr>
        <w:softHyphen/>
        <w:t>دار یا مصرف</w:t>
      </w:r>
      <w:r w:rsidR="00E64D24">
        <w:rPr>
          <w:rFonts w:hint="cs"/>
          <w:rtl/>
        </w:rPr>
        <w:softHyphen/>
        <w:t>کنندۀ این مباحث هستیم؟</w:t>
      </w:r>
    </w:p>
    <w:p w14:paraId="1496BE53" w14:textId="77777777" w:rsidR="004273EB" w:rsidRDefault="004273EB" w:rsidP="00E64D24">
      <w:pPr>
        <w:widowControl/>
        <w:autoSpaceDE/>
        <w:autoSpaceDN/>
        <w:adjustRightInd/>
        <w:ind w:left="-29"/>
        <w:jc w:val="both"/>
        <w:rPr>
          <w:rtl/>
        </w:rPr>
      </w:pPr>
    </w:p>
    <w:p w14:paraId="7610243B" w14:textId="77777777" w:rsidR="00E64D24" w:rsidRDefault="00E22D0E" w:rsidP="00E64D24">
      <w:pPr>
        <w:widowControl/>
        <w:autoSpaceDE/>
        <w:autoSpaceDN/>
        <w:adjustRightInd/>
        <w:ind w:left="-29"/>
        <w:jc w:val="both"/>
        <w:rPr>
          <w:rtl/>
        </w:rPr>
      </w:pPr>
      <w:r w:rsidRPr="00073C67">
        <w:rPr>
          <w:rStyle w:val="BookTitle"/>
          <w:rFonts w:hint="cs"/>
          <w:rtl/>
        </w:rPr>
        <w:t xml:space="preserve">دکتر آیت </w:t>
      </w:r>
      <w:r w:rsidR="00223513">
        <w:rPr>
          <w:rStyle w:val="BookTitle"/>
          <w:rFonts w:hint="cs"/>
          <w:rtl/>
        </w:rPr>
        <w:t>اللّهی</w:t>
      </w:r>
      <w:r w:rsidRPr="00073C67">
        <w:rPr>
          <w:rStyle w:val="BookTitle"/>
          <w:rFonts w:hint="cs"/>
          <w:rtl/>
        </w:rPr>
        <w:t>:</w:t>
      </w:r>
      <w:r>
        <w:rPr>
          <w:rFonts w:hint="cs"/>
          <w:rtl/>
        </w:rPr>
        <w:t xml:space="preserve"> </w:t>
      </w:r>
      <w:r w:rsidRPr="00073C67">
        <w:rPr>
          <w:rStyle w:val="Char8"/>
          <w:rFonts w:hint="cs"/>
          <w:rtl/>
        </w:rPr>
        <w:t>بسم الله الرّحمن الرّحیم</w:t>
      </w:r>
    </w:p>
    <w:p w14:paraId="644AE078" w14:textId="77777777" w:rsidR="00E22D0E" w:rsidRDefault="00E22D0E" w:rsidP="00731A09">
      <w:pPr>
        <w:widowControl/>
        <w:autoSpaceDE/>
        <w:autoSpaceDN/>
        <w:adjustRightInd/>
        <w:ind w:left="-29"/>
        <w:jc w:val="both"/>
        <w:rPr>
          <w:rtl/>
        </w:rPr>
      </w:pPr>
      <w:r>
        <w:rPr>
          <w:rFonts w:hint="cs"/>
          <w:rtl/>
        </w:rPr>
        <w:t>آنچه که مسلّم است</w:t>
      </w:r>
      <w:r w:rsidR="00731A09">
        <w:rPr>
          <w:rFonts w:hint="cs"/>
          <w:rtl/>
        </w:rPr>
        <w:t xml:space="preserve"> هیچ کشور اسلامی</w:t>
      </w:r>
      <w:r w:rsidR="00731A09">
        <w:rPr>
          <w:rFonts w:hint="cs"/>
          <w:rtl/>
        </w:rPr>
        <w:softHyphen/>
        <w:t>ای به اندازۀ ما در این زمینه کار نمی</w:t>
      </w:r>
      <w:r w:rsidR="00731A09">
        <w:rPr>
          <w:rFonts w:hint="cs"/>
          <w:rtl/>
        </w:rPr>
        <w:softHyphen/>
        <w:t>کند.</w:t>
      </w:r>
      <w:r w:rsidR="00B9343F">
        <w:rPr>
          <w:rFonts w:hint="cs"/>
          <w:rtl/>
        </w:rPr>
        <w:t xml:space="preserve"> کشور ما</w:t>
      </w:r>
      <w:r w:rsidR="00731A09">
        <w:rPr>
          <w:rFonts w:hint="cs"/>
          <w:rtl/>
        </w:rPr>
        <w:t xml:space="preserve"> </w:t>
      </w:r>
      <w:r w:rsidR="00B9343F">
        <w:rPr>
          <w:rFonts w:hint="cs"/>
          <w:rtl/>
        </w:rPr>
        <w:t>در میان کشورهای اسلامی تقریباً به عنوان جایگاه فلسفه دین با نگرش اسلامی شناخته می</w:t>
      </w:r>
      <w:r w:rsidR="00B9343F">
        <w:rPr>
          <w:rFonts w:hint="cs"/>
          <w:rtl/>
        </w:rPr>
        <w:softHyphen/>
        <w:t>شود.</w:t>
      </w:r>
      <w:r w:rsidR="0055017A">
        <w:rPr>
          <w:rFonts w:hint="cs"/>
          <w:rtl/>
        </w:rPr>
        <w:t xml:space="preserve"> کتاب</w:t>
      </w:r>
      <w:r w:rsidR="0055017A">
        <w:rPr>
          <w:rFonts w:hint="cs"/>
          <w:rtl/>
        </w:rPr>
        <w:softHyphen/>
        <w:t>های ما در این حوزه به زبان عربی ترجمه می</w:t>
      </w:r>
      <w:r w:rsidR="0055017A">
        <w:rPr>
          <w:rFonts w:hint="cs"/>
          <w:rtl/>
        </w:rPr>
        <w:softHyphen/>
        <w:t>شود. حتّی کشورهایی نظیر مالزی و اندونزی در این زمینه تقریباً دنباله</w:t>
      </w:r>
      <w:r w:rsidR="0055017A">
        <w:rPr>
          <w:rFonts w:hint="cs"/>
          <w:rtl/>
        </w:rPr>
        <w:softHyphen/>
        <w:t>رو ایران هستند. این را به جدّ می</w:t>
      </w:r>
      <w:r w:rsidR="0055017A">
        <w:rPr>
          <w:rFonts w:hint="cs"/>
          <w:rtl/>
        </w:rPr>
        <w:softHyphen/>
        <w:t>گویم و می</w:t>
      </w:r>
      <w:r w:rsidR="0055017A">
        <w:rPr>
          <w:rFonts w:hint="cs"/>
          <w:rtl/>
        </w:rPr>
        <w:softHyphen/>
        <w:t>دانم که سایر کشورها در این زمینه این</w:t>
      </w:r>
      <w:r w:rsidR="0055017A">
        <w:rPr>
          <w:rFonts w:hint="cs"/>
          <w:rtl/>
        </w:rPr>
        <w:softHyphen/>
        <w:t>گونه فعّالیّت نمی</w:t>
      </w:r>
      <w:r w:rsidR="0055017A">
        <w:rPr>
          <w:rFonts w:hint="cs"/>
          <w:rtl/>
        </w:rPr>
        <w:softHyphen/>
        <w:t>کنند.</w:t>
      </w:r>
      <w:r w:rsidR="00E80188">
        <w:rPr>
          <w:rFonts w:hint="cs"/>
          <w:rtl/>
        </w:rPr>
        <w:t xml:space="preserve"> البتّه آنها هم بسیار مشتاق هستند امّا به دلیل مشکلات سیاسی فعّالیّت آنها ادامه پیدا نمی</w:t>
      </w:r>
      <w:r w:rsidR="00E80188">
        <w:rPr>
          <w:rFonts w:hint="cs"/>
          <w:rtl/>
        </w:rPr>
        <w:softHyphen/>
        <w:t>کند.</w:t>
      </w:r>
    </w:p>
    <w:p w14:paraId="2792514F" w14:textId="77777777" w:rsidR="00E80188" w:rsidRDefault="00E80188" w:rsidP="009676AC">
      <w:pPr>
        <w:pStyle w:val="1"/>
        <w:rPr>
          <w:rtl/>
        </w:rPr>
      </w:pPr>
      <w:r>
        <w:rPr>
          <w:rFonts w:hint="cs"/>
          <w:rtl/>
        </w:rPr>
        <w:t>نحوۀ انتقال فلسفه دین از غرب به ایران</w:t>
      </w:r>
    </w:p>
    <w:p w14:paraId="334604E3" w14:textId="77777777" w:rsidR="00AE7D02" w:rsidRDefault="009C3DFB" w:rsidP="00AE7D02">
      <w:pPr>
        <w:widowControl/>
        <w:autoSpaceDE/>
        <w:autoSpaceDN/>
        <w:adjustRightInd/>
        <w:ind w:left="-29"/>
        <w:jc w:val="both"/>
        <w:rPr>
          <w:rtl/>
        </w:rPr>
      </w:pPr>
      <w:r>
        <w:rPr>
          <w:rFonts w:hint="cs"/>
          <w:rtl/>
        </w:rPr>
        <w:t xml:space="preserve">طبق برداشت شخصی من ـ که چندان مستند به شواهد دقیق علمی نیست ـ آنچه در این </w:t>
      </w:r>
      <w:r w:rsidR="007E7E7F">
        <w:rPr>
          <w:rFonts w:hint="cs"/>
          <w:rtl/>
        </w:rPr>
        <w:t>خصوص اهمّیّت دارد</w:t>
      </w:r>
      <w:r>
        <w:rPr>
          <w:rFonts w:hint="cs"/>
          <w:rtl/>
        </w:rPr>
        <w:t xml:space="preserve"> این است که باید نحوۀ پیدایش فلسفه دین </w:t>
      </w:r>
      <w:r w:rsidR="007E7E7F">
        <w:rPr>
          <w:rFonts w:hint="cs"/>
          <w:rtl/>
        </w:rPr>
        <w:t>را مدّنظر قرار داد.</w:t>
      </w:r>
      <w:r w:rsidR="00341BC3">
        <w:rPr>
          <w:rFonts w:hint="cs"/>
          <w:rtl/>
        </w:rPr>
        <w:t xml:space="preserve"> کسانی بودند که می</w:t>
      </w:r>
      <w:r w:rsidR="00341BC3">
        <w:rPr>
          <w:rFonts w:hint="cs"/>
          <w:rtl/>
        </w:rPr>
        <w:softHyphen/>
        <w:t>خواستند در مورد</w:t>
      </w:r>
      <w:r w:rsidR="00AE7D02">
        <w:rPr>
          <w:rFonts w:hint="cs"/>
          <w:rtl/>
        </w:rPr>
        <w:t xml:space="preserve"> وجود خدا و سایر</w:t>
      </w:r>
      <w:r w:rsidR="00341BC3">
        <w:rPr>
          <w:rFonts w:hint="cs"/>
          <w:rtl/>
        </w:rPr>
        <w:t xml:space="preserve"> مسائل دینی پرسش</w:t>
      </w:r>
      <w:r w:rsidR="00341BC3">
        <w:rPr>
          <w:rFonts w:hint="cs"/>
          <w:rtl/>
        </w:rPr>
        <w:softHyphen/>
        <w:t>ها، ابهام</w:t>
      </w:r>
      <w:r w:rsidR="00341BC3">
        <w:rPr>
          <w:rFonts w:hint="cs"/>
          <w:rtl/>
        </w:rPr>
        <w:softHyphen/>
        <w:t>ها و شبهه</w:t>
      </w:r>
      <w:r w:rsidR="00341BC3">
        <w:rPr>
          <w:rFonts w:hint="cs"/>
          <w:rtl/>
        </w:rPr>
        <w:softHyphen/>
        <w:t>هایی را طرح کنند</w:t>
      </w:r>
      <w:r w:rsidR="00AE7D02">
        <w:rPr>
          <w:rFonts w:hint="cs"/>
          <w:rtl/>
        </w:rPr>
        <w:t>. دانشگاه الهیات جای طرح این شبهه</w:t>
      </w:r>
      <w:r w:rsidR="00AE7D02">
        <w:rPr>
          <w:rFonts w:hint="cs"/>
          <w:rtl/>
        </w:rPr>
        <w:softHyphen/>
        <w:t xml:space="preserve">ها نبود. امّا در رشتۀ فلسفه این امکان وجود داشت. به همین دلیل آنها وارد رشتۀ فلسفه شدند و فلسفه دین را به وجود آوردند. </w:t>
      </w:r>
    </w:p>
    <w:p w14:paraId="2036535B" w14:textId="77777777" w:rsidR="004E1724" w:rsidRDefault="00AE7D02" w:rsidP="00AE7D02">
      <w:pPr>
        <w:widowControl/>
        <w:autoSpaceDE/>
        <w:autoSpaceDN/>
        <w:adjustRightInd/>
        <w:ind w:left="-29"/>
        <w:jc w:val="both"/>
        <w:rPr>
          <w:rtl/>
        </w:rPr>
      </w:pPr>
      <w:r>
        <w:rPr>
          <w:rFonts w:hint="cs"/>
          <w:rtl/>
        </w:rPr>
        <w:t>بنابراین کسانی که در مورد مسائل دینی ابهام</w:t>
      </w:r>
      <w:r>
        <w:rPr>
          <w:rFonts w:hint="cs"/>
          <w:rtl/>
        </w:rPr>
        <w:softHyphen/>
        <w:t>هایی داشتند</w:t>
      </w:r>
      <w:r w:rsidR="00D00A63">
        <w:rPr>
          <w:rFonts w:hint="cs"/>
          <w:rtl/>
        </w:rPr>
        <w:t xml:space="preserve"> در فضای فلسفه دین به این کار پرداختند. امّا از اواخر قرن بیستم متدیّنان وارد این عرصه شدند و اکنون حدود 80 درصد فعّالان این عرصه متدیّنان هستند.</w:t>
      </w:r>
    </w:p>
    <w:p w14:paraId="5F288A32" w14:textId="77777777" w:rsidR="009676AC" w:rsidRDefault="006252B9" w:rsidP="009676AC">
      <w:pPr>
        <w:widowControl/>
        <w:autoSpaceDE/>
        <w:autoSpaceDN/>
        <w:adjustRightInd/>
        <w:ind w:left="-29"/>
        <w:jc w:val="both"/>
        <w:rPr>
          <w:rtl/>
        </w:rPr>
      </w:pPr>
      <w:r>
        <w:rPr>
          <w:rFonts w:hint="cs"/>
          <w:rtl/>
        </w:rPr>
        <w:t>در ایران نیز گروهی در اثر مواجهه با دین</w:t>
      </w:r>
      <w:r>
        <w:rPr>
          <w:rFonts w:hint="cs"/>
          <w:rtl/>
        </w:rPr>
        <w:softHyphen/>
        <w:t>پژوهی</w:t>
      </w:r>
      <w:r>
        <w:rPr>
          <w:rFonts w:hint="cs"/>
          <w:rtl/>
        </w:rPr>
        <w:softHyphen/>
        <w:t>های غربی</w:t>
      </w:r>
      <w:r w:rsidR="00B609FA">
        <w:rPr>
          <w:rFonts w:hint="cs"/>
          <w:rtl/>
        </w:rPr>
        <w:t xml:space="preserve"> مسائلی برای</w:t>
      </w:r>
      <w:r w:rsidR="00B609FA">
        <w:rPr>
          <w:rFonts w:hint="cs"/>
          <w:rtl/>
        </w:rPr>
        <w:softHyphen/>
        <w:t>شان پدید آمد و</w:t>
      </w:r>
      <w:r w:rsidR="0058262E">
        <w:rPr>
          <w:rFonts w:hint="cs"/>
          <w:rtl/>
        </w:rPr>
        <w:t xml:space="preserve"> آنها را به جامعه انتقال دادند</w:t>
      </w:r>
      <w:r w:rsidR="00B609FA">
        <w:rPr>
          <w:rFonts w:hint="cs"/>
          <w:rtl/>
        </w:rPr>
        <w:t xml:space="preserve">. بنابراین روشنفکران </w:t>
      </w:r>
      <w:r w:rsidR="000C6C6E">
        <w:rPr>
          <w:rFonts w:hint="cs"/>
          <w:rtl/>
        </w:rPr>
        <w:t xml:space="preserve">ایرانی </w:t>
      </w:r>
      <w:r w:rsidR="00B609FA">
        <w:rPr>
          <w:rFonts w:hint="cs"/>
          <w:rtl/>
        </w:rPr>
        <w:t>بسیاری از این مباحث را مطرح کردند.</w:t>
      </w:r>
    </w:p>
    <w:p w14:paraId="314A8C96" w14:textId="77777777" w:rsidR="00B609FA" w:rsidRDefault="00B609FA" w:rsidP="000C6C6E">
      <w:pPr>
        <w:widowControl/>
        <w:autoSpaceDE/>
        <w:autoSpaceDN/>
        <w:adjustRightInd/>
        <w:ind w:left="-29"/>
        <w:jc w:val="both"/>
        <w:rPr>
          <w:rtl/>
        </w:rPr>
      </w:pPr>
      <w:r>
        <w:rPr>
          <w:rFonts w:hint="cs"/>
          <w:rtl/>
        </w:rPr>
        <w:t>متأسّفانه یکی از مشکلات مباحث فلسفه دین این بود که طرح آنها از حوزۀ پروتستان آغاز شد. تمامی آثار و مطالبی که روشنفکران ترجمه و تألیف می</w:t>
      </w:r>
      <w:r>
        <w:rPr>
          <w:rFonts w:hint="cs"/>
          <w:rtl/>
        </w:rPr>
        <w:softHyphen/>
        <w:t xml:space="preserve">کردند از حوزۀ پروتستان بود. حوزۀ پروتستان یک عرض عریضی است </w:t>
      </w:r>
      <w:r>
        <w:rPr>
          <w:rFonts w:hint="cs"/>
          <w:rtl/>
        </w:rPr>
        <w:lastRenderedPageBreak/>
        <w:t>که هر مسأله</w:t>
      </w:r>
      <w:r>
        <w:rPr>
          <w:rFonts w:hint="cs"/>
          <w:rtl/>
        </w:rPr>
        <w:softHyphen/>
        <w:t xml:space="preserve">ای در آن قابل طرح است. نمونۀ آن </w:t>
      </w:r>
      <w:r w:rsidR="000C6C6E">
        <w:rPr>
          <w:rFonts w:hint="cs"/>
          <w:rtl/>
        </w:rPr>
        <w:t xml:space="preserve">دان کیوپیت </w:t>
      </w:r>
      <w:r>
        <w:rPr>
          <w:rFonts w:hint="cs"/>
          <w:rtl/>
        </w:rPr>
        <w:t>است که می</w:t>
      </w:r>
      <w:r>
        <w:rPr>
          <w:rFonts w:hint="cs"/>
          <w:rtl/>
        </w:rPr>
        <w:softHyphen/>
        <w:t xml:space="preserve">گوید همین که بشر بخواهد به سمت پیشرفت برود به معنی معاد است. این امر از جهاتی به یک مسأله و مشکل بزرگ تبدیل شده بود. یکی از دلایلی که کتاب </w:t>
      </w:r>
      <w:r w:rsidR="000C6C6E" w:rsidRPr="000C6C6E">
        <w:rPr>
          <w:rFonts w:hint="cs"/>
          <w:b/>
          <w:bCs/>
          <w:i/>
          <w:iCs/>
          <w:rtl/>
        </w:rPr>
        <w:t>خدا و دین در جهان پسامدرن</w:t>
      </w:r>
      <w:r>
        <w:rPr>
          <w:rFonts w:hint="cs"/>
          <w:rtl/>
        </w:rPr>
        <w:t xml:space="preserve"> را ترجمه کردم همین بود که به حوزۀ دیگری تعلّق داشت و می</w:t>
      </w:r>
      <w:r>
        <w:rPr>
          <w:rFonts w:hint="cs"/>
          <w:rtl/>
        </w:rPr>
        <w:softHyphen/>
        <w:t>خواستم دیگران با آن آشنا شوند.</w:t>
      </w:r>
    </w:p>
    <w:p w14:paraId="140029F7" w14:textId="77777777" w:rsidR="00E35E69" w:rsidRDefault="00B609FA" w:rsidP="00184F4E">
      <w:pPr>
        <w:widowControl/>
        <w:autoSpaceDE/>
        <w:autoSpaceDN/>
        <w:adjustRightInd/>
        <w:ind w:left="-29"/>
        <w:jc w:val="both"/>
        <w:rPr>
          <w:rtl/>
        </w:rPr>
      </w:pPr>
      <w:r>
        <w:rPr>
          <w:rFonts w:hint="cs"/>
          <w:rtl/>
        </w:rPr>
        <w:t>جالب اینجاست که وقتی پرسش</w:t>
      </w:r>
      <w:r>
        <w:rPr>
          <w:rFonts w:hint="cs"/>
          <w:rtl/>
        </w:rPr>
        <w:softHyphen/>
        <w:t>ها را مطرح می</w:t>
      </w:r>
      <w:r>
        <w:rPr>
          <w:rFonts w:hint="cs"/>
          <w:rtl/>
        </w:rPr>
        <w:softHyphen/>
      </w:r>
      <w:r w:rsidR="009413E7">
        <w:rPr>
          <w:rFonts w:hint="cs"/>
          <w:rtl/>
        </w:rPr>
        <w:t>کردند بلافاصله پاسخ</w:t>
      </w:r>
      <w:r w:rsidR="009413E7">
        <w:rPr>
          <w:rFonts w:hint="cs"/>
          <w:rtl/>
        </w:rPr>
        <w:softHyphen/>
        <w:t>هایی را که بعضی به آنها نرسیده بودند مطرح می</w:t>
      </w:r>
      <w:r w:rsidR="009413E7">
        <w:rPr>
          <w:rFonts w:hint="cs"/>
          <w:rtl/>
        </w:rPr>
        <w:softHyphen/>
        <w:t xml:space="preserve">کردند. </w:t>
      </w:r>
      <w:r w:rsidR="00BA67DD">
        <w:rPr>
          <w:rFonts w:hint="cs"/>
          <w:rtl/>
        </w:rPr>
        <w:t>به این ترتیب پرسش</w:t>
      </w:r>
      <w:r w:rsidR="00BA67DD">
        <w:rPr>
          <w:rtl/>
        </w:rPr>
        <w:softHyphen/>
      </w:r>
      <w:r w:rsidR="00BA67DD">
        <w:rPr>
          <w:rFonts w:hint="cs"/>
          <w:rtl/>
        </w:rPr>
        <w:t>ها و مسائل توسّط افراد روشنفکر وارد جامعه ش</w:t>
      </w:r>
      <w:r w:rsidR="00E35E69">
        <w:rPr>
          <w:rFonts w:hint="cs"/>
          <w:rtl/>
        </w:rPr>
        <w:t xml:space="preserve">د و این کار به </w:t>
      </w:r>
      <w:r w:rsidR="00184F4E">
        <w:rPr>
          <w:rFonts w:hint="cs"/>
          <w:rtl/>
        </w:rPr>
        <w:t xml:space="preserve">خوبی صورت گرفت. </w:t>
      </w:r>
      <w:r w:rsidR="00E35E69">
        <w:rPr>
          <w:rFonts w:hint="cs"/>
          <w:rtl/>
        </w:rPr>
        <w:t>این مسائل بسیار جالب و نو بودند و به این ترتیب ذهن افراد دیگر نیز فعّال شد و از این مطالب و مباحث جزواتی تدوین کردند.</w:t>
      </w:r>
    </w:p>
    <w:p w14:paraId="6556A98B" w14:textId="77777777" w:rsidR="00B609FA" w:rsidRDefault="00E35E69" w:rsidP="00E35E69">
      <w:pPr>
        <w:widowControl/>
        <w:autoSpaceDE/>
        <w:autoSpaceDN/>
        <w:adjustRightInd/>
        <w:ind w:left="-29"/>
        <w:jc w:val="both"/>
        <w:rPr>
          <w:rtl/>
        </w:rPr>
      </w:pPr>
      <w:r>
        <w:rPr>
          <w:rFonts w:hint="cs"/>
          <w:rtl/>
        </w:rPr>
        <w:t>بنابراین شاید بتوان گفت مسائل فلسفه دین و نه راه</w:t>
      </w:r>
      <w:r>
        <w:rPr>
          <w:rFonts w:hint="cs"/>
          <w:rtl/>
        </w:rPr>
        <w:softHyphen/>
        <w:t>های حلّ آنها، تقریباً بعد از دوران دفاع مقدّس و حدوداً در دهۀ 70 وارد ایران شد.</w:t>
      </w:r>
      <w:r w:rsidR="00184F4E">
        <w:rPr>
          <w:rFonts w:hint="cs"/>
          <w:rtl/>
        </w:rPr>
        <w:t xml:space="preserve"> سپس فعّالیّت</w:t>
      </w:r>
      <w:r w:rsidR="00184F4E">
        <w:rPr>
          <w:rFonts w:hint="cs"/>
          <w:rtl/>
        </w:rPr>
        <w:softHyphen/>
        <w:t>هایی در این زمینه آغاز شد و کار ترجمه شدّت گرفت.</w:t>
      </w:r>
    </w:p>
    <w:p w14:paraId="48B317E8" w14:textId="77777777" w:rsidR="009676AC" w:rsidRDefault="00D2667E" w:rsidP="00D2667E">
      <w:pPr>
        <w:pStyle w:val="1"/>
        <w:rPr>
          <w:rtl/>
        </w:rPr>
      </w:pPr>
      <w:r>
        <w:rPr>
          <w:rFonts w:hint="cs"/>
          <w:rtl/>
        </w:rPr>
        <w:t>مغالطه در طرح مسائل فلسفه دین در ایران</w:t>
      </w:r>
    </w:p>
    <w:p w14:paraId="19A8F407" w14:textId="77777777" w:rsidR="0074582A" w:rsidRDefault="00184F4E" w:rsidP="006915AD">
      <w:pPr>
        <w:widowControl/>
        <w:autoSpaceDE/>
        <w:autoSpaceDN/>
        <w:adjustRightInd/>
        <w:ind w:left="-29"/>
        <w:jc w:val="both"/>
        <w:rPr>
          <w:rtl/>
        </w:rPr>
      </w:pPr>
      <w:r>
        <w:rPr>
          <w:rFonts w:hint="cs"/>
          <w:rtl/>
        </w:rPr>
        <w:t>نکتۀ دیگری که اصرار دارم حتماً مورد توجّه قرار گیرد و آن را یک مغالطۀ بزرگ می</w:t>
      </w:r>
      <w:r>
        <w:rPr>
          <w:rFonts w:hint="cs"/>
          <w:rtl/>
        </w:rPr>
        <w:softHyphen/>
        <w:t>دانم این است که توجّه داشته باشیم فلسفه دین غربی ناظر به مسیحیّت است. ظاهراً به نظر می</w:t>
      </w:r>
      <w:r>
        <w:rPr>
          <w:rFonts w:hint="cs"/>
          <w:rtl/>
        </w:rPr>
        <w:softHyphen/>
        <w:t>رسد که این مباحث را در مورد مسائل اسلامی نیز می</w:t>
      </w:r>
      <w:r>
        <w:rPr>
          <w:rFonts w:hint="cs"/>
          <w:rtl/>
        </w:rPr>
        <w:softHyphen/>
        <w:t>توان مطرح کرد.</w:t>
      </w:r>
      <w:r w:rsidR="006915AD">
        <w:rPr>
          <w:rFonts w:hint="cs"/>
          <w:rtl/>
        </w:rPr>
        <w:t xml:space="preserve"> این در واقع مثل آن است که بخواهیم همان پرسش</w:t>
      </w:r>
      <w:r w:rsidR="006915AD">
        <w:rPr>
          <w:rFonts w:hint="cs"/>
          <w:rtl/>
        </w:rPr>
        <w:softHyphen/>
        <w:t>هایی را که در مسیحیّت مطرح شده</w:t>
      </w:r>
      <w:r w:rsidR="006915AD">
        <w:rPr>
          <w:rtl/>
        </w:rPr>
        <w:softHyphen/>
      </w:r>
      <w:r w:rsidR="006915AD">
        <w:rPr>
          <w:rFonts w:hint="cs"/>
          <w:rtl/>
        </w:rPr>
        <w:t>اند در اسلام نیز مطرح کنیم. درست است که این پرسش</w:t>
      </w:r>
      <w:r w:rsidR="006915AD">
        <w:rPr>
          <w:rFonts w:hint="cs"/>
          <w:rtl/>
        </w:rPr>
        <w:softHyphen/>
        <w:t>ها در مسیحیّت به عنوان کلّی دین مطرح می</w:t>
      </w:r>
      <w:r w:rsidR="006915AD">
        <w:rPr>
          <w:rFonts w:hint="cs"/>
          <w:rtl/>
        </w:rPr>
        <w:softHyphen/>
        <w:t xml:space="preserve">شود امّا </w:t>
      </w:r>
      <w:r w:rsidR="0074582A">
        <w:rPr>
          <w:rFonts w:hint="cs"/>
          <w:rtl/>
        </w:rPr>
        <w:t>موضوع آنها مسیحیّت است.</w:t>
      </w:r>
    </w:p>
    <w:p w14:paraId="01A674BB" w14:textId="77777777" w:rsidR="00972DB6" w:rsidRPr="00BA67DD" w:rsidRDefault="006915AD" w:rsidP="000C6C6E">
      <w:pPr>
        <w:widowControl/>
        <w:autoSpaceDE/>
        <w:autoSpaceDN/>
        <w:adjustRightInd/>
        <w:ind w:left="-29"/>
        <w:jc w:val="both"/>
        <w:rPr>
          <w:rtl/>
        </w:rPr>
      </w:pPr>
      <w:r>
        <w:rPr>
          <w:rFonts w:hint="cs"/>
          <w:rtl/>
        </w:rPr>
        <w:t>مثلاً بحث شرور موضوع اصلی مسیحیّت است زیرا خدای مسیحی خدای عشق و محبّت است و صرفاً جنبه</w:t>
      </w:r>
      <w:r>
        <w:rPr>
          <w:rFonts w:hint="cs"/>
          <w:rtl/>
        </w:rPr>
        <w:softHyphen/>
        <w:t>های جمالی دارد. از این خدا انتظار نمی</w:t>
      </w:r>
      <w:r>
        <w:rPr>
          <w:rFonts w:hint="cs"/>
          <w:rtl/>
        </w:rPr>
        <w:softHyphen/>
        <w:t>رود که شرّی در عالم وجود داشته باشد.</w:t>
      </w:r>
      <w:r w:rsidR="00972DB6">
        <w:rPr>
          <w:rFonts w:hint="cs"/>
          <w:rtl/>
        </w:rPr>
        <w:t xml:space="preserve"> همان</w:t>
      </w:r>
      <w:r w:rsidR="00972DB6">
        <w:rPr>
          <w:rFonts w:hint="cs"/>
          <w:rtl/>
        </w:rPr>
        <w:softHyphen/>
        <w:t>طور که مسیحیان چنین اعتقادی دارند و می</w:t>
      </w:r>
      <w:r w:rsidR="00972DB6">
        <w:rPr>
          <w:rFonts w:hint="cs"/>
          <w:rtl/>
        </w:rPr>
        <w:softHyphen/>
        <w:t>گویند اگر به گونۀ راست</w:t>
      </w:r>
      <w:r w:rsidR="00972DB6">
        <w:rPr>
          <w:rFonts w:hint="cs"/>
          <w:rtl/>
        </w:rPr>
        <w:softHyphen/>
      </w:r>
      <w:r w:rsidR="000C6C6E">
        <w:rPr>
          <w:rFonts w:hint="cs"/>
          <w:rtl/>
        </w:rPr>
        <w:t xml:space="preserve"> تو </w:t>
      </w:r>
      <w:r w:rsidR="00972DB6">
        <w:rPr>
          <w:rFonts w:hint="cs"/>
          <w:rtl/>
        </w:rPr>
        <w:t>سیلی زدند گونۀ چپت را هم جلو بیاور.</w:t>
      </w:r>
      <w:r w:rsidR="0074582A">
        <w:rPr>
          <w:rFonts w:hint="cs"/>
          <w:rtl/>
        </w:rPr>
        <w:t xml:space="preserve"> یا مسأله</w:t>
      </w:r>
      <w:r w:rsidR="0074582A">
        <w:rPr>
          <w:rFonts w:hint="cs"/>
          <w:rtl/>
        </w:rPr>
        <w:softHyphen/>
        <w:t>ای به نام تکامل که ضربه</w:t>
      </w:r>
      <w:r w:rsidR="0074582A">
        <w:rPr>
          <w:rFonts w:hint="cs"/>
          <w:rtl/>
        </w:rPr>
        <w:softHyphen/>
        <w:t>ای اساسی به آموزۀ اصلی مسیحیّت وارد می</w:t>
      </w:r>
      <w:r w:rsidR="0074582A">
        <w:rPr>
          <w:rFonts w:hint="cs"/>
          <w:rtl/>
        </w:rPr>
        <w:softHyphen/>
        <w:t>کند.</w:t>
      </w:r>
    </w:p>
    <w:p w14:paraId="69D8E8A5" w14:textId="77777777" w:rsidR="00E35E69" w:rsidRDefault="0074582A" w:rsidP="0074582A">
      <w:pPr>
        <w:widowControl/>
        <w:autoSpaceDE/>
        <w:autoSpaceDN/>
        <w:adjustRightInd/>
        <w:ind w:left="-29"/>
        <w:jc w:val="both"/>
        <w:rPr>
          <w:rtl/>
        </w:rPr>
      </w:pPr>
      <w:r>
        <w:rPr>
          <w:rFonts w:hint="cs"/>
          <w:rtl/>
        </w:rPr>
        <w:t>به همین دلیل به نظر من هر کس که فلسفه دین را می</w:t>
      </w:r>
      <w:r>
        <w:rPr>
          <w:rFonts w:hint="cs"/>
          <w:rtl/>
        </w:rPr>
        <w:softHyphen/>
        <w:t xml:space="preserve">خواند حتماً باید با مسیحیّت آشنا باشد. بهترین کتاب در این زمینه از یک فرد مسیحی است </w:t>
      </w:r>
      <w:r w:rsidR="000C6C6E">
        <w:rPr>
          <w:rFonts w:hint="cs"/>
          <w:rtl/>
        </w:rPr>
        <w:t xml:space="preserve">بنام توماس میشل </w:t>
      </w:r>
      <w:r>
        <w:rPr>
          <w:rFonts w:hint="cs"/>
          <w:rtl/>
        </w:rPr>
        <w:t xml:space="preserve">که حدود 40 سال در میان مسلمانان حضور داشته و فرق اسلام با مسیحیّت را بسیار زیبا توضیح داده است. این کتاب </w:t>
      </w:r>
      <w:r w:rsidRPr="0074582A">
        <w:rPr>
          <w:rStyle w:val="Char5"/>
          <w:rFonts w:hint="cs"/>
          <w:rtl/>
        </w:rPr>
        <w:t>کلام مسیحی</w:t>
      </w:r>
      <w:r>
        <w:rPr>
          <w:rFonts w:hint="cs"/>
          <w:rtl/>
        </w:rPr>
        <w:t xml:space="preserve"> نام دارد و آقای توفیقی آن را ترجمه کرده</w:t>
      </w:r>
      <w:r>
        <w:rPr>
          <w:rFonts w:hint="cs"/>
          <w:rtl/>
        </w:rPr>
        <w:softHyphen/>
        <w:t>اند.</w:t>
      </w:r>
    </w:p>
    <w:p w14:paraId="4162036B" w14:textId="77777777" w:rsidR="00552183" w:rsidRDefault="000C6C6E" w:rsidP="004E5342">
      <w:pPr>
        <w:widowControl/>
        <w:autoSpaceDE/>
        <w:autoSpaceDN/>
        <w:adjustRightInd/>
        <w:ind w:left="-29"/>
        <w:jc w:val="both"/>
        <w:rPr>
          <w:rtl/>
        </w:rPr>
      </w:pPr>
      <w:r>
        <w:rPr>
          <w:rFonts w:hint="cs"/>
          <w:rtl/>
        </w:rPr>
        <w:t>در نظر ما</w:t>
      </w:r>
      <w:r w:rsidR="0074582A">
        <w:rPr>
          <w:rFonts w:hint="cs"/>
          <w:rtl/>
        </w:rPr>
        <w:t xml:space="preserve"> </w:t>
      </w:r>
      <w:r w:rsidR="00552183">
        <w:rPr>
          <w:rFonts w:hint="cs"/>
          <w:rtl/>
        </w:rPr>
        <w:t>مسلمان بودن به معنای اعتقاد به خدا، نبوّت و معاد است. شیعه بودن به معنای اعتقاد به امامت و عدل است. اینها گزاره</w:t>
      </w:r>
      <w:r w:rsidR="00552183">
        <w:rPr>
          <w:rFonts w:hint="cs"/>
          <w:rtl/>
        </w:rPr>
        <w:softHyphen/>
        <w:t>هایی هستند مبنی بر اینکه بعد از مرگ دنیایی خواهد بود که ما سزای اعمال خود را در آنجا خواهیم دید. امّا مسیحی کسی است که قائل باشد خداوند آدم ابوالبشر را خلق کرده، جایگاه آدم در بهشت بوده، در آنجا گناه بزرگی به نام خوردن میوۀ ممنوعه انجام داده است و این گناه بزرگ ذاتی انسان</w:t>
      </w:r>
      <w:r w:rsidR="00552183">
        <w:rPr>
          <w:rFonts w:hint="cs"/>
          <w:rtl/>
        </w:rPr>
        <w:softHyphen/>
        <w:t xml:space="preserve">ها شده است. </w:t>
      </w:r>
      <w:r w:rsidR="004E5342">
        <w:rPr>
          <w:rFonts w:hint="cs"/>
          <w:rtl/>
        </w:rPr>
        <w:t>آدم هبوط کرد و چون خدا خدای عشق است نمی</w:t>
      </w:r>
      <w:r w:rsidR="004E5342">
        <w:rPr>
          <w:rFonts w:hint="cs"/>
          <w:rtl/>
        </w:rPr>
        <w:softHyphen/>
        <w:t xml:space="preserve">توانست این وضع بشر را تحمّل کند و تصمیم گرفت کاری کند تا گناه بشر پاک شود. </w:t>
      </w:r>
      <w:r w:rsidR="004E5342">
        <w:rPr>
          <w:rFonts w:hint="cs"/>
          <w:rtl/>
        </w:rPr>
        <w:lastRenderedPageBreak/>
        <w:t>خدا خودش را به صورت مسیح مجسّد کرد، زندگی رنج</w:t>
      </w:r>
      <w:r w:rsidR="004E5342">
        <w:rPr>
          <w:rFonts w:hint="cs"/>
          <w:rtl/>
        </w:rPr>
        <w:softHyphen/>
        <w:t>آوری را تحمّل کرد و بر صلیب رفت تا گناه بشریّت را پاک کند.</w:t>
      </w:r>
    </w:p>
    <w:p w14:paraId="682A0060" w14:textId="77777777" w:rsidR="004E5342" w:rsidRDefault="004E5342" w:rsidP="000C6C6E">
      <w:pPr>
        <w:widowControl/>
        <w:autoSpaceDE/>
        <w:autoSpaceDN/>
        <w:adjustRightInd/>
        <w:ind w:left="-29"/>
        <w:jc w:val="both"/>
        <w:rPr>
          <w:rtl/>
        </w:rPr>
      </w:pPr>
      <w:r>
        <w:rPr>
          <w:rFonts w:hint="cs"/>
          <w:rtl/>
        </w:rPr>
        <w:t xml:space="preserve">این </w:t>
      </w:r>
      <w:r w:rsidR="00073C67">
        <w:rPr>
          <w:rFonts w:hint="cs"/>
          <w:rtl/>
        </w:rPr>
        <w:t>گزاره</w:t>
      </w:r>
      <w:r>
        <w:rPr>
          <w:rFonts w:hint="cs"/>
          <w:rtl/>
        </w:rPr>
        <w:t xml:space="preserve"> حکایت</w:t>
      </w:r>
      <w:r>
        <w:rPr>
          <w:rFonts w:hint="cs"/>
          <w:rtl/>
        </w:rPr>
        <w:softHyphen/>
        <w:t>گر یک واقعۀ تاریخی است</w:t>
      </w:r>
      <w:r w:rsidRPr="004E5342">
        <w:rPr>
          <w:rFonts w:hint="cs"/>
          <w:rtl/>
        </w:rPr>
        <w:t xml:space="preserve"> </w:t>
      </w:r>
      <w:r>
        <w:rPr>
          <w:rFonts w:hint="cs"/>
          <w:rtl/>
        </w:rPr>
        <w:t>نه یک گزارۀ صرف</w:t>
      </w:r>
      <w:r w:rsidR="000C6C6E">
        <w:rPr>
          <w:rFonts w:hint="cs"/>
          <w:rtl/>
        </w:rPr>
        <w:t>؛</w:t>
      </w:r>
      <w:r>
        <w:rPr>
          <w:rFonts w:hint="cs"/>
          <w:rtl/>
        </w:rPr>
        <w:t xml:space="preserve"> و مسیحی کسی است که به این جریان اعتقاد داشته باشد. لبّ لباب این گزاره تجسّد است. کسی که بخواهد مسلمان شود با گفتن شهادتین مسلمان می</w:t>
      </w:r>
      <w:r>
        <w:rPr>
          <w:rFonts w:hint="cs"/>
          <w:rtl/>
        </w:rPr>
        <w:softHyphen/>
        <w:t>شود امّا کسی که می</w:t>
      </w:r>
      <w:r>
        <w:rPr>
          <w:rFonts w:hint="cs"/>
          <w:rtl/>
        </w:rPr>
        <w:softHyphen/>
        <w:t>خواهد مسیحی شود باید این واقعه را در قلب خو</w:t>
      </w:r>
      <w:r w:rsidR="0014542B">
        <w:rPr>
          <w:rFonts w:hint="cs"/>
          <w:rtl/>
        </w:rPr>
        <w:t xml:space="preserve">د مجسّم کند و به آن ایمان آورد. </w:t>
      </w:r>
      <w:r>
        <w:rPr>
          <w:rFonts w:hint="cs"/>
          <w:rtl/>
        </w:rPr>
        <w:t>معلوم است که چنین واقعه</w:t>
      </w:r>
      <w:r>
        <w:rPr>
          <w:rFonts w:hint="cs"/>
          <w:rtl/>
        </w:rPr>
        <w:softHyphen/>
        <w:t>ای به تکامل ضربه می</w:t>
      </w:r>
      <w:r>
        <w:rPr>
          <w:rFonts w:hint="cs"/>
          <w:rtl/>
        </w:rPr>
        <w:softHyphen/>
        <w:t xml:space="preserve">زند </w:t>
      </w:r>
      <w:r w:rsidR="000C6C6E">
        <w:rPr>
          <w:rFonts w:hint="cs"/>
          <w:rtl/>
        </w:rPr>
        <w:t>در حالی که فقط</w:t>
      </w:r>
      <w:r>
        <w:rPr>
          <w:rFonts w:hint="cs"/>
          <w:rtl/>
        </w:rPr>
        <w:t xml:space="preserve"> ما را در تفسیر آیۀ قرآن دچار مشکل می</w:t>
      </w:r>
      <w:r>
        <w:rPr>
          <w:rFonts w:hint="cs"/>
          <w:rtl/>
        </w:rPr>
        <w:softHyphen/>
        <w:t>کند.</w:t>
      </w:r>
    </w:p>
    <w:p w14:paraId="2E5D6148" w14:textId="77777777" w:rsidR="009676AC" w:rsidRDefault="005016F3" w:rsidP="00714A69">
      <w:pPr>
        <w:widowControl/>
        <w:autoSpaceDE/>
        <w:autoSpaceDN/>
        <w:adjustRightInd/>
        <w:ind w:left="-29"/>
        <w:jc w:val="both"/>
        <w:rPr>
          <w:rtl/>
        </w:rPr>
      </w:pPr>
      <w:r>
        <w:rPr>
          <w:rFonts w:hint="cs"/>
          <w:rtl/>
        </w:rPr>
        <w:t xml:space="preserve">مباحثی که </w:t>
      </w:r>
      <w:r w:rsidR="00C53161">
        <w:rPr>
          <w:rFonts w:hint="cs"/>
          <w:rtl/>
        </w:rPr>
        <w:t xml:space="preserve">در مسیحیّت در مورد </w:t>
      </w:r>
      <w:r>
        <w:rPr>
          <w:rFonts w:hint="cs"/>
          <w:rtl/>
        </w:rPr>
        <w:t xml:space="preserve">وحی </w:t>
      </w:r>
      <w:r w:rsidR="00C53161">
        <w:rPr>
          <w:rFonts w:hint="cs"/>
          <w:rtl/>
        </w:rPr>
        <w:t xml:space="preserve">مطرح است </w:t>
      </w:r>
      <w:r>
        <w:rPr>
          <w:rFonts w:hint="cs"/>
          <w:rtl/>
        </w:rPr>
        <w:t>با جامعۀ اسلام</w:t>
      </w:r>
      <w:r w:rsidR="000C6C6E">
        <w:rPr>
          <w:rFonts w:hint="cs"/>
          <w:rtl/>
        </w:rPr>
        <w:t>ی</w:t>
      </w:r>
      <w:r>
        <w:rPr>
          <w:rFonts w:hint="cs"/>
          <w:rtl/>
        </w:rPr>
        <w:t xml:space="preserve"> هیچ ارتباطی ندارد.</w:t>
      </w:r>
      <w:r w:rsidR="00E90483">
        <w:rPr>
          <w:rFonts w:hint="cs"/>
          <w:rtl/>
        </w:rPr>
        <w:t xml:space="preserve"> آن</w:t>
      </w:r>
      <w:r w:rsidR="00E90483">
        <w:rPr>
          <w:rFonts w:hint="cs"/>
          <w:rtl/>
        </w:rPr>
        <w:softHyphen/>
        <w:t xml:space="preserve">طور که </w:t>
      </w:r>
      <w:r w:rsidR="000C6C6E">
        <w:rPr>
          <w:rFonts w:hint="cs"/>
          <w:rtl/>
        </w:rPr>
        <w:t xml:space="preserve">توماس میشل مطرح می کند </w:t>
      </w:r>
      <w:r w:rsidR="009676AC">
        <w:rPr>
          <w:rFonts w:hint="cs"/>
          <w:rtl/>
        </w:rPr>
        <w:t>مباحث مربوط به وحی در مسیحیّت 1500 سال قدمت دارد ولی مباحث مربوط به وحی در اسلام مربوط به 23 سال است. وحی در مسیحیّت عبارت است از حالات معنوی</w:t>
      </w:r>
      <w:r w:rsidR="009676AC">
        <w:rPr>
          <w:rtl/>
        </w:rPr>
        <w:softHyphen/>
      </w:r>
      <w:r w:rsidR="009676AC">
        <w:rPr>
          <w:rFonts w:hint="cs"/>
          <w:rtl/>
        </w:rPr>
        <w:t>ای که قدّیسان پیدا می</w:t>
      </w:r>
      <w:r w:rsidR="009676AC">
        <w:rPr>
          <w:rFonts w:hint="cs"/>
          <w:rtl/>
        </w:rPr>
        <w:softHyphen/>
        <w:t>کردند و کلماتی را بیان می</w:t>
      </w:r>
      <w:r w:rsidR="009676AC">
        <w:rPr>
          <w:rFonts w:hint="cs"/>
          <w:rtl/>
        </w:rPr>
        <w:softHyphen/>
        <w:t>کردند. آن کلمات را نامۀ رسولان می</w:t>
      </w:r>
      <w:r w:rsidR="009676AC">
        <w:rPr>
          <w:rFonts w:hint="cs"/>
          <w:rtl/>
        </w:rPr>
        <w:softHyphen/>
        <w:t>نامیدند. اگر روشنفکری بخواهد همین قالب را در مورد قرآن پیاده کند هیچ معنایی نخواهد داشت.</w:t>
      </w:r>
    </w:p>
    <w:p w14:paraId="4F69CB0A" w14:textId="77777777" w:rsidR="00D2667E" w:rsidRDefault="00D2667E" w:rsidP="00D2667E">
      <w:pPr>
        <w:widowControl/>
        <w:autoSpaceDE/>
        <w:autoSpaceDN/>
        <w:adjustRightInd/>
        <w:ind w:left="-29"/>
        <w:jc w:val="both"/>
        <w:rPr>
          <w:rtl/>
        </w:rPr>
      </w:pPr>
      <w:r>
        <w:rPr>
          <w:rFonts w:hint="cs"/>
          <w:rtl/>
        </w:rPr>
        <w:t>بنابراین مباحث فلسفه دین توسّط بعضی از روشنفکران وارد ایران شد. این مسائل، خوب و قابل طرح بودند. امّا متأسّفانه</w:t>
      </w:r>
      <w:r w:rsidR="00305AA3">
        <w:rPr>
          <w:rFonts w:hint="cs"/>
          <w:rtl/>
        </w:rPr>
        <w:t xml:space="preserve"> به ضمیمۀ آن نوع مباحث مطرح در مسیحیّت نیز وارد ایران شد و به گونه</w:t>
      </w:r>
      <w:r w:rsidR="00305AA3">
        <w:rPr>
          <w:rFonts w:hint="cs"/>
          <w:rtl/>
        </w:rPr>
        <w:softHyphen/>
        <w:t>ای مطرح شد که گویا در اسلام نیز همین</w:t>
      </w:r>
      <w:r w:rsidR="00305AA3">
        <w:rPr>
          <w:rFonts w:hint="cs"/>
          <w:rtl/>
        </w:rPr>
        <w:softHyphen/>
        <w:t>طور است. به همین دلیل هر گاه وارد مباحث فلسفه دین غربی می</w:t>
      </w:r>
      <w:r w:rsidR="00305AA3">
        <w:rPr>
          <w:rFonts w:hint="cs"/>
          <w:rtl/>
        </w:rPr>
        <w:softHyphen/>
        <w:t>شویم لازم است دقّت داشته باشیم و زمینه</w:t>
      </w:r>
      <w:r w:rsidR="00305AA3">
        <w:rPr>
          <w:rFonts w:hint="cs"/>
          <w:rtl/>
        </w:rPr>
        <w:softHyphen/>
        <w:t>های مسیحی آن بحث را خوب بفهمیم. مسألۀ شرّ همواره در میان مباحث غربی</w:t>
      </w:r>
      <w:r w:rsidR="00305AA3">
        <w:rPr>
          <w:rFonts w:hint="cs"/>
          <w:rtl/>
        </w:rPr>
        <w:softHyphen/>
        <w:t>ها مطرح بوده و اکنون نیز مطرح است امّا برای ما این</w:t>
      </w:r>
      <w:r w:rsidR="00305AA3">
        <w:rPr>
          <w:rFonts w:hint="cs"/>
          <w:rtl/>
        </w:rPr>
        <w:softHyphen/>
        <w:t>گونه نیست. شاید مباحث دیگری باشد که برای ما اهمیّت دارد ولی برای آنها مهمّ نیست.</w:t>
      </w:r>
    </w:p>
    <w:p w14:paraId="289F2E34" w14:textId="77777777" w:rsidR="00D45004" w:rsidRDefault="00D45004" w:rsidP="00714A69">
      <w:pPr>
        <w:widowControl/>
        <w:autoSpaceDE/>
        <w:autoSpaceDN/>
        <w:adjustRightInd/>
        <w:ind w:left="-29"/>
        <w:jc w:val="both"/>
        <w:rPr>
          <w:rtl/>
        </w:rPr>
      </w:pPr>
      <w:r>
        <w:rPr>
          <w:rFonts w:hint="cs"/>
          <w:rtl/>
        </w:rPr>
        <w:t>بنابراین باید کاملاً توجّه داشته باشیم که فضا دو گونه است.</w:t>
      </w:r>
      <w:r w:rsidR="008325A8">
        <w:rPr>
          <w:rFonts w:hint="cs"/>
          <w:rtl/>
        </w:rPr>
        <w:t xml:space="preserve"> وقتی ایمان</w:t>
      </w:r>
      <w:r w:rsidR="008325A8">
        <w:rPr>
          <w:rFonts w:hint="cs"/>
          <w:rtl/>
        </w:rPr>
        <w:softHyphen/>
        <w:t>گرایی به معنایی که در غرب مطرح است را وارد ایران می</w:t>
      </w:r>
      <w:r w:rsidR="008325A8">
        <w:rPr>
          <w:rFonts w:hint="cs"/>
          <w:rtl/>
        </w:rPr>
        <w:softHyphen/>
        <w:t>کنیم، با اسلام هیچ سازگاری و تناسبی نخواهد داشت. ما نمی</w:t>
      </w:r>
      <w:r w:rsidR="008325A8">
        <w:rPr>
          <w:rFonts w:hint="cs"/>
          <w:rtl/>
        </w:rPr>
        <w:softHyphen/>
        <w:t>توانیم مرتّب دیدگاه</w:t>
      </w:r>
      <w:r w:rsidR="008325A8">
        <w:rPr>
          <w:rFonts w:hint="cs"/>
          <w:rtl/>
        </w:rPr>
        <w:softHyphen/>
        <w:t>های کی</w:t>
      </w:r>
      <w:r w:rsidR="008325A8">
        <w:rPr>
          <w:rFonts w:hint="cs"/>
          <w:rtl/>
        </w:rPr>
        <w:softHyphen/>
        <w:t xml:space="preserve">یرکگارد را به ذهن مردم القا کنیم چون </w:t>
      </w:r>
      <w:r w:rsidR="00714A69">
        <w:rPr>
          <w:rFonts w:hint="cs"/>
          <w:rtl/>
        </w:rPr>
        <w:t>مسیحیان</w:t>
      </w:r>
      <w:r w:rsidR="008325A8">
        <w:rPr>
          <w:rFonts w:hint="cs"/>
          <w:rtl/>
        </w:rPr>
        <w:t xml:space="preserve"> در دین</w:t>
      </w:r>
      <w:r w:rsidR="008325A8">
        <w:rPr>
          <w:rFonts w:hint="cs"/>
          <w:rtl/>
        </w:rPr>
        <w:softHyphen/>
        <w:t>شان با تناقضاتی مواجه هستند که نمی</w:t>
      </w:r>
      <w:r w:rsidR="008325A8">
        <w:rPr>
          <w:rFonts w:hint="cs"/>
          <w:rtl/>
        </w:rPr>
        <w:softHyphen/>
        <w:t>توانند آنها را حلّ کنند. اینکه چطور خدا انسان می</w:t>
      </w:r>
      <w:r w:rsidR="008325A8">
        <w:rPr>
          <w:rFonts w:hint="cs"/>
          <w:rtl/>
        </w:rPr>
        <w:softHyphen/>
        <w:t>شود؟ اگر خدا به انسان تبدیل شود آیا عصمت دارد یا ندارد؟ مادر او عصمت دارد یا ندارد؟</w:t>
      </w:r>
    </w:p>
    <w:p w14:paraId="7DBC461F" w14:textId="77777777" w:rsidR="003F4930" w:rsidRDefault="003F4930" w:rsidP="003F4930">
      <w:pPr>
        <w:pStyle w:val="1"/>
        <w:rPr>
          <w:rtl/>
        </w:rPr>
      </w:pPr>
      <w:r>
        <w:rPr>
          <w:rFonts w:hint="cs"/>
          <w:rtl/>
        </w:rPr>
        <w:t>تبدیل فلسفه دین به یک رشته آکادمیک در ایران</w:t>
      </w:r>
    </w:p>
    <w:p w14:paraId="3ADB0D2C" w14:textId="77777777" w:rsidR="00DC20B8" w:rsidRDefault="004255E5" w:rsidP="00714A69">
      <w:pPr>
        <w:widowControl/>
        <w:autoSpaceDE/>
        <w:autoSpaceDN/>
        <w:adjustRightInd/>
        <w:ind w:left="-29"/>
        <w:jc w:val="both"/>
        <w:rPr>
          <w:rtl/>
        </w:rPr>
      </w:pPr>
      <w:r>
        <w:rPr>
          <w:rFonts w:hint="cs"/>
          <w:rtl/>
        </w:rPr>
        <w:t xml:space="preserve">بعدها جریان دیگری </w:t>
      </w:r>
      <w:r w:rsidR="00714A69">
        <w:rPr>
          <w:rFonts w:hint="cs"/>
          <w:rtl/>
        </w:rPr>
        <w:t xml:space="preserve">در ایران </w:t>
      </w:r>
      <w:r>
        <w:rPr>
          <w:rFonts w:hint="cs"/>
          <w:rtl/>
        </w:rPr>
        <w:t xml:space="preserve">شکل گرفت که بر اساس مسائل </w:t>
      </w:r>
      <w:r w:rsidR="00714A69">
        <w:rPr>
          <w:rFonts w:hint="cs"/>
          <w:rtl/>
        </w:rPr>
        <w:t xml:space="preserve">فلسفه دین </w:t>
      </w:r>
      <w:r>
        <w:rPr>
          <w:rFonts w:hint="cs"/>
          <w:rtl/>
        </w:rPr>
        <w:t>وارد بحث می</w:t>
      </w:r>
      <w:r>
        <w:rPr>
          <w:rFonts w:hint="cs"/>
          <w:rtl/>
        </w:rPr>
        <w:softHyphen/>
        <w:t>شد. این جریان علمی به صورت آکادمیک در آمد در 1</w:t>
      </w:r>
      <w:r w:rsidR="00714A69">
        <w:rPr>
          <w:rFonts w:hint="cs"/>
          <w:rtl/>
        </w:rPr>
        <w:t>3</w:t>
      </w:r>
      <w:r>
        <w:rPr>
          <w:rFonts w:hint="cs"/>
          <w:rtl/>
        </w:rPr>
        <w:t>80 تقریباً</w:t>
      </w:r>
      <w:r w:rsidR="00DC20B8">
        <w:rPr>
          <w:rFonts w:hint="cs"/>
          <w:rtl/>
        </w:rPr>
        <w:t xml:space="preserve"> رونق گرفت و رونق آن هم به خاطر این بود که خود من نخستین تلاش</w:t>
      </w:r>
      <w:r w:rsidR="00DC20B8">
        <w:rPr>
          <w:rFonts w:hint="cs"/>
          <w:rtl/>
        </w:rPr>
        <w:softHyphen/>
        <w:t>ها را برای راه</w:t>
      </w:r>
      <w:r w:rsidR="00DC20B8">
        <w:rPr>
          <w:rFonts w:hint="cs"/>
          <w:rtl/>
        </w:rPr>
        <w:softHyphen/>
        <w:t>اندازی رشته فلسفه دین انجام دادم. سرفصل</w:t>
      </w:r>
      <w:r w:rsidR="00DC20B8">
        <w:rPr>
          <w:rFonts w:hint="cs"/>
          <w:rtl/>
        </w:rPr>
        <w:softHyphen/>
        <w:t>های آن را تدوین کردم و برای تصویب این رشته با وزارت علوم مرتّب در تماس بودم. طرح این مباحث باید به صورت آکادمیک باشد نه به صورت خطابی و در حلقه</w:t>
      </w:r>
      <w:r w:rsidR="00DC20B8">
        <w:rPr>
          <w:rFonts w:hint="cs"/>
          <w:rtl/>
        </w:rPr>
        <w:softHyphen/>
        <w:t>های روشنفکری. جالب اینجاست که پس از آکادمیک شدن این مباحث</w:t>
      </w:r>
      <w:r w:rsidR="002F6ED0">
        <w:rPr>
          <w:rFonts w:hint="cs"/>
          <w:rtl/>
        </w:rPr>
        <w:t>،</w:t>
      </w:r>
      <w:r w:rsidR="00DC20B8">
        <w:rPr>
          <w:rFonts w:hint="cs"/>
          <w:rtl/>
        </w:rPr>
        <w:t xml:space="preserve"> به نظر می</w:t>
      </w:r>
      <w:r w:rsidR="00DC20B8">
        <w:rPr>
          <w:rFonts w:hint="cs"/>
          <w:rtl/>
        </w:rPr>
        <w:softHyphen/>
        <w:t xml:space="preserve">رسید </w:t>
      </w:r>
      <w:r w:rsidR="002F6ED0">
        <w:rPr>
          <w:rFonts w:hint="cs"/>
          <w:rtl/>
        </w:rPr>
        <w:t xml:space="preserve">که </w:t>
      </w:r>
      <w:r w:rsidR="005E4E43">
        <w:rPr>
          <w:rFonts w:hint="cs"/>
          <w:rtl/>
        </w:rPr>
        <w:t xml:space="preserve">روشنفکران </w:t>
      </w:r>
      <w:r w:rsidR="002F6ED0">
        <w:rPr>
          <w:rFonts w:hint="cs"/>
          <w:rtl/>
        </w:rPr>
        <w:t xml:space="preserve">به </w:t>
      </w:r>
      <w:r w:rsidR="005E4E43">
        <w:rPr>
          <w:rFonts w:hint="cs"/>
          <w:rtl/>
        </w:rPr>
        <w:t>طرح</w:t>
      </w:r>
      <w:r w:rsidR="002F6ED0">
        <w:rPr>
          <w:rFonts w:hint="cs"/>
          <w:rtl/>
        </w:rPr>
        <w:t xml:space="preserve"> آنها نپرداختند.</w:t>
      </w:r>
      <w:r w:rsidR="004363A0">
        <w:rPr>
          <w:rFonts w:hint="cs"/>
          <w:rtl/>
        </w:rPr>
        <w:t xml:space="preserve"> در ابتدا به عنوان تلألؤ کار جدّی آنها بود</w:t>
      </w:r>
      <w:r w:rsidR="00916F36">
        <w:rPr>
          <w:rFonts w:hint="cs"/>
          <w:rtl/>
        </w:rPr>
        <w:t xml:space="preserve"> ولی اکنون دیگر به این مباحث اعتنای چندانی ندارند و به مباحث دیگری می</w:t>
      </w:r>
      <w:r w:rsidR="00916F36">
        <w:rPr>
          <w:rFonts w:hint="cs"/>
          <w:rtl/>
        </w:rPr>
        <w:softHyphen/>
        <w:t>پردازند.</w:t>
      </w:r>
    </w:p>
    <w:p w14:paraId="009518D8" w14:textId="77777777" w:rsidR="004273EB" w:rsidRDefault="004273EB" w:rsidP="00714A69">
      <w:pPr>
        <w:widowControl/>
        <w:autoSpaceDE/>
        <w:autoSpaceDN/>
        <w:adjustRightInd/>
        <w:ind w:left="-29"/>
        <w:jc w:val="both"/>
        <w:rPr>
          <w:rtl/>
        </w:rPr>
      </w:pPr>
    </w:p>
    <w:p w14:paraId="72E6D15C" w14:textId="77777777" w:rsidR="00073C67" w:rsidRDefault="00223513" w:rsidP="000B624F">
      <w:pPr>
        <w:widowControl/>
        <w:autoSpaceDE/>
        <w:autoSpaceDN/>
        <w:adjustRightInd/>
        <w:ind w:left="-29"/>
        <w:jc w:val="both"/>
        <w:rPr>
          <w:rtl/>
        </w:rPr>
      </w:pPr>
      <w:r w:rsidRPr="007106C3">
        <w:rPr>
          <w:rStyle w:val="BookTitle"/>
          <w:rFonts w:hint="cs"/>
          <w:rtl/>
        </w:rPr>
        <w:lastRenderedPageBreak/>
        <w:t>دبیر علمی:</w:t>
      </w:r>
      <w:r>
        <w:rPr>
          <w:rFonts w:hint="cs"/>
          <w:rtl/>
        </w:rPr>
        <w:t xml:space="preserve"> </w:t>
      </w:r>
      <w:r w:rsidR="003F4930">
        <w:rPr>
          <w:rFonts w:hint="cs"/>
          <w:rtl/>
        </w:rPr>
        <w:t>بسیار متشکّر</w:t>
      </w:r>
      <w:r w:rsidR="002775A1">
        <w:rPr>
          <w:rFonts w:hint="cs"/>
          <w:rtl/>
        </w:rPr>
        <w:t>م</w:t>
      </w:r>
      <w:r w:rsidR="003F4930">
        <w:rPr>
          <w:rFonts w:hint="cs"/>
          <w:rtl/>
        </w:rPr>
        <w:t>. محورهای مختلفی را مورد توجّه قرار دادید که برخی از آنها به پرسش</w:t>
      </w:r>
      <w:r w:rsidR="003F4930">
        <w:rPr>
          <w:rFonts w:hint="cs"/>
          <w:rtl/>
        </w:rPr>
        <w:softHyphen/>
        <w:t>های بعدی مربوط است و إن شاء الله بعداً از محضرتان بیشتر استفاده می</w:t>
      </w:r>
      <w:r w:rsidR="003F4930">
        <w:rPr>
          <w:rFonts w:hint="cs"/>
          <w:rtl/>
        </w:rPr>
        <w:softHyphen/>
        <w:t xml:space="preserve">کنیم. خصوصاً در مورد نقاط ضعف و قوّت مباحث فلسفه دین در ایران </w:t>
      </w:r>
      <w:r w:rsidR="00073C67">
        <w:rPr>
          <w:rFonts w:hint="cs"/>
          <w:rtl/>
        </w:rPr>
        <w:t>و فراز و فرودهای آن.</w:t>
      </w:r>
      <w:r>
        <w:rPr>
          <w:rFonts w:hint="cs"/>
          <w:rtl/>
        </w:rPr>
        <w:t xml:space="preserve"> </w:t>
      </w:r>
      <w:r w:rsidR="00073C67">
        <w:rPr>
          <w:rFonts w:hint="cs"/>
          <w:rtl/>
        </w:rPr>
        <w:t>نکتۀ دیگری که باید آن را برجسته</w:t>
      </w:r>
      <w:r w:rsidR="00073C67">
        <w:rPr>
          <w:rFonts w:hint="cs"/>
          <w:rtl/>
        </w:rPr>
        <w:softHyphen/>
        <w:t xml:space="preserve">تر کنیم </w:t>
      </w:r>
      <w:r>
        <w:rPr>
          <w:rFonts w:hint="cs"/>
          <w:rtl/>
        </w:rPr>
        <w:t xml:space="preserve">و آقای دکتر نیز به آن پرداختند </w:t>
      </w:r>
      <w:r w:rsidR="00073C67">
        <w:rPr>
          <w:rFonts w:hint="cs"/>
          <w:rtl/>
        </w:rPr>
        <w:t xml:space="preserve">این است که </w:t>
      </w:r>
      <w:r>
        <w:rPr>
          <w:rFonts w:hint="cs"/>
          <w:rtl/>
        </w:rPr>
        <w:t>فلسفه دین در غرب اساساً بر مبنای مسیحیّت پیش رفته است.</w:t>
      </w:r>
      <w:r w:rsidR="000B624F">
        <w:rPr>
          <w:rFonts w:hint="cs"/>
          <w:rtl/>
        </w:rPr>
        <w:t xml:space="preserve"> من بعداً این پرسش را مطرح خواهم کرد که آیا یک فلسفه دین وجود دارد یا می</w:t>
      </w:r>
      <w:r w:rsidR="000B624F">
        <w:rPr>
          <w:rFonts w:hint="cs"/>
          <w:rtl/>
        </w:rPr>
        <w:softHyphen/>
        <w:t>توان از انواع مختلف آن سخن گفت؟ ما در کشور خودمان می</w:t>
      </w:r>
      <w:r w:rsidR="000B624F">
        <w:rPr>
          <w:rFonts w:hint="cs"/>
          <w:rtl/>
        </w:rPr>
        <w:softHyphen/>
        <w:t>توانیم فلسفۀ دین خودمان را مطرح کنیم و لزومی ندارد که همه از فلسفه دین واحد و معیّنی تبعیّت کنند.</w:t>
      </w:r>
    </w:p>
    <w:p w14:paraId="1BFAADC9" w14:textId="77777777" w:rsidR="003E0D40" w:rsidRDefault="003E0D40" w:rsidP="00CC6E10">
      <w:pPr>
        <w:widowControl/>
        <w:autoSpaceDE/>
        <w:autoSpaceDN/>
        <w:adjustRightInd/>
        <w:ind w:left="-29"/>
        <w:jc w:val="both"/>
        <w:rPr>
          <w:smallCaps/>
          <w:rtl/>
        </w:rPr>
      </w:pPr>
      <w:r w:rsidRPr="003E0D40">
        <w:rPr>
          <w:rFonts w:hint="cs"/>
          <w:smallCaps/>
          <w:rtl/>
        </w:rPr>
        <w:t xml:space="preserve">من همین پرسش را از آقای دکتر ساجدی دارم، البتّه با </w:t>
      </w:r>
      <w:r w:rsidR="00CC6E10">
        <w:rPr>
          <w:rFonts w:hint="cs"/>
          <w:smallCaps/>
          <w:rtl/>
        </w:rPr>
        <w:t>تأکید بر این نکته که</w:t>
      </w:r>
      <w:r>
        <w:rPr>
          <w:rFonts w:hint="cs"/>
          <w:smallCaps/>
          <w:rtl/>
        </w:rPr>
        <w:t xml:space="preserve"> </w:t>
      </w:r>
      <w:r w:rsidRPr="003E0D40">
        <w:rPr>
          <w:rFonts w:hint="cs"/>
          <w:smallCaps/>
          <w:rtl/>
        </w:rPr>
        <w:t xml:space="preserve">ورود فلسفه دین به اسلام </w:t>
      </w:r>
      <w:r>
        <w:rPr>
          <w:rFonts w:hint="cs"/>
          <w:smallCaps/>
          <w:rtl/>
        </w:rPr>
        <w:t xml:space="preserve">و نقش ما به عنوان یک کشور اسلامی در این خصوص </w:t>
      </w:r>
      <w:r w:rsidRPr="003E0D40">
        <w:rPr>
          <w:rFonts w:hint="cs"/>
          <w:smallCaps/>
          <w:rtl/>
        </w:rPr>
        <w:t>موضوعیّت دارد</w:t>
      </w:r>
      <w:r w:rsidR="00CC6E10">
        <w:rPr>
          <w:rFonts w:hint="cs"/>
          <w:smallCaps/>
          <w:rtl/>
        </w:rPr>
        <w:t>. همچنین باید به این نکته توجّه داشت که نقطۀ مواجهۀ جهان اسلام با غرب، جهان عرب و شبه قارّه است. بعضی مبدأ ورود مباحث فلسفه دین به اسلام همین نقاط است و ما در درجۀ دوم و سوم به این بحث پرداخته</w:t>
      </w:r>
      <w:r w:rsidR="00CC6E10">
        <w:rPr>
          <w:rFonts w:hint="cs"/>
          <w:smallCaps/>
          <w:rtl/>
        </w:rPr>
        <w:softHyphen/>
        <w:t>ایم. آیا شما این سخن را قبول دارید؟ این پرسش را نیز مدّ نظر داشته باشید که اساساً فلسفه دین از چه زمانی وارد اسلام و کشور ما شده است؟</w:t>
      </w:r>
    </w:p>
    <w:p w14:paraId="7AE9C4AB" w14:textId="77777777" w:rsidR="004273EB" w:rsidRDefault="004273EB" w:rsidP="00CC6E10">
      <w:pPr>
        <w:widowControl/>
        <w:autoSpaceDE/>
        <w:autoSpaceDN/>
        <w:adjustRightInd/>
        <w:ind w:left="-29"/>
        <w:jc w:val="both"/>
        <w:rPr>
          <w:smallCaps/>
          <w:rtl/>
        </w:rPr>
      </w:pPr>
    </w:p>
    <w:p w14:paraId="752ACD5A" w14:textId="77777777" w:rsidR="00F841AD" w:rsidRDefault="00F841AD" w:rsidP="00F841AD">
      <w:pPr>
        <w:pStyle w:val="1"/>
        <w:rPr>
          <w:rtl/>
        </w:rPr>
      </w:pPr>
      <w:r>
        <w:rPr>
          <w:rFonts w:hint="cs"/>
          <w:rtl/>
        </w:rPr>
        <w:t>دلایل انتقال فلسفه دین از غرب به جهان اسلام و ایران</w:t>
      </w:r>
    </w:p>
    <w:p w14:paraId="0614F201" w14:textId="77777777" w:rsidR="00CC6E10" w:rsidRDefault="00136C57" w:rsidP="00CE47A1">
      <w:pPr>
        <w:widowControl/>
        <w:autoSpaceDE/>
        <w:autoSpaceDN/>
        <w:adjustRightInd/>
        <w:ind w:left="-29"/>
        <w:jc w:val="both"/>
        <w:rPr>
          <w:smallCaps/>
          <w:rtl/>
        </w:rPr>
      </w:pPr>
      <w:r w:rsidRPr="007106C3">
        <w:rPr>
          <w:rStyle w:val="BookTitle"/>
          <w:rFonts w:hint="cs"/>
          <w:rtl/>
        </w:rPr>
        <w:t>دکتر ساجدی:</w:t>
      </w:r>
      <w:r>
        <w:rPr>
          <w:rFonts w:hint="cs"/>
          <w:rtl/>
        </w:rPr>
        <w:t xml:space="preserve"> </w:t>
      </w:r>
      <w:r w:rsidR="00CC6E10">
        <w:rPr>
          <w:rFonts w:hint="cs"/>
          <w:smallCaps/>
          <w:rtl/>
        </w:rPr>
        <w:t>در مغرب</w:t>
      </w:r>
      <w:r w:rsidR="00CC6E10">
        <w:rPr>
          <w:rFonts w:hint="cs"/>
          <w:smallCaps/>
          <w:rtl/>
        </w:rPr>
        <w:softHyphen/>
        <w:t>زمین تقریباً در اواخر قرن هجدهم برخی از نویسندگان عصر روشنگری اصطلاح فلسفه دین را مطرح کردند و به همین دلیل گفته می</w:t>
      </w:r>
      <w:r w:rsidR="00CC6E10">
        <w:rPr>
          <w:smallCaps/>
          <w:rtl/>
        </w:rPr>
        <w:softHyphen/>
      </w:r>
      <w:r w:rsidR="00CC6E10">
        <w:rPr>
          <w:rFonts w:hint="cs"/>
          <w:smallCaps/>
          <w:rtl/>
        </w:rPr>
        <w:t>شود که هگل ابداع</w:t>
      </w:r>
      <w:r w:rsidR="00CC6E10">
        <w:rPr>
          <w:rFonts w:hint="cs"/>
          <w:smallCaps/>
          <w:rtl/>
        </w:rPr>
        <w:softHyphen/>
        <w:t>کنندۀ این اصطلاح نیست.</w:t>
      </w:r>
      <w:r w:rsidR="00B14619">
        <w:rPr>
          <w:rFonts w:hint="cs"/>
          <w:smallCaps/>
          <w:rtl/>
        </w:rPr>
        <w:t xml:space="preserve"> در همان زمان به یک رشتۀ دانشگاهی تبدیل شد. تفکّری که در پشت این جریان قرار داشت این بود که می</w:t>
      </w:r>
      <w:r w:rsidR="00B14619">
        <w:rPr>
          <w:rFonts w:hint="cs"/>
          <w:smallCaps/>
          <w:rtl/>
        </w:rPr>
        <w:softHyphen/>
        <w:t>خواستند رشته</w:t>
      </w:r>
      <w:r w:rsidR="00B14619">
        <w:rPr>
          <w:rFonts w:hint="cs"/>
          <w:smallCaps/>
          <w:rtl/>
        </w:rPr>
        <w:softHyphen/>
        <w:t>ا</w:t>
      </w:r>
      <w:r w:rsidR="002775A1">
        <w:rPr>
          <w:rFonts w:hint="cs"/>
          <w:smallCaps/>
          <w:rtl/>
        </w:rPr>
        <w:t>ی در کنار رشتۀ الهیات باشد تا ه</w:t>
      </w:r>
      <w:r w:rsidR="00B14619">
        <w:rPr>
          <w:rFonts w:hint="cs"/>
          <w:smallCaps/>
          <w:rtl/>
        </w:rPr>
        <w:t>م از دین</w:t>
      </w:r>
      <w:r w:rsidR="00B14619">
        <w:rPr>
          <w:rFonts w:hint="cs"/>
          <w:smallCaps/>
          <w:rtl/>
        </w:rPr>
        <w:softHyphen/>
        <w:t xml:space="preserve">شان دفاع کنند و هم بتوانند مباحث را به صورت باز و آزاد مطرح کنند. به همین دلیل فلسفه دین </w:t>
      </w:r>
      <w:r w:rsidR="00CE47A1">
        <w:rPr>
          <w:rFonts w:hint="cs"/>
          <w:smallCaps/>
          <w:rtl/>
        </w:rPr>
        <w:t xml:space="preserve">در غرب با روشنگری گره خورده و در قرن بیستم فقط تجلّی بیشتری یافته است. </w:t>
      </w:r>
      <w:r>
        <w:rPr>
          <w:rFonts w:hint="cs"/>
          <w:smallCaps/>
          <w:rtl/>
        </w:rPr>
        <w:t>البتّه تا اواسط قرن بیستم را نیز می</w:t>
      </w:r>
      <w:r>
        <w:rPr>
          <w:rFonts w:hint="cs"/>
          <w:smallCaps/>
          <w:rtl/>
        </w:rPr>
        <w:softHyphen/>
        <w:t>توان اوج عصر روشنگری دانست.</w:t>
      </w:r>
    </w:p>
    <w:p w14:paraId="6C94D106" w14:textId="77777777" w:rsidR="00136C57" w:rsidRDefault="00136C57" w:rsidP="00C04DCF">
      <w:pPr>
        <w:widowControl/>
        <w:autoSpaceDE/>
        <w:autoSpaceDN/>
        <w:adjustRightInd/>
        <w:ind w:left="-29"/>
        <w:jc w:val="both"/>
        <w:rPr>
          <w:smallCaps/>
          <w:rtl/>
        </w:rPr>
      </w:pPr>
      <w:r>
        <w:rPr>
          <w:rFonts w:hint="cs"/>
          <w:smallCaps/>
          <w:rtl/>
        </w:rPr>
        <w:t>به دلیل اینکه در کشورهای اسلامی ـ اعمّ از کشورهای عربی، شبه قارّه و کشورهای آسیایی ـ از قدیم نوعی غرب</w:t>
      </w:r>
      <w:r>
        <w:rPr>
          <w:rFonts w:hint="cs"/>
          <w:smallCaps/>
          <w:rtl/>
        </w:rPr>
        <w:softHyphen/>
        <w:t>گرایی وجود داشته است و غرب را ایده</w:t>
      </w:r>
      <w:r>
        <w:rPr>
          <w:rFonts w:hint="cs"/>
          <w:smallCaps/>
          <w:rtl/>
        </w:rPr>
        <w:softHyphen/>
        <w:t>آل خودشان می</w:t>
      </w:r>
      <w:r>
        <w:rPr>
          <w:rFonts w:hint="cs"/>
          <w:smallCaps/>
          <w:rtl/>
        </w:rPr>
        <w:softHyphen/>
        <w:t>دانستند، چنین تصوّر می</w:t>
      </w:r>
      <w:r>
        <w:rPr>
          <w:rFonts w:hint="cs"/>
          <w:smallCaps/>
          <w:rtl/>
        </w:rPr>
        <w:softHyphen/>
        <w:t>کردند که به منظور پیشرفت در تمامی عرصه</w:t>
      </w:r>
      <w:r>
        <w:rPr>
          <w:rFonts w:hint="cs"/>
          <w:smallCaps/>
          <w:rtl/>
        </w:rPr>
        <w:softHyphen/>
        <w:t>های تمدّنی لازم است در مسائل دینی نیز همان راه را طیّ کنیم. به همین دلیل دین</w:t>
      </w:r>
      <w:r>
        <w:rPr>
          <w:rFonts w:hint="cs"/>
          <w:smallCaps/>
          <w:rtl/>
        </w:rPr>
        <w:softHyphen/>
        <w:t>پژوهان این کشورها، اندیشه</w:t>
      </w:r>
      <w:r>
        <w:rPr>
          <w:rFonts w:hint="cs"/>
          <w:smallCaps/>
          <w:rtl/>
        </w:rPr>
        <w:softHyphen/>
        <w:t>هایی را که از طریق ترجمه از غرب منتقل می</w:t>
      </w:r>
      <w:r>
        <w:rPr>
          <w:rFonts w:hint="cs"/>
          <w:smallCaps/>
          <w:rtl/>
        </w:rPr>
        <w:softHyphen/>
        <w:t>شد مورد مطالعه قرار دادند</w:t>
      </w:r>
      <w:r w:rsidR="00380DDE">
        <w:rPr>
          <w:rFonts w:hint="cs"/>
          <w:smallCaps/>
          <w:rtl/>
        </w:rPr>
        <w:t xml:space="preserve"> و آنها را به جامعۀ ما منتقل کردند. تا پیش از انقلاب ما شاهد این انتقال هستیم. کسانی مانند احمد خان هندی به بحث و بررسی </w:t>
      </w:r>
      <w:r w:rsidR="00C04DCF">
        <w:rPr>
          <w:rFonts w:hint="cs"/>
          <w:smallCaps/>
          <w:rtl/>
        </w:rPr>
        <w:t>پیرامون عناوین کلام جدید و فلسفه دین</w:t>
      </w:r>
      <w:r w:rsidR="00380DDE">
        <w:rPr>
          <w:rFonts w:hint="cs"/>
          <w:smallCaps/>
          <w:rtl/>
        </w:rPr>
        <w:t xml:space="preserve"> پرداخته</w:t>
      </w:r>
      <w:r w:rsidR="00380DDE">
        <w:rPr>
          <w:rFonts w:hint="cs"/>
          <w:smallCaps/>
          <w:rtl/>
        </w:rPr>
        <w:softHyphen/>
        <w:t>اند</w:t>
      </w:r>
      <w:r w:rsidR="00C04DCF">
        <w:rPr>
          <w:rFonts w:hint="cs"/>
          <w:smallCaps/>
          <w:rtl/>
        </w:rPr>
        <w:t>.</w:t>
      </w:r>
    </w:p>
    <w:p w14:paraId="2423CA05" w14:textId="77777777" w:rsidR="00C04DCF" w:rsidRDefault="00C04DCF" w:rsidP="00C04DCF">
      <w:pPr>
        <w:widowControl/>
        <w:autoSpaceDE/>
        <w:autoSpaceDN/>
        <w:adjustRightInd/>
        <w:ind w:left="-29"/>
        <w:jc w:val="both"/>
        <w:rPr>
          <w:smallCaps/>
          <w:rtl/>
        </w:rPr>
      </w:pPr>
      <w:r>
        <w:rPr>
          <w:rFonts w:hint="cs"/>
          <w:smallCaps/>
          <w:rtl/>
        </w:rPr>
        <w:t>بنابراین به نظر من این انتقال به دو دلیل صورت گرفته است:</w:t>
      </w:r>
    </w:p>
    <w:p w14:paraId="0C09D898" w14:textId="77777777" w:rsidR="00C04DCF" w:rsidRDefault="00C04DCF" w:rsidP="00C04DCF">
      <w:pPr>
        <w:widowControl/>
        <w:autoSpaceDE/>
        <w:autoSpaceDN/>
        <w:adjustRightInd/>
        <w:ind w:left="-29"/>
        <w:jc w:val="both"/>
        <w:rPr>
          <w:smallCaps/>
          <w:rtl/>
        </w:rPr>
      </w:pPr>
      <w:r>
        <w:rPr>
          <w:rFonts w:hint="cs"/>
          <w:smallCaps/>
          <w:rtl/>
        </w:rPr>
        <w:t>1- غرب</w:t>
      </w:r>
      <w:r>
        <w:rPr>
          <w:rFonts w:hint="cs"/>
          <w:smallCaps/>
          <w:rtl/>
        </w:rPr>
        <w:softHyphen/>
        <w:t>گرایی و نوع نگاه ما به غرب که معتقدیم تمامی راه</w:t>
      </w:r>
      <w:r>
        <w:rPr>
          <w:rFonts w:hint="cs"/>
          <w:smallCaps/>
          <w:rtl/>
        </w:rPr>
        <w:softHyphen/>
        <w:t>های پیشرفت و تمدّن به غرب ختم می</w:t>
      </w:r>
      <w:r>
        <w:rPr>
          <w:rFonts w:hint="cs"/>
          <w:smallCaps/>
          <w:rtl/>
        </w:rPr>
        <w:softHyphen/>
        <w:t>شود. علاوه براین برای طیّ کردن این راه</w:t>
      </w:r>
      <w:r>
        <w:rPr>
          <w:rFonts w:hint="cs"/>
          <w:smallCaps/>
          <w:rtl/>
        </w:rPr>
        <w:softHyphen/>
        <w:t>ها لازم است روند دینی غرب را نیز طیّ کنیم. به همین دلیل است که در ایران شاهد جریان پروتستانتیزم اسلامی بودیم.</w:t>
      </w:r>
    </w:p>
    <w:p w14:paraId="70C6EA3A" w14:textId="77777777" w:rsidR="00C04DCF" w:rsidRDefault="00C04DCF" w:rsidP="00C93959">
      <w:pPr>
        <w:widowControl/>
        <w:autoSpaceDE/>
        <w:autoSpaceDN/>
        <w:adjustRightInd/>
        <w:ind w:left="-29"/>
        <w:jc w:val="both"/>
        <w:rPr>
          <w:smallCaps/>
          <w:rtl/>
        </w:rPr>
      </w:pPr>
      <w:r>
        <w:rPr>
          <w:rFonts w:hint="cs"/>
          <w:smallCaps/>
          <w:rtl/>
        </w:rPr>
        <w:lastRenderedPageBreak/>
        <w:t>2- تکیۀ اصلی جریان روشنگری غرب بر عقل</w:t>
      </w:r>
      <w:r>
        <w:rPr>
          <w:rFonts w:hint="cs"/>
          <w:smallCaps/>
          <w:rtl/>
        </w:rPr>
        <w:softHyphen/>
        <w:t>گرایی بود. اساساً ویژگی مهمّ عصر روشنگری تأکید بر جایگاه عقل است؛ اینکه عقل می</w:t>
      </w:r>
      <w:r>
        <w:rPr>
          <w:rFonts w:hint="cs"/>
          <w:smallCaps/>
          <w:rtl/>
        </w:rPr>
        <w:softHyphen/>
        <w:t>تواند تمامی مسائل را حلّ و همۀ ابهام</w:t>
      </w:r>
      <w:r>
        <w:rPr>
          <w:rFonts w:hint="cs"/>
          <w:smallCaps/>
          <w:rtl/>
        </w:rPr>
        <w:softHyphen/>
        <w:t>ها را برطرف کند. دامنۀ این جریان همه چیز و از جمله دین را در بر گ</w:t>
      </w:r>
      <w:r w:rsidR="00036ADD">
        <w:rPr>
          <w:rFonts w:hint="cs"/>
          <w:smallCaps/>
          <w:rtl/>
        </w:rPr>
        <w:t xml:space="preserve">رفت. </w:t>
      </w:r>
      <w:r w:rsidR="00C93959">
        <w:rPr>
          <w:rFonts w:hint="cs"/>
          <w:smallCaps/>
          <w:rtl/>
        </w:rPr>
        <w:t>غربیها</w:t>
      </w:r>
      <w:r w:rsidR="00036ADD">
        <w:rPr>
          <w:rFonts w:hint="cs"/>
          <w:smallCaps/>
          <w:rtl/>
        </w:rPr>
        <w:t xml:space="preserve"> به طور برجسته وارد عصر خرد خودبنیاد و عقل</w:t>
      </w:r>
      <w:r w:rsidR="00036ADD">
        <w:rPr>
          <w:rFonts w:hint="cs"/>
          <w:smallCaps/>
          <w:rtl/>
        </w:rPr>
        <w:softHyphen/>
        <w:t>گرایی شدند.</w:t>
      </w:r>
    </w:p>
    <w:p w14:paraId="1A1496F4" w14:textId="77777777" w:rsidR="00630AC3" w:rsidRDefault="00036ADD" w:rsidP="00630AC3">
      <w:pPr>
        <w:widowControl/>
        <w:autoSpaceDE/>
        <w:autoSpaceDN/>
        <w:adjustRightInd/>
        <w:ind w:left="-29"/>
        <w:jc w:val="both"/>
        <w:rPr>
          <w:smallCaps/>
          <w:rtl/>
        </w:rPr>
      </w:pPr>
      <w:r>
        <w:rPr>
          <w:rFonts w:hint="cs"/>
          <w:smallCaps/>
          <w:rtl/>
        </w:rPr>
        <w:t>همۀ انسان</w:t>
      </w:r>
      <w:r>
        <w:rPr>
          <w:rFonts w:hint="cs"/>
          <w:smallCaps/>
          <w:rtl/>
        </w:rPr>
        <w:softHyphen/>
        <w:t>ها به طور طبیعی مایل</w:t>
      </w:r>
      <w:r>
        <w:rPr>
          <w:rFonts w:hint="cs"/>
          <w:smallCaps/>
          <w:rtl/>
        </w:rPr>
        <w:softHyphen/>
        <w:t>اند که به سمت عقل بروند. بنابراین بستر روانی فراهم بود و عصر روشنگری به این امر دامن زد. ما نیز به نحو فطری به مباحث عقلی تمایل داریم و می</w:t>
      </w:r>
      <w:r>
        <w:rPr>
          <w:rFonts w:hint="cs"/>
          <w:smallCaps/>
          <w:rtl/>
        </w:rPr>
        <w:softHyphen/>
        <w:t>خواهیم از عقل</w:t>
      </w:r>
      <w:r>
        <w:rPr>
          <w:rFonts w:hint="cs"/>
          <w:smallCaps/>
          <w:rtl/>
        </w:rPr>
        <w:softHyphen/>
        <w:t>مان بهره</w:t>
      </w:r>
      <w:r>
        <w:rPr>
          <w:rFonts w:hint="cs"/>
          <w:smallCaps/>
          <w:rtl/>
        </w:rPr>
        <w:softHyphen/>
        <w:t xml:space="preserve">برداری کنیم. همچنین از آنجا که غرب این راه را طیّ کرده است روشنفکران ما به این امر </w:t>
      </w:r>
      <w:r w:rsidR="00630AC3">
        <w:rPr>
          <w:rFonts w:hint="cs"/>
          <w:smallCaps/>
          <w:rtl/>
        </w:rPr>
        <w:t>توجّه</w:t>
      </w:r>
      <w:r>
        <w:rPr>
          <w:rFonts w:hint="cs"/>
          <w:smallCaps/>
          <w:rtl/>
        </w:rPr>
        <w:t xml:space="preserve"> کردند.</w:t>
      </w:r>
      <w:r w:rsidR="00630AC3">
        <w:rPr>
          <w:rFonts w:hint="cs"/>
          <w:smallCaps/>
          <w:rtl/>
        </w:rPr>
        <w:t xml:space="preserve"> این عوامل سبب شد که آن نوع خرد خودبنیاد و عقل</w:t>
      </w:r>
      <w:r w:rsidR="00630AC3">
        <w:rPr>
          <w:rFonts w:hint="cs"/>
          <w:smallCaps/>
          <w:rtl/>
        </w:rPr>
        <w:softHyphen/>
        <w:t>گرایی افراطی که در غرب نسبت به دین در حال اجرا بود، در کشور ما نیز رشد پیدا کند. به خصوص که بعد از انقلاب بستر تحقیقات بیشتر فراهم شد و هجمۀ گستردۀ ترجمه</w:t>
      </w:r>
      <w:r w:rsidR="00630AC3">
        <w:rPr>
          <w:rFonts w:hint="cs"/>
          <w:smallCaps/>
          <w:rtl/>
        </w:rPr>
        <w:softHyphen/>
        <w:t>هایی که به ایران گسیل می</w:t>
      </w:r>
      <w:r w:rsidR="00630AC3">
        <w:rPr>
          <w:rFonts w:hint="cs"/>
          <w:smallCaps/>
          <w:rtl/>
        </w:rPr>
        <w:softHyphen/>
        <w:t>شد مباحث را به صورت یک</w:t>
      </w:r>
      <w:r w:rsidR="00630AC3">
        <w:rPr>
          <w:rFonts w:hint="cs"/>
          <w:smallCaps/>
          <w:rtl/>
        </w:rPr>
        <w:softHyphen/>
        <w:t>طرفه منتقل می</w:t>
      </w:r>
      <w:r w:rsidR="00630AC3">
        <w:rPr>
          <w:rFonts w:hint="cs"/>
          <w:smallCaps/>
          <w:rtl/>
        </w:rPr>
        <w:softHyphen/>
        <w:t>کرد.</w:t>
      </w:r>
    </w:p>
    <w:p w14:paraId="22EFC710" w14:textId="77777777" w:rsidR="00036ADD" w:rsidRDefault="00630AC3" w:rsidP="00630AC3">
      <w:pPr>
        <w:widowControl/>
        <w:autoSpaceDE/>
        <w:autoSpaceDN/>
        <w:adjustRightInd/>
        <w:ind w:left="-29"/>
        <w:jc w:val="both"/>
        <w:rPr>
          <w:smallCaps/>
          <w:rtl/>
        </w:rPr>
      </w:pPr>
      <w:r>
        <w:rPr>
          <w:rFonts w:hint="cs"/>
          <w:smallCaps/>
          <w:rtl/>
        </w:rPr>
        <w:t>سنگین بودن خواندن متن به زبان انگلیسی و دشواری فهم و تحلیل مباحث فلسفی نیز ابهّتی در ذهن خواننده به وجود می</w:t>
      </w:r>
      <w:r>
        <w:rPr>
          <w:rFonts w:hint="cs"/>
          <w:smallCaps/>
          <w:rtl/>
        </w:rPr>
        <w:softHyphen/>
        <w:t>آورد و او تصوّر می</w:t>
      </w:r>
      <w:r>
        <w:rPr>
          <w:rFonts w:hint="cs"/>
          <w:smallCaps/>
          <w:rtl/>
        </w:rPr>
        <w:softHyphen/>
        <w:t>کرد هر چه متن می</w:t>
      </w:r>
      <w:r>
        <w:rPr>
          <w:rFonts w:hint="cs"/>
          <w:smallCaps/>
          <w:rtl/>
        </w:rPr>
        <w:softHyphen/>
        <w:t>گوید درست است. به همین دلایل مترجمان این متون مرعوب مباحث آن می</w:t>
      </w:r>
      <w:r>
        <w:rPr>
          <w:rFonts w:hint="cs"/>
          <w:smallCaps/>
          <w:rtl/>
        </w:rPr>
        <w:softHyphen/>
        <w:t>شدند.</w:t>
      </w:r>
    </w:p>
    <w:p w14:paraId="63B48208" w14:textId="77777777" w:rsidR="00630AC3" w:rsidRDefault="00630AC3" w:rsidP="00A45D35">
      <w:pPr>
        <w:widowControl/>
        <w:autoSpaceDE/>
        <w:autoSpaceDN/>
        <w:adjustRightInd/>
        <w:ind w:left="-29"/>
        <w:jc w:val="both"/>
        <w:rPr>
          <w:smallCaps/>
          <w:rtl/>
        </w:rPr>
      </w:pPr>
      <w:r>
        <w:rPr>
          <w:rFonts w:hint="cs"/>
          <w:smallCaps/>
          <w:rtl/>
        </w:rPr>
        <w:t>بنابراین زمینه</w:t>
      </w:r>
      <w:r>
        <w:rPr>
          <w:rFonts w:hint="cs"/>
          <w:smallCaps/>
          <w:rtl/>
        </w:rPr>
        <w:softHyphen/>
        <w:t>های تاریخی موجود در غرب و نوع نگاه ما به غرب سبب ورود این ترجمه</w:t>
      </w:r>
      <w:r>
        <w:rPr>
          <w:rFonts w:hint="cs"/>
          <w:smallCaps/>
          <w:rtl/>
        </w:rPr>
        <w:softHyphen/>
        <w:t>ها شد و بسیاری از اندیشمندان ما هم به قصد دفاع وارد میدان شدند. آنها معتقد بودند که برای دستیابی به پیشرفت باید از این متون استفاده کنیم. همچنین هدف دیگر آنها این بود که دین را به گونه</w:t>
      </w:r>
      <w:r>
        <w:rPr>
          <w:rFonts w:hint="cs"/>
          <w:smallCaps/>
          <w:rtl/>
        </w:rPr>
        <w:softHyphen/>
        <w:t>ای ارائه کنند که جوان آن را بپذیرد</w:t>
      </w:r>
      <w:r w:rsidR="00A45D35">
        <w:rPr>
          <w:rFonts w:hint="cs"/>
          <w:smallCaps/>
          <w:rtl/>
        </w:rPr>
        <w:t>؛ همان</w:t>
      </w:r>
      <w:r w:rsidR="00A45D35">
        <w:rPr>
          <w:rFonts w:hint="cs"/>
          <w:smallCaps/>
          <w:rtl/>
        </w:rPr>
        <w:softHyphen/>
        <w:t>طور که غربی</w:t>
      </w:r>
      <w:r w:rsidR="00A45D35">
        <w:rPr>
          <w:rFonts w:hint="cs"/>
          <w:smallCaps/>
          <w:rtl/>
        </w:rPr>
        <w:softHyphen/>
        <w:t>ها این راه را طیّ کردند و بسیاری از آنها به قصد دفاع از دین به این مباحث پرداختند. درست است که فلسفه دین دو شاخۀ الحادی و مؤمن دارد ولی مؤمنان آن هم بسیارند. امثال آلستون و پلانتینگا یا جان هیک حقیقتاً به دنبال دفاع از مسیحیّت بودند؛ آنها می</w:t>
      </w:r>
      <w:r w:rsidR="00A45D35">
        <w:rPr>
          <w:rFonts w:hint="cs"/>
          <w:smallCaps/>
          <w:rtl/>
        </w:rPr>
        <w:softHyphen/>
        <w:t>خواستند مسیحیّتی که قابل دفاع نبود را دفاع</w:t>
      </w:r>
      <w:r w:rsidR="00A45D35">
        <w:rPr>
          <w:rFonts w:hint="cs"/>
          <w:smallCaps/>
          <w:rtl/>
        </w:rPr>
        <w:softHyphen/>
        <w:t>پذیر کنند.</w:t>
      </w:r>
    </w:p>
    <w:p w14:paraId="1EED6937" w14:textId="77777777" w:rsidR="00A45D35" w:rsidRDefault="00A45D35" w:rsidP="00E01041">
      <w:pPr>
        <w:widowControl/>
        <w:autoSpaceDE/>
        <w:autoSpaceDN/>
        <w:adjustRightInd/>
        <w:ind w:left="-29"/>
        <w:jc w:val="both"/>
        <w:rPr>
          <w:smallCaps/>
          <w:rtl/>
        </w:rPr>
      </w:pPr>
      <w:r>
        <w:rPr>
          <w:rFonts w:hint="cs"/>
          <w:smallCaps/>
          <w:rtl/>
        </w:rPr>
        <w:t>بستر غربی و ویژگی روانی جامعۀ ما در مجموع و به طور طبیعی سبب شد که این مباحث وارد جامعۀ ما شود. ایده</w:t>
      </w:r>
      <w:r>
        <w:rPr>
          <w:rFonts w:hint="cs"/>
          <w:smallCaps/>
          <w:rtl/>
        </w:rPr>
        <w:softHyphen/>
        <w:t xml:space="preserve">ای که در پس این جریان قرار داشت این بود که اگر بخواهیم به پیشرفت برسیم باید </w:t>
      </w:r>
      <w:r w:rsidR="00E01041">
        <w:rPr>
          <w:rFonts w:hint="cs"/>
          <w:smallCaps/>
          <w:rtl/>
        </w:rPr>
        <w:t>از غرب تبعیّت کنیم؛ اگر آنها سکولار هستند ما هم باید سکولار باشیم، اگر آنها دین را محدود کردند ما هم باید دین را محدود کنیم، اگر دین</w:t>
      </w:r>
      <w:r w:rsidR="00E01041">
        <w:rPr>
          <w:rFonts w:hint="cs"/>
          <w:smallCaps/>
          <w:rtl/>
        </w:rPr>
        <w:softHyphen/>
        <w:t>پژوهی خاصّی دارند ما هم باید دین</w:t>
      </w:r>
      <w:r w:rsidR="00E01041">
        <w:rPr>
          <w:rFonts w:hint="cs"/>
          <w:smallCaps/>
          <w:rtl/>
        </w:rPr>
        <w:softHyphen/>
        <w:t>پژوهی خاصّی داشته باشیم. این یک امر نسبتاً طبیعی در تعامل میان غرب و اسلام است.</w:t>
      </w:r>
    </w:p>
    <w:p w14:paraId="14EA2392" w14:textId="77777777" w:rsidR="00E01041" w:rsidRDefault="00E01041" w:rsidP="00E01041">
      <w:pPr>
        <w:widowControl/>
        <w:autoSpaceDE/>
        <w:autoSpaceDN/>
        <w:adjustRightInd/>
        <w:ind w:left="-29"/>
        <w:jc w:val="both"/>
        <w:rPr>
          <w:smallCaps/>
          <w:rtl/>
        </w:rPr>
      </w:pPr>
      <w:r>
        <w:rPr>
          <w:rFonts w:hint="cs"/>
          <w:smallCaps/>
          <w:rtl/>
        </w:rPr>
        <w:t>من فکر می</w:t>
      </w:r>
      <w:r>
        <w:rPr>
          <w:rFonts w:hint="cs"/>
          <w:smallCaps/>
          <w:rtl/>
        </w:rPr>
        <w:softHyphen/>
        <w:t>کنم در حال حاضر نیز به خاطر اینکه اصل این شرایط وجود دارد، عدّه</w:t>
      </w:r>
      <w:r>
        <w:rPr>
          <w:rFonts w:hint="cs"/>
          <w:smallCaps/>
          <w:rtl/>
        </w:rPr>
        <w:softHyphen/>
        <w:t>ای همچنان نگاه خاصّی به غرب دارند، عقل</w:t>
      </w:r>
      <w:r>
        <w:rPr>
          <w:smallCaps/>
          <w:rtl/>
        </w:rPr>
        <w:softHyphen/>
      </w:r>
      <w:r>
        <w:rPr>
          <w:rFonts w:hint="cs"/>
          <w:smallCaps/>
          <w:rtl/>
        </w:rPr>
        <w:t>گرایی یک امر مطلوب تلقّی می</w:t>
      </w:r>
      <w:r>
        <w:rPr>
          <w:rFonts w:hint="cs"/>
          <w:smallCaps/>
          <w:rtl/>
        </w:rPr>
        <w:softHyphen/>
        <w:t>شود و ترجمه</w:t>
      </w:r>
      <w:r>
        <w:rPr>
          <w:rFonts w:hint="cs"/>
          <w:smallCaps/>
          <w:rtl/>
        </w:rPr>
        <w:softHyphen/>
        <w:t>ها نیز به وفور وجود دارد، این جریان نیز وجود دارد و زنده است، هر چند فراز و فرودهایی دارد. البتّه ما در تحلیل خود نمی</w:t>
      </w:r>
      <w:r>
        <w:rPr>
          <w:rFonts w:hint="cs"/>
          <w:smallCaps/>
          <w:rtl/>
        </w:rPr>
        <w:softHyphen/>
        <w:t>توانیم ادّعا کنیم که اینها چون از غرب آمده بیهوده است چرا که به هر حال روشنفکر غربی اینها را منتقل کرده است و همچنین به رغم وجود اختلافاتی میان اسلام و مسیحیّت، مشترکاتی نیز میان آنها وجود دارد.</w:t>
      </w:r>
    </w:p>
    <w:p w14:paraId="7563618A" w14:textId="77777777" w:rsidR="00F841AD" w:rsidRDefault="00BC5BB1" w:rsidP="00E01041">
      <w:pPr>
        <w:widowControl/>
        <w:autoSpaceDE/>
        <w:autoSpaceDN/>
        <w:adjustRightInd/>
        <w:ind w:left="-29"/>
        <w:jc w:val="both"/>
        <w:rPr>
          <w:smallCaps/>
          <w:rtl/>
        </w:rPr>
      </w:pPr>
      <w:r>
        <w:rPr>
          <w:rFonts w:hint="cs"/>
          <w:smallCaps/>
          <w:rtl/>
        </w:rPr>
        <w:t>در حال حاضر جامعۀ ما با پرسش</w:t>
      </w:r>
      <w:r>
        <w:rPr>
          <w:rFonts w:hint="cs"/>
          <w:smallCaps/>
          <w:rtl/>
        </w:rPr>
        <w:softHyphen/>
        <w:t>هایی مواجه است که در بخش</w:t>
      </w:r>
      <w:r>
        <w:rPr>
          <w:rFonts w:hint="cs"/>
          <w:smallCaps/>
          <w:rtl/>
        </w:rPr>
        <w:softHyphen/>
        <w:t>های مختلف فلسفه دین به آنها پرداخته می</w:t>
      </w:r>
      <w:r>
        <w:rPr>
          <w:rFonts w:hint="cs"/>
          <w:smallCaps/>
          <w:rtl/>
        </w:rPr>
        <w:softHyphen/>
        <w:t>شود. اگر در دانشگاه به این مباحث بپردازیم، احساس می</w:t>
      </w:r>
      <w:r>
        <w:rPr>
          <w:rFonts w:hint="cs"/>
          <w:smallCaps/>
          <w:rtl/>
        </w:rPr>
        <w:softHyphen/>
        <w:t>کنند مسائلی را مطرح می</w:t>
      </w:r>
      <w:r>
        <w:rPr>
          <w:rFonts w:hint="cs"/>
          <w:smallCaps/>
          <w:rtl/>
        </w:rPr>
        <w:softHyphen/>
        <w:t xml:space="preserve">کنیم که مورد سؤال آنها است. ولی اگر به </w:t>
      </w:r>
      <w:r>
        <w:rPr>
          <w:rFonts w:hint="cs"/>
          <w:smallCaps/>
          <w:rtl/>
        </w:rPr>
        <w:lastRenderedPageBreak/>
        <w:t>مسائلی بپردازیم که 200 سال پیش در کلام و فلسفۀ ما مطرح بوده است می</w:t>
      </w:r>
      <w:r>
        <w:rPr>
          <w:rFonts w:hint="cs"/>
          <w:smallCaps/>
          <w:rtl/>
        </w:rPr>
        <w:softHyphen/>
        <w:t>گویند اینها مسائل زنده تلقّی نمی</w:t>
      </w:r>
      <w:r>
        <w:rPr>
          <w:rFonts w:hint="cs"/>
          <w:smallCaps/>
          <w:rtl/>
        </w:rPr>
        <w:softHyphen/>
        <w:t>شود. این نشان می</w:t>
      </w:r>
      <w:r>
        <w:rPr>
          <w:rFonts w:hint="cs"/>
          <w:smallCaps/>
          <w:rtl/>
        </w:rPr>
        <w:softHyphen/>
        <w:t>دهد که ذهن جوان ما به دلایل مختلفی که عرض کردم به این مباحث توجّه دارد و آنها را زنده می</w:t>
      </w:r>
      <w:r>
        <w:rPr>
          <w:rFonts w:hint="cs"/>
          <w:smallCaps/>
          <w:rtl/>
        </w:rPr>
        <w:softHyphen/>
        <w:t>داند.</w:t>
      </w:r>
    </w:p>
    <w:p w14:paraId="00A1F29B" w14:textId="77777777" w:rsidR="002775A1" w:rsidRDefault="002775A1" w:rsidP="002775A1">
      <w:pPr>
        <w:pStyle w:val="1"/>
        <w:rPr>
          <w:rtl/>
        </w:rPr>
      </w:pPr>
      <w:r>
        <w:rPr>
          <w:rFonts w:hint="cs"/>
          <w:rtl/>
        </w:rPr>
        <w:t>علامه طباطبایی</w:t>
      </w:r>
      <w:r w:rsidRPr="002775A1">
        <w:rPr>
          <w:rFonts w:hint="cs"/>
          <w:rtl/>
        </w:rPr>
        <w:t xml:space="preserve"> </w:t>
      </w:r>
      <w:r>
        <w:rPr>
          <w:rFonts w:hint="cs"/>
          <w:rtl/>
        </w:rPr>
        <w:t>بنیان</w:t>
      </w:r>
      <w:r>
        <w:rPr>
          <w:rFonts w:hint="cs"/>
          <w:rtl/>
        </w:rPr>
        <w:softHyphen/>
        <w:t>گذار تحلیل فلسفی و عقلی از آموزه</w:t>
      </w:r>
      <w:r>
        <w:rPr>
          <w:rFonts w:hint="cs"/>
          <w:rtl/>
        </w:rPr>
        <w:softHyphen/>
        <w:t>های دین</w:t>
      </w:r>
    </w:p>
    <w:p w14:paraId="5FE4E75E" w14:textId="77777777" w:rsidR="00BC5BB1" w:rsidRDefault="00BC5BB1" w:rsidP="00C93959">
      <w:pPr>
        <w:widowControl/>
        <w:autoSpaceDE/>
        <w:autoSpaceDN/>
        <w:adjustRightInd/>
        <w:ind w:left="-29"/>
        <w:jc w:val="both"/>
        <w:rPr>
          <w:smallCaps/>
          <w:rtl/>
        </w:rPr>
      </w:pPr>
      <w:r>
        <w:rPr>
          <w:rFonts w:hint="cs"/>
          <w:smallCaps/>
          <w:rtl/>
        </w:rPr>
        <w:t>من فکر می</w:t>
      </w:r>
      <w:r>
        <w:rPr>
          <w:rFonts w:hint="cs"/>
          <w:smallCaps/>
          <w:rtl/>
        </w:rPr>
        <w:softHyphen/>
        <w:t>کنم که علامه طباطبایی را باید به عنوان بنیان</w:t>
      </w:r>
      <w:r>
        <w:rPr>
          <w:rFonts w:hint="cs"/>
          <w:smallCaps/>
          <w:rtl/>
        </w:rPr>
        <w:softHyphen/>
        <w:t xml:space="preserve">گذار تحلیل </w:t>
      </w:r>
      <w:r w:rsidR="00723758">
        <w:rPr>
          <w:rFonts w:hint="cs"/>
          <w:smallCaps/>
          <w:rtl/>
        </w:rPr>
        <w:t>فلسفی و عقلی از آموزه</w:t>
      </w:r>
      <w:r w:rsidR="00723758">
        <w:rPr>
          <w:rFonts w:hint="cs"/>
          <w:smallCaps/>
          <w:rtl/>
        </w:rPr>
        <w:softHyphen/>
        <w:t xml:space="preserve">های دین دانست و شاگردان ایشان کسانی بودند که بعد از ایشان این راه را به درستی طیّ کردند. حقیقتاً مرحوم علامه در آن زمان این وظیفه را احساس کرد که اگر قرار باشد دین در </w:t>
      </w:r>
      <w:r w:rsidR="00C93959">
        <w:rPr>
          <w:rFonts w:hint="cs"/>
          <w:smallCaps/>
          <w:rtl/>
        </w:rPr>
        <w:t>برابر</w:t>
      </w:r>
      <w:r w:rsidR="00723758">
        <w:rPr>
          <w:rFonts w:hint="cs"/>
          <w:smallCaps/>
          <w:rtl/>
        </w:rPr>
        <w:t xml:space="preserve"> مادّی</w:t>
      </w:r>
      <w:r w:rsidR="00723758">
        <w:rPr>
          <w:rFonts w:hint="cs"/>
          <w:smallCaps/>
          <w:rtl/>
        </w:rPr>
        <w:softHyphen/>
        <w:t xml:space="preserve">گرایی و الحاد در ایران پابرجای بماند، باید فلسفه را وارد میدان کند. ایشان با ورود به این عرصه ایثار کردند. </w:t>
      </w:r>
      <w:r w:rsidR="00723758" w:rsidRPr="00723758">
        <w:rPr>
          <w:rStyle w:val="Char5"/>
          <w:rFonts w:hint="cs"/>
          <w:rtl/>
        </w:rPr>
        <w:t>المیزان</w:t>
      </w:r>
      <w:r w:rsidR="00723758">
        <w:rPr>
          <w:rFonts w:hint="cs"/>
          <w:smallCaps/>
          <w:rtl/>
        </w:rPr>
        <w:t xml:space="preserve"> به خوبی نشان می</w:t>
      </w:r>
      <w:r w:rsidR="00723758">
        <w:rPr>
          <w:rFonts w:hint="cs"/>
          <w:smallCaps/>
          <w:rtl/>
        </w:rPr>
        <w:softHyphen/>
        <w:t>دهد که ایشان به آموزه</w:t>
      </w:r>
      <w:r w:rsidR="00723758">
        <w:rPr>
          <w:rFonts w:hint="cs"/>
          <w:smallCaps/>
          <w:rtl/>
        </w:rPr>
        <w:softHyphen/>
        <w:t>های دینی نگاه عقلی و دقیقی دارد که هر کس در هر جای دنیا این تفسیر را بخواند این نگاه را می</w:t>
      </w:r>
      <w:r w:rsidR="00723758">
        <w:rPr>
          <w:rFonts w:hint="cs"/>
          <w:smallCaps/>
          <w:rtl/>
        </w:rPr>
        <w:softHyphen/>
        <w:t>پسندد.</w:t>
      </w:r>
    </w:p>
    <w:p w14:paraId="6B8CF0CA" w14:textId="77777777" w:rsidR="00723758" w:rsidRDefault="00723758" w:rsidP="00065CEA">
      <w:pPr>
        <w:widowControl/>
        <w:autoSpaceDE/>
        <w:autoSpaceDN/>
        <w:adjustRightInd/>
        <w:ind w:left="-29"/>
        <w:jc w:val="both"/>
        <w:rPr>
          <w:rtl/>
        </w:rPr>
      </w:pPr>
      <w:r>
        <w:rPr>
          <w:rFonts w:hint="cs"/>
          <w:smallCaps/>
          <w:rtl/>
        </w:rPr>
        <w:t>در کانادا اصلاً مباحث شیعه مطرح نیست و آثار شیعه بسیار اندک ترجمه شده</w:t>
      </w:r>
      <w:r>
        <w:rPr>
          <w:rFonts w:hint="cs"/>
          <w:smallCaps/>
          <w:rtl/>
        </w:rPr>
        <w:softHyphen/>
        <w:t>اند. اکثر مباحثی که در آنجا رواج دارد از اهل</w:t>
      </w:r>
      <w:r>
        <w:rPr>
          <w:rFonts w:hint="cs"/>
          <w:smallCaps/>
          <w:rtl/>
        </w:rPr>
        <w:softHyphen/>
        <w:t>سنّت است. آنها هم به گونه</w:t>
      </w:r>
      <w:r>
        <w:rPr>
          <w:rFonts w:hint="cs"/>
          <w:smallCaps/>
          <w:rtl/>
        </w:rPr>
        <w:softHyphen/>
        <w:t>ای هستند که در آثارشان چندان به منابع شیعه ارجاع نمی</w:t>
      </w:r>
      <w:r>
        <w:rPr>
          <w:rFonts w:hint="cs"/>
          <w:smallCaps/>
          <w:rtl/>
        </w:rPr>
        <w:softHyphen/>
        <w:t xml:space="preserve">دهند و نگاه بسیار منفی به شیعه دارند. یکی از اساتید دانشگاه </w:t>
      </w:r>
      <w:r w:rsidRPr="008F5604">
        <w:rPr>
          <w:rFonts w:hint="cs"/>
          <w:smallCaps/>
          <w:rtl/>
        </w:rPr>
        <w:t>مک</w:t>
      </w:r>
      <w:r w:rsidRPr="008F5604">
        <w:rPr>
          <w:smallCaps/>
          <w:rtl/>
        </w:rPr>
        <w:softHyphen/>
      </w:r>
      <w:r w:rsidRPr="008F5604">
        <w:rPr>
          <w:rFonts w:hint="cs"/>
          <w:smallCaps/>
          <w:rtl/>
        </w:rPr>
        <w:t>گیل</w:t>
      </w:r>
      <w:r>
        <w:rPr>
          <w:rFonts w:hint="cs"/>
          <w:smallCaps/>
          <w:rtl/>
        </w:rPr>
        <w:t xml:space="preserve"> که بسیار باسواد بود و در درس</w:t>
      </w:r>
      <w:r>
        <w:rPr>
          <w:rFonts w:hint="cs"/>
          <w:smallCaps/>
          <w:rtl/>
        </w:rPr>
        <w:softHyphen/>
        <w:t>های خود معمولاً وارد مباحث شیعه نمی</w:t>
      </w:r>
      <w:r>
        <w:rPr>
          <w:rFonts w:hint="cs"/>
          <w:smallCaps/>
          <w:rtl/>
        </w:rPr>
        <w:softHyphen/>
        <w:t>شد. تاریخ اندیشۀ اسلامی را بحث می</w:t>
      </w:r>
      <w:r>
        <w:rPr>
          <w:rFonts w:hint="cs"/>
          <w:smallCaps/>
          <w:rtl/>
        </w:rPr>
        <w:softHyphen/>
        <w:t>کرد</w:t>
      </w:r>
      <w:r w:rsidR="00065CEA">
        <w:rPr>
          <w:rFonts w:hint="cs"/>
          <w:smallCaps/>
          <w:rtl/>
        </w:rPr>
        <w:t xml:space="preserve"> امّا شیعۀ اثنی</w:t>
      </w:r>
      <w:r w:rsidR="00065CEA">
        <w:rPr>
          <w:rFonts w:hint="cs"/>
          <w:smallCaps/>
          <w:rtl/>
        </w:rPr>
        <w:softHyphen/>
        <w:t>عشری را فاکتور می</w:t>
      </w:r>
      <w:r w:rsidR="00065CEA">
        <w:rPr>
          <w:rFonts w:hint="cs"/>
          <w:smallCaps/>
          <w:rtl/>
        </w:rPr>
        <w:softHyphen/>
        <w:t>گرفت و فقط به زیدیّه می</w:t>
      </w:r>
      <w:r w:rsidR="00065CEA">
        <w:rPr>
          <w:rFonts w:hint="cs"/>
          <w:smallCaps/>
          <w:rtl/>
        </w:rPr>
        <w:softHyphen/>
        <w:t>پرداخت. نگاه بسیار منفی به شیعه و اندیشه</w:t>
      </w:r>
      <w:r w:rsidR="00065CEA">
        <w:rPr>
          <w:rFonts w:hint="cs"/>
          <w:smallCaps/>
          <w:rtl/>
        </w:rPr>
        <w:softHyphen/>
        <w:t>های شیعی داشت. ایشان به</w:t>
      </w:r>
      <w:r w:rsidR="00065CEA">
        <w:rPr>
          <w:rFonts w:hint="cs"/>
          <w:rtl/>
        </w:rPr>
        <w:t>طور اتّفاقی با کتاب مرحوم علامه مواجه شده بود. بعد که با من صحبت می</w:t>
      </w:r>
      <w:r w:rsidR="00065CEA">
        <w:rPr>
          <w:rFonts w:hint="cs"/>
          <w:rtl/>
        </w:rPr>
        <w:softHyphen/>
        <w:t>کرد می</w:t>
      </w:r>
      <w:r w:rsidR="00065CEA">
        <w:rPr>
          <w:rFonts w:hint="cs"/>
          <w:rtl/>
        </w:rPr>
        <w:softHyphen/>
        <w:t>گفت وقتی کتاب مرحوم علامه را دیدم احساس کردم تا حدودی با عقل ارتباط دارد و به استدلال</w:t>
      </w:r>
      <w:r w:rsidR="00065CEA">
        <w:rPr>
          <w:rFonts w:hint="cs"/>
          <w:rtl/>
        </w:rPr>
        <w:softHyphen/>
        <w:t>های عقلی توجّه می</w:t>
      </w:r>
      <w:r w:rsidR="00065CEA">
        <w:rPr>
          <w:rFonts w:hint="cs"/>
          <w:rtl/>
        </w:rPr>
        <w:softHyphen/>
      </w:r>
      <w:r w:rsidR="00C15DC6">
        <w:rPr>
          <w:rFonts w:hint="cs"/>
          <w:rtl/>
        </w:rPr>
        <w:t>کند.</w:t>
      </w:r>
    </w:p>
    <w:p w14:paraId="18FE736A" w14:textId="77777777" w:rsidR="00C15DC6" w:rsidRDefault="00C15DC6" w:rsidP="00C15DC6">
      <w:pPr>
        <w:widowControl/>
        <w:autoSpaceDE/>
        <w:autoSpaceDN/>
        <w:adjustRightInd/>
        <w:ind w:left="-29"/>
        <w:jc w:val="both"/>
        <w:rPr>
          <w:rtl/>
        </w:rPr>
      </w:pPr>
      <w:r>
        <w:rPr>
          <w:rFonts w:hint="cs"/>
          <w:rtl/>
        </w:rPr>
        <w:t>عرض من این است که حرکت علامه به خاطر این بود که ما در جامعه به عقل نیاز داریم. در آن زمان گروه</w:t>
      </w:r>
      <w:r>
        <w:rPr>
          <w:rFonts w:hint="cs"/>
          <w:rtl/>
        </w:rPr>
        <w:softHyphen/>
        <w:t>های مارکسیستی و الحادی بودند و در دوره</w:t>
      </w:r>
      <w:r>
        <w:rPr>
          <w:rFonts w:hint="cs"/>
          <w:rtl/>
        </w:rPr>
        <w:softHyphen/>
        <w:t>های بعد گروه</w:t>
      </w:r>
      <w:r>
        <w:rPr>
          <w:rFonts w:hint="cs"/>
          <w:rtl/>
        </w:rPr>
        <w:softHyphen/>
        <w:t>های دیگری آمدند. همۀ این</w:t>
      </w:r>
      <w:r>
        <w:rPr>
          <w:rFonts w:hint="cs"/>
          <w:rtl/>
        </w:rPr>
        <w:softHyphen/>
        <w:t>ها نشان می</w:t>
      </w:r>
      <w:r>
        <w:rPr>
          <w:rFonts w:hint="cs"/>
          <w:rtl/>
        </w:rPr>
        <w:softHyphen/>
        <w:t>دهد که ما باید یک تبیین عقلانی قابل قبول برای جامعه از آموزه</w:t>
      </w:r>
      <w:r>
        <w:rPr>
          <w:rFonts w:hint="cs"/>
          <w:rtl/>
        </w:rPr>
        <w:softHyphen/>
        <w:t xml:space="preserve">های دینی داشته باشیم. </w:t>
      </w:r>
    </w:p>
    <w:p w14:paraId="749E7110" w14:textId="77777777" w:rsidR="003D704A" w:rsidRDefault="00C15DC6" w:rsidP="00C235CC">
      <w:pPr>
        <w:widowControl/>
        <w:autoSpaceDE/>
        <w:autoSpaceDN/>
        <w:adjustRightInd/>
        <w:ind w:left="-29"/>
        <w:jc w:val="both"/>
        <w:rPr>
          <w:rtl/>
        </w:rPr>
      </w:pPr>
      <w:r>
        <w:rPr>
          <w:rFonts w:hint="cs"/>
          <w:rtl/>
        </w:rPr>
        <w:t>بعد از ایشان، شاگردان</w:t>
      </w:r>
      <w:r>
        <w:rPr>
          <w:rFonts w:hint="cs"/>
          <w:rtl/>
        </w:rPr>
        <w:softHyphen/>
        <w:t>شان و از جمله مرحوم استاد مطهّری به طور گسترده وارد این عرصه شدند. به این ترتیب تبیین عقلانی و قابل قبول از دین توسّط مرحوم علامه، شهید مطهّری، آیت الله جوادی آملی، آیت الله مصباح، آ</w:t>
      </w:r>
      <w:r w:rsidR="003D704A">
        <w:rPr>
          <w:rFonts w:hint="cs"/>
          <w:rtl/>
        </w:rPr>
        <w:t>یت الله سبحانی و... ادامه یافت،</w:t>
      </w:r>
      <w:r>
        <w:rPr>
          <w:rFonts w:hint="cs"/>
          <w:rtl/>
        </w:rPr>
        <w:t xml:space="preserve"> تا </w:t>
      </w:r>
      <w:r w:rsidR="003D704A">
        <w:rPr>
          <w:rFonts w:hint="cs"/>
          <w:rtl/>
        </w:rPr>
        <w:t>کنون همچنان ادامه پیدا کرده است و</w:t>
      </w:r>
      <w:r>
        <w:rPr>
          <w:rFonts w:hint="cs"/>
          <w:rtl/>
        </w:rPr>
        <w:t xml:space="preserve"> ضرورت آن همچنان وجود دارد. آثار ضربه</w:t>
      </w:r>
      <w:r>
        <w:rPr>
          <w:rFonts w:hint="cs"/>
          <w:rtl/>
        </w:rPr>
        <w:softHyphen/>
        <w:t xml:space="preserve">های عصر روشنگری همچنان هم در غرب و هم در ایران قابل مشاهده </w:t>
      </w:r>
      <w:r w:rsidR="00CB22F7">
        <w:rPr>
          <w:rFonts w:hint="cs"/>
          <w:rtl/>
        </w:rPr>
        <w:t>است. از آنجا که مباحث عصر روشنگری با تأخیر وارد ایران شد ضربه</w:t>
      </w:r>
      <w:r w:rsidR="00CB22F7">
        <w:rPr>
          <w:rFonts w:hint="cs"/>
          <w:rtl/>
        </w:rPr>
        <w:softHyphen/>
        <w:t>های آن را تازه بعد از انقلاب احساس می</w:t>
      </w:r>
      <w:r w:rsidR="00CB22F7">
        <w:rPr>
          <w:rFonts w:hint="cs"/>
          <w:rtl/>
        </w:rPr>
        <w:softHyphen/>
        <w:t>کنیم.</w:t>
      </w:r>
      <w:r w:rsidR="00C235CC">
        <w:rPr>
          <w:rFonts w:hint="cs"/>
          <w:rtl/>
        </w:rPr>
        <w:t xml:space="preserve"> این مطلب فقط مربوط به ایران نیست و در کشوره</w:t>
      </w:r>
      <w:r w:rsidR="002775A1">
        <w:rPr>
          <w:rFonts w:hint="cs"/>
          <w:rtl/>
        </w:rPr>
        <w:t>ای همسایه نیز اتّفاق افتاده است و</w:t>
      </w:r>
      <w:r w:rsidR="00C235CC">
        <w:rPr>
          <w:rFonts w:hint="cs"/>
          <w:rtl/>
        </w:rPr>
        <w:t xml:space="preserve"> حتّی آنها دس</w:t>
      </w:r>
      <w:r w:rsidR="003D704A">
        <w:rPr>
          <w:rFonts w:hint="cs"/>
          <w:rtl/>
        </w:rPr>
        <w:t>ت نیاز به سوی ما دراز کرده</w:t>
      </w:r>
      <w:r w:rsidR="003D704A">
        <w:rPr>
          <w:rFonts w:hint="cs"/>
          <w:rtl/>
        </w:rPr>
        <w:softHyphen/>
        <w:t>اند.</w:t>
      </w:r>
    </w:p>
    <w:p w14:paraId="7D645E8E" w14:textId="77777777" w:rsidR="00C235CC" w:rsidRDefault="00C235CC" w:rsidP="00F4123A">
      <w:pPr>
        <w:widowControl/>
        <w:autoSpaceDE/>
        <w:autoSpaceDN/>
        <w:adjustRightInd/>
        <w:ind w:left="-29"/>
        <w:jc w:val="both"/>
        <w:rPr>
          <w:rtl/>
        </w:rPr>
      </w:pPr>
      <w:r>
        <w:rPr>
          <w:rFonts w:hint="cs"/>
          <w:rtl/>
        </w:rPr>
        <w:t>فکر می</w:t>
      </w:r>
      <w:r>
        <w:rPr>
          <w:rFonts w:hint="cs"/>
          <w:rtl/>
        </w:rPr>
        <w:softHyphen/>
        <w:t>کنم یکی از عوامل گسترش این مباحث انقلاب اسلامی ایران بوده است.</w:t>
      </w:r>
      <w:r w:rsidR="003D704A">
        <w:rPr>
          <w:rFonts w:hint="cs"/>
          <w:rtl/>
        </w:rPr>
        <w:t xml:space="preserve"> زیرا زمینۀ تحقیقات افزایش یافته است. شاهد مطلب این است که بعضی از کشورهای عربی و حتّی کشورهای غیراسلامی به ما می</w:t>
      </w:r>
      <w:r w:rsidR="003D704A">
        <w:rPr>
          <w:rtl/>
        </w:rPr>
        <w:softHyphen/>
      </w:r>
      <w:r w:rsidR="003D704A">
        <w:rPr>
          <w:rFonts w:hint="cs"/>
          <w:rtl/>
        </w:rPr>
        <w:t>گویند همان شرایطی را که شما 40 سال پیش تجربه کردید ما اکنون در دانشگاه</w:t>
      </w:r>
      <w:r w:rsidR="003D704A">
        <w:rPr>
          <w:rtl/>
        </w:rPr>
        <w:softHyphen/>
      </w:r>
      <w:r w:rsidR="003D704A">
        <w:rPr>
          <w:rFonts w:hint="cs"/>
          <w:rtl/>
        </w:rPr>
        <w:t>ها و دبیرستان</w:t>
      </w:r>
      <w:r w:rsidR="003D704A">
        <w:rPr>
          <w:rtl/>
        </w:rPr>
        <w:softHyphen/>
      </w:r>
      <w:r w:rsidR="003D704A">
        <w:rPr>
          <w:rFonts w:hint="cs"/>
          <w:rtl/>
        </w:rPr>
        <w:t>های</w:t>
      </w:r>
      <w:r w:rsidR="003D704A">
        <w:rPr>
          <w:rtl/>
        </w:rPr>
        <w:softHyphen/>
      </w:r>
      <w:r w:rsidR="003D704A">
        <w:rPr>
          <w:rFonts w:hint="cs"/>
          <w:rtl/>
        </w:rPr>
        <w:t>مان مشاهده می</w:t>
      </w:r>
      <w:r w:rsidR="003D704A">
        <w:rPr>
          <w:rtl/>
        </w:rPr>
        <w:softHyphen/>
      </w:r>
      <w:r w:rsidR="003D704A">
        <w:rPr>
          <w:rFonts w:hint="cs"/>
          <w:rtl/>
        </w:rPr>
        <w:t>کنیم. شما راهکارهای خودتان را به ما بدهید. این باز شدن زمینۀ اندیشه و فکر و اینکه اسلام در صدد اجتماعی شدن است نشان می</w:t>
      </w:r>
      <w:r w:rsidR="003D704A">
        <w:rPr>
          <w:rtl/>
        </w:rPr>
        <w:softHyphen/>
      </w:r>
      <w:r w:rsidR="003D704A">
        <w:rPr>
          <w:rFonts w:hint="cs"/>
          <w:rtl/>
        </w:rPr>
        <w:t xml:space="preserve">دهد </w:t>
      </w:r>
      <w:r w:rsidR="003D704A">
        <w:rPr>
          <w:rFonts w:hint="cs"/>
          <w:rtl/>
        </w:rPr>
        <w:lastRenderedPageBreak/>
        <w:t xml:space="preserve">که اسلام نمی </w:t>
      </w:r>
      <w:r w:rsidR="003D704A">
        <w:rPr>
          <w:rtl/>
        </w:rPr>
        <w:softHyphen/>
      </w:r>
      <w:r w:rsidR="003D704A">
        <w:rPr>
          <w:rFonts w:hint="cs"/>
          <w:rtl/>
        </w:rPr>
        <w:t>تواند با مسیحیّتی که اجتماعی نبوده است جمع شود</w:t>
      </w:r>
      <w:r w:rsidR="00F4123A">
        <w:rPr>
          <w:rFonts w:hint="cs"/>
          <w:rtl/>
        </w:rPr>
        <w:t>. پیشرفتی که اکنون در چشم همۀ مسلمانان است مربوط به کشورهای سکولار است. ما چطور می</w:t>
      </w:r>
      <w:r w:rsidR="00F4123A">
        <w:rPr>
          <w:rtl/>
        </w:rPr>
        <w:softHyphen/>
      </w:r>
      <w:r w:rsidR="00F4123A">
        <w:rPr>
          <w:rFonts w:hint="cs"/>
          <w:rtl/>
        </w:rPr>
        <w:t>خواهیم پیشرفت کنیم و سکولار نباشیم؟</w:t>
      </w:r>
    </w:p>
    <w:p w14:paraId="0E8C7596" w14:textId="77777777" w:rsidR="00EC48B0" w:rsidRDefault="00F4123A" w:rsidP="00F4123A">
      <w:pPr>
        <w:widowControl/>
        <w:autoSpaceDE/>
        <w:autoSpaceDN/>
        <w:adjustRightInd/>
        <w:ind w:left="-29"/>
        <w:jc w:val="both"/>
        <w:rPr>
          <w:rtl/>
        </w:rPr>
      </w:pPr>
      <w:r>
        <w:rPr>
          <w:rFonts w:hint="cs"/>
          <w:rtl/>
        </w:rPr>
        <w:t>مادامی که تحوّلات خیزش اسلامی و بیداری اسلامی در کشورهای اسلامی وجود دارد، این مباحث نیز همچنان زنده خواهد بود و ما باید به سمت جهت</w:t>
      </w:r>
      <w:r>
        <w:rPr>
          <w:rtl/>
        </w:rPr>
        <w:softHyphen/>
      </w:r>
      <w:r>
        <w:rPr>
          <w:rFonts w:hint="cs"/>
          <w:rtl/>
        </w:rPr>
        <w:t>دهی شایستۀ بحث</w:t>
      </w:r>
      <w:r>
        <w:rPr>
          <w:rtl/>
        </w:rPr>
        <w:softHyphen/>
      </w:r>
      <w:r>
        <w:rPr>
          <w:rFonts w:hint="cs"/>
          <w:rtl/>
        </w:rPr>
        <w:t>های فلسفه دین در این کشورها حرکت کنیم.</w:t>
      </w:r>
    </w:p>
    <w:p w14:paraId="3D87A2AE" w14:textId="77777777" w:rsidR="004273EB" w:rsidRDefault="004273EB" w:rsidP="00F4123A">
      <w:pPr>
        <w:widowControl/>
        <w:autoSpaceDE/>
        <w:autoSpaceDN/>
        <w:adjustRightInd/>
        <w:ind w:left="-29"/>
        <w:jc w:val="both"/>
        <w:rPr>
          <w:rtl/>
        </w:rPr>
      </w:pPr>
    </w:p>
    <w:p w14:paraId="1778C6FA" w14:textId="77777777" w:rsidR="00BE4CD2" w:rsidRDefault="00EC48B0" w:rsidP="00913A71">
      <w:pPr>
        <w:widowControl/>
        <w:autoSpaceDE/>
        <w:autoSpaceDN/>
        <w:adjustRightInd/>
        <w:ind w:left="-29"/>
        <w:jc w:val="both"/>
        <w:rPr>
          <w:rtl/>
        </w:rPr>
      </w:pPr>
      <w:r w:rsidRPr="00DD4877">
        <w:rPr>
          <w:rStyle w:val="BookTitle"/>
          <w:rFonts w:hint="cs"/>
          <w:rtl/>
        </w:rPr>
        <w:t>دبیر علمی:</w:t>
      </w:r>
      <w:r>
        <w:rPr>
          <w:rFonts w:hint="cs"/>
          <w:rtl/>
        </w:rPr>
        <w:t xml:space="preserve"> از جناب آقای دکتر ساجدی بسیار تشکّر می</w:t>
      </w:r>
      <w:r>
        <w:rPr>
          <w:rtl/>
        </w:rPr>
        <w:softHyphen/>
      </w:r>
      <w:r>
        <w:rPr>
          <w:rFonts w:hint="cs"/>
          <w:rtl/>
        </w:rPr>
        <w:t>کنم.</w:t>
      </w:r>
    </w:p>
    <w:p w14:paraId="0F762F87" w14:textId="77777777" w:rsidR="00BE4CD2" w:rsidRDefault="00EC48B0" w:rsidP="00913A71">
      <w:pPr>
        <w:widowControl/>
        <w:autoSpaceDE/>
        <w:autoSpaceDN/>
        <w:adjustRightInd/>
        <w:ind w:left="-29"/>
        <w:jc w:val="both"/>
        <w:rPr>
          <w:rtl/>
        </w:rPr>
      </w:pPr>
      <w:r>
        <w:rPr>
          <w:rFonts w:hint="cs"/>
          <w:rtl/>
        </w:rPr>
        <w:t>آنچه از فرمایش</w:t>
      </w:r>
      <w:r>
        <w:rPr>
          <w:rtl/>
        </w:rPr>
        <w:softHyphen/>
      </w:r>
      <w:r>
        <w:rPr>
          <w:rFonts w:hint="cs"/>
          <w:rtl/>
        </w:rPr>
        <w:t>های دو استاد بزرگوار استفاده می</w:t>
      </w:r>
      <w:r>
        <w:rPr>
          <w:rtl/>
        </w:rPr>
        <w:softHyphen/>
      </w:r>
      <w:r>
        <w:rPr>
          <w:rFonts w:hint="cs"/>
          <w:rtl/>
        </w:rPr>
        <w:t xml:space="preserve">شود </w:t>
      </w:r>
      <w:r w:rsidR="00BF6F59">
        <w:rPr>
          <w:rFonts w:hint="cs"/>
          <w:rtl/>
        </w:rPr>
        <w:t>این است که در ورود مباحث فلسفه دین به جهان اسلامی می</w:t>
      </w:r>
      <w:r w:rsidR="00BF6F59">
        <w:rPr>
          <w:rtl/>
        </w:rPr>
        <w:softHyphen/>
      </w:r>
      <w:r w:rsidR="00BF6F59">
        <w:rPr>
          <w:rFonts w:hint="cs"/>
          <w:rtl/>
        </w:rPr>
        <w:t xml:space="preserve">توان نقش روشنفکران را </w:t>
      </w:r>
      <w:r w:rsidR="00647F91">
        <w:rPr>
          <w:rFonts w:hint="cs"/>
          <w:rtl/>
        </w:rPr>
        <w:t>به نحوی رصد کرد؛ اعمّ از روشنفکران جهان عرب یا شبه قارّه یا روشنفکران داخلی.</w:t>
      </w:r>
    </w:p>
    <w:p w14:paraId="440A0531" w14:textId="77777777" w:rsidR="00F4123A" w:rsidRDefault="00913A71" w:rsidP="00913A71">
      <w:pPr>
        <w:widowControl/>
        <w:autoSpaceDE/>
        <w:autoSpaceDN/>
        <w:adjustRightInd/>
        <w:ind w:left="-29"/>
        <w:jc w:val="both"/>
        <w:rPr>
          <w:rtl/>
        </w:rPr>
      </w:pPr>
      <w:r>
        <w:rPr>
          <w:rFonts w:hint="cs"/>
          <w:rtl/>
        </w:rPr>
        <w:t>نکتۀ دیگر این است که مباحث اولیۀ فلسفه دین دست کم در کشورمان جنبۀ آکادمیک کمتری داشته و به تدریج به این سمت آمده است. آنچه آقای دکتر آیت اللهی بر آن تأکید داشتند این بود که بحث</w:t>
      </w:r>
      <w:r>
        <w:rPr>
          <w:rtl/>
        </w:rPr>
        <w:softHyphen/>
      </w:r>
      <w:r>
        <w:rPr>
          <w:rFonts w:hint="cs"/>
          <w:rtl/>
        </w:rPr>
        <w:t>های فلسفه دین ابتدا متأثّر از فضای مباحث غربی جنبۀ آکادمیک چندانی نداشت. سپس به تدریج جنبۀ دانشگاهی یافت و بر موضوعات و مسائل مشخّص و با رویکرد آکادمیک به آن پرداخته شد جنبۀ علمی</w:t>
      </w:r>
      <w:r>
        <w:rPr>
          <w:rtl/>
        </w:rPr>
        <w:softHyphen/>
      </w:r>
      <w:r>
        <w:rPr>
          <w:rFonts w:hint="cs"/>
          <w:rtl/>
        </w:rPr>
        <w:t>تر پیدا کرد</w:t>
      </w:r>
      <w:r w:rsidR="005F7A2C">
        <w:rPr>
          <w:rFonts w:hint="cs"/>
          <w:rtl/>
        </w:rPr>
        <w:t xml:space="preserve"> و نظام</w:t>
      </w:r>
      <w:r w:rsidR="005F7A2C">
        <w:rPr>
          <w:rtl/>
        </w:rPr>
        <w:softHyphen/>
      </w:r>
      <w:r w:rsidR="005F7A2C">
        <w:rPr>
          <w:rFonts w:hint="cs"/>
          <w:rtl/>
        </w:rPr>
        <w:t>یافته</w:t>
      </w:r>
      <w:r w:rsidR="005F7A2C">
        <w:rPr>
          <w:rtl/>
        </w:rPr>
        <w:softHyphen/>
      </w:r>
      <w:r w:rsidR="005F7A2C">
        <w:rPr>
          <w:rFonts w:hint="cs"/>
          <w:rtl/>
        </w:rPr>
        <w:t xml:space="preserve">تر شد. خصوصاً از دهۀ 80 به بعد که </w:t>
      </w:r>
      <w:r w:rsidR="00BE4CD2">
        <w:rPr>
          <w:rFonts w:hint="cs"/>
          <w:rtl/>
        </w:rPr>
        <w:t>رسماً در فضای دانشگاهی شکل گرفت.</w:t>
      </w:r>
    </w:p>
    <w:p w14:paraId="4F75F6A7" w14:textId="77777777" w:rsidR="00657803" w:rsidRDefault="00BE4CD2" w:rsidP="00DD360E">
      <w:pPr>
        <w:widowControl/>
        <w:autoSpaceDE/>
        <w:autoSpaceDN/>
        <w:adjustRightInd/>
        <w:ind w:left="-29"/>
        <w:jc w:val="both"/>
        <w:rPr>
          <w:rtl/>
        </w:rPr>
      </w:pPr>
      <w:r>
        <w:rPr>
          <w:rFonts w:hint="cs"/>
          <w:rtl/>
        </w:rPr>
        <w:t>نکتۀ سوم که بیشتر مورد تأکید آقای دکتر ساجدی بود این است که چون این یک بحث وارداتی است نگاه عقل و خرد خودبنیاد بیشتر در آن دخیل بوده است و روشنفکران ما نیز بیشتر همین رویکرد را داشته</w:t>
      </w:r>
      <w:r>
        <w:rPr>
          <w:rtl/>
        </w:rPr>
        <w:softHyphen/>
      </w:r>
      <w:r>
        <w:rPr>
          <w:rFonts w:hint="cs"/>
          <w:rtl/>
        </w:rPr>
        <w:t>اند</w:t>
      </w:r>
      <w:r w:rsidR="00657803">
        <w:rPr>
          <w:rFonts w:hint="cs"/>
          <w:rtl/>
        </w:rPr>
        <w:t xml:space="preserve">. این </w:t>
      </w:r>
      <w:r w:rsidR="00D15B4D">
        <w:rPr>
          <w:rFonts w:hint="cs"/>
          <w:rtl/>
        </w:rPr>
        <w:t>مباحث طبیعتاً شبهاتی را ایجاد کرد و زمینه</w:t>
      </w:r>
      <w:r w:rsidR="00D15B4D">
        <w:rPr>
          <w:rtl/>
        </w:rPr>
        <w:softHyphen/>
      </w:r>
      <w:r w:rsidR="00D15B4D">
        <w:rPr>
          <w:rFonts w:hint="cs"/>
          <w:rtl/>
        </w:rPr>
        <w:t>ساز ورود اندیشمندان دینی به این عرصه شد</w:t>
      </w:r>
      <w:r w:rsidR="00DD360E">
        <w:rPr>
          <w:rFonts w:hint="cs"/>
          <w:rtl/>
        </w:rPr>
        <w:t>. در رأس آنها مرحوم علامه طباطبایی و شهید مطهّری قبل از انقلاب بیشترین نقش را ایفا کردند.</w:t>
      </w:r>
    </w:p>
    <w:p w14:paraId="7B8433F0" w14:textId="77777777" w:rsidR="00DD360E" w:rsidRDefault="00DD360E" w:rsidP="002E444A">
      <w:pPr>
        <w:widowControl/>
        <w:autoSpaceDE/>
        <w:autoSpaceDN/>
        <w:adjustRightInd/>
        <w:ind w:left="-29"/>
        <w:jc w:val="both"/>
        <w:rPr>
          <w:rtl/>
        </w:rPr>
      </w:pPr>
      <w:r>
        <w:rPr>
          <w:rFonts w:hint="cs"/>
          <w:rtl/>
        </w:rPr>
        <w:t xml:space="preserve">در اینجا این نکته را عرض کنم که در بین اندیشمندان ما شاید تنها کسی که قبل از انقلاب </w:t>
      </w:r>
      <w:r w:rsidR="0077365A">
        <w:rPr>
          <w:rFonts w:hint="cs"/>
          <w:rtl/>
        </w:rPr>
        <w:t>بر اهمّیّت تأسیس کلام جدید تأکید کرده است</w:t>
      </w:r>
      <w:r w:rsidR="000F099B">
        <w:rPr>
          <w:rFonts w:hint="cs"/>
          <w:rtl/>
        </w:rPr>
        <w:t xml:space="preserve"> شهید مطهّری است. ایشان تصریح می</w:t>
      </w:r>
      <w:r w:rsidR="000F099B">
        <w:rPr>
          <w:rtl/>
        </w:rPr>
        <w:softHyphen/>
      </w:r>
      <w:r w:rsidR="000F099B">
        <w:rPr>
          <w:rFonts w:hint="cs"/>
          <w:rtl/>
        </w:rPr>
        <w:t xml:space="preserve">کند که </w:t>
      </w:r>
      <w:r w:rsidR="00F2065E">
        <w:rPr>
          <w:rFonts w:hint="cs"/>
          <w:rtl/>
        </w:rPr>
        <w:t>یکی از وظایف اندیشمندان مسلمان در عصر حاضر تأسیس کلام جدید است. خود ایشان مباحثی را مرتبط با همین مقوله مطرح می</w:t>
      </w:r>
      <w:r w:rsidR="00F2065E">
        <w:rPr>
          <w:rtl/>
        </w:rPr>
        <w:softHyphen/>
      </w:r>
      <w:r w:rsidR="00F2065E">
        <w:rPr>
          <w:rFonts w:hint="cs"/>
          <w:rtl/>
        </w:rPr>
        <w:t>کند و می</w:t>
      </w:r>
      <w:r w:rsidR="00F2065E">
        <w:rPr>
          <w:rtl/>
        </w:rPr>
        <w:softHyphen/>
      </w:r>
      <w:r w:rsidR="002E444A">
        <w:rPr>
          <w:rFonts w:hint="cs"/>
          <w:rtl/>
        </w:rPr>
        <w:t>گوید در کلام جدید باید به این مباحث پرداخت</w:t>
      </w:r>
      <w:r w:rsidR="00E04CC9">
        <w:rPr>
          <w:rFonts w:hint="cs"/>
          <w:rtl/>
        </w:rPr>
        <w:t>. مباحثی نظیر منشأ دین یا به تعبیر ایشان علل پیدایش دین، فلسفه تاریخ، فلسفه اجتماع، فلسفه اخلاق و بازاندیشی بعضی از مباحث کهن نظیر وحی و الهام</w:t>
      </w:r>
      <w:r w:rsidR="00A16AD6">
        <w:rPr>
          <w:rFonts w:hint="cs"/>
          <w:rtl/>
        </w:rPr>
        <w:t xml:space="preserve"> و ادلّۀ اثبات وجود خدا.</w:t>
      </w:r>
      <w:r w:rsidR="00E04CC9">
        <w:rPr>
          <w:rFonts w:hint="cs"/>
          <w:rtl/>
        </w:rPr>
        <w:t xml:space="preserve"> حتّی امامت و رهبری را نیز مطرح می</w:t>
      </w:r>
      <w:r w:rsidR="00E04CC9">
        <w:rPr>
          <w:rtl/>
        </w:rPr>
        <w:softHyphen/>
      </w:r>
      <w:r w:rsidR="00E04CC9">
        <w:rPr>
          <w:rFonts w:hint="cs"/>
          <w:rtl/>
        </w:rPr>
        <w:t>کنند</w:t>
      </w:r>
      <w:r w:rsidR="00A16AD6">
        <w:rPr>
          <w:rFonts w:hint="cs"/>
          <w:rtl/>
        </w:rPr>
        <w:t xml:space="preserve"> و معتقدند که باید با یک تأمّل عقلانی روی این مباحث بازاندیشی کنیم</w:t>
      </w:r>
      <w:r w:rsidR="001A39B3">
        <w:rPr>
          <w:rFonts w:hint="cs"/>
          <w:rtl/>
        </w:rPr>
        <w:t>.</w:t>
      </w:r>
    </w:p>
    <w:p w14:paraId="19C98523" w14:textId="77777777" w:rsidR="004273EB" w:rsidRDefault="004273EB" w:rsidP="002E444A">
      <w:pPr>
        <w:widowControl/>
        <w:autoSpaceDE/>
        <w:autoSpaceDN/>
        <w:adjustRightInd/>
        <w:ind w:left="-29"/>
        <w:jc w:val="both"/>
        <w:rPr>
          <w:rtl/>
        </w:rPr>
      </w:pPr>
    </w:p>
    <w:p w14:paraId="6305486F" w14:textId="77777777" w:rsidR="001A39B3" w:rsidRDefault="009E7FD6" w:rsidP="009E7FD6">
      <w:pPr>
        <w:widowControl/>
        <w:autoSpaceDE/>
        <w:autoSpaceDN/>
        <w:adjustRightInd/>
        <w:ind w:left="-29"/>
        <w:jc w:val="both"/>
        <w:rPr>
          <w:rtl/>
        </w:rPr>
      </w:pPr>
      <w:r w:rsidRPr="002B5993">
        <w:rPr>
          <w:rStyle w:val="BookTitle"/>
          <w:rFonts w:hint="cs"/>
          <w:rtl/>
        </w:rPr>
        <w:t>دکتر آیت اللهی:</w:t>
      </w:r>
      <w:r>
        <w:rPr>
          <w:rFonts w:hint="cs"/>
          <w:rtl/>
        </w:rPr>
        <w:t xml:space="preserve"> این تبصره را بیان کنم که فلسفه دین و دین</w:t>
      </w:r>
      <w:r>
        <w:rPr>
          <w:rtl/>
        </w:rPr>
        <w:softHyphen/>
      </w:r>
      <w:r>
        <w:rPr>
          <w:rFonts w:hint="cs"/>
          <w:rtl/>
        </w:rPr>
        <w:t>پژوهی را باید از یکدیگر تفکیک کرد. فلسفه دین به عنوان یک دیسیپلین و نظام دانشگاهی است. این رشته در جامعۀ ما از جهاتی دیر آمده است. امّا مباحثی که علامه طباطبایی و شهید مطهّری مطرح کرده</w:t>
      </w:r>
      <w:r>
        <w:rPr>
          <w:rtl/>
        </w:rPr>
        <w:softHyphen/>
      </w:r>
      <w:r>
        <w:rPr>
          <w:rFonts w:hint="cs"/>
          <w:rtl/>
        </w:rPr>
        <w:t>اند عمدتاً ناظر به مسائل دین</w:t>
      </w:r>
      <w:r>
        <w:rPr>
          <w:rtl/>
        </w:rPr>
        <w:softHyphen/>
      </w:r>
      <w:r w:rsidR="00B97416">
        <w:rPr>
          <w:rFonts w:hint="cs"/>
          <w:rtl/>
        </w:rPr>
        <w:t>پژوهی بود؛ هر چند گاهی مباحث مربوط به فلسفه دین را هم شامل می</w:t>
      </w:r>
      <w:r w:rsidR="00B97416">
        <w:rPr>
          <w:rtl/>
        </w:rPr>
        <w:softHyphen/>
      </w:r>
      <w:r w:rsidR="00B97416">
        <w:rPr>
          <w:rFonts w:hint="cs"/>
          <w:rtl/>
        </w:rPr>
        <w:t>شود. امّا فلسفه دین یک نظام دانشگاهی است.</w:t>
      </w:r>
    </w:p>
    <w:p w14:paraId="5CB8B76B" w14:textId="77777777" w:rsidR="00B97416" w:rsidRDefault="00B97416" w:rsidP="005265AF">
      <w:pPr>
        <w:widowControl/>
        <w:autoSpaceDE/>
        <w:autoSpaceDN/>
        <w:adjustRightInd/>
        <w:ind w:left="-29"/>
        <w:jc w:val="both"/>
        <w:rPr>
          <w:rtl/>
        </w:rPr>
      </w:pPr>
      <w:r>
        <w:rPr>
          <w:rFonts w:hint="cs"/>
          <w:rtl/>
        </w:rPr>
        <w:lastRenderedPageBreak/>
        <w:t>این مطلب را از این جهت عرض می</w:t>
      </w:r>
      <w:r>
        <w:rPr>
          <w:rtl/>
        </w:rPr>
        <w:softHyphen/>
      </w:r>
      <w:r>
        <w:rPr>
          <w:rFonts w:hint="cs"/>
          <w:rtl/>
        </w:rPr>
        <w:t>کنم که در سال</w:t>
      </w:r>
      <w:r>
        <w:rPr>
          <w:rtl/>
        </w:rPr>
        <w:softHyphen/>
      </w:r>
      <w:r>
        <w:rPr>
          <w:rFonts w:hint="cs"/>
          <w:rtl/>
        </w:rPr>
        <w:t xml:space="preserve">های دهۀ 50 </w:t>
      </w:r>
      <w:r w:rsidR="00E751AC">
        <w:rPr>
          <w:rFonts w:hint="cs"/>
          <w:rtl/>
        </w:rPr>
        <w:t>همه به دنبال برهان نظم بودند.</w:t>
      </w:r>
      <w:r w:rsidR="006E22C0">
        <w:rPr>
          <w:rFonts w:hint="cs"/>
          <w:rtl/>
        </w:rPr>
        <w:t xml:space="preserve"> آقای مهندس بازرگان</w:t>
      </w:r>
      <w:r w:rsidR="00E751AC">
        <w:rPr>
          <w:rFonts w:hint="cs"/>
          <w:rtl/>
        </w:rPr>
        <w:t xml:space="preserve"> و طرفداران ایشان</w:t>
      </w:r>
      <w:r w:rsidR="006E22C0">
        <w:rPr>
          <w:rFonts w:hint="cs"/>
          <w:rtl/>
        </w:rPr>
        <w:t xml:space="preserve"> نیز این بحث را مطرح کردند</w:t>
      </w:r>
      <w:r w:rsidR="00E751AC">
        <w:rPr>
          <w:rFonts w:hint="cs"/>
          <w:rtl/>
        </w:rPr>
        <w:t>. آنها دقیقاً همان چیزهایی را می</w:t>
      </w:r>
      <w:r w:rsidR="00E751AC">
        <w:rPr>
          <w:rtl/>
        </w:rPr>
        <w:softHyphen/>
      </w:r>
      <w:r w:rsidR="005265AF">
        <w:rPr>
          <w:rFonts w:hint="cs"/>
          <w:rtl/>
        </w:rPr>
        <w:t>گفتند که در قرن هجدهم غربی</w:t>
      </w:r>
      <w:r w:rsidR="00E751AC">
        <w:rPr>
          <w:rFonts w:hint="cs"/>
          <w:rtl/>
        </w:rPr>
        <w:t xml:space="preserve"> مطرح و اشکالات</w:t>
      </w:r>
      <w:r w:rsidR="005265AF">
        <w:rPr>
          <w:rFonts w:hint="cs"/>
          <w:rtl/>
        </w:rPr>
        <w:t>ی نیز به آنها وارد شده بود</w:t>
      </w:r>
      <w:r w:rsidR="000F7545">
        <w:rPr>
          <w:rFonts w:hint="cs"/>
          <w:rtl/>
        </w:rPr>
        <w:t>. آنها خدای رخنه</w:t>
      </w:r>
      <w:r w:rsidR="000F7545">
        <w:rPr>
          <w:rtl/>
        </w:rPr>
        <w:softHyphen/>
      </w:r>
      <w:r w:rsidR="000F7545">
        <w:rPr>
          <w:rFonts w:hint="cs"/>
          <w:rtl/>
        </w:rPr>
        <w:t>پوش را مطرح می</w:t>
      </w:r>
      <w:r w:rsidR="000F7545">
        <w:rPr>
          <w:rtl/>
        </w:rPr>
        <w:softHyphen/>
      </w:r>
      <w:r w:rsidR="000F7545">
        <w:rPr>
          <w:rFonts w:hint="cs"/>
          <w:rtl/>
        </w:rPr>
        <w:t>کردند و اصلاً در جریان مباحث بعدی برهان نظم نبودند</w:t>
      </w:r>
      <w:r w:rsidR="001A16EC">
        <w:rPr>
          <w:rFonts w:hint="cs"/>
          <w:rtl/>
        </w:rPr>
        <w:t>. از بین علما نیز آیت الله مکارم، آیت الله نوری و آیت الله سبحانی حدود سال</w:t>
      </w:r>
      <w:r w:rsidR="001A16EC">
        <w:rPr>
          <w:rtl/>
        </w:rPr>
        <w:softHyphen/>
      </w:r>
      <w:r w:rsidR="001A16EC">
        <w:rPr>
          <w:rFonts w:hint="cs"/>
          <w:rtl/>
        </w:rPr>
        <w:t>های 46 و 47 هر یک به صورت مجزّا کتابی نوشتند و نظریّه</w:t>
      </w:r>
      <w:r w:rsidR="001A16EC">
        <w:rPr>
          <w:rtl/>
        </w:rPr>
        <w:softHyphen/>
      </w:r>
      <w:r w:rsidR="001A16EC">
        <w:rPr>
          <w:rFonts w:hint="cs"/>
          <w:rtl/>
        </w:rPr>
        <w:t>های قدیم غربی را در کتاب</w:t>
      </w:r>
      <w:r w:rsidR="001A16EC">
        <w:rPr>
          <w:rtl/>
        </w:rPr>
        <w:softHyphen/>
      </w:r>
      <w:r w:rsidR="001A16EC">
        <w:rPr>
          <w:rFonts w:hint="cs"/>
          <w:rtl/>
        </w:rPr>
        <w:t>های</w:t>
      </w:r>
      <w:r w:rsidR="001A16EC">
        <w:rPr>
          <w:rtl/>
        </w:rPr>
        <w:softHyphen/>
      </w:r>
      <w:r w:rsidR="001A16EC">
        <w:rPr>
          <w:rFonts w:hint="cs"/>
          <w:rtl/>
        </w:rPr>
        <w:t>شان مطرح کردند</w:t>
      </w:r>
      <w:r w:rsidR="00D04C84">
        <w:rPr>
          <w:rFonts w:hint="cs"/>
          <w:rtl/>
        </w:rPr>
        <w:t xml:space="preserve"> ـ</w:t>
      </w:r>
      <w:r w:rsidR="00D439B2">
        <w:rPr>
          <w:rFonts w:hint="cs"/>
          <w:rtl/>
        </w:rPr>
        <w:t xml:space="preserve"> البتّه اینها اکنون احتمالاً آن مطالب را قبول ندارند.</w:t>
      </w:r>
      <w:r w:rsidR="00D04C84">
        <w:rPr>
          <w:rFonts w:hint="cs"/>
          <w:rtl/>
        </w:rPr>
        <w:t xml:space="preserve"> ـ. در صورتی که در آن زمان مباحثی نظیر زبان دین مطرح بود و بسیار اهمّیّت داشت. امّا این موضوع اصلاً وارد کشور ما نشد.</w:t>
      </w:r>
    </w:p>
    <w:p w14:paraId="35616FB2" w14:textId="77777777" w:rsidR="00D04C84" w:rsidRDefault="00D04C84" w:rsidP="00855B20">
      <w:pPr>
        <w:widowControl/>
        <w:autoSpaceDE/>
        <w:autoSpaceDN/>
        <w:adjustRightInd/>
        <w:ind w:left="-29"/>
        <w:jc w:val="both"/>
        <w:rPr>
          <w:rtl/>
        </w:rPr>
      </w:pPr>
      <w:r>
        <w:rPr>
          <w:rFonts w:hint="cs"/>
          <w:rtl/>
        </w:rPr>
        <w:t xml:space="preserve">در کشورهای عربی و شبه قارّه نیز مباحث دینی به شدّت مطرح بوده است. مخصوصاً در این زمینه که ما یک علم اسلامی داشته باشیم آنها از ما بسیار جلوتر بودند. امّا اینکه به عنوان یک دیسیپلین فلسفه دین </w:t>
      </w:r>
      <w:r w:rsidR="00575A71">
        <w:rPr>
          <w:rFonts w:hint="cs"/>
          <w:rtl/>
        </w:rPr>
        <w:t>که می</w:t>
      </w:r>
      <w:r w:rsidR="00575A71">
        <w:rPr>
          <w:rtl/>
        </w:rPr>
        <w:softHyphen/>
      </w:r>
      <w:r w:rsidR="00575A71">
        <w:rPr>
          <w:rFonts w:hint="cs"/>
          <w:rtl/>
        </w:rPr>
        <w:t>گوید باید براهین</w:t>
      </w:r>
      <w:r w:rsidR="005265AF">
        <w:rPr>
          <w:rFonts w:hint="cs"/>
          <w:rtl/>
        </w:rPr>
        <w:t xml:space="preserve"> اثبات خدا</w:t>
      </w:r>
      <w:r w:rsidR="00575A71">
        <w:rPr>
          <w:rFonts w:hint="cs"/>
          <w:rtl/>
        </w:rPr>
        <w:t xml:space="preserve">، زبان دین، بحث شرّ و ... </w:t>
      </w:r>
      <w:r w:rsidR="005265AF">
        <w:rPr>
          <w:rFonts w:hint="cs"/>
          <w:rtl/>
        </w:rPr>
        <w:t xml:space="preserve">را به بحث گذاشت </w:t>
      </w:r>
      <w:r w:rsidR="00575A71">
        <w:rPr>
          <w:rFonts w:hint="cs"/>
          <w:rtl/>
        </w:rPr>
        <w:t xml:space="preserve">مطرح </w:t>
      </w:r>
      <w:r w:rsidR="00855B20">
        <w:rPr>
          <w:rFonts w:hint="cs"/>
          <w:rtl/>
        </w:rPr>
        <w:t>نبوده است</w:t>
      </w:r>
      <w:r w:rsidR="00575A71">
        <w:rPr>
          <w:rFonts w:hint="cs"/>
          <w:rtl/>
        </w:rPr>
        <w:t>.</w:t>
      </w:r>
    </w:p>
    <w:p w14:paraId="7606C1BF" w14:textId="77777777" w:rsidR="00575A71" w:rsidRDefault="00575A71" w:rsidP="00575A71">
      <w:pPr>
        <w:widowControl/>
        <w:autoSpaceDE/>
        <w:autoSpaceDN/>
        <w:adjustRightInd/>
        <w:ind w:left="-29"/>
        <w:jc w:val="both"/>
        <w:rPr>
          <w:rtl/>
        </w:rPr>
      </w:pPr>
      <w:r>
        <w:rPr>
          <w:rFonts w:hint="cs"/>
          <w:rtl/>
        </w:rPr>
        <w:t xml:space="preserve">به </w:t>
      </w:r>
      <w:r w:rsidR="00DE3567">
        <w:rPr>
          <w:rFonts w:hint="cs"/>
          <w:rtl/>
        </w:rPr>
        <w:t>هر حال این دو با هم تعارض ندارند و آنچه آقای دکتر ساجدی مطرح می</w:t>
      </w:r>
      <w:r w:rsidR="00DE3567">
        <w:rPr>
          <w:rtl/>
        </w:rPr>
        <w:softHyphen/>
      </w:r>
      <w:r w:rsidR="00DE3567">
        <w:rPr>
          <w:rFonts w:hint="cs"/>
          <w:rtl/>
        </w:rPr>
        <w:t>کنند عمدتاً ناظر به مباحث دین</w:t>
      </w:r>
      <w:r w:rsidR="00DE3567">
        <w:rPr>
          <w:rtl/>
        </w:rPr>
        <w:softHyphen/>
      </w:r>
      <w:r w:rsidR="00DE3567">
        <w:rPr>
          <w:rFonts w:hint="cs"/>
          <w:rtl/>
        </w:rPr>
        <w:t>پژوهی است</w:t>
      </w:r>
      <w:r w:rsidR="00BD486E">
        <w:rPr>
          <w:rFonts w:hint="cs"/>
          <w:rtl/>
        </w:rPr>
        <w:t>.</w:t>
      </w:r>
    </w:p>
    <w:p w14:paraId="7C43C487" w14:textId="77777777" w:rsidR="004273EB" w:rsidRDefault="004273EB" w:rsidP="00575A71">
      <w:pPr>
        <w:widowControl/>
        <w:autoSpaceDE/>
        <w:autoSpaceDN/>
        <w:adjustRightInd/>
        <w:ind w:left="-29"/>
        <w:jc w:val="both"/>
        <w:rPr>
          <w:rtl/>
        </w:rPr>
      </w:pPr>
    </w:p>
    <w:p w14:paraId="4ED770E5" w14:textId="77777777" w:rsidR="00BD486E" w:rsidRDefault="00BD486E" w:rsidP="00BD486E">
      <w:pPr>
        <w:widowControl/>
        <w:autoSpaceDE/>
        <w:autoSpaceDN/>
        <w:adjustRightInd/>
        <w:ind w:left="-29"/>
        <w:jc w:val="both"/>
        <w:rPr>
          <w:rtl/>
        </w:rPr>
      </w:pPr>
      <w:r w:rsidRPr="00DD4877">
        <w:rPr>
          <w:rStyle w:val="BookTitle"/>
          <w:rFonts w:hint="cs"/>
          <w:rtl/>
        </w:rPr>
        <w:t>دبیر علمی:</w:t>
      </w:r>
      <w:r>
        <w:rPr>
          <w:rFonts w:hint="cs"/>
          <w:rtl/>
        </w:rPr>
        <w:t xml:space="preserve"> پس شما می</w:t>
      </w:r>
      <w:r>
        <w:rPr>
          <w:rtl/>
        </w:rPr>
        <w:softHyphen/>
      </w:r>
      <w:r>
        <w:rPr>
          <w:rFonts w:hint="cs"/>
          <w:rtl/>
        </w:rPr>
        <w:t>فرمایید که فلسفه دین به عنوان یک دیسیپلین از ابتدای دهۀ 80 شکل گرفته است؟</w:t>
      </w:r>
    </w:p>
    <w:p w14:paraId="3A12D2CA" w14:textId="77777777" w:rsidR="004273EB" w:rsidRDefault="004273EB" w:rsidP="00BD486E">
      <w:pPr>
        <w:widowControl/>
        <w:autoSpaceDE/>
        <w:autoSpaceDN/>
        <w:adjustRightInd/>
        <w:ind w:left="-29"/>
        <w:jc w:val="both"/>
        <w:rPr>
          <w:rtl/>
        </w:rPr>
      </w:pPr>
    </w:p>
    <w:p w14:paraId="7F2D61CD" w14:textId="77777777" w:rsidR="00BD486E" w:rsidRDefault="00BD486E" w:rsidP="00BD486E">
      <w:pPr>
        <w:widowControl/>
        <w:autoSpaceDE/>
        <w:autoSpaceDN/>
        <w:adjustRightInd/>
        <w:ind w:left="-29"/>
        <w:jc w:val="both"/>
        <w:rPr>
          <w:rtl/>
        </w:rPr>
      </w:pPr>
      <w:r w:rsidRPr="00DD4877">
        <w:rPr>
          <w:rStyle w:val="BookTitle"/>
          <w:rFonts w:hint="cs"/>
          <w:rtl/>
        </w:rPr>
        <w:t>دکتر آیت اللهی:</w:t>
      </w:r>
      <w:r>
        <w:rPr>
          <w:rFonts w:hint="cs"/>
          <w:rtl/>
        </w:rPr>
        <w:t xml:space="preserve"> بله.</w:t>
      </w:r>
    </w:p>
    <w:p w14:paraId="0B0DEE30" w14:textId="77777777" w:rsidR="004273EB" w:rsidRDefault="004273EB" w:rsidP="00BD486E">
      <w:pPr>
        <w:widowControl/>
        <w:autoSpaceDE/>
        <w:autoSpaceDN/>
        <w:adjustRightInd/>
        <w:ind w:left="-29"/>
        <w:jc w:val="both"/>
        <w:rPr>
          <w:rtl/>
        </w:rPr>
      </w:pPr>
    </w:p>
    <w:p w14:paraId="30774C87" w14:textId="77777777" w:rsidR="00BD486E" w:rsidRDefault="00BD486E" w:rsidP="00BD486E">
      <w:pPr>
        <w:widowControl/>
        <w:autoSpaceDE/>
        <w:autoSpaceDN/>
        <w:adjustRightInd/>
        <w:ind w:left="-29"/>
        <w:jc w:val="both"/>
        <w:rPr>
          <w:rtl/>
        </w:rPr>
      </w:pPr>
      <w:r w:rsidRPr="00DD4877">
        <w:rPr>
          <w:rStyle w:val="BookTitle"/>
          <w:rFonts w:hint="cs"/>
          <w:rtl/>
        </w:rPr>
        <w:t>دبیر علمی:</w:t>
      </w:r>
      <w:r>
        <w:rPr>
          <w:rFonts w:hint="cs"/>
          <w:rtl/>
        </w:rPr>
        <w:t xml:space="preserve"> در تأیید فرمایش آقای دکتر </w:t>
      </w:r>
      <w:r w:rsidR="00F74049">
        <w:rPr>
          <w:rFonts w:hint="cs"/>
          <w:rtl/>
        </w:rPr>
        <w:t>باید بگویم که ما در حوزه و در بنیاد باقرالعلوم</w:t>
      </w:r>
      <w:r w:rsidR="00F74049">
        <w:rPr>
          <w:rFonts w:cs="S ALAEM" w:hint="cs"/>
          <w:rtl/>
        </w:rPr>
        <w:t>7</w:t>
      </w:r>
      <w:r w:rsidR="00F74049">
        <w:rPr>
          <w:rFonts w:hint="cs"/>
          <w:rtl/>
        </w:rPr>
        <w:t xml:space="preserve"> که تقریباً از سال 69 شکل گرفت و بعد به مؤسسۀ امام خمینی تبدیل شد رشتۀ دین</w:t>
      </w:r>
      <w:r w:rsidR="00F74049">
        <w:rPr>
          <w:rtl/>
        </w:rPr>
        <w:softHyphen/>
      </w:r>
      <w:r w:rsidR="00F74049">
        <w:rPr>
          <w:rFonts w:hint="cs"/>
          <w:rtl/>
        </w:rPr>
        <w:t>پژوهی یا دین</w:t>
      </w:r>
      <w:r w:rsidR="00F74049">
        <w:rPr>
          <w:rtl/>
        </w:rPr>
        <w:softHyphen/>
      </w:r>
      <w:r w:rsidR="00F74049">
        <w:rPr>
          <w:rFonts w:hint="cs"/>
          <w:rtl/>
        </w:rPr>
        <w:t>شناسی</w:t>
      </w:r>
      <w:r w:rsidR="00F74049">
        <w:rPr>
          <w:rStyle w:val="FootnoteReference"/>
          <w:rtl/>
        </w:rPr>
        <w:footnoteReference w:id="3"/>
      </w:r>
      <w:r w:rsidR="00F74049">
        <w:rPr>
          <w:rFonts w:hint="cs"/>
          <w:rtl/>
        </w:rPr>
        <w:t xml:space="preserve"> شکل گرفت </w:t>
      </w:r>
      <w:r w:rsidR="00453207">
        <w:rPr>
          <w:rFonts w:hint="cs"/>
          <w:rtl/>
        </w:rPr>
        <w:t>و عدّه</w:t>
      </w:r>
      <w:r w:rsidR="00453207">
        <w:rPr>
          <w:rtl/>
        </w:rPr>
        <w:softHyphen/>
      </w:r>
      <w:r w:rsidR="00453207">
        <w:rPr>
          <w:rFonts w:hint="cs"/>
          <w:rtl/>
        </w:rPr>
        <w:t>ای از فضلا در آن زمان به این مباحث پرداختند.</w:t>
      </w:r>
      <w:r w:rsidR="00F37D30">
        <w:rPr>
          <w:rFonts w:hint="cs"/>
          <w:rtl/>
        </w:rPr>
        <w:t xml:space="preserve"> به نظرم تبار و پیشینۀ مباحث فلسفه دین در همین دین</w:t>
      </w:r>
      <w:r w:rsidR="00F37D30">
        <w:rPr>
          <w:rtl/>
        </w:rPr>
        <w:softHyphen/>
      </w:r>
      <w:r w:rsidR="00F37D30">
        <w:rPr>
          <w:rFonts w:hint="cs"/>
          <w:rtl/>
        </w:rPr>
        <w:t>پژوهی است.</w:t>
      </w:r>
    </w:p>
    <w:p w14:paraId="6BBFAD82" w14:textId="77777777" w:rsidR="004273EB" w:rsidRDefault="004273EB" w:rsidP="00BD486E">
      <w:pPr>
        <w:widowControl/>
        <w:autoSpaceDE/>
        <w:autoSpaceDN/>
        <w:adjustRightInd/>
        <w:ind w:left="-29"/>
        <w:jc w:val="both"/>
        <w:rPr>
          <w:rtl/>
        </w:rPr>
      </w:pPr>
    </w:p>
    <w:p w14:paraId="33704598" w14:textId="77777777" w:rsidR="00F37D30" w:rsidRDefault="00F37D30" w:rsidP="00F37D30">
      <w:pPr>
        <w:widowControl/>
        <w:autoSpaceDE/>
        <w:autoSpaceDN/>
        <w:adjustRightInd/>
        <w:ind w:left="-29"/>
        <w:jc w:val="both"/>
        <w:rPr>
          <w:rtl/>
        </w:rPr>
      </w:pPr>
      <w:r w:rsidRPr="00DD4877">
        <w:rPr>
          <w:rStyle w:val="BookTitle"/>
          <w:rFonts w:hint="cs"/>
          <w:rtl/>
        </w:rPr>
        <w:t>دکتر آیت اللهی:</w:t>
      </w:r>
      <w:r>
        <w:rPr>
          <w:rFonts w:hint="cs"/>
          <w:rtl/>
        </w:rPr>
        <w:t xml:space="preserve"> بله، دین</w:t>
      </w:r>
      <w:r>
        <w:rPr>
          <w:rtl/>
        </w:rPr>
        <w:softHyphen/>
      </w:r>
      <w:r>
        <w:rPr>
          <w:rFonts w:hint="cs"/>
          <w:rtl/>
        </w:rPr>
        <w:t>پژوهی اعمّ از فلسفه دین است.</w:t>
      </w:r>
    </w:p>
    <w:p w14:paraId="752AAB50" w14:textId="77777777" w:rsidR="004273EB" w:rsidRDefault="004273EB" w:rsidP="00F37D30">
      <w:pPr>
        <w:widowControl/>
        <w:autoSpaceDE/>
        <w:autoSpaceDN/>
        <w:adjustRightInd/>
        <w:ind w:left="-29"/>
        <w:jc w:val="both"/>
        <w:rPr>
          <w:rtl/>
        </w:rPr>
      </w:pPr>
    </w:p>
    <w:p w14:paraId="00FB06C4" w14:textId="77777777" w:rsidR="00F15B65" w:rsidRDefault="00F37D30" w:rsidP="00F15B65">
      <w:pPr>
        <w:widowControl/>
        <w:autoSpaceDE/>
        <w:autoSpaceDN/>
        <w:adjustRightInd/>
        <w:ind w:left="-29"/>
        <w:jc w:val="both"/>
        <w:rPr>
          <w:rtl/>
        </w:rPr>
      </w:pPr>
      <w:r w:rsidRPr="00DD4877">
        <w:rPr>
          <w:rStyle w:val="BookTitle"/>
          <w:rFonts w:hint="cs"/>
          <w:rtl/>
        </w:rPr>
        <w:t>دبیر علمی:</w:t>
      </w:r>
      <w:r>
        <w:rPr>
          <w:rFonts w:hint="cs"/>
          <w:rtl/>
        </w:rPr>
        <w:t xml:space="preserve"> دین</w:t>
      </w:r>
      <w:r>
        <w:rPr>
          <w:rtl/>
        </w:rPr>
        <w:softHyphen/>
      </w:r>
      <w:r>
        <w:rPr>
          <w:rFonts w:hint="cs"/>
          <w:rtl/>
        </w:rPr>
        <w:t>پژوهی شاخه</w:t>
      </w:r>
      <w:r>
        <w:rPr>
          <w:rtl/>
        </w:rPr>
        <w:softHyphen/>
      </w:r>
      <w:r>
        <w:rPr>
          <w:rFonts w:hint="cs"/>
          <w:rtl/>
        </w:rPr>
        <w:t>های مختلفی دارد ولی شاید مهم</w:t>
      </w:r>
      <w:r>
        <w:rPr>
          <w:rtl/>
        </w:rPr>
        <w:softHyphen/>
      </w:r>
      <w:r>
        <w:rPr>
          <w:rFonts w:hint="cs"/>
          <w:rtl/>
        </w:rPr>
        <w:t>ترین بخش آن که در فضای داخلی ما مطرح شد مباحث فلسفه دین بود.</w:t>
      </w:r>
      <w:r w:rsidR="00061045">
        <w:rPr>
          <w:rFonts w:hint="cs"/>
          <w:rtl/>
        </w:rPr>
        <w:t xml:space="preserve"> دین</w:t>
      </w:r>
      <w:r w:rsidR="00061045">
        <w:rPr>
          <w:rtl/>
        </w:rPr>
        <w:softHyphen/>
      </w:r>
      <w:r w:rsidR="00061045">
        <w:rPr>
          <w:rFonts w:hint="cs"/>
          <w:rtl/>
        </w:rPr>
        <w:t>پژوهی به معنای عام روان</w:t>
      </w:r>
      <w:r w:rsidR="00061045">
        <w:rPr>
          <w:rtl/>
        </w:rPr>
        <w:softHyphen/>
      </w:r>
      <w:r w:rsidR="00061045">
        <w:rPr>
          <w:rFonts w:hint="cs"/>
          <w:rtl/>
        </w:rPr>
        <w:t>شناسی دین، جامعه</w:t>
      </w:r>
      <w:r w:rsidR="00061045">
        <w:rPr>
          <w:rtl/>
        </w:rPr>
        <w:softHyphen/>
      </w:r>
      <w:r w:rsidR="00061045">
        <w:rPr>
          <w:rFonts w:hint="cs"/>
          <w:rtl/>
        </w:rPr>
        <w:t>شناسی دین، انسان</w:t>
      </w:r>
      <w:r w:rsidR="00061045">
        <w:rPr>
          <w:rtl/>
        </w:rPr>
        <w:softHyphen/>
      </w:r>
      <w:r w:rsidR="00061045">
        <w:rPr>
          <w:rFonts w:hint="cs"/>
          <w:rtl/>
        </w:rPr>
        <w:t>شناسی دین و ... را شامل می</w:t>
      </w:r>
      <w:r w:rsidR="00061045">
        <w:rPr>
          <w:rtl/>
        </w:rPr>
        <w:softHyphen/>
      </w:r>
      <w:r w:rsidR="00061045">
        <w:rPr>
          <w:rFonts w:hint="cs"/>
          <w:rtl/>
        </w:rPr>
        <w:t>شود.</w:t>
      </w:r>
    </w:p>
    <w:p w14:paraId="393F337E" w14:textId="77777777" w:rsidR="00061045" w:rsidRDefault="00F15B65" w:rsidP="00620429">
      <w:pPr>
        <w:widowControl/>
        <w:autoSpaceDE/>
        <w:autoSpaceDN/>
        <w:adjustRightInd/>
        <w:ind w:left="-29"/>
        <w:jc w:val="both"/>
        <w:rPr>
          <w:rtl/>
        </w:rPr>
      </w:pPr>
      <w:r>
        <w:rPr>
          <w:rFonts w:hint="cs"/>
          <w:rtl/>
        </w:rPr>
        <w:t>پرسش بعدی این است که مباحث فلسفه دین از چه زمانی وارد فضای حوزوی شد و اندیشمندان حوزوی به آن پرداختند؟ علّت درگیری حوزه با این مباحث چیست؟ آیا می</w:t>
      </w:r>
      <w:r>
        <w:rPr>
          <w:rtl/>
        </w:rPr>
        <w:softHyphen/>
      </w:r>
      <w:r>
        <w:rPr>
          <w:rFonts w:hint="cs"/>
          <w:rtl/>
        </w:rPr>
        <w:t>توان ادّعا کرد که روشنفکران دینی با طرح برخی مباحث بسیار شبهه</w:t>
      </w:r>
      <w:r>
        <w:rPr>
          <w:rtl/>
        </w:rPr>
        <w:softHyphen/>
      </w:r>
      <w:r>
        <w:rPr>
          <w:rFonts w:hint="cs"/>
          <w:rtl/>
        </w:rPr>
        <w:t>برانگیز نقش اصلی را در این زمینه بازی کردند؟</w:t>
      </w:r>
      <w:r w:rsidR="00620429">
        <w:rPr>
          <w:rFonts w:hint="cs"/>
          <w:rtl/>
        </w:rPr>
        <w:t xml:space="preserve"> مثلاً آقای دکتر سروش در سال 67 نظریّۀ تکامل معرفت </w:t>
      </w:r>
      <w:r w:rsidR="00620429">
        <w:rPr>
          <w:rFonts w:hint="cs"/>
          <w:rtl/>
        </w:rPr>
        <w:lastRenderedPageBreak/>
        <w:t>دینی را مطرح می</w:t>
      </w:r>
      <w:r w:rsidR="00620429">
        <w:rPr>
          <w:rtl/>
        </w:rPr>
        <w:softHyphen/>
      </w:r>
      <w:r w:rsidR="00620429">
        <w:rPr>
          <w:rFonts w:hint="cs"/>
          <w:rtl/>
        </w:rPr>
        <w:t>کند. یا آقای شبستری قبل از دکتر سروش در سال 66 فرآیند فهم متون را در مجلّۀ کیهان فرهنگی مطرح کرد. آیا این مباحث باعث شد که حوزه درگیر فلسفه دین و به تعبیر عام</w:t>
      </w:r>
      <w:r w:rsidR="00620429">
        <w:rPr>
          <w:rtl/>
        </w:rPr>
        <w:softHyphen/>
      </w:r>
      <w:r w:rsidR="00620429">
        <w:rPr>
          <w:rFonts w:hint="cs"/>
          <w:rtl/>
        </w:rPr>
        <w:t>تر کلام جدید شود؟ یا اینکه روشنفکران فقط بخشی از علّت و مدخل ورودی این بحث به حوزه هستند؟</w:t>
      </w:r>
    </w:p>
    <w:p w14:paraId="48A73BA5" w14:textId="77777777" w:rsidR="004273EB" w:rsidRDefault="004273EB" w:rsidP="00620429">
      <w:pPr>
        <w:widowControl/>
        <w:autoSpaceDE/>
        <w:autoSpaceDN/>
        <w:adjustRightInd/>
        <w:ind w:left="-29"/>
        <w:jc w:val="both"/>
        <w:rPr>
          <w:rtl/>
        </w:rPr>
      </w:pPr>
    </w:p>
    <w:p w14:paraId="52A80A33" w14:textId="77777777" w:rsidR="00FE644B" w:rsidRDefault="00FE644B" w:rsidP="00EF7DA6">
      <w:pPr>
        <w:pStyle w:val="1"/>
        <w:rPr>
          <w:rtl/>
        </w:rPr>
      </w:pPr>
      <w:r>
        <w:rPr>
          <w:rFonts w:hint="cs"/>
          <w:rtl/>
        </w:rPr>
        <w:t xml:space="preserve">سهم </w:t>
      </w:r>
      <w:r w:rsidR="00EF7DA6">
        <w:rPr>
          <w:rFonts w:hint="cs"/>
          <w:rtl/>
        </w:rPr>
        <w:t>متقدّمان مسلمان در طرح مباحث فلسفه دین</w:t>
      </w:r>
    </w:p>
    <w:p w14:paraId="139C1787" w14:textId="77777777" w:rsidR="00FE644B" w:rsidRDefault="002B5993" w:rsidP="00FE644B">
      <w:pPr>
        <w:widowControl/>
        <w:autoSpaceDE/>
        <w:autoSpaceDN/>
        <w:adjustRightInd/>
        <w:ind w:left="-29"/>
        <w:jc w:val="both"/>
        <w:rPr>
          <w:smallCaps/>
          <w:rtl/>
        </w:rPr>
      </w:pPr>
      <w:r w:rsidRPr="007106C3">
        <w:rPr>
          <w:rStyle w:val="BookTitle"/>
          <w:rFonts w:hint="cs"/>
          <w:rtl/>
        </w:rPr>
        <w:t>دکتر ساجدی:</w:t>
      </w:r>
      <w:r>
        <w:rPr>
          <w:rFonts w:hint="cs"/>
          <w:rtl/>
        </w:rPr>
        <w:t xml:space="preserve"> ریشۀ فلسفه دین </w:t>
      </w:r>
      <w:r>
        <w:rPr>
          <w:rFonts w:hint="cs"/>
          <w:smallCaps/>
          <w:rtl/>
        </w:rPr>
        <w:t>در مغرب</w:t>
      </w:r>
      <w:r>
        <w:rPr>
          <w:rFonts w:hint="cs"/>
          <w:smallCaps/>
          <w:rtl/>
        </w:rPr>
        <w:softHyphen/>
        <w:t>زمین به الهیات طبیعی</w:t>
      </w:r>
      <w:r>
        <w:rPr>
          <w:rStyle w:val="FootnoteReference"/>
          <w:smallCaps/>
          <w:rtl/>
        </w:rPr>
        <w:footnoteReference w:id="4"/>
      </w:r>
      <w:r>
        <w:rPr>
          <w:rFonts w:hint="cs"/>
          <w:smallCaps/>
          <w:rtl/>
        </w:rPr>
        <w:t xml:space="preserve"> باز می</w:t>
      </w:r>
      <w:r>
        <w:rPr>
          <w:smallCaps/>
          <w:rtl/>
        </w:rPr>
        <w:softHyphen/>
      </w:r>
      <w:r>
        <w:rPr>
          <w:rFonts w:hint="cs"/>
          <w:smallCaps/>
          <w:rtl/>
        </w:rPr>
        <w:t>گردد؛ یعنی ابتدا الهیات طبیعی بود و بعد به تدریج رویکرد آن به سمت فلسفه دین آمد. زیرا الهیات طبیعی نیز به دنبال این بود که از طریق عقل و غیروحی بتوانیم خدا را اثبات و الهیات را تثبیت کنیم. همین مسیر به گونه</w:t>
      </w:r>
      <w:r>
        <w:rPr>
          <w:smallCaps/>
          <w:rtl/>
        </w:rPr>
        <w:softHyphen/>
      </w:r>
      <w:r>
        <w:rPr>
          <w:rFonts w:hint="cs"/>
          <w:smallCaps/>
          <w:rtl/>
        </w:rPr>
        <w:t xml:space="preserve">ای در فلسفه دین ادامه پیدا کرد؛ یعنی همان نگرش قدری توسعه یافت. </w:t>
      </w:r>
    </w:p>
    <w:p w14:paraId="663F5714" w14:textId="77777777" w:rsidR="00FE644B" w:rsidRDefault="002B5993" w:rsidP="00FE644B">
      <w:pPr>
        <w:widowControl/>
        <w:autoSpaceDE/>
        <w:autoSpaceDN/>
        <w:adjustRightInd/>
        <w:ind w:left="-29"/>
        <w:jc w:val="both"/>
        <w:rPr>
          <w:smallCaps/>
          <w:rtl/>
        </w:rPr>
      </w:pPr>
      <w:r>
        <w:rPr>
          <w:rFonts w:hint="cs"/>
          <w:smallCaps/>
          <w:rtl/>
        </w:rPr>
        <w:t>اصطلاح خاصّ فلسفه دین به عنوان یک رشتۀ دانشگاهی در ایران، بعد از انقلاب به وجود آمد</w:t>
      </w:r>
      <w:r w:rsidR="00204CB8">
        <w:rPr>
          <w:rFonts w:hint="cs"/>
          <w:smallCaps/>
          <w:rtl/>
        </w:rPr>
        <w:t xml:space="preserve"> و تا قبل از انقلاب چنین چیزی وجود نداشت. حتّی سال</w:t>
      </w:r>
      <w:r w:rsidR="00204CB8">
        <w:rPr>
          <w:smallCaps/>
          <w:rtl/>
        </w:rPr>
        <w:softHyphen/>
      </w:r>
      <w:r w:rsidR="00204CB8">
        <w:rPr>
          <w:rFonts w:hint="cs"/>
          <w:smallCaps/>
          <w:rtl/>
        </w:rPr>
        <w:t>های اول انقلاب نیز چنین رشته</w:t>
      </w:r>
      <w:r w:rsidR="00204CB8">
        <w:rPr>
          <w:smallCaps/>
          <w:rtl/>
        </w:rPr>
        <w:softHyphen/>
      </w:r>
      <w:r w:rsidR="00204CB8">
        <w:rPr>
          <w:rFonts w:hint="cs"/>
          <w:smallCaps/>
          <w:rtl/>
        </w:rPr>
        <w:t>ای در دانشگاه</w:t>
      </w:r>
      <w:r w:rsidR="00204CB8">
        <w:rPr>
          <w:smallCaps/>
          <w:rtl/>
        </w:rPr>
        <w:softHyphen/>
      </w:r>
      <w:r w:rsidR="00204CB8">
        <w:rPr>
          <w:rFonts w:hint="cs"/>
          <w:smallCaps/>
          <w:rtl/>
        </w:rPr>
        <w:t>ها وجود نداشت و به تدریج از دهۀ 70 به بعد این مباحث در کشور ما مطرح شد.</w:t>
      </w:r>
      <w:r w:rsidR="00FE644B">
        <w:rPr>
          <w:rFonts w:hint="cs"/>
          <w:smallCaps/>
          <w:rtl/>
        </w:rPr>
        <w:t xml:space="preserve"> </w:t>
      </w:r>
      <w:r w:rsidR="00653BE2">
        <w:rPr>
          <w:rFonts w:hint="cs"/>
          <w:smallCaps/>
          <w:rtl/>
        </w:rPr>
        <w:t>ولی</w:t>
      </w:r>
      <w:r w:rsidR="00204CB8">
        <w:rPr>
          <w:rFonts w:hint="cs"/>
          <w:smallCaps/>
          <w:rtl/>
        </w:rPr>
        <w:t xml:space="preserve"> بسترهای فکری که اصل و امّهات بحث</w:t>
      </w:r>
      <w:r w:rsidR="00653BE2">
        <w:rPr>
          <w:rFonts w:hint="cs"/>
          <w:smallCaps/>
          <w:rtl/>
        </w:rPr>
        <w:t xml:space="preserve"> </w:t>
      </w:r>
      <w:r w:rsidR="00204CB8">
        <w:rPr>
          <w:rFonts w:hint="cs"/>
          <w:smallCaps/>
          <w:rtl/>
        </w:rPr>
        <w:t xml:space="preserve">فلسفه دین </w:t>
      </w:r>
      <w:r w:rsidR="00653BE2">
        <w:rPr>
          <w:rFonts w:hint="cs"/>
          <w:smallCaps/>
          <w:rtl/>
        </w:rPr>
        <w:t>را مطرح می</w:t>
      </w:r>
      <w:r w:rsidR="00653BE2">
        <w:rPr>
          <w:smallCaps/>
          <w:rtl/>
        </w:rPr>
        <w:softHyphen/>
      </w:r>
      <w:r w:rsidR="00653BE2">
        <w:rPr>
          <w:rFonts w:hint="cs"/>
          <w:smallCaps/>
          <w:rtl/>
        </w:rPr>
        <w:t>کند از قبل در ایران وجود داشت. از زمانی که مباحث عصر روشنگری در فضای کشور ما اثراتی گذاشته بود و شبهاتی را به دنبال داشت کسانی نظیر مرحوم علامه طباطبایی برای مقابله با نگرش مادّی</w:t>
      </w:r>
      <w:r w:rsidR="00653BE2">
        <w:rPr>
          <w:smallCaps/>
          <w:rtl/>
        </w:rPr>
        <w:softHyphen/>
      </w:r>
      <w:r w:rsidR="00653BE2">
        <w:rPr>
          <w:rFonts w:hint="cs"/>
          <w:smallCaps/>
          <w:rtl/>
        </w:rPr>
        <w:t>گرایانه به دین و پاسخ به شبهات مارکسیسم و ... این مباحث را مطرح کردند.</w:t>
      </w:r>
    </w:p>
    <w:p w14:paraId="26FC8D95" w14:textId="77777777" w:rsidR="00620429" w:rsidRDefault="0039389F" w:rsidP="00FE644B">
      <w:pPr>
        <w:widowControl/>
        <w:autoSpaceDE/>
        <w:autoSpaceDN/>
        <w:adjustRightInd/>
        <w:ind w:left="-29"/>
        <w:jc w:val="both"/>
        <w:rPr>
          <w:smallCaps/>
          <w:rtl/>
        </w:rPr>
      </w:pPr>
      <w:r>
        <w:rPr>
          <w:rFonts w:hint="cs"/>
          <w:smallCaps/>
          <w:rtl/>
        </w:rPr>
        <w:t>بنابراین ریشۀ اندیشه</w:t>
      </w:r>
      <w:r>
        <w:rPr>
          <w:smallCaps/>
          <w:rtl/>
        </w:rPr>
        <w:softHyphen/>
      </w:r>
      <w:r>
        <w:rPr>
          <w:rFonts w:hint="cs"/>
          <w:smallCaps/>
          <w:rtl/>
        </w:rPr>
        <w:t>ها و مباحث را از قبل در ایران داشتیم امّا دانشی با این چارچوب و عنوان از دهۀ 70</w:t>
      </w:r>
      <w:r w:rsidRPr="0039389F">
        <w:rPr>
          <w:rFonts w:hint="cs"/>
          <w:smallCaps/>
          <w:rtl/>
        </w:rPr>
        <w:t xml:space="preserve"> </w:t>
      </w:r>
      <w:r>
        <w:rPr>
          <w:rFonts w:hint="cs"/>
          <w:smallCaps/>
          <w:rtl/>
        </w:rPr>
        <w:t>آغاز شد. به نظر می</w:t>
      </w:r>
      <w:r>
        <w:rPr>
          <w:smallCaps/>
          <w:rtl/>
        </w:rPr>
        <w:softHyphen/>
      </w:r>
      <w:r>
        <w:rPr>
          <w:rFonts w:hint="cs"/>
          <w:smallCaps/>
          <w:rtl/>
        </w:rPr>
        <w:t xml:space="preserve">رسد </w:t>
      </w:r>
      <w:r w:rsidR="00FE644B">
        <w:rPr>
          <w:rFonts w:hint="cs"/>
          <w:smallCaps/>
          <w:rtl/>
        </w:rPr>
        <w:t>انتقال شبهاتی از طریق روشنفکران زمینه</w:t>
      </w:r>
      <w:r w:rsidR="00FE644B">
        <w:rPr>
          <w:smallCaps/>
          <w:rtl/>
        </w:rPr>
        <w:softHyphen/>
      </w:r>
      <w:r w:rsidR="00FE644B">
        <w:rPr>
          <w:rFonts w:hint="cs"/>
          <w:smallCaps/>
          <w:rtl/>
        </w:rPr>
        <w:t xml:space="preserve">ساز </w:t>
      </w:r>
      <w:r>
        <w:rPr>
          <w:rFonts w:hint="cs"/>
          <w:smallCaps/>
          <w:rtl/>
        </w:rPr>
        <w:t xml:space="preserve">ورود به </w:t>
      </w:r>
      <w:r w:rsidR="00FE644B">
        <w:rPr>
          <w:rFonts w:hint="cs"/>
          <w:smallCaps/>
          <w:rtl/>
        </w:rPr>
        <w:t xml:space="preserve">این </w:t>
      </w:r>
      <w:r>
        <w:rPr>
          <w:rFonts w:hint="cs"/>
          <w:smallCaps/>
          <w:rtl/>
        </w:rPr>
        <w:t xml:space="preserve">بحث با این اصطلاح خاصّ </w:t>
      </w:r>
      <w:r w:rsidR="00FE644B">
        <w:rPr>
          <w:rFonts w:hint="cs"/>
          <w:smallCaps/>
          <w:rtl/>
        </w:rPr>
        <w:t>شد.</w:t>
      </w:r>
      <w:r>
        <w:rPr>
          <w:rFonts w:hint="cs"/>
          <w:smallCaps/>
          <w:rtl/>
        </w:rPr>
        <w:t xml:space="preserve"> امّا اصل مباحث قبلاً وجود داشت و حتّی در مورد بعضی از عناوین جدید نیز ادبیات ما خالی از آنها نبوده است. </w:t>
      </w:r>
      <w:r w:rsidR="00043FCD">
        <w:rPr>
          <w:rFonts w:hint="cs"/>
          <w:smallCaps/>
          <w:rtl/>
        </w:rPr>
        <w:t xml:space="preserve">مثلاً </w:t>
      </w:r>
      <w:r>
        <w:rPr>
          <w:rFonts w:hint="cs"/>
          <w:smallCaps/>
          <w:rtl/>
        </w:rPr>
        <w:t xml:space="preserve">اصطلاح زبان دین </w:t>
      </w:r>
      <w:r w:rsidR="00043FCD">
        <w:rPr>
          <w:rFonts w:hint="cs"/>
          <w:smallCaps/>
          <w:rtl/>
        </w:rPr>
        <w:t xml:space="preserve">قبلاً </w:t>
      </w:r>
      <w:r>
        <w:rPr>
          <w:rFonts w:hint="cs"/>
          <w:smallCaps/>
          <w:rtl/>
        </w:rPr>
        <w:t xml:space="preserve">وجود نداشت ولی بعضی از مطالب </w:t>
      </w:r>
      <w:r w:rsidR="00043FCD">
        <w:rPr>
          <w:rFonts w:hint="cs"/>
          <w:smallCaps/>
          <w:rtl/>
        </w:rPr>
        <w:t>آن، در گذشته</w:t>
      </w:r>
      <w:r>
        <w:rPr>
          <w:rFonts w:hint="cs"/>
          <w:smallCaps/>
          <w:rtl/>
        </w:rPr>
        <w:t xml:space="preserve"> </w:t>
      </w:r>
      <w:r w:rsidR="00043FCD">
        <w:rPr>
          <w:rFonts w:hint="cs"/>
          <w:smallCaps/>
          <w:rtl/>
        </w:rPr>
        <w:t>مورد بحث مفسّران، متکلّمان و فلاسفۀ ما بوده است.</w:t>
      </w:r>
    </w:p>
    <w:p w14:paraId="41D05583" w14:textId="77777777" w:rsidR="00043FCD" w:rsidRDefault="00043FCD" w:rsidP="00043FCD">
      <w:pPr>
        <w:widowControl/>
        <w:autoSpaceDE/>
        <w:autoSpaceDN/>
        <w:adjustRightInd/>
        <w:ind w:left="-29"/>
        <w:jc w:val="both"/>
        <w:rPr>
          <w:smallCaps/>
          <w:rtl/>
        </w:rPr>
      </w:pPr>
      <w:r>
        <w:rPr>
          <w:rFonts w:hint="cs"/>
          <w:smallCaps/>
          <w:rtl/>
        </w:rPr>
        <w:t>اگر ما فلسفه دین را به تحلیل عقلانی آموزه</w:t>
      </w:r>
      <w:r>
        <w:rPr>
          <w:smallCaps/>
          <w:rtl/>
        </w:rPr>
        <w:softHyphen/>
      </w:r>
      <w:r>
        <w:rPr>
          <w:rFonts w:hint="cs"/>
          <w:smallCaps/>
          <w:rtl/>
        </w:rPr>
        <w:t>های دینی یا نگاه ژرف</w:t>
      </w:r>
      <w:r>
        <w:rPr>
          <w:smallCaps/>
          <w:rtl/>
        </w:rPr>
        <w:softHyphen/>
      </w:r>
      <w:r>
        <w:rPr>
          <w:rFonts w:hint="cs"/>
          <w:smallCaps/>
          <w:rtl/>
        </w:rPr>
        <w:t>کاوانۀ بشر نسبت به آموزه</w:t>
      </w:r>
      <w:r>
        <w:rPr>
          <w:smallCaps/>
          <w:rtl/>
        </w:rPr>
        <w:softHyphen/>
      </w:r>
      <w:r>
        <w:rPr>
          <w:rFonts w:hint="cs"/>
          <w:smallCaps/>
          <w:rtl/>
        </w:rPr>
        <w:t>های دین تعریف کنیم، این نوع نگاه ژرف</w:t>
      </w:r>
      <w:r>
        <w:rPr>
          <w:smallCaps/>
          <w:rtl/>
        </w:rPr>
        <w:softHyphen/>
      </w:r>
      <w:r>
        <w:rPr>
          <w:rFonts w:hint="cs"/>
          <w:smallCaps/>
          <w:rtl/>
        </w:rPr>
        <w:t>کاوانه که سرمنشأ مباحث فلسفه دین است از قبل وجود داشته. مثلاً شاید بتوان گفت که علم کلام جدید را نخستین</w:t>
      </w:r>
      <w:r>
        <w:rPr>
          <w:smallCaps/>
          <w:rtl/>
        </w:rPr>
        <w:softHyphen/>
      </w:r>
      <w:r>
        <w:rPr>
          <w:rFonts w:hint="cs"/>
          <w:smallCaps/>
          <w:rtl/>
        </w:rPr>
        <w:t>بار سیّد احمد خان هندی مطرح کرد. بعد از آن هم که مرحوم مطهّری می</w:t>
      </w:r>
      <w:r>
        <w:rPr>
          <w:smallCaps/>
          <w:rtl/>
        </w:rPr>
        <w:softHyphen/>
      </w:r>
      <w:r>
        <w:rPr>
          <w:rFonts w:hint="cs"/>
          <w:smallCaps/>
          <w:rtl/>
        </w:rPr>
        <w:t>گوید باید از کلام جدید سخن گفت. البتّه ایشان واژۀ فلسفه دین را هم به کار می</w:t>
      </w:r>
      <w:r>
        <w:rPr>
          <w:smallCaps/>
          <w:rtl/>
        </w:rPr>
        <w:softHyphen/>
      </w:r>
      <w:r>
        <w:rPr>
          <w:rFonts w:hint="cs"/>
          <w:smallCaps/>
          <w:rtl/>
        </w:rPr>
        <w:t>برد امّا نه به معنای مصطلح ما. منظور ایشان از فلسفه دین</w:t>
      </w:r>
      <w:r w:rsidR="003D7B53">
        <w:rPr>
          <w:rFonts w:hint="cs"/>
          <w:smallCaps/>
          <w:rtl/>
        </w:rPr>
        <w:t xml:space="preserve"> </w:t>
      </w:r>
      <w:r w:rsidR="001C0B62">
        <w:rPr>
          <w:rFonts w:hint="cs"/>
          <w:smallCaps/>
          <w:rtl/>
        </w:rPr>
        <w:t xml:space="preserve">وجه </w:t>
      </w:r>
      <w:r w:rsidR="003D7B53">
        <w:rPr>
          <w:rFonts w:hint="cs"/>
          <w:smallCaps/>
          <w:rtl/>
        </w:rPr>
        <w:t>ضرورت دین و چرایی انتخاب دین است. ایشان فلسفه دین را به عنوان یکی از پنج زیرفصل</w:t>
      </w:r>
      <w:r w:rsidR="003D7B53">
        <w:rPr>
          <w:smallCaps/>
          <w:rtl/>
        </w:rPr>
        <w:softHyphen/>
      </w:r>
      <w:r w:rsidR="003D7B53">
        <w:rPr>
          <w:rFonts w:hint="cs"/>
          <w:smallCaps/>
          <w:rtl/>
        </w:rPr>
        <w:t>های کلام جدید می</w:t>
      </w:r>
      <w:r w:rsidR="003D7B53">
        <w:rPr>
          <w:smallCaps/>
          <w:rtl/>
        </w:rPr>
        <w:softHyphen/>
      </w:r>
      <w:r w:rsidR="003D7B53">
        <w:rPr>
          <w:rFonts w:hint="cs"/>
          <w:smallCaps/>
          <w:rtl/>
        </w:rPr>
        <w:t>داند.</w:t>
      </w:r>
    </w:p>
    <w:p w14:paraId="706D47E5" w14:textId="77777777" w:rsidR="001C0B62" w:rsidRDefault="001C0B62" w:rsidP="001C0B62">
      <w:pPr>
        <w:widowControl/>
        <w:autoSpaceDE/>
        <w:autoSpaceDN/>
        <w:adjustRightInd/>
        <w:ind w:left="-29"/>
        <w:jc w:val="both"/>
        <w:rPr>
          <w:smallCaps/>
          <w:rtl/>
        </w:rPr>
      </w:pPr>
      <w:r>
        <w:rPr>
          <w:rFonts w:hint="cs"/>
          <w:smallCaps/>
          <w:rtl/>
        </w:rPr>
        <w:t>به هر حال محتوای این مباحث از قبل کلید خورده است و حتّی بسیاری از کسانی که بعداً در این مسیر حرکت کردند از اندیشه</w:t>
      </w:r>
      <w:r>
        <w:rPr>
          <w:smallCaps/>
          <w:rtl/>
        </w:rPr>
        <w:softHyphen/>
      </w:r>
      <w:r>
        <w:rPr>
          <w:rFonts w:hint="cs"/>
          <w:smallCaps/>
          <w:rtl/>
        </w:rPr>
        <w:t>های مرحوم علامه طباطبایی و شهید مطهّری بسیار بهره بردند</w:t>
      </w:r>
      <w:r w:rsidR="00D856F1">
        <w:rPr>
          <w:rFonts w:hint="cs"/>
          <w:smallCaps/>
          <w:rtl/>
        </w:rPr>
        <w:t xml:space="preserve"> و الهام گرفتند.</w:t>
      </w:r>
      <w:r w:rsidR="008E3D61">
        <w:rPr>
          <w:rFonts w:hint="cs"/>
          <w:smallCaps/>
          <w:rtl/>
        </w:rPr>
        <w:t xml:space="preserve"> اینها حاکی از آن است که </w:t>
      </w:r>
      <w:r w:rsidR="001355B5">
        <w:rPr>
          <w:rFonts w:hint="cs"/>
          <w:smallCaps/>
          <w:rtl/>
        </w:rPr>
        <w:t>ما در این مباحث دستمایه</w:t>
      </w:r>
      <w:r w:rsidR="001355B5">
        <w:rPr>
          <w:smallCaps/>
          <w:rtl/>
        </w:rPr>
        <w:softHyphen/>
      </w:r>
      <w:r w:rsidR="001355B5">
        <w:rPr>
          <w:rFonts w:hint="cs"/>
          <w:smallCaps/>
          <w:rtl/>
        </w:rPr>
        <w:t>ای</w:t>
      </w:r>
      <w:r w:rsidR="008E3D61">
        <w:rPr>
          <w:rFonts w:hint="cs"/>
          <w:smallCaps/>
          <w:rtl/>
        </w:rPr>
        <w:t xml:space="preserve"> خوب و ادبیات</w:t>
      </w:r>
      <w:r w:rsidR="001355B5">
        <w:rPr>
          <w:rFonts w:hint="cs"/>
          <w:smallCaps/>
          <w:rtl/>
        </w:rPr>
        <w:t>ی</w:t>
      </w:r>
      <w:r w:rsidR="008E3D61">
        <w:rPr>
          <w:rFonts w:hint="cs"/>
          <w:smallCaps/>
          <w:rtl/>
        </w:rPr>
        <w:t xml:space="preserve"> </w:t>
      </w:r>
      <w:r w:rsidR="001355B5">
        <w:rPr>
          <w:rFonts w:hint="cs"/>
          <w:smallCaps/>
          <w:rtl/>
        </w:rPr>
        <w:t>غنی داشتیم، اگرچه تحت عنوان دیسیپلین و رشتۀ فلسفه دین نبوده است.</w:t>
      </w:r>
    </w:p>
    <w:p w14:paraId="2B6C1D12" w14:textId="77777777" w:rsidR="004D32AE" w:rsidRDefault="00C84C53" w:rsidP="00C84C53">
      <w:pPr>
        <w:widowControl/>
        <w:autoSpaceDE/>
        <w:autoSpaceDN/>
        <w:adjustRightInd/>
        <w:ind w:left="-29"/>
        <w:jc w:val="both"/>
        <w:rPr>
          <w:smallCaps/>
          <w:rtl/>
        </w:rPr>
      </w:pPr>
      <w:r>
        <w:rPr>
          <w:rFonts w:hint="cs"/>
          <w:smallCaps/>
          <w:rtl/>
        </w:rPr>
        <w:lastRenderedPageBreak/>
        <w:t xml:space="preserve">بنابراین </w:t>
      </w:r>
      <w:r w:rsidR="001355B5">
        <w:rPr>
          <w:rFonts w:hint="cs"/>
          <w:smallCaps/>
          <w:rtl/>
        </w:rPr>
        <w:t xml:space="preserve">به نظر بنده ما باید میان </w:t>
      </w:r>
      <w:r>
        <w:rPr>
          <w:rFonts w:hint="cs"/>
          <w:smallCaps/>
          <w:rtl/>
        </w:rPr>
        <w:t>فلسفه دین به اصطلاح جدیدش و یک نگاه عام به اقتضائات تحلیل عقلانی آموزه</w:t>
      </w:r>
      <w:r>
        <w:rPr>
          <w:smallCaps/>
          <w:rtl/>
        </w:rPr>
        <w:softHyphen/>
      </w:r>
      <w:r>
        <w:rPr>
          <w:rFonts w:hint="cs"/>
          <w:smallCaps/>
          <w:rtl/>
        </w:rPr>
        <w:t>های دینی تفکیک کنیم. تحلیل عقلانی آموزه</w:t>
      </w:r>
      <w:r>
        <w:rPr>
          <w:smallCaps/>
          <w:rtl/>
        </w:rPr>
        <w:softHyphen/>
      </w:r>
      <w:r>
        <w:rPr>
          <w:rFonts w:hint="cs"/>
          <w:smallCaps/>
          <w:rtl/>
        </w:rPr>
        <w:t>های در نگاه عام خود سابقه داشته و حتّی در حال حاضر نیز توسعه و تضییق در مباحث دینی بر اساس همین معیار صورت می</w:t>
      </w:r>
      <w:r>
        <w:rPr>
          <w:smallCaps/>
          <w:rtl/>
        </w:rPr>
        <w:softHyphen/>
      </w:r>
      <w:r>
        <w:rPr>
          <w:rFonts w:hint="cs"/>
          <w:smallCaps/>
          <w:rtl/>
        </w:rPr>
        <w:t>گیرد. در عین حال نمی</w:t>
      </w:r>
      <w:r>
        <w:rPr>
          <w:smallCaps/>
          <w:rtl/>
        </w:rPr>
        <w:softHyphen/>
      </w:r>
      <w:r>
        <w:rPr>
          <w:rFonts w:hint="cs"/>
          <w:smallCaps/>
          <w:rtl/>
        </w:rPr>
        <w:t>توان منکر این مطلب شد که چالش</w:t>
      </w:r>
      <w:r>
        <w:rPr>
          <w:smallCaps/>
          <w:rtl/>
        </w:rPr>
        <w:softHyphen/>
      </w:r>
      <w:r>
        <w:rPr>
          <w:rFonts w:hint="cs"/>
          <w:smallCaps/>
          <w:rtl/>
        </w:rPr>
        <w:t>هایی که پیرامون دین در ایران و در حوزۀ علمیه اتّفاق افتاد سبب گسترش این بحث شد.</w:t>
      </w:r>
    </w:p>
    <w:p w14:paraId="6DA3FF32" w14:textId="77777777" w:rsidR="001355B5" w:rsidRDefault="00C84C53" w:rsidP="00C84C53">
      <w:pPr>
        <w:widowControl/>
        <w:autoSpaceDE/>
        <w:autoSpaceDN/>
        <w:adjustRightInd/>
        <w:ind w:left="-29"/>
        <w:jc w:val="both"/>
        <w:rPr>
          <w:smallCaps/>
          <w:rtl/>
        </w:rPr>
      </w:pPr>
      <w:r>
        <w:rPr>
          <w:rFonts w:hint="cs"/>
          <w:smallCaps/>
          <w:rtl/>
        </w:rPr>
        <w:t>حوزۀ علمیه از قدیم الایام خود را مسؤول دفاع از آموزه</w:t>
      </w:r>
      <w:r>
        <w:rPr>
          <w:smallCaps/>
          <w:rtl/>
        </w:rPr>
        <w:softHyphen/>
      </w:r>
      <w:r>
        <w:rPr>
          <w:rFonts w:hint="cs"/>
          <w:smallCaps/>
          <w:rtl/>
        </w:rPr>
        <w:t>های دینی می</w:t>
      </w:r>
      <w:r>
        <w:rPr>
          <w:smallCaps/>
          <w:rtl/>
        </w:rPr>
        <w:softHyphen/>
      </w:r>
      <w:r>
        <w:rPr>
          <w:rFonts w:hint="cs"/>
          <w:smallCaps/>
          <w:rtl/>
        </w:rPr>
        <w:t>دانسته است.</w:t>
      </w:r>
      <w:r w:rsidR="00B82695">
        <w:rPr>
          <w:rFonts w:hint="cs"/>
          <w:smallCaps/>
          <w:rtl/>
        </w:rPr>
        <w:t xml:space="preserve"> همان</w:t>
      </w:r>
      <w:r w:rsidR="00B82695">
        <w:rPr>
          <w:smallCaps/>
          <w:rtl/>
        </w:rPr>
        <w:softHyphen/>
      </w:r>
      <w:r w:rsidR="00B82695">
        <w:rPr>
          <w:rFonts w:hint="cs"/>
          <w:smallCaps/>
          <w:rtl/>
        </w:rPr>
        <w:t>طور زمانی در برابر مارکسیسم تلاش</w:t>
      </w:r>
      <w:r w:rsidR="00B82695">
        <w:rPr>
          <w:smallCaps/>
          <w:rtl/>
        </w:rPr>
        <w:softHyphen/>
      </w:r>
      <w:r w:rsidR="00B82695">
        <w:rPr>
          <w:rFonts w:hint="cs"/>
          <w:smallCaps/>
          <w:rtl/>
        </w:rPr>
        <w:t xml:space="preserve">های علمی صورت گرفت، بعد از انقلاب نیز با </w:t>
      </w:r>
      <w:r w:rsidR="0040086E">
        <w:rPr>
          <w:rFonts w:hint="cs"/>
          <w:smallCaps/>
          <w:rtl/>
        </w:rPr>
        <w:t>شبهات ناشی از عصر روشنگری مواجه شدیم و یکی از اثرات آن در بحث فلسفه دین بود. این امر خود به خود سبب شد تا اندیشمندان دست به قلم شوند</w:t>
      </w:r>
      <w:r w:rsidR="004D32AE">
        <w:rPr>
          <w:rFonts w:hint="cs"/>
          <w:smallCaps/>
          <w:rtl/>
        </w:rPr>
        <w:t xml:space="preserve"> و کارهای خوبی</w:t>
      </w:r>
      <w:r w:rsidR="0040086E">
        <w:rPr>
          <w:rFonts w:hint="cs"/>
          <w:smallCaps/>
          <w:rtl/>
        </w:rPr>
        <w:t xml:space="preserve"> انجام دهند. به نظر می</w:t>
      </w:r>
      <w:r w:rsidR="0040086E">
        <w:rPr>
          <w:smallCaps/>
          <w:rtl/>
        </w:rPr>
        <w:softHyphen/>
      </w:r>
      <w:r w:rsidR="00D51625">
        <w:rPr>
          <w:rFonts w:hint="cs"/>
          <w:smallCaps/>
          <w:rtl/>
        </w:rPr>
        <w:t>رسد که ادبیات بسیار</w:t>
      </w:r>
      <w:r w:rsidR="0040086E">
        <w:rPr>
          <w:rFonts w:hint="cs"/>
          <w:smallCaps/>
          <w:rtl/>
        </w:rPr>
        <w:t xml:space="preserve"> غنی</w:t>
      </w:r>
      <w:r w:rsidR="0040086E">
        <w:rPr>
          <w:smallCaps/>
          <w:rtl/>
        </w:rPr>
        <w:softHyphen/>
      </w:r>
      <w:r w:rsidR="0040086E">
        <w:rPr>
          <w:rFonts w:hint="cs"/>
          <w:smallCaps/>
          <w:rtl/>
        </w:rPr>
        <w:t>ای در این زمینه تولید کرده</w:t>
      </w:r>
      <w:r w:rsidR="0040086E">
        <w:rPr>
          <w:smallCaps/>
          <w:rtl/>
        </w:rPr>
        <w:softHyphen/>
      </w:r>
      <w:r w:rsidR="0040086E">
        <w:rPr>
          <w:rFonts w:hint="cs"/>
          <w:smallCaps/>
          <w:rtl/>
        </w:rPr>
        <w:t>ایم</w:t>
      </w:r>
      <w:r w:rsidR="004D32AE">
        <w:rPr>
          <w:rFonts w:hint="cs"/>
          <w:smallCaps/>
          <w:rtl/>
        </w:rPr>
        <w:t>. کشورهای خارجی نیز بسیار استقبال می</w:t>
      </w:r>
      <w:r w:rsidR="004D32AE">
        <w:rPr>
          <w:smallCaps/>
          <w:rtl/>
        </w:rPr>
        <w:softHyphen/>
      </w:r>
      <w:r w:rsidR="004D32AE">
        <w:rPr>
          <w:rFonts w:hint="cs"/>
          <w:smallCaps/>
          <w:rtl/>
        </w:rPr>
        <w:t>کنند. ما حقیقتاً گوی سبقت را از کشورهای عربی و اهل</w:t>
      </w:r>
      <w:r w:rsidR="004D32AE">
        <w:rPr>
          <w:smallCaps/>
          <w:rtl/>
        </w:rPr>
        <w:softHyphen/>
      </w:r>
      <w:r w:rsidR="004D32AE">
        <w:rPr>
          <w:rFonts w:hint="cs"/>
          <w:smallCaps/>
          <w:rtl/>
        </w:rPr>
        <w:t>سنّت برده</w:t>
      </w:r>
      <w:r w:rsidR="004D32AE">
        <w:rPr>
          <w:smallCaps/>
          <w:rtl/>
        </w:rPr>
        <w:softHyphen/>
      </w:r>
      <w:r w:rsidR="004D32AE">
        <w:rPr>
          <w:rFonts w:hint="cs"/>
          <w:smallCaps/>
          <w:rtl/>
        </w:rPr>
        <w:t>ایم.</w:t>
      </w:r>
    </w:p>
    <w:p w14:paraId="47822231" w14:textId="77777777" w:rsidR="004D32AE" w:rsidRDefault="004D32AE" w:rsidP="004D32AE">
      <w:pPr>
        <w:widowControl/>
        <w:autoSpaceDE/>
        <w:autoSpaceDN/>
        <w:adjustRightInd/>
        <w:ind w:left="-29"/>
        <w:jc w:val="both"/>
        <w:rPr>
          <w:smallCaps/>
          <w:rtl/>
        </w:rPr>
      </w:pPr>
      <w:r>
        <w:rPr>
          <w:rFonts w:hint="cs"/>
          <w:smallCaps/>
          <w:rtl/>
        </w:rPr>
        <w:t>کشورهای غربی عمدتاً از طریق اهل</w:t>
      </w:r>
      <w:r>
        <w:rPr>
          <w:smallCaps/>
          <w:rtl/>
        </w:rPr>
        <w:softHyphen/>
      </w:r>
      <w:r>
        <w:rPr>
          <w:rFonts w:hint="cs"/>
          <w:smallCaps/>
          <w:rtl/>
        </w:rPr>
        <w:t>سنّت با اسلام آشنا شده</w:t>
      </w:r>
      <w:r>
        <w:rPr>
          <w:smallCaps/>
          <w:rtl/>
        </w:rPr>
        <w:softHyphen/>
      </w:r>
      <w:r>
        <w:rPr>
          <w:rFonts w:hint="cs"/>
          <w:smallCaps/>
          <w:rtl/>
        </w:rPr>
        <w:t>اند و اهل</w:t>
      </w:r>
      <w:r>
        <w:rPr>
          <w:smallCaps/>
          <w:rtl/>
        </w:rPr>
        <w:softHyphen/>
      </w:r>
      <w:r>
        <w:rPr>
          <w:rFonts w:hint="cs"/>
          <w:smallCaps/>
          <w:rtl/>
        </w:rPr>
        <w:t>سنّت بیشتر رویکرد نقل</w:t>
      </w:r>
      <w:r>
        <w:rPr>
          <w:smallCaps/>
          <w:rtl/>
        </w:rPr>
        <w:softHyphen/>
      </w:r>
      <w:r>
        <w:rPr>
          <w:rFonts w:hint="cs"/>
          <w:smallCaps/>
          <w:rtl/>
        </w:rPr>
        <w:t>محور دارند، به همین دلیل غربی</w:t>
      </w:r>
      <w:r>
        <w:rPr>
          <w:smallCaps/>
          <w:rtl/>
        </w:rPr>
        <w:softHyphen/>
      </w:r>
      <w:r>
        <w:rPr>
          <w:rFonts w:hint="cs"/>
          <w:smallCaps/>
          <w:rtl/>
        </w:rPr>
        <w:t>ها آنها را ضدّ عقل تلقّی می</w:t>
      </w:r>
      <w:r>
        <w:rPr>
          <w:smallCaps/>
          <w:rtl/>
        </w:rPr>
        <w:softHyphen/>
      </w:r>
      <w:r>
        <w:rPr>
          <w:rFonts w:hint="cs"/>
          <w:smallCaps/>
          <w:rtl/>
        </w:rPr>
        <w:t>کنند یا رویکرد عقلی آنها را نمی</w:t>
      </w:r>
      <w:r>
        <w:rPr>
          <w:smallCaps/>
          <w:rtl/>
        </w:rPr>
        <w:softHyphen/>
      </w:r>
      <w:r>
        <w:rPr>
          <w:rFonts w:hint="cs"/>
          <w:smallCaps/>
          <w:rtl/>
        </w:rPr>
        <w:t>پسندند و آنها را اشعری</w:t>
      </w:r>
      <w:r>
        <w:rPr>
          <w:smallCaps/>
          <w:rtl/>
        </w:rPr>
        <w:softHyphen/>
      </w:r>
      <w:r>
        <w:rPr>
          <w:rFonts w:hint="cs"/>
          <w:smallCaps/>
          <w:rtl/>
        </w:rPr>
        <w:t>مسلک می</w:t>
      </w:r>
      <w:r>
        <w:rPr>
          <w:smallCaps/>
          <w:rtl/>
        </w:rPr>
        <w:softHyphen/>
      </w:r>
      <w:r>
        <w:rPr>
          <w:rFonts w:hint="cs"/>
          <w:smallCaps/>
          <w:rtl/>
        </w:rPr>
        <w:t>دانند. نگاه مستشرقان نسبت به اندیشمندان اسلامی بیشتر بر پایۀ آشنایی آنها با اهل</w:t>
      </w:r>
      <w:r>
        <w:rPr>
          <w:smallCaps/>
          <w:rtl/>
        </w:rPr>
        <w:softHyphen/>
      </w:r>
      <w:r>
        <w:rPr>
          <w:rFonts w:hint="cs"/>
          <w:smallCaps/>
          <w:rtl/>
        </w:rPr>
        <w:t>سنّت است</w:t>
      </w:r>
      <w:r w:rsidR="00083224">
        <w:rPr>
          <w:rFonts w:hint="cs"/>
          <w:smallCaps/>
          <w:rtl/>
        </w:rPr>
        <w:t>. ولی به تدریج متوجّه شدند که شیعیان اندیشه</w:t>
      </w:r>
      <w:r w:rsidR="00083224">
        <w:rPr>
          <w:smallCaps/>
          <w:rtl/>
        </w:rPr>
        <w:softHyphen/>
      </w:r>
      <w:r w:rsidR="00083224">
        <w:rPr>
          <w:rFonts w:hint="cs"/>
          <w:smallCaps/>
          <w:rtl/>
        </w:rPr>
        <w:t>های عقل</w:t>
      </w:r>
      <w:r w:rsidR="00083224">
        <w:rPr>
          <w:smallCaps/>
          <w:rtl/>
        </w:rPr>
        <w:softHyphen/>
      </w:r>
      <w:r w:rsidR="00083224">
        <w:rPr>
          <w:rFonts w:hint="cs"/>
          <w:smallCaps/>
          <w:rtl/>
        </w:rPr>
        <w:t>محور دارند.</w:t>
      </w:r>
    </w:p>
    <w:p w14:paraId="6666838C" w14:textId="77777777" w:rsidR="00083224" w:rsidRDefault="00083224" w:rsidP="004D32AE">
      <w:pPr>
        <w:widowControl/>
        <w:autoSpaceDE/>
        <w:autoSpaceDN/>
        <w:adjustRightInd/>
        <w:ind w:left="-29"/>
        <w:jc w:val="both"/>
        <w:rPr>
          <w:smallCaps/>
          <w:rtl/>
        </w:rPr>
      </w:pPr>
      <w:r>
        <w:rPr>
          <w:rFonts w:hint="cs"/>
          <w:smallCaps/>
          <w:rtl/>
        </w:rPr>
        <w:t>در یک جلسۀ دفاع در خارج از کشور، بعضی از اساتید خارجی از مباحث ما تعجّب می</w:t>
      </w:r>
      <w:r>
        <w:rPr>
          <w:smallCaps/>
          <w:rtl/>
        </w:rPr>
        <w:softHyphen/>
      </w:r>
      <w:r>
        <w:rPr>
          <w:rFonts w:hint="cs"/>
          <w:smallCaps/>
          <w:rtl/>
        </w:rPr>
        <w:t>کردند. یکی از اساتید به سایرین گفت از این بحث</w:t>
      </w:r>
      <w:r>
        <w:rPr>
          <w:smallCaps/>
          <w:rtl/>
        </w:rPr>
        <w:softHyphen/>
      </w:r>
      <w:r>
        <w:rPr>
          <w:rFonts w:hint="cs"/>
          <w:smallCaps/>
          <w:rtl/>
        </w:rPr>
        <w:t>ها تعجّب نکنید، ایشان مسلمان شیعه است نه مسلمان سنّی.</w:t>
      </w:r>
    </w:p>
    <w:p w14:paraId="05D17239" w14:textId="77777777" w:rsidR="004273EB" w:rsidRDefault="004273EB" w:rsidP="004D32AE">
      <w:pPr>
        <w:widowControl/>
        <w:autoSpaceDE/>
        <w:autoSpaceDN/>
        <w:adjustRightInd/>
        <w:ind w:left="-29"/>
        <w:jc w:val="both"/>
        <w:rPr>
          <w:smallCaps/>
          <w:rtl/>
        </w:rPr>
      </w:pPr>
    </w:p>
    <w:p w14:paraId="4F179872" w14:textId="77777777" w:rsidR="00083224" w:rsidRDefault="00EF7DA6" w:rsidP="00EF7DA6">
      <w:pPr>
        <w:widowControl/>
        <w:autoSpaceDE/>
        <w:autoSpaceDN/>
        <w:adjustRightInd/>
        <w:ind w:left="-29"/>
        <w:jc w:val="both"/>
        <w:rPr>
          <w:rtl/>
        </w:rPr>
      </w:pPr>
      <w:r w:rsidRPr="00B579F1">
        <w:rPr>
          <w:rStyle w:val="BookTitle"/>
          <w:rFonts w:hint="cs"/>
          <w:rtl/>
        </w:rPr>
        <w:t>دبیر علمی:</w:t>
      </w:r>
      <w:r>
        <w:rPr>
          <w:rFonts w:hint="cs"/>
          <w:rtl/>
        </w:rPr>
        <w:t xml:space="preserve"> لطفاً نظرتان را در مورد نقش روشنفکران دینی در انتقال این مباحث به حوزه یا درگیر کردن حوزه با این مسائل نیز بیان کنید.</w:t>
      </w:r>
    </w:p>
    <w:p w14:paraId="57403FE7" w14:textId="77777777" w:rsidR="004273EB" w:rsidRDefault="004273EB" w:rsidP="00EF7DA6">
      <w:pPr>
        <w:widowControl/>
        <w:autoSpaceDE/>
        <w:autoSpaceDN/>
        <w:adjustRightInd/>
        <w:ind w:left="-29"/>
        <w:jc w:val="both"/>
        <w:rPr>
          <w:rtl/>
        </w:rPr>
      </w:pPr>
    </w:p>
    <w:p w14:paraId="56E06FBC" w14:textId="77777777" w:rsidR="00EF7DA6" w:rsidRDefault="00B579F1" w:rsidP="00EF7DA6">
      <w:pPr>
        <w:widowControl/>
        <w:autoSpaceDE/>
        <w:autoSpaceDN/>
        <w:adjustRightInd/>
        <w:ind w:left="-29"/>
        <w:jc w:val="both"/>
        <w:rPr>
          <w:rtl/>
        </w:rPr>
      </w:pPr>
      <w:r w:rsidRPr="00B579F1">
        <w:rPr>
          <w:rStyle w:val="BookTitle"/>
          <w:rFonts w:hint="cs"/>
          <w:rtl/>
        </w:rPr>
        <w:t>دکتر ساجدی:</w:t>
      </w:r>
      <w:r>
        <w:rPr>
          <w:rFonts w:hint="cs"/>
          <w:rtl/>
        </w:rPr>
        <w:t xml:space="preserve"> </w:t>
      </w:r>
      <w:r w:rsidR="00EF7DA6">
        <w:rPr>
          <w:rFonts w:hint="cs"/>
          <w:rtl/>
        </w:rPr>
        <w:t>به نظر من روشنفکران دینی به ویژه امثال دکتر سروش، آقای شبستری و آقای ملکیان قطعاً در گسترش این مباحث اثرگذار بوده</w:t>
      </w:r>
      <w:r w:rsidR="00EF7DA6">
        <w:rPr>
          <w:rtl/>
        </w:rPr>
        <w:softHyphen/>
      </w:r>
      <w:r w:rsidR="00EF7DA6">
        <w:rPr>
          <w:rFonts w:hint="cs"/>
          <w:rtl/>
        </w:rPr>
        <w:t>اند.</w:t>
      </w:r>
    </w:p>
    <w:p w14:paraId="7B2B71EF" w14:textId="77777777" w:rsidR="004273EB" w:rsidRDefault="004273EB" w:rsidP="00EF7DA6">
      <w:pPr>
        <w:widowControl/>
        <w:autoSpaceDE/>
        <w:autoSpaceDN/>
        <w:adjustRightInd/>
        <w:ind w:left="-29"/>
        <w:jc w:val="both"/>
        <w:rPr>
          <w:rtl/>
        </w:rPr>
      </w:pPr>
    </w:p>
    <w:p w14:paraId="4CBEDA94" w14:textId="77777777" w:rsidR="00EF7DA6" w:rsidRDefault="00EF7DA6" w:rsidP="00EF7DA6">
      <w:pPr>
        <w:widowControl/>
        <w:autoSpaceDE/>
        <w:autoSpaceDN/>
        <w:adjustRightInd/>
        <w:ind w:left="-29"/>
        <w:jc w:val="both"/>
        <w:rPr>
          <w:rtl/>
        </w:rPr>
      </w:pPr>
      <w:r w:rsidRPr="00B579F1">
        <w:rPr>
          <w:rStyle w:val="BookTitle"/>
          <w:rFonts w:hint="cs"/>
          <w:rtl/>
        </w:rPr>
        <w:t>دبیر علمی:</w:t>
      </w:r>
      <w:r>
        <w:rPr>
          <w:rFonts w:hint="cs"/>
          <w:rtl/>
        </w:rPr>
        <w:t xml:space="preserve"> در شکل</w:t>
      </w:r>
      <w:r>
        <w:rPr>
          <w:rtl/>
        </w:rPr>
        <w:softHyphen/>
      </w:r>
      <w:r>
        <w:rPr>
          <w:rFonts w:hint="cs"/>
          <w:rtl/>
        </w:rPr>
        <w:t>گیری؟</w:t>
      </w:r>
    </w:p>
    <w:p w14:paraId="50D44A3D" w14:textId="77777777" w:rsidR="004273EB" w:rsidRDefault="004273EB" w:rsidP="00EF7DA6">
      <w:pPr>
        <w:widowControl/>
        <w:autoSpaceDE/>
        <w:autoSpaceDN/>
        <w:adjustRightInd/>
        <w:ind w:left="-29"/>
        <w:jc w:val="both"/>
        <w:rPr>
          <w:rtl/>
        </w:rPr>
      </w:pPr>
    </w:p>
    <w:p w14:paraId="7B30E444" w14:textId="77777777" w:rsidR="00D41F95" w:rsidRPr="00D41F95" w:rsidRDefault="00D41F95" w:rsidP="00D41F95">
      <w:pPr>
        <w:pStyle w:val="1"/>
        <w:rPr>
          <w:rtl/>
        </w:rPr>
      </w:pPr>
      <w:r w:rsidRPr="00D41F95">
        <w:rPr>
          <w:rFonts w:hint="cs"/>
          <w:rtl/>
        </w:rPr>
        <w:t>دغدغۀ اصلی روشنفکران دینی در پرداختن به فلسفه دین</w:t>
      </w:r>
    </w:p>
    <w:p w14:paraId="1DB20A4D" w14:textId="77777777" w:rsidR="005F4492" w:rsidRDefault="00EF7DA6" w:rsidP="004273EB">
      <w:pPr>
        <w:widowControl/>
        <w:autoSpaceDE/>
        <w:autoSpaceDN/>
        <w:adjustRightInd/>
        <w:ind w:left="-29"/>
        <w:jc w:val="both"/>
        <w:rPr>
          <w:rtl/>
        </w:rPr>
      </w:pPr>
      <w:r w:rsidRPr="00B579F1">
        <w:rPr>
          <w:rStyle w:val="BookTitle"/>
          <w:rFonts w:hint="cs"/>
          <w:rtl/>
        </w:rPr>
        <w:t xml:space="preserve">دکتر </w:t>
      </w:r>
      <w:r w:rsidR="00B579F1" w:rsidRPr="00B579F1">
        <w:rPr>
          <w:rStyle w:val="BookTitle"/>
          <w:rFonts w:hint="cs"/>
          <w:rtl/>
        </w:rPr>
        <w:t>ساج</w:t>
      </w:r>
      <w:r w:rsidRPr="00B579F1">
        <w:rPr>
          <w:rStyle w:val="BookTitle"/>
          <w:rFonts w:hint="cs"/>
          <w:rtl/>
        </w:rPr>
        <w:t>دی:</w:t>
      </w:r>
      <w:r>
        <w:rPr>
          <w:rFonts w:hint="cs"/>
          <w:rtl/>
        </w:rPr>
        <w:t xml:space="preserve"> در شکل</w:t>
      </w:r>
      <w:r>
        <w:rPr>
          <w:rtl/>
        </w:rPr>
        <w:softHyphen/>
      </w:r>
      <w:r>
        <w:rPr>
          <w:rFonts w:hint="cs"/>
          <w:rtl/>
        </w:rPr>
        <w:t xml:space="preserve">گیری </w:t>
      </w:r>
      <w:r w:rsidR="004273EB">
        <w:rPr>
          <w:rFonts w:hint="cs"/>
          <w:rtl/>
        </w:rPr>
        <w:t>چ</w:t>
      </w:r>
      <w:r>
        <w:rPr>
          <w:rFonts w:hint="cs"/>
          <w:rtl/>
        </w:rPr>
        <w:t>یزی به نام فلسفه دین خاصّ</w:t>
      </w:r>
      <w:r w:rsidR="00B579F1">
        <w:rPr>
          <w:rFonts w:hint="cs"/>
          <w:rtl/>
        </w:rPr>
        <w:t xml:space="preserve"> به عنوان یک رشتۀ دانشگاهی. بنابراین عوامل اثرگذار عبارت</w:t>
      </w:r>
      <w:r w:rsidR="00B579F1">
        <w:rPr>
          <w:rtl/>
        </w:rPr>
        <w:softHyphen/>
      </w:r>
      <w:r w:rsidR="00B579F1">
        <w:rPr>
          <w:rFonts w:hint="cs"/>
          <w:rtl/>
        </w:rPr>
        <w:t>اند از: تحوّلات عصر روشنگری و ویژگی عقل</w:t>
      </w:r>
      <w:r w:rsidR="00B579F1">
        <w:rPr>
          <w:rtl/>
        </w:rPr>
        <w:softHyphen/>
      </w:r>
      <w:r w:rsidR="00B579F1">
        <w:rPr>
          <w:rFonts w:hint="cs"/>
          <w:rtl/>
        </w:rPr>
        <w:t>گ</w:t>
      </w:r>
      <w:r w:rsidR="00BB2C7F">
        <w:rPr>
          <w:rFonts w:hint="cs"/>
          <w:rtl/>
        </w:rPr>
        <w:t>رایی رو به تزاید به اضافۀ مواجهۀ</w:t>
      </w:r>
      <w:r w:rsidR="00B579F1">
        <w:rPr>
          <w:rFonts w:hint="cs"/>
          <w:rtl/>
        </w:rPr>
        <w:t xml:space="preserve"> سنّت و مدرنیته. چرا که بعضی از مباحث حوزۀ فلسفه دین با همین</w:t>
      </w:r>
      <w:r w:rsidR="00B579F1" w:rsidRPr="00B579F1">
        <w:rPr>
          <w:rFonts w:hint="cs"/>
          <w:rtl/>
        </w:rPr>
        <w:t xml:space="preserve"> </w:t>
      </w:r>
      <w:r w:rsidR="00B579F1">
        <w:rPr>
          <w:rFonts w:hint="cs"/>
          <w:rtl/>
        </w:rPr>
        <w:t>مطرح دغدغه مطرح شده</w:t>
      </w:r>
      <w:r w:rsidR="00B579F1">
        <w:rPr>
          <w:rtl/>
        </w:rPr>
        <w:softHyphen/>
      </w:r>
      <w:r w:rsidR="00B579F1">
        <w:rPr>
          <w:rFonts w:hint="cs"/>
          <w:rtl/>
        </w:rPr>
        <w:t xml:space="preserve">اند. مثلاً </w:t>
      </w:r>
      <w:r w:rsidR="009F4559">
        <w:rPr>
          <w:rFonts w:hint="cs"/>
          <w:rtl/>
        </w:rPr>
        <w:t>امثال آقای ملکیان،</w:t>
      </w:r>
      <w:r w:rsidR="00B579F1">
        <w:rPr>
          <w:rFonts w:hint="cs"/>
          <w:rtl/>
        </w:rPr>
        <w:t xml:space="preserve"> دکتر سروش</w:t>
      </w:r>
      <w:r w:rsidR="009F4559">
        <w:rPr>
          <w:rFonts w:hint="cs"/>
          <w:rtl/>
        </w:rPr>
        <w:t xml:space="preserve"> و آقای شبستری</w:t>
      </w:r>
      <w:r w:rsidR="00B579F1">
        <w:rPr>
          <w:rFonts w:hint="cs"/>
          <w:rtl/>
        </w:rPr>
        <w:t xml:space="preserve"> همین دغدغه (مواجهۀ سنّت و مدرنیته) را دارند ولی وارد حوزۀ فلسفه دین شده</w:t>
      </w:r>
      <w:r w:rsidR="00B579F1">
        <w:rPr>
          <w:rtl/>
        </w:rPr>
        <w:softHyphen/>
      </w:r>
      <w:r w:rsidR="00B579F1">
        <w:rPr>
          <w:rFonts w:hint="cs"/>
          <w:rtl/>
        </w:rPr>
        <w:t>اند</w:t>
      </w:r>
      <w:r w:rsidR="009F4559">
        <w:rPr>
          <w:rFonts w:hint="cs"/>
          <w:rtl/>
        </w:rPr>
        <w:t xml:space="preserve">. اینها همگی معمولاً </w:t>
      </w:r>
      <w:r w:rsidR="009F4559">
        <w:rPr>
          <w:rFonts w:hint="cs"/>
          <w:rtl/>
        </w:rPr>
        <w:lastRenderedPageBreak/>
        <w:t>تأکید می</w:t>
      </w:r>
      <w:r w:rsidR="009F4559">
        <w:rPr>
          <w:rtl/>
        </w:rPr>
        <w:softHyphen/>
      </w:r>
      <w:r w:rsidR="009F4559">
        <w:rPr>
          <w:rFonts w:hint="cs"/>
          <w:rtl/>
        </w:rPr>
        <w:t>کنند بر اینکه ما در دنیایی زندگی می</w:t>
      </w:r>
      <w:r w:rsidR="009F4559">
        <w:rPr>
          <w:rtl/>
        </w:rPr>
        <w:softHyphen/>
      </w:r>
      <w:r w:rsidR="009F4559">
        <w:rPr>
          <w:rFonts w:hint="cs"/>
          <w:rtl/>
        </w:rPr>
        <w:t>کنیم که جهان ج</w:t>
      </w:r>
      <w:r w:rsidR="00BB2C7F">
        <w:rPr>
          <w:rFonts w:hint="cs"/>
          <w:rtl/>
        </w:rPr>
        <w:t>هان مدرن است و دین ما دین سنّتی. این مشکل را چطور باید حلّ کرد؟ برای حلّ مشکل رابطۀ دین و مدرنیته این راهکار را ارائه دادند و بیشترین سرمایه</w:t>
      </w:r>
      <w:r w:rsidR="00BB2C7F">
        <w:rPr>
          <w:rtl/>
        </w:rPr>
        <w:softHyphen/>
      </w:r>
      <w:r w:rsidR="00BB2C7F">
        <w:rPr>
          <w:rFonts w:hint="cs"/>
          <w:rtl/>
        </w:rPr>
        <w:t>گذاری روی مباحث فلسفه دین صورت گرفت.</w:t>
      </w:r>
      <w:r w:rsidR="005F4492">
        <w:rPr>
          <w:rFonts w:hint="cs"/>
          <w:rtl/>
        </w:rPr>
        <w:t xml:space="preserve"> آقای سروش و آقای شبستری این مطلب را صریحاً اعلام می</w:t>
      </w:r>
      <w:r w:rsidR="005F4492">
        <w:rPr>
          <w:rtl/>
        </w:rPr>
        <w:softHyphen/>
      </w:r>
      <w:r w:rsidR="005F4492">
        <w:rPr>
          <w:rFonts w:hint="cs"/>
          <w:rtl/>
        </w:rPr>
        <w:t>کنند.</w:t>
      </w:r>
    </w:p>
    <w:p w14:paraId="524200B7" w14:textId="77777777" w:rsidR="00D41F95" w:rsidRDefault="005F4492" w:rsidP="00D41F95">
      <w:pPr>
        <w:widowControl/>
        <w:autoSpaceDE/>
        <w:autoSpaceDN/>
        <w:adjustRightInd/>
        <w:ind w:left="-29"/>
        <w:jc w:val="both"/>
        <w:rPr>
          <w:rStyle w:val="BookTitle"/>
          <w:rFonts w:cs="B Lotus"/>
          <w:b w:val="0"/>
          <w:bCs w:val="0"/>
          <w:sz w:val="24"/>
          <w:szCs w:val="28"/>
          <w:rtl/>
        </w:rPr>
      </w:pPr>
      <w:r>
        <w:rPr>
          <w:rStyle w:val="BookTitle"/>
          <w:rFonts w:cs="B Lotus" w:hint="cs"/>
          <w:b w:val="0"/>
          <w:bCs w:val="0"/>
          <w:sz w:val="24"/>
          <w:szCs w:val="28"/>
          <w:rtl/>
        </w:rPr>
        <w:t>اصل مواجهۀ سنّت و مدرنیته در غرب وجود داشته و در ایران نیز بعد از انقلاب زمینۀ آن بیشتر فراهم شد. چرا که ایران یک کشور اسلامی است و می</w:t>
      </w:r>
      <w:r>
        <w:rPr>
          <w:rStyle w:val="BookTitle"/>
          <w:rFonts w:cs="B Lotus"/>
          <w:b w:val="0"/>
          <w:bCs w:val="0"/>
          <w:sz w:val="24"/>
          <w:szCs w:val="28"/>
          <w:rtl/>
        </w:rPr>
        <w:softHyphen/>
      </w:r>
      <w:r>
        <w:rPr>
          <w:rStyle w:val="BookTitle"/>
          <w:rFonts w:cs="B Lotus" w:hint="cs"/>
          <w:b w:val="0"/>
          <w:bCs w:val="0"/>
          <w:sz w:val="24"/>
          <w:szCs w:val="28"/>
          <w:rtl/>
        </w:rPr>
        <w:t xml:space="preserve">خواهد </w:t>
      </w:r>
      <w:r w:rsidR="00EA6C22">
        <w:rPr>
          <w:rStyle w:val="BookTitle"/>
          <w:rFonts w:cs="B Lotus" w:hint="cs"/>
          <w:b w:val="0"/>
          <w:bCs w:val="0"/>
          <w:sz w:val="24"/>
          <w:szCs w:val="28"/>
          <w:rtl/>
        </w:rPr>
        <w:t>از اسلام دفاع کند، در عین حال در جهان مدرن زندگی می</w:t>
      </w:r>
      <w:r w:rsidR="00EA6C22">
        <w:rPr>
          <w:rStyle w:val="BookTitle"/>
          <w:rFonts w:cs="B Lotus"/>
          <w:b w:val="0"/>
          <w:bCs w:val="0"/>
          <w:sz w:val="24"/>
          <w:szCs w:val="28"/>
          <w:rtl/>
        </w:rPr>
        <w:softHyphen/>
      </w:r>
      <w:r w:rsidR="00EA6C22">
        <w:rPr>
          <w:rStyle w:val="BookTitle"/>
          <w:rFonts w:cs="B Lotus" w:hint="cs"/>
          <w:b w:val="0"/>
          <w:bCs w:val="0"/>
          <w:sz w:val="24"/>
          <w:szCs w:val="28"/>
          <w:rtl/>
        </w:rPr>
        <w:t>کند، چطور می</w:t>
      </w:r>
      <w:r w:rsidR="00EA6C22">
        <w:rPr>
          <w:rStyle w:val="BookTitle"/>
          <w:rFonts w:cs="B Lotus"/>
          <w:b w:val="0"/>
          <w:bCs w:val="0"/>
          <w:sz w:val="24"/>
          <w:szCs w:val="28"/>
          <w:rtl/>
        </w:rPr>
        <w:softHyphen/>
      </w:r>
      <w:r w:rsidR="00EA6C22">
        <w:rPr>
          <w:rStyle w:val="BookTitle"/>
          <w:rFonts w:cs="B Lotus" w:hint="cs"/>
          <w:b w:val="0"/>
          <w:bCs w:val="0"/>
          <w:sz w:val="24"/>
          <w:szCs w:val="28"/>
          <w:rtl/>
        </w:rPr>
        <w:t>تواند میان</w:t>
      </w:r>
      <w:r w:rsidR="009B68A9">
        <w:rPr>
          <w:rStyle w:val="BookTitle"/>
          <w:rFonts w:cs="B Lotus" w:hint="cs"/>
          <w:b w:val="0"/>
          <w:bCs w:val="0"/>
          <w:sz w:val="24"/>
          <w:szCs w:val="28"/>
          <w:rtl/>
        </w:rPr>
        <w:t xml:space="preserve"> سنّت و مدرنی</w:t>
      </w:r>
      <w:r w:rsidR="00EA6C22">
        <w:rPr>
          <w:rStyle w:val="BookTitle"/>
          <w:rFonts w:cs="B Lotus" w:hint="cs"/>
          <w:b w:val="0"/>
          <w:bCs w:val="0"/>
          <w:sz w:val="24"/>
          <w:szCs w:val="28"/>
          <w:rtl/>
        </w:rPr>
        <w:t>ته جمع کند.</w:t>
      </w:r>
    </w:p>
    <w:p w14:paraId="49225707" w14:textId="77777777" w:rsidR="005F4492" w:rsidRDefault="00D41F95" w:rsidP="00D41F95">
      <w:pPr>
        <w:widowControl/>
        <w:autoSpaceDE/>
        <w:autoSpaceDN/>
        <w:adjustRightInd/>
        <w:ind w:left="-29"/>
        <w:jc w:val="both"/>
        <w:rPr>
          <w:rStyle w:val="BookTitle"/>
          <w:rFonts w:cs="B Lotus"/>
          <w:b w:val="0"/>
          <w:bCs w:val="0"/>
          <w:sz w:val="24"/>
          <w:szCs w:val="28"/>
          <w:rtl/>
        </w:rPr>
      </w:pPr>
      <w:r>
        <w:rPr>
          <w:rStyle w:val="BookTitle"/>
          <w:rFonts w:cs="B Lotus" w:hint="cs"/>
          <w:b w:val="0"/>
          <w:bCs w:val="0"/>
          <w:sz w:val="24"/>
          <w:szCs w:val="28"/>
          <w:rtl/>
        </w:rPr>
        <w:t>فکر می</w:t>
      </w:r>
      <w:r>
        <w:rPr>
          <w:rStyle w:val="BookTitle"/>
          <w:rFonts w:cs="B Lotus"/>
          <w:b w:val="0"/>
          <w:bCs w:val="0"/>
          <w:sz w:val="24"/>
          <w:szCs w:val="28"/>
          <w:rtl/>
        </w:rPr>
        <w:softHyphen/>
      </w:r>
      <w:r>
        <w:rPr>
          <w:rStyle w:val="BookTitle"/>
          <w:rFonts w:cs="B Lotus" w:hint="cs"/>
          <w:b w:val="0"/>
          <w:bCs w:val="0"/>
          <w:sz w:val="24"/>
          <w:szCs w:val="28"/>
          <w:rtl/>
        </w:rPr>
        <w:t>کنم جمع میان سنّت و مدرنیته از مؤلّفه</w:t>
      </w:r>
      <w:r>
        <w:rPr>
          <w:rStyle w:val="BookTitle"/>
          <w:rFonts w:cs="B Lotus"/>
          <w:b w:val="0"/>
          <w:bCs w:val="0"/>
          <w:sz w:val="24"/>
          <w:szCs w:val="28"/>
          <w:rtl/>
        </w:rPr>
        <w:softHyphen/>
      </w:r>
      <w:r>
        <w:rPr>
          <w:rStyle w:val="BookTitle"/>
          <w:rFonts w:cs="B Lotus" w:hint="cs"/>
          <w:b w:val="0"/>
          <w:bCs w:val="0"/>
          <w:sz w:val="24"/>
          <w:szCs w:val="28"/>
          <w:rtl/>
        </w:rPr>
        <w:t>های اصلی</w:t>
      </w:r>
      <w:r>
        <w:rPr>
          <w:rStyle w:val="BookTitle"/>
          <w:rFonts w:cs="B Lotus"/>
          <w:b w:val="0"/>
          <w:bCs w:val="0"/>
          <w:sz w:val="24"/>
          <w:szCs w:val="28"/>
          <w:rtl/>
        </w:rPr>
        <w:softHyphen/>
      </w:r>
      <w:r>
        <w:rPr>
          <w:rStyle w:val="BookTitle"/>
          <w:rFonts w:cs="B Lotus" w:hint="cs"/>
          <w:b w:val="0"/>
          <w:bCs w:val="0"/>
          <w:sz w:val="24"/>
          <w:szCs w:val="28"/>
          <w:rtl/>
        </w:rPr>
        <w:t>ای بوده است که سبب دامن زدن به این مباحث شده است و روشنفکرانی که در ایران به این مباحث پرداخته</w:t>
      </w:r>
      <w:r>
        <w:rPr>
          <w:rStyle w:val="BookTitle"/>
          <w:rFonts w:cs="B Lotus"/>
          <w:b w:val="0"/>
          <w:bCs w:val="0"/>
          <w:sz w:val="24"/>
          <w:szCs w:val="28"/>
          <w:rtl/>
        </w:rPr>
        <w:softHyphen/>
      </w:r>
      <w:r>
        <w:rPr>
          <w:rStyle w:val="BookTitle"/>
          <w:rFonts w:cs="B Lotus" w:hint="cs"/>
          <w:b w:val="0"/>
          <w:bCs w:val="0"/>
          <w:sz w:val="24"/>
          <w:szCs w:val="28"/>
          <w:rtl/>
        </w:rPr>
        <w:t>اند معمولاً از اینجا شروع کرده</w:t>
      </w:r>
      <w:r>
        <w:rPr>
          <w:rStyle w:val="BookTitle"/>
          <w:rFonts w:cs="B Lotus"/>
          <w:b w:val="0"/>
          <w:bCs w:val="0"/>
          <w:sz w:val="24"/>
          <w:szCs w:val="28"/>
          <w:rtl/>
        </w:rPr>
        <w:softHyphen/>
      </w:r>
      <w:r>
        <w:rPr>
          <w:rStyle w:val="BookTitle"/>
          <w:rFonts w:cs="B Lotus" w:hint="cs"/>
          <w:b w:val="0"/>
          <w:bCs w:val="0"/>
          <w:sz w:val="24"/>
          <w:szCs w:val="28"/>
          <w:rtl/>
        </w:rPr>
        <w:t>اند. گرچه آقای ملکیان نهایتاً به اینجا می</w:t>
      </w:r>
      <w:r>
        <w:rPr>
          <w:rStyle w:val="BookTitle"/>
          <w:rFonts w:cs="B Lotus"/>
          <w:b w:val="0"/>
          <w:bCs w:val="0"/>
          <w:sz w:val="24"/>
          <w:szCs w:val="28"/>
          <w:rtl/>
        </w:rPr>
        <w:softHyphen/>
      </w:r>
      <w:r>
        <w:rPr>
          <w:rStyle w:val="BookTitle"/>
          <w:rFonts w:cs="B Lotus" w:hint="cs"/>
          <w:b w:val="0"/>
          <w:bCs w:val="0"/>
          <w:sz w:val="24"/>
          <w:szCs w:val="28"/>
          <w:rtl/>
        </w:rPr>
        <w:t>رسد که سنّت و مدرنیته اساساً قابل جمع نیستند و باید سنّت را کنار گذاشت و سراغ مدرنیته رفت. ولی آقای شبستری می</w:t>
      </w:r>
      <w:r>
        <w:rPr>
          <w:rStyle w:val="BookTitle"/>
          <w:rFonts w:cs="B Lotus"/>
          <w:b w:val="0"/>
          <w:bCs w:val="0"/>
          <w:sz w:val="24"/>
          <w:szCs w:val="28"/>
          <w:rtl/>
        </w:rPr>
        <w:softHyphen/>
      </w:r>
      <w:r>
        <w:rPr>
          <w:rStyle w:val="BookTitle"/>
          <w:rFonts w:cs="B Lotus" w:hint="cs"/>
          <w:b w:val="0"/>
          <w:bCs w:val="0"/>
          <w:sz w:val="24"/>
          <w:szCs w:val="28"/>
          <w:rtl/>
        </w:rPr>
        <w:t>گوید سنّت و مدرنیته را این</w:t>
      </w:r>
      <w:r>
        <w:rPr>
          <w:rStyle w:val="BookTitle"/>
          <w:rFonts w:cs="B Lotus"/>
          <w:b w:val="0"/>
          <w:bCs w:val="0"/>
          <w:sz w:val="24"/>
          <w:szCs w:val="28"/>
          <w:rtl/>
        </w:rPr>
        <w:softHyphen/>
      </w:r>
      <w:r>
        <w:rPr>
          <w:rStyle w:val="BookTitle"/>
          <w:rFonts w:cs="B Lotus" w:hint="cs"/>
          <w:b w:val="0"/>
          <w:bCs w:val="0"/>
          <w:sz w:val="24"/>
          <w:szCs w:val="28"/>
          <w:rtl/>
        </w:rPr>
        <w:t>گونه جمع می</w:t>
      </w:r>
      <w:r>
        <w:rPr>
          <w:rStyle w:val="BookTitle"/>
          <w:rFonts w:cs="B Lotus"/>
          <w:b w:val="0"/>
          <w:bCs w:val="0"/>
          <w:sz w:val="24"/>
          <w:szCs w:val="28"/>
          <w:rtl/>
        </w:rPr>
        <w:softHyphen/>
      </w:r>
      <w:r>
        <w:rPr>
          <w:rStyle w:val="BookTitle"/>
          <w:rFonts w:cs="B Lotus" w:hint="cs"/>
          <w:b w:val="0"/>
          <w:bCs w:val="0"/>
          <w:sz w:val="24"/>
          <w:szCs w:val="28"/>
          <w:rtl/>
        </w:rPr>
        <w:t>کنم که مدرنیته را می</w:t>
      </w:r>
      <w:r>
        <w:rPr>
          <w:rStyle w:val="BookTitle"/>
          <w:rFonts w:cs="B Lotus"/>
          <w:b w:val="0"/>
          <w:bCs w:val="0"/>
          <w:sz w:val="24"/>
          <w:szCs w:val="28"/>
          <w:rtl/>
        </w:rPr>
        <w:softHyphen/>
      </w:r>
      <w:r>
        <w:rPr>
          <w:rStyle w:val="BookTitle"/>
          <w:rFonts w:cs="B Lotus" w:hint="cs"/>
          <w:b w:val="0"/>
          <w:bCs w:val="0"/>
          <w:sz w:val="24"/>
          <w:szCs w:val="28"/>
          <w:rtl/>
        </w:rPr>
        <w:t>پذیرم و هر جای از سنّت را که مخالف مدرنیته است حذف می</w:t>
      </w:r>
      <w:r>
        <w:rPr>
          <w:rStyle w:val="BookTitle"/>
          <w:rFonts w:cs="B Lotus"/>
          <w:b w:val="0"/>
          <w:bCs w:val="0"/>
          <w:sz w:val="24"/>
          <w:szCs w:val="28"/>
          <w:rtl/>
        </w:rPr>
        <w:softHyphen/>
      </w:r>
      <w:r>
        <w:rPr>
          <w:rStyle w:val="BookTitle"/>
          <w:rFonts w:cs="B Lotus" w:hint="cs"/>
          <w:b w:val="0"/>
          <w:bCs w:val="0"/>
          <w:sz w:val="24"/>
          <w:szCs w:val="28"/>
          <w:rtl/>
        </w:rPr>
        <w:t>کنم ـ این هم نهایتاً به حذف سنّت خواهد انجامید امّا به نام جمع میان این دو ـ. آقای سروش نیز همین را می</w:t>
      </w:r>
      <w:r>
        <w:rPr>
          <w:rStyle w:val="BookTitle"/>
          <w:rFonts w:cs="B Lotus"/>
          <w:b w:val="0"/>
          <w:bCs w:val="0"/>
          <w:sz w:val="24"/>
          <w:szCs w:val="28"/>
          <w:rtl/>
        </w:rPr>
        <w:softHyphen/>
      </w:r>
      <w:r>
        <w:rPr>
          <w:rStyle w:val="BookTitle"/>
          <w:rFonts w:cs="B Lotus" w:hint="cs"/>
          <w:b w:val="0"/>
          <w:bCs w:val="0"/>
          <w:sz w:val="24"/>
          <w:szCs w:val="28"/>
          <w:rtl/>
        </w:rPr>
        <w:t>گوید.</w:t>
      </w:r>
    </w:p>
    <w:p w14:paraId="45718C9F" w14:textId="77777777" w:rsidR="00D41F95" w:rsidRDefault="00D41F95" w:rsidP="00112EBE">
      <w:pPr>
        <w:widowControl/>
        <w:autoSpaceDE/>
        <w:autoSpaceDN/>
        <w:adjustRightInd/>
        <w:ind w:left="-29"/>
        <w:jc w:val="both"/>
        <w:rPr>
          <w:rStyle w:val="BookTitle"/>
          <w:rFonts w:cs="B Lotus"/>
          <w:b w:val="0"/>
          <w:bCs w:val="0"/>
          <w:sz w:val="24"/>
          <w:szCs w:val="28"/>
          <w:rtl/>
        </w:rPr>
      </w:pPr>
      <w:r>
        <w:rPr>
          <w:rStyle w:val="BookTitle"/>
          <w:rFonts w:cs="B Lotus" w:hint="cs"/>
          <w:b w:val="0"/>
          <w:bCs w:val="0"/>
          <w:sz w:val="24"/>
          <w:szCs w:val="28"/>
          <w:rtl/>
        </w:rPr>
        <w:t>ویژگی مهمّ مباحث فلسفه دین تحلیل عقلانی و برجسته شدن جایگاه عقل است. این برجسته شدن جایگاه عقل است که در داوری میان سنّت و مدرنیته وارد می</w:t>
      </w:r>
      <w:r>
        <w:rPr>
          <w:rStyle w:val="BookTitle"/>
          <w:rFonts w:cs="B Lotus"/>
          <w:b w:val="0"/>
          <w:bCs w:val="0"/>
          <w:sz w:val="24"/>
          <w:szCs w:val="28"/>
          <w:rtl/>
        </w:rPr>
        <w:softHyphen/>
      </w:r>
      <w:r>
        <w:rPr>
          <w:rStyle w:val="BookTitle"/>
          <w:rFonts w:cs="B Lotus" w:hint="cs"/>
          <w:b w:val="0"/>
          <w:bCs w:val="0"/>
          <w:sz w:val="24"/>
          <w:szCs w:val="28"/>
          <w:rtl/>
        </w:rPr>
        <w:t xml:space="preserve">شود. </w:t>
      </w:r>
      <w:r w:rsidR="005479EB">
        <w:rPr>
          <w:rStyle w:val="BookTitle"/>
          <w:rFonts w:cs="B Lotus" w:hint="cs"/>
          <w:b w:val="0"/>
          <w:bCs w:val="0"/>
          <w:sz w:val="24"/>
          <w:szCs w:val="28"/>
          <w:rtl/>
        </w:rPr>
        <w:t xml:space="preserve">هر یک از </w:t>
      </w:r>
      <w:r w:rsidR="005D7E0C">
        <w:rPr>
          <w:rStyle w:val="BookTitle"/>
          <w:rFonts w:cs="B Lotus" w:hint="cs"/>
          <w:b w:val="0"/>
          <w:bCs w:val="0"/>
          <w:sz w:val="24"/>
          <w:szCs w:val="28"/>
          <w:rtl/>
        </w:rPr>
        <w:t>مباحث مربوط به رابطۀ دین و جامعه</w:t>
      </w:r>
      <w:r w:rsidR="00C36B75">
        <w:rPr>
          <w:rStyle w:val="BookTitle"/>
          <w:rFonts w:cs="B Lotus" w:hint="cs"/>
          <w:b w:val="0"/>
          <w:bCs w:val="0"/>
          <w:sz w:val="24"/>
          <w:szCs w:val="28"/>
          <w:rtl/>
        </w:rPr>
        <w:t>،</w:t>
      </w:r>
      <w:r w:rsidR="005D7E0C">
        <w:rPr>
          <w:rStyle w:val="BookTitle"/>
          <w:rFonts w:cs="B Lotus" w:hint="cs"/>
          <w:b w:val="0"/>
          <w:bCs w:val="0"/>
          <w:sz w:val="24"/>
          <w:szCs w:val="28"/>
          <w:rtl/>
        </w:rPr>
        <w:t xml:space="preserve"> زبان دین، عقل و دین، پولورالیزم دینی</w:t>
      </w:r>
      <w:r w:rsidR="00092486">
        <w:rPr>
          <w:rStyle w:val="BookTitle"/>
          <w:rFonts w:cs="B Lotus" w:hint="cs"/>
          <w:b w:val="0"/>
          <w:bCs w:val="0"/>
          <w:sz w:val="24"/>
          <w:szCs w:val="28"/>
          <w:rtl/>
        </w:rPr>
        <w:t xml:space="preserve">، منطق </w:t>
      </w:r>
      <w:r w:rsidR="005479EB">
        <w:rPr>
          <w:rStyle w:val="BookTitle"/>
          <w:rFonts w:cs="B Lotus" w:hint="cs"/>
          <w:b w:val="0"/>
          <w:bCs w:val="0"/>
          <w:sz w:val="24"/>
          <w:szCs w:val="28"/>
          <w:rtl/>
        </w:rPr>
        <w:t xml:space="preserve">فهم </w:t>
      </w:r>
      <w:r w:rsidR="00092486">
        <w:rPr>
          <w:rStyle w:val="BookTitle"/>
          <w:rFonts w:cs="B Lotus" w:hint="cs"/>
          <w:b w:val="0"/>
          <w:bCs w:val="0"/>
          <w:sz w:val="24"/>
          <w:szCs w:val="28"/>
          <w:rtl/>
        </w:rPr>
        <w:t>دین</w:t>
      </w:r>
      <w:r w:rsidR="005479EB">
        <w:rPr>
          <w:rStyle w:val="BookTitle"/>
          <w:rFonts w:cs="B Lotus" w:hint="cs"/>
          <w:b w:val="0"/>
          <w:bCs w:val="0"/>
          <w:sz w:val="24"/>
          <w:szCs w:val="28"/>
          <w:rtl/>
        </w:rPr>
        <w:t>، معرفت دینی، هرمنوتیک، گوهر و صدف دین</w:t>
      </w:r>
      <w:r w:rsidR="005D7E0C">
        <w:rPr>
          <w:rStyle w:val="BookTitle"/>
          <w:rFonts w:cs="B Lotus" w:hint="cs"/>
          <w:b w:val="0"/>
          <w:bCs w:val="0"/>
          <w:sz w:val="24"/>
          <w:szCs w:val="28"/>
          <w:rtl/>
        </w:rPr>
        <w:t xml:space="preserve"> و ...</w:t>
      </w:r>
      <w:r w:rsidR="005479EB">
        <w:rPr>
          <w:rStyle w:val="BookTitle"/>
          <w:rFonts w:cs="B Lotus" w:hint="cs"/>
          <w:b w:val="0"/>
          <w:bCs w:val="0"/>
          <w:sz w:val="24"/>
          <w:szCs w:val="28"/>
          <w:rtl/>
        </w:rPr>
        <w:t xml:space="preserve"> می</w:t>
      </w:r>
      <w:r w:rsidR="005479EB">
        <w:rPr>
          <w:rStyle w:val="BookTitle"/>
          <w:rFonts w:cs="B Lotus"/>
          <w:b w:val="0"/>
          <w:bCs w:val="0"/>
          <w:sz w:val="24"/>
          <w:szCs w:val="28"/>
          <w:rtl/>
        </w:rPr>
        <w:softHyphen/>
      </w:r>
      <w:r w:rsidR="005479EB">
        <w:rPr>
          <w:rStyle w:val="BookTitle"/>
          <w:rFonts w:cs="B Lotus" w:hint="cs"/>
          <w:b w:val="0"/>
          <w:bCs w:val="0"/>
          <w:sz w:val="24"/>
          <w:szCs w:val="28"/>
          <w:rtl/>
        </w:rPr>
        <w:t xml:space="preserve">تواند </w:t>
      </w:r>
      <w:r w:rsidR="00112EBE">
        <w:rPr>
          <w:rStyle w:val="BookTitle"/>
          <w:rFonts w:cs="B Lotus" w:hint="cs"/>
          <w:b w:val="0"/>
          <w:bCs w:val="0"/>
          <w:sz w:val="24"/>
          <w:szCs w:val="28"/>
          <w:rtl/>
        </w:rPr>
        <w:t>مسألۀ جمع میان</w:t>
      </w:r>
      <w:r w:rsidR="005D7E0C">
        <w:rPr>
          <w:rStyle w:val="BookTitle"/>
          <w:rFonts w:cs="B Lotus" w:hint="cs"/>
          <w:b w:val="0"/>
          <w:bCs w:val="0"/>
          <w:sz w:val="24"/>
          <w:szCs w:val="28"/>
          <w:rtl/>
        </w:rPr>
        <w:t xml:space="preserve"> سنّت و مدرنیته </w:t>
      </w:r>
      <w:r w:rsidR="00112EBE">
        <w:rPr>
          <w:rStyle w:val="BookTitle"/>
          <w:rFonts w:cs="B Lotus" w:hint="cs"/>
          <w:b w:val="0"/>
          <w:bCs w:val="0"/>
          <w:sz w:val="24"/>
          <w:szCs w:val="28"/>
          <w:rtl/>
        </w:rPr>
        <w:t>را پاسخ</w:t>
      </w:r>
      <w:r w:rsidR="00112EBE">
        <w:rPr>
          <w:rStyle w:val="BookTitle"/>
          <w:rFonts w:cs="B Lotus"/>
          <w:b w:val="0"/>
          <w:bCs w:val="0"/>
          <w:sz w:val="24"/>
          <w:szCs w:val="28"/>
          <w:rtl/>
        </w:rPr>
        <w:softHyphen/>
      </w:r>
      <w:r w:rsidR="00112EBE">
        <w:rPr>
          <w:rStyle w:val="BookTitle"/>
          <w:rFonts w:cs="B Lotus" w:hint="cs"/>
          <w:b w:val="0"/>
          <w:bCs w:val="0"/>
          <w:sz w:val="24"/>
          <w:szCs w:val="28"/>
          <w:rtl/>
        </w:rPr>
        <w:t>گو باشد؛ به نحو مثبت یا منفی، گره</w:t>
      </w:r>
      <w:r w:rsidR="00112EBE">
        <w:rPr>
          <w:rStyle w:val="BookTitle"/>
          <w:rFonts w:cs="B Lotus"/>
          <w:b w:val="0"/>
          <w:bCs w:val="0"/>
          <w:sz w:val="24"/>
          <w:szCs w:val="28"/>
          <w:rtl/>
        </w:rPr>
        <w:softHyphen/>
      </w:r>
      <w:r w:rsidR="00112EBE">
        <w:rPr>
          <w:rStyle w:val="BookTitle"/>
          <w:rFonts w:cs="B Lotus" w:hint="cs"/>
          <w:b w:val="0"/>
          <w:bCs w:val="0"/>
          <w:sz w:val="24"/>
          <w:szCs w:val="28"/>
          <w:rtl/>
        </w:rPr>
        <w:t>ای را باز کند یا ببندد.</w:t>
      </w:r>
    </w:p>
    <w:p w14:paraId="302C8AE0" w14:textId="77777777" w:rsidR="00112EBE" w:rsidRDefault="00112EBE" w:rsidP="00E36F99">
      <w:pPr>
        <w:widowControl/>
        <w:autoSpaceDE/>
        <w:autoSpaceDN/>
        <w:adjustRightInd/>
        <w:ind w:left="-29"/>
        <w:jc w:val="both"/>
        <w:rPr>
          <w:rStyle w:val="BookTitle"/>
          <w:rFonts w:cs="B Lotus"/>
          <w:b w:val="0"/>
          <w:bCs w:val="0"/>
          <w:sz w:val="24"/>
          <w:szCs w:val="28"/>
          <w:rtl/>
        </w:rPr>
      </w:pPr>
      <w:r>
        <w:rPr>
          <w:rStyle w:val="BookTitle"/>
          <w:rFonts w:cs="B Lotus" w:hint="cs"/>
          <w:b w:val="0"/>
          <w:bCs w:val="0"/>
          <w:sz w:val="24"/>
          <w:szCs w:val="28"/>
          <w:rtl/>
        </w:rPr>
        <w:t>بنابراین فکر می</w:t>
      </w:r>
      <w:r>
        <w:rPr>
          <w:rStyle w:val="BookTitle"/>
          <w:rFonts w:cs="B Lotus"/>
          <w:b w:val="0"/>
          <w:bCs w:val="0"/>
          <w:sz w:val="24"/>
          <w:szCs w:val="28"/>
          <w:rtl/>
        </w:rPr>
        <w:softHyphen/>
      </w:r>
      <w:r>
        <w:rPr>
          <w:rStyle w:val="BookTitle"/>
          <w:rFonts w:cs="B Lotus" w:hint="cs"/>
          <w:b w:val="0"/>
          <w:bCs w:val="0"/>
          <w:sz w:val="24"/>
          <w:szCs w:val="28"/>
          <w:rtl/>
        </w:rPr>
        <w:t>کنم یکی از علل رشد این مباحث در کشور ما شرایط پس از انقلاب و پاسخ به مسألۀ جمع میان سنّت و مدرنیته بوده است و هدف اصلی روشنفکران نیز همین بوده است. ال</w:t>
      </w:r>
      <w:r w:rsidR="00A902B3">
        <w:rPr>
          <w:rStyle w:val="BookTitle"/>
          <w:rFonts w:cs="B Lotus" w:hint="cs"/>
          <w:b w:val="0"/>
          <w:bCs w:val="0"/>
          <w:sz w:val="24"/>
          <w:szCs w:val="28"/>
          <w:rtl/>
        </w:rPr>
        <w:t xml:space="preserve">بتّه نه لزوماً به قصد تخریب دین؛ هدف </w:t>
      </w:r>
      <w:r w:rsidR="001755EF">
        <w:rPr>
          <w:rStyle w:val="BookTitle"/>
          <w:rFonts w:cs="B Lotus" w:hint="cs"/>
          <w:b w:val="0"/>
          <w:bCs w:val="0"/>
          <w:sz w:val="24"/>
          <w:szCs w:val="28"/>
          <w:rtl/>
        </w:rPr>
        <w:t>اولیۀ اینها این بود که دین را برای مردم قابل قبول کنند و دینی ارائه دهند که با مدرنیته قابل جمع باشد.</w:t>
      </w:r>
    </w:p>
    <w:p w14:paraId="37D8886B" w14:textId="77777777" w:rsidR="004273EB" w:rsidRDefault="004273EB" w:rsidP="00E36F99">
      <w:pPr>
        <w:widowControl/>
        <w:autoSpaceDE/>
        <w:autoSpaceDN/>
        <w:adjustRightInd/>
        <w:ind w:left="-29"/>
        <w:jc w:val="both"/>
        <w:rPr>
          <w:rStyle w:val="BookTitle"/>
          <w:rFonts w:cs="B Lotus"/>
          <w:b w:val="0"/>
          <w:bCs w:val="0"/>
          <w:sz w:val="24"/>
          <w:szCs w:val="28"/>
          <w:rtl/>
        </w:rPr>
      </w:pPr>
    </w:p>
    <w:p w14:paraId="08F650EF" w14:textId="77777777" w:rsidR="00090F35" w:rsidRDefault="00090F35" w:rsidP="00090F35">
      <w:pPr>
        <w:pStyle w:val="1"/>
        <w:rPr>
          <w:rStyle w:val="BookTitle"/>
          <w:rFonts w:cs="B Lotus"/>
          <w:b/>
          <w:bCs/>
          <w:sz w:val="24"/>
          <w:szCs w:val="28"/>
          <w:rtl/>
        </w:rPr>
      </w:pPr>
      <w:r>
        <w:rPr>
          <w:rFonts w:hint="cs"/>
          <w:rtl/>
        </w:rPr>
        <w:t>نحوۀ مواجهۀ حوزه با فلسفه دین</w:t>
      </w:r>
    </w:p>
    <w:p w14:paraId="6C8B8F0D" w14:textId="77777777" w:rsidR="00E36F99" w:rsidRDefault="00CD2DF4" w:rsidP="00855B20">
      <w:pPr>
        <w:widowControl/>
        <w:autoSpaceDE/>
        <w:autoSpaceDN/>
        <w:adjustRightInd/>
        <w:ind w:left="-29"/>
        <w:jc w:val="both"/>
        <w:rPr>
          <w:smallCaps/>
          <w:spacing w:val="5"/>
          <w:sz w:val="24"/>
          <w:rtl/>
        </w:rPr>
      </w:pPr>
      <w:r w:rsidRPr="00964750">
        <w:rPr>
          <w:rStyle w:val="BookTitle"/>
          <w:rFonts w:hint="cs"/>
          <w:rtl/>
        </w:rPr>
        <w:t>دبیر علمی:</w:t>
      </w:r>
      <w:r>
        <w:rPr>
          <w:rFonts w:hint="cs"/>
          <w:smallCaps/>
          <w:spacing w:val="5"/>
          <w:sz w:val="24"/>
          <w:rtl/>
        </w:rPr>
        <w:t xml:space="preserve"> در راستای پرسش قبلی از آقای دکتر آیت اللهی می</w:t>
      </w:r>
      <w:r>
        <w:rPr>
          <w:smallCaps/>
          <w:spacing w:val="5"/>
          <w:sz w:val="24"/>
          <w:rtl/>
        </w:rPr>
        <w:softHyphen/>
      </w:r>
      <w:r>
        <w:rPr>
          <w:rFonts w:hint="cs"/>
          <w:smallCaps/>
          <w:spacing w:val="5"/>
          <w:sz w:val="24"/>
          <w:rtl/>
        </w:rPr>
        <w:t>پرسم که بحث فلسفه دین حدود دو یا سه دهه است که وارد فضای کشور ما شده؛ ابتدا به صورت غیررسمی و بعد به صورت رسمی و در حوزه، مراکز حوزوی و مراکز حوزوی-دانشگاهی ما به عنوان یک رشتۀ آموزشی و پژوهشی به صورت رسمی برگزار می</w:t>
      </w:r>
      <w:r>
        <w:rPr>
          <w:smallCaps/>
          <w:spacing w:val="5"/>
          <w:sz w:val="24"/>
          <w:rtl/>
        </w:rPr>
        <w:softHyphen/>
      </w:r>
      <w:r>
        <w:rPr>
          <w:rFonts w:hint="cs"/>
          <w:smallCaps/>
          <w:spacing w:val="5"/>
          <w:sz w:val="24"/>
          <w:rtl/>
        </w:rPr>
        <w:t>شود. حضرتعالی به عنوان یک ناظر بیرونی که از ابتدا در فضای دانشگاهی درگیر مباحث فلسفه دین بودید</w:t>
      </w:r>
      <w:r w:rsidR="00CC4B57">
        <w:rPr>
          <w:rFonts w:hint="cs"/>
          <w:smallCaps/>
          <w:spacing w:val="5"/>
          <w:sz w:val="24"/>
          <w:rtl/>
        </w:rPr>
        <w:t xml:space="preserve"> و با حوزه هم بی</w:t>
      </w:r>
      <w:r w:rsidR="00CC4B57">
        <w:rPr>
          <w:smallCaps/>
          <w:spacing w:val="5"/>
          <w:sz w:val="24"/>
          <w:rtl/>
        </w:rPr>
        <w:softHyphen/>
      </w:r>
      <w:r w:rsidR="00CC4B57">
        <w:rPr>
          <w:rFonts w:hint="cs"/>
          <w:smallCaps/>
          <w:spacing w:val="5"/>
          <w:sz w:val="24"/>
          <w:rtl/>
        </w:rPr>
        <w:t>ارتباط نبودید، نحوۀ مواجهۀ حوزه با فلسفه دین و مباحث فلسفه دین غربی و روشنفکری را چطور ارزیابی می</w:t>
      </w:r>
      <w:r w:rsidR="00CC4B57">
        <w:rPr>
          <w:smallCaps/>
          <w:spacing w:val="5"/>
          <w:sz w:val="24"/>
          <w:rtl/>
        </w:rPr>
        <w:softHyphen/>
      </w:r>
      <w:r w:rsidR="00CC4B57">
        <w:rPr>
          <w:rFonts w:hint="cs"/>
          <w:smallCaps/>
          <w:spacing w:val="5"/>
          <w:sz w:val="24"/>
          <w:rtl/>
        </w:rPr>
        <w:t>کنید؟ آیا انفعالی بوده یا فعّال بوده است؟ یا ملغمه</w:t>
      </w:r>
      <w:r w:rsidR="00CC4B57">
        <w:rPr>
          <w:smallCaps/>
          <w:spacing w:val="5"/>
          <w:sz w:val="24"/>
          <w:rtl/>
        </w:rPr>
        <w:softHyphen/>
      </w:r>
      <w:r w:rsidR="00CC4B57">
        <w:rPr>
          <w:rFonts w:hint="cs"/>
          <w:smallCaps/>
          <w:spacing w:val="5"/>
          <w:sz w:val="24"/>
          <w:rtl/>
        </w:rPr>
        <w:t xml:space="preserve">ای از این دو بوده است. در کلّ برآورد شما نسبت به رویکرد حوزه در طیّ این 30 سال اخیر نسبت به مواجهه با فلسفه دین </w:t>
      </w:r>
      <w:r w:rsidR="00BC6144">
        <w:rPr>
          <w:rFonts w:hint="cs"/>
          <w:smallCaps/>
          <w:spacing w:val="5"/>
          <w:sz w:val="24"/>
          <w:rtl/>
        </w:rPr>
        <w:t>چیست؟ کارنامۀ آن را مثبت می</w:t>
      </w:r>
      <w:r w:rsidR="00BC6144">
        <w:rPr>
          <w:smallCaps/>
          <w:spacing w:val="5"/>
          <w:sz w:val="24"/>
          <w:rtl/>
        </w:rPr>
        <w:softHyphen/>
      </w:r>
      <w:r w:rsidR="00BC6144">
        <w:rPr>
          <w:rFonts w:hint="cs"/>
          <w:smallCaps/>
          <w:spacing w:val="5"/>
          <w:sz w:val="24"/>
          <w:rtl/>
        </w:rPr>
        <w:t>بینید یا خیر؟</w:t>
      </w:r>
    </w:p>
    <w:p w14:paraId="40FBE8B3" w14:textId="77777777" w:rsidR="004273EB" w:rsidRDefault="004273EB" w:rsidP="00855B20">
      <w:pPr>
        <w:widowControl/>
        <w:autoSpaceDE/>
        <w:autoSpaceDN/>
        <w:adjustRightInd/>
        <w:ind w:left="-29"/>
        <w:jc w:val="both"/>
        <w:rPr>
          <w:smallCaps/>
          <w:spacing w:val="5"/>
          <w:sz w:val="24"/>
          <w:rtl/>
        </w:rPr>
      </w:pPr>
    </w:p>
    <w:p w14:paraId="1B1AE1FD" w14:textId="77777777" w:rsidR="00BC6144" w:rsidRDefault="00BC6144" w:rsidP="00855B20">
      <w:pPr>
        <w:widowControl/>
        <w:autoSpaceDE/>
        <w:autoSpaceDN/>
        <w:adjustRightInd/>
        <w:ind w:left="-29"/>
        <w:jc w:val="both"/>
        <w:rPr>
          <w:smallCaps/>
          <w:spacing w:val="5"/>
          <w:sz w:val="24"/>
          <w:rtl/>
        </w:rPr>
      </w:pPr>
      <w:r w:rsidRPr="00964750">
        <w:rPr>
          <w:rStyle w:val="BookTitle"/>
          <w:rFonts w:hint="cs"/>
          <w:rtl/>
        </w:rPr>
        <w:t>دکتر آیت اللهی:</w:t>
      </w:r>
      <w:r>
        <w:rPr>
          <w:rFonts w:hint="cs"/>
          <w:smallCaps/>
          <w:spacing w:val="5"/>
          <w:sz w:val="24"/>
          <w:rtl/>
        </w:rPr>
        <w:t xml:space="preserve"> از میان مباحث غربی دو بحث به طور جدّی به ایران وارد و به آن پرداخته شد: یکی اخلاق و دیگری دین (فلسفه اخلاق و فلسفه دین). در تقسیم</w:t>
      </w:r>
      <w:r>
        <w:rPr>
          <w:smallCaps/>
          <w:spacing w:val="5"/>
          <w:sz w:val="24"/>
          <w:rtl/>
        </w:rPr>
        <w:softHyphen/>
      </w:r>
      <w:r>
        <w:rPr>
          <w:rFonts w:hint="cs"/>
          <w:smallCaps/>
          <w:spacing w:val="5"/>
          <w:sz w:val="24"/>
          <w:rtl/>
        </w:rPr>
        <w:t xml:space="preserve">بندی کار احساس من این است که حوزویان به شدّت سراغ فلسفه اخلاق رفتند و به ترجمۀ </w:t>
      </w:r>
      <w:r w:rsidR="00855B20">
        <w:rPr>
          <w:rFonts w:hint="cs"/>
          <w:smallCaps/>
          <w:spacing w:val="5"/>
          <w:sz w:val="24"/>
          <w:rtl/>
        </w:rPr>
        <w:t>آثار فلسفه اخلاق</w:t>
      </w:r>
      <w:r>
        <w:rPr>
          <w:rFonts w:hint="cs"/>
          <w:smallCaps/>
          <w:spacing w:val="5"/>
          <w:sz w:val="24"/>
          <w:rtl/>
        </w:rPr>
        <w:t xml:space="preserve"> روی آوردند. هنوز هم جایگاه اخلاق و فلسفه اخلاق در حوزه قوی</w:t>
      </w:r>
      <w:r>
        <w:rPr>
          <w:smallCaps/>
          <w:spacing w:val="5"/>
          <w:sz w:val="24"/>
          <w:rtl/>
        </w:rPr>
        <w:softHyphen/>
      </w:r>
      <w:r>
        <w:rPr>
          <w:rFonts w:hint="cs"/>
          <w:smallCaps/>
          <w:spacing w:val="5"/>
          <w:sz w:val="24"/>
          <w:rtl/>
        </w:rPr>
        <w:t xml:space="preserve">تر از جایگاه </w:t>
      </w:r>
      <w:r w:rsidR="00F92D1C">
        <w:rPr>
          <w:rFonts w:hint="cs"/>
          <w:smallCaps/>
          <w:spacing w:val="5"/>
          <w:sz w:val="24"/>
          <w:rtl/>
        </w:rPr>
        <w:t>آن در دانشگاه</w:t>
      </w:r>
      <w:r>
        <w:rPr>
          <w:rFonts w:hint="cs"/>
          <w:smallCaps/>
          <w:spacing w:val="5"/>
          <w:sz w:val="24"/>
          <w:rtl/>
        </w:rPr>
        <w:t xml:space="preserve"> است</w:t>
      </w:r>
      <w:r w:rsidR="00072BAA">
        <w:rPr>
          <w:rFonts w:hint="cs"/>
          <w:smallCaps/>
          <w:spacing w:val="5"/>
          <w:sz w:val="24"/>
          <w:rtl/>
        </w:rPr>
        <w:t>. مباحث فلسفه دین بیشتر وارد دانشگاه</w:t>
      </w:r>
      <w:r w:rsidR="00072BAA">
        <w:rPr>
          <w:smallCaps/>
          <w:spacing w:val="5"/>
          <w:sz w:val="24"/>
          <w:rtl/>
        </w:rPr>
        <w:softHyphen/>
      </w:r>
      <w:r w:rsidR="00072BAA">
        <w:rPr>
          <w:rFonts w:hint="cs"/>
          <w:smallCaps/>
          <w:spacing w:val="5"/>
          <w:sz w:val="24"/>
          <w:rtl/>
        </w:rPr>
        <w:t>ها شد</w:t>
      </w:r>
      <w:r w:rsidR="00855B20">
        <w:rPr>
          <w:rFonts w:hint="cs"/>
          <w:smallCaps/>
          <w:spacing w:val="5"/>
          <w:sz w:val="24"/>
          <w:rtl/>
        </w:rPr>
        <w:t xml:space="preserve"> و تهران محل نشو نمای آن بود</w:t>
      </w:r>
      <w:r w:rsidR="00072BAA">
        <w:rPr>
          <w:rFonts w:hint="cs"/>
          <w:smallCaps/>
          <w:spacing w:val="5"/>
          <w:sz w:val="24"/>
          <w:rtl/>
        </w:rPr>
        <w:t>.</w:t>
      </w:r>
    </w:p>
    <w:p w14:paraId="715C5AE8" w14:textId="77777777" w:rsidR="00072BAA" w:rsidRDefault="00072BAA" w:rsidP="005057DD">
      <w:pPr>
        <w:widowControl/>
        <w:autoSpaceDE/>
        <w:autoSpaceDN/>
        <w:adjustRightInd/>
        <w:ind w:left="-29"/>
        <w:jc w:val="both"/>
        <w:rPr>
          <w:smallCaps/>
          <w:spacing w:val="5"/>
          <w:sz w:val="24"/>
          <w:rtl/>
        </w:rPr>
      </w:pPr>
      <w:r>
        <w:rPr>
          <w:rFonts w:hint="cs"/>
          <w:smallCaps/>
          <w:spacing w:val="5"/>
          <w:sz w:val="24"/>
          <w:rtl/>
        </w:rPr>
        <w:t>مسألۀ دیگری نیز در حوزه پیش آمد</w:t>
      </w:r>
      <w:r w:rsidR="00F92D1C">
        <w:rPr>
          <w:rFonts w:hint="cs"/>
          <w:smallCaps/>
          <w:spacing w:val="5"/>
          <w:sz w:val="24"/>
          <w:rtl/>
        </w:rPr>
        <w:t xml:space="preserve">. آقای دکتر سروش توصیه کرد </w:t>
      </w:r>
      <w:r w:rsidR="00F92D1C" w:rsidRPr="005A7D7E">
        <w:rPr>
          <w:rStyle w:val="Char5"/>
          <w:rFonts w:hint="cs"/>
          <w:rtl/>
        </w:rPr>
        <w:t>علم و دین</w:t>
      </w:r>
      <w:r w:rsidR="00F92D1C">
        <w:rPr>
          <w:rFonts w:hint="cs"/>
          <w:smallCaps/>
          <w:spacing w:val="5"/>
          <w:sz w:val="24"/>
          <w:rtl/>
        </w:rPr>
        <w:t xml:space="preserve"> ایان باربور را ترجمه کنند. این کتاب بسیار ارزشمند بود و نقش بسیار مهمّی </w:t>
      </w:r>
      <w:r w:rsidR="005A7D7E">
        <w:rPr>
          <w:rFonts w:hint="cs"/>
          <w:smallCaps/>
          <w:spacing w:val="5"/>
          <w:sz w:val="24"/>
          <w:rtl/>
        </w:rPr>
        <w:t xml:space="preserve">در تغییر نگاه ما </w:t>
      </w:r>
      <w:r w:rsidR="00F92D1C">
        <w:rPr>
          <w:rFonts w:hint="cs"/>
          <w:smallCaps/>
          <w:spacing w:val="5"/>
          <w:sz w:val="24"/>
          <w:rtl/>
        </w:rPr>
        <w:t>داشت.</w:t>
      </w:r>
      <w:r w:rsidR="005A7D7E">
        <w:rPr>
          <w:rFonts w:hint="cs"/>
          <w:smallCaps/>
          <w:spacing w:val="5"/>
          <w:sz w:val="24"/>
          <w:rtl/>
        </w:rPr>
        <w:t xml:space="preserve"> آقای ملکیان نیز مسائل جدید را طرح کردند. ایشان یک کتاب انگلیسی را می</w:t>
      </w:r>
      <w:r w:rsidR="005A7D7E">
        <w:rPr>
          <w:smallCaps/>
          <w:spacing w:val="5"/>
          <w:sz w:val="24"/>
          <w:rtl/>
        </w:rPr>
        <w:softHyphen/>
      </w:r>
      <w:r w:rsidR="005A7D7E">
        <w:rPr>
          <w:rFonts w:hint="cs"/>
          <w:smallCaps/>
          <w:spacing w:val="5"/>
          <w:sz w:val="24"/>
          <w:rtl/>
        </w:rPr>
        <w:t>خواند و مطالب آن را با تقریر زیبای خودشان در کلاس مطرح می</w:t>
      </w:r>
      <w:r w:rsidR="005A7D7E">
        <w:rPr>
          <w:smallCaps/>
          <w:spacing w:val="5"/>
          <w:sz w:val="24"/>
          <w:rtl/>
        </w:rPr>
        <w:softHyphen/>
      </w:r>
      <w:r w:rsidR="005A7D7E">
        <w:rPr>
          <w:rFonts w:hint="cs"/>
          <w:smallCaps/>
          <w:spacing w:val="5"/>
          <w:sz w:val="24"/>
          <w:rtl/>
        </w:rPr>
        <w:t>کردند. از آنجا که مطالب تازه بود برای همگان جالب بود و آنها را یادداشت می</w:t>
      </w:r>
      <w:r w:rsidR="005A7D7E">
        <w:rPr>
          <w:smallCaps/>
          <w:spacing w:val="5"/>
          <w:sz w:val="24"/>
          <w:rtl/>
        </w:rPr>
        <w:softHyphen/>
      </w:r>
      <w:r w:rsidR="005A7D7E">
        <w:rPr>
          <w:rFonts w:hint="cs"/>
          <w:smallCaps/>
          <w:spacing w:val="5"/>
          <w:sz w:val="24"/>
          <w:rtl/>
        </w:rPr>
        <w:t>کردند. جزوه</w:t>
      </w:r>
      <w:r w:rsidR="005A7D7E">
        <w:rPr>
          <w:smallCaps/>
          <w:spacing w:val="5"/>
          <w:sz w:val="24"/>
          <w:rtl/>
        </w:rPr>
        <w:softHyphen/>
      </w:r>
      <w:r w:rsidR="005A7D7E">
        <w:rPr>
          <w:rFonts w:hint="cs"/>
          <w:smallCaps/>
          <w:spacing w:val="5"/>
          <w:sz w:val="24"/>
          <w:rtl/>
        </w:rPr>
        <w:t>های ایشان دست به دست می</w:t>
      </w:r>
      <w:r w:rsidR="005A7D7E">
        <w:rPr>
          <w:smallCaps/>
          <w:spacing w:val="5"/>
          <w:sz w:val="24"/>
          <w:rtl/>
        </w:rPr>
        <w:softHyphen/>
      </w:r>
      <w:r w:rsidR="005A7D7E">
        <w:rPr>
          <w:rFonts w:hint="cs"/>
          <w:smallCaps/>
          <w:spacing w:val="5"/>
          <w:sz w:val="24"/>
          <w:rtl/>
        </w:rPr>
        <w:t>شد و هنوز هم دست به دست می</w:t>
      </w:r>
      <w:r w:rsidR="005A7D7E">
        <w:rPr>
          <w:smallCaps/>
          <w:spacing w:val="5"/>
          <w:sz w:val="24"/>
          <w:rtl/>
        </w:rPr>
        <w:softHyphen/>
      </w:r>
      <w:r w:rsidR="005A7D7E">
        <w:rPr>
          <w:rFonts w:hint="cs"/>
          <w:smallCaps/>
          <w:spacing w:val="5"/>
          <w:sz w:val="24"/>
          <w:rtl/>
        </w:rPr>
        <w:t>شود. ایشان جزوه</w:t>
      </w:r>
      <w:r w:rsidR="005A7D7E">
        <w:rPr>
          <w:smallCaps/>
          <w:spacing w:val="5"/>
          <w:sz w:val="24"/>
          <w:rtl/>
        </w:rPr>
        <w:softHyphen/>
      </w:r>
      <w:r w:rsidR="005A7D7E">
        <w:rPr>
          <w:rFonts w:hint="cs"/>
          <w:smallCaps/>
          <w:spacing w:val="5"/>
          <w:sz w:val="24"/>
          <w:rtl/>
        </w:rPr>
        <w:t>ای در مورد زبان دین یا در مورد برهان</w:t>
      </w:r>
      <w:r w:rsidR="005A7D7E">
        <w:rPr>
          <w:smallCaps/>
          <w:spacing w:val="5"/>
          <w:sz w:val="24"/>
          <w:rtl/>
        </w:rPr>
        <w:softHyphen/>
      </w:r>
      <w:r w:rsidR="005A7D7E">
        <w:rPr>
          <w:rFonts w:hint="cs"/>
          <w:smallCaps/>
          <w:spacing w:val="5"/>
          <w:sz w:val="24"/>
          <w:rtl/>
        </w:rPr>
        <w:t>های اثبات وجود خدا و ... دارند. ایشان به صورت گزینشی عمل می</w:t>
      </w:r>
      <w:r w:rsidR="005A7D7E">
        <w:rPr>
          <w:smallCaps/>
          <w:spacing w:val="5"/>
          <w:sz w:val="24"/>
          <w:rtl/>
        </w:rPr>
        <w:softHyphen/>
      </w:r>
      <w:r w:rsidR="005A7D7E">
        <w:rPr>
          <w:rFonts w:hint="cs"/>
          <w:smallCaps/>
          <w:spacing w:val="5"/>
          <w:sz w:val="24"/>
          <w:rtl/>
        </w:rPr>
        <w:t xml:space="preserve">کردند و </w:t>
      </w:r>
      <w:r w:rsidR="008D1D25">
        <w:rPr>
          <w:rFonts w:hint="cs"/>
          <w:smallCaps/>
          <w:spacing w:val="5"/>
          <w:sz w:val="24"/>
          <w:rtl/>
        </w:rPr>
        <w:t>اگر امروز</w:t>
      </w:r>
      <w:r w:rsidR="005A7D7E">
        <w:rPr>
          <w:rFonts w:hint="cs"/>
          <w:smallCaps/>
          <w:spacing w:val="5"/>
          <w:sz w:val="24"/>
          <w:rtl/>
        </w:rPr>
        <w:t xml:space="preserve"> کتابی در مورد یک دیدگاه خاصّ به دست</w:t>
      </w:r>
      <w:r w:rsidR="005A7D7E">
        <w:rPr>
          <w:smallCaps/>
          <w:spacing w:val="5"/>
          <w:sz w:val="24"/>
          <w:rtl/>
        </w:rPr>
        <w:softHyphen/>
      </w:r>
      <w:r w:rsidR="005A7D7E">
        <w:rPr>
          <w:rFonts w:hint="cs"/>
          <w:smallCaps/>
          <w:spacing w:val="5"/>
          <w:sz w:val="24"/>
          <w:rtl/>
        </w:rPr>
        <w:t>شان می</w:t>
      </w:r>
      <w:r w:rsidR="005A7D7E">
        <w:rPr>
          <w:smallCaps/>
          <w:spacing w:val="5"/>
          <w:sz w:val="24"/>
          <w:rtl/>
        </w:rPr>
        <w:softHyphen/>
      </w:r>
      <w:r w:rsidR="005A7D7E">
        <w:rPr>
          <w:rFonts w:hint="cs"/>
          <w:smallCaps/>
          <w:spacing w:val="5"/>
          <w:sz w:val="24"/>
          <w:rtl/>
        </w:rPr>
        <w:t>رسید آن را مطرح می</w:t>
      </w:r>
      <w:r w:rsidR="005A7D7E">
        <w:rPr>
          <w:smallCaps/>
          <w:spacing w:val="5"/>
          <w:sz w:val="24"/>
          <w:rtl/>
        </w:rPr>
        <w:softHyphen/>
      </w:r>
      <w:r w:rsidR="005A7D7E">
        <w:rPr>
          <w:rFonts w:hint="cs"/>
          <w:smallCaps/>
          <w:spacing w:val="5"/>
          <w:sz w:val="24"/>
          <w:rtl/>
        </w:rPr>
        <w:t>کردند</w:t>
      </w:r>
      <w:r w:rsidR="008D1D25">
        <w:rPr>
          <w:rFonts w:hint="cs"/>
          <w:smallCaps/>
          <w:spacing w:val="5"/>
          <w:sz w:val="24"/>
          <w:rtl/>
        </w:rPr>
        <w:t xml:space="preserve"> و فردا دیدگاه دیگری را.</w:t>
      </w:r>
    </w:p>
    <w:p w14:paraId="7F1878BA" w14:textId="77777777" w:rsidR="008D1D25" w:rsidRDefault="008D1D25" w:rsidP="008D1D25">
      <w:pPr>
        <w:widowControl/>
        <w:autoSpaceDE/>
        <w:autoSpaceDN/>
        <w:adjustRightInd/>
        <w:ind w:left="-29"/>
        <w:jc w:val="both"/>
        <w:rPr>
          <w:smallCaps/>
          <w:spacing w:val="5"/>
          <w:sz w:val="24"/>
          <w:rtl/>
        </w:rPr>
      </w:pPr>
      <w:r>
        <w:rPr>
          <w:rFonts w:hint="cs"/>
          <w:smallCaps/>
          <w:spacing w:val="5"/>
          <w:sz w:val="24"/>
          <w:rtl/>
        </w:rPr>
        <w:t>این امر به گونه</w:t>
      </w:r>
      <w:r>
        <w:rPr>
          <w:smallCaps/>
          <w:spacing w:val="5"/>
          <w:sz w:val="24"/>
          <w:rtl/>
        </w:rPr>
        <w:softHyphen/>
      </w:r>
      <w:r>
        <w:rPr>
          <w:rFonts w:hint="cs"/>
          <w:smallCaps/>
          <w:spacing w:val="5"/>
          <w:sz w:val="24"/>
          <w:rtl/>
        </w:rPr>
        <w:t>ای بود که من به شدّت نگران سکولاریزم در حوزه شدم. می</w:t>
      </w:r>
      <w:r>
        <w:rPr>
          <w:smallCaps/>
          <w:spacing w:val="5"/>
          <w:sz w:val="24"/>
          <w:rtl/>
        </w:rPr>
        <w:softHyphen/>
      </w:r>
      <w:r>
        <w:rPr>
          <w:rFonts w:hint="cs"/>
          <w:smallCaps/>
          <w:spacing w:val="5"/>
          <w:sz w:val="24"/>
          <w:rtl/>
        </w:rPr>
        <w:t>دیدیم که بسیاری از حوزویان وقتی وارد این مباحث می</w:t>
      </w:r>
      <w:r>
        <w:rPr>
          <w:smallCaps/>
          <w:spacing w:val="5"/>
          <w:sz w:val="24"/>
          <w:rtl/>
        </w:rPr>
        <w:softHyphen/>
      </w:r>
      <w:r>
        <w:rPr>
          <w:rFonts w:hint="cs"/>
          <w:smallCaps/>
          <w:spacing w:val="5"/>
          <w:sz w:val="24"/>
          <w:rtl/>
        </w:rPr>
        <w:t>شوند مبهوت می</w:t>
      </w:r>
      <w:r>
        <w:rPr>
          <w:smallCaps/>
          <w:spacing w:val="5"/>
          <w:sz w:val="24"/>
          <w:rtl/>
        </w:rPr>
        <w:softHyphen/>
      </w:r>
      <w:r>
        <w:rPr>
          <w:rFonts w:hint="cs"/>
          <w:smallCaps/>
          <w:spacing w:val="5"/>
          <w:sz w:val="24"/>
          <w:rtl/>
        </w:rPr>
        <w:t>مانند.</w:t>
      </w:r>
    </w:p>
    <w:p w14:paraId="68DC80E9" w14:textId="77777777" w:rsidR="004273EB" w:rsidRDefault="004273EB" w:rsidP="008D1D25">
      <w:pPr>
        <w:widowControl/>
        <w:autoSpaceDE/>
        <w:autoSpaceDN/>
        <w:adjustRightInd/>
        <w:ind w:left="-29"/>
        <w:jc w:val="both"/>
        <w:rPr>
          <w:smallCaps/>
          <w:spacing w:val="5"/>
          <w:sz w:val="24"/>
          <w:rtl/>
        </w:rPr>
      </w:pPr>
    </w:p>
    <w:p w14:paraId="6E4A68E5" w14:textId="77777777" w:rsidR="008D1D25" w:rsidRDefault="008D1D25" w:rsidP="00090F35">
      <w:pPr>
        <w:widowControl/>
        <w:autoSpaceDE/>
        <w:autoSpaceDN/>
        <w:adjustRightInd/>
        <w:ind w:left="-29"/>
        <w:jc w:val="both"/>
        <w:rPr>
          <w:smallCaps/>
          <w:spacing w:val="5"/>
          <w:sz w:val="24"/>
          <w:rtl/>
        </w:rPr>
      </w:pPr>
      <w:r w:rsidRPr="00964750">
        <w:rPr>
          <w:rStyle w:val="BookTitle"/>
          <w:rFonts w:hint="cs"/>
          <w:rtl/>
        </w:rPr>
        <w:t>دبیر علمی:</w:t>
      </w:r>
      <w:r>
        <w:rPr>
          <w:rFonts w:hint="cs"/>
          <w:smallCaps/>
          <w:spacing w:val="5"/>
          <w:sz w:val="24"/>
          <w:rtl/>
        </w:rPr>
        <w:t xml:space="preserve"> در مورد زمانی که آقای ملکیان در قم بودند صحبت می</w:t>
      </w:r>
      <w:r>
        <w:rPr>
          <w:smallCaps/>
          <w:spacing w:val="5"/>
          <w:sz w:val="24"/>
          <w:rtl/>
        </w:rPr>
        <w:softHyphen/>
      </w:r>
      <w:r>
        <w:rPr>
          <w:rFonts w:hint="cs"/>
          <w:smallCaps/>
          <w:spacing w:val="5"/>
          <w:sz w:val="24"/>
          <w:rtl/>
        </w:rPr>
        <w:t>کنید؟</w:t>
      </w:r>
    </w:p>
    <w:p w14:paraId="37A71BDE" w14:textId="77777777" w:rsidR="004273EB" w:rsidRDefault="004273EB" w:rsidP="00090F35">
      <w:pPr>
        <w:widowControl/>
        <w:autoSpaceDE/>
        <w:autoSpaceDN/>
        <w:adjustRightInd/>
        <w:ind w:left="-29"/>
        <w:jc w:val="both"/>
        <w:rPr>
          <w:smallCaps/>
          <w:spacing w:val="5"/>
          <w:sz w:val="24"/>
          <w:rtl/>
        </w:rPr>
      </w:pPr>
    </w:p>
    <w:p w14:paraId="20E4E519" w14:textId="77777777" w:rsidR="008D1D25" w:rsidRDefault="008D1D25" w:rsidP="008D1D25">
      <w:pPr>
        <w:widowControl/>
        <w:autoSpaceDE/>
        <w:autoSpaceDN/>
        <w:adjustRightInd/>
        <w:ind w:left="-29"/>
        <w:jc w:val="both"/>
        <w:rPr>
          <w:smallCaps/>
          <w:spacing w:val="5"/>
          <w:sz w:val="24"/>
          <w:rtl/>
        </w:rPr>
      </w:pPr>
      <w:r w:rsidRPr="00964750">
        <w:rPr>
          <w:rStyle w:val="BookTitle"/>
          <w:rFonts w:hint="cs"/>
          <w:rtl/>
        </w:rPr>
        <w:t>دکتر آیت اللهی:</w:t>
      </w:r>
      <w:r>
        <w:rPr>
          <w:rFonts w:hint="cs"/>
          <w:smallCaps/>
          <w:spacing w:val="5"/>
          <w:sz w:val="24"/>
          <w:rtl/>
        </w:rPr>
        <w:t xml:space="preserve"> بله، آقای ملکیان حوزوی در مؤسسۀ امام خمینی در دهه</w:t>
      </w:r>
      <w:r>
        <w:rPr>
          <w:smallCaps/>
          <w:spacing w:val="5"/>
          <w:sz w:val="24"/>
          <w:rtl/>
        </w:rPr>
        <w:softHyphen/>
      </w:r>
      <w:r>
        <w:rPr>
          <w:rFonts w:hint="cs"/>
          <w:smallCaps/>
          <w:spacing w:val="5"/>
          <w:sz w:val="24"/>
          <w:rtl/>
        </w:rPr>
        <w:t>های 60 و 70</w:t>
      </w:r>
      <w:r w:rsidR="00F44D6E">
        <w:rPr>
          <w:rFonts w:hint="cs"/>
          <w:smallCaps/>
          <w:spacing w:val="5"/>
          <w:sz w:val="24"/>
          <w:rtl/>
        </w:rPr>
        <w:t>. آقای ملکیان خودشان می</w:t>
      </w:r>
      <w:r w:rsidR="00F44D6E">
        <w:rPr>
          <w:smallCaps/>
          <w:spacing w:val="5"/>
          <w:sz w:val="24"/>
          <w:rtl/>
        </w:rPr>
        <w:softHyphen/>
      </w:r>
      <w:r w:rsidR="00F44D6E">
        <w:rPr>
          <w:rFonts w:hint="cs"/>
          <w:smallCaps/>
          <w:spacing w:val="5"/>
          <w:sz w:val="24"/>
          <w:rtl/>
        </w:rPr>
        <w:t>گویند من 7 ملکیان هستم. الان به جایی رسیده</w:t>
      </w:r>
      <w:r w:rsidR="00F44D6E">
        <w:rPr>
          <w:smallCaps/>
          <w:spacing w:val="5"/>
          <w:sz w:val="24"/>
          <w:rtl/>
        </w:rPr>
        <w:softHyphen/>
      </w:r>
      <w:r w:rsidR="00F44D6E">
        <w:rPr>
          <w:rFonts w:hint="cs"/>
          <w:smallCaps/>
          <w:spacing w:val="5"/>
          <w:sz w:val="24"/>
          <w:rtl/>
        </w:rPr>
        <w:t>اند نماز نمی</w:t>
      </w:r>
      <w:r w:rsidR="00F44D6E">
        <w:rPr>
          <w:smallCaps/>
          <w:spacing w:val="5"/>
          <w:sz w:val="24"/>
          <w:rtl/>
        </w:rPr>
        <w:softHyphen/>
      </w:r>
      <w:r w:rsidR="00F44D6E">
        <w:rPr>
          <w:rFonts w:hint="cs"/>
          <w:smallCaps/>
          <w:spacing w:val="5"/>
          <w:sz w:val="24"/>
          <w:rtl/>
        </w:rPr>
        <w:t>خوانند و به وجود خدا اعتقاد ندارند. البتّه از ملکیان 3 و 4 این</w:t>
      </w:r>
      <w:r w:rsidR="00F44D6E">
        <w:rPr>
          <w:smallCaps/>
          <w:spacing w:val="5"/>
          <w:sz w:val="24"/>
          <w:rtl/>
        </w:rPr>
        <w:softHyphen/>
      </w:r>
      <w:r w:rsidR="00F44D6E">
        <w:rPr>
          <w:rFonts w:hint="cs"/>
          <w:smallCaps/>
          <w:spacing w:val="5"/>
          <w:sz w:val="24"/>
          <w:rtl/>
        </w:rPr>
        <w:t>طور شدند.</w:t>
      </w:r>
    </w:p>
    <w:p w14:paraId="0835B492" w14:textId="77777777" w:rsidR="00F44D6E" w:rsidRDefault="00F44D6E" w:rsidP="00DB3376">
      <w:pPr>
        <w:widowControl/>
        <w:autoSpaceDE/>
        <w:autoSpaceDN/>
        <w:adjustRightInd/>
        <w:ind w:left="-29"/>
        <w:jc w:val="both"/>
        <w:rPr>
          <w:smallCaps/>
          <w:spacing w:val="5"/>
          <w:sz w:val="24"/>
          <w:rtl/>
        </w:rPr>
      </w:pPr>
      <w:r>
        <w:rPr>
          <w:rFonts w:hint="cs"/>
          <w:smallCaps/>
          <w:spacing w:val="5"/>
          <w:sz w:val="24"/>
          <w:rtl/>
        </w:rPr>
        <w:t>شاید مجلّۀ نقد و نظر هم در طرح این مسائل و مواجه کردن افراد با این مسأله که ما در حال یافتن دنیای جدیدی هستیم بی</w:t>
      </w:r>
      <w:r>
        <w:rPr>
          <w:smallCaps/>
          <w:spacing w:val="5"/>
          <w:sz w:val="24"/>
          <w:rtl/>
        </w:rPr>
        <w:softHyphen/>
      </w:r>
      <w:r>
        <w:rPr>
          <w:rFonts w:hint="cs"/>
          <w:smallCaps/>
          <w:spacing w:val="5"/>
          <w:sz w:val="24"/>
          <w:rtl/>
        </w:rPr>
        <w:t xml:space="preserve">تأثیر نبود. </w:t>
      </w:r>
      <w:r w:rsidR="00EF3145">
        <w:rPr>
          <w:rFonts w:hint="cs"/>
          <w:smallCaps/>
          <w:spacing w:val="5"/>
          <w:sz w:val="24"/>
          <w:rtl/>
        </w:rPr>
        <w:t xml:space="preserve">به نظر من </w:t>
      </w:r>
      <w:r>
        <w:rPr>
          <w:rFonts w:hint="cs"/>
          <w:smallCaps/>
          <w:spacing w:val="5"/>
          <w:sz w:val="24"/>
          <w:rtl/>
        </w:rPr>
        <w:t xml:space="preserve">متأسّفانه </w:t>
      </w:r>
      <w:r w:rsidR="00EF3145">
        <w:rPr>
          <w:rFonts w:hint="cs"/>
          <w:smallCaps/>
          <w:spacing w:val="5"/>
          <w:sz w:val="24"/>
          <w:rtl/>
        </w:rPr>
        <w:t>یکی از مشکلات عمده</w:t>
      </w:r>
      <w:r w:rsidR="00EF3145">
        <w:rPr>
          <w:smallCaps/>
          <w:spacing w:val="5"/>
          <w:sz w:val="24"/>
          <w:rtl/>
        </w:rPr>
        <w:softHyphen/>
      </w:r>
      <w:r w:rsidR="00EF3145">
        <w:rPr>
          <w:rFonts w:hint="cs"/>
          <w:smallCaps/>
          <w:spacing w:val="5"/>
          <w:sz w:val="24"/>
          <w:rtl/>
        </w:rPr>
        <w:t>ای که مخصوصاً آقای ملکیان ایجاد کرد</w:t>
      </w:r>
      <w:r w:rsidR="00DB3376">
        <w:rPr>
          <w:rFonts w:hint="cs"/>
          <w:smallCaps/>
          <w:spacing w:val="5"/>
          <w:sz w:val="24"/>
          <w:rtl/>
        </w:rPr>
        <w:t xml:space="preserve"> گزینشی کردن مطالب بود. مثلاً ایشان در یک کتاب می</w:t>
      </w:r>
      <w:r w:rsidR="00DB3376">
        <w:rPr>
          <w:smallCaps/>
          <w:spacing w:val="5"/>
          <w:sz w:val="24"/>
          <w:rtl/>
        </w:rPr>
        <w:softHyphen/>
      </w:r>
      <w:r w:rsidR="00DB3376">
        <w:rPr>
          <w:rFonts w:hint="cs"/>
          <w:smallCaps/>
          <w:spacing w:val="5"/>
          <w:sz w:val="24"/>
          <w:rtl/>
        </w:rPr>
        <w:t>دید که چند برهان باطل دانسته شده است، ایشان به گونه</w:t>
      </w:r>
      <w:r w:rsidR="00DB3376">
        <w:rPr>
          <w:smallCaps/>
          <w:spacing w:val="5"/>
          <w:sz w:val="24"/>
          <w:rtl/>
        </w:rPr>
        <w:softHyphen/>
      </w:r>
      <w:r w:rsidR="00DB3376">
        <w:rPr>
          <w:rFonts w:hint="cs"/>
          <w:smallCaps/>
          <w:spacing w:val="5"/>
          <w:sz w:val="24"/>
          <w:rtl/>
        </w:rPr>
        <w:t>ای مطرح می</w:t>
      </w:r>
      <w:r w:rsidR="00DB3376">
        <w:rPr>
          <w:smallCaps/>
          <w:spacing w:val="5"/>
          <w:sz w:val="24"/>
          <w:rtl/>
        </w:rPr>
        <w:softHyphen/>
      </w:r>
      <w:r w:rsidR="00DB3376">
        <w:rPr>
          <w:rFonts w:hint="cs"/>
          <w:smallCaps/>
          <w:spacing w:val="5"/>
          <w:sz w:val="24"/>
          <w:rtl/>
        </w:rPr>
        <w:t>کردند که گویا در غرب همۀ برهان</w:t>
      </w:r>
      <w:r w:rsidR="00DB3376">
        <w:rPr>
          <w:smallCaps/>
          <w:spacing w:val="5"/>
          <w:sz w:val="24"/>
          <w:rtl/>
        </w:rPr>
        <w:softHyphen/>
      </w:r>
      <w:r w:rsidR="00DB3376">
        <w:rPr>
          <w:rFonts w:hint="cs"/>
          <w:smallCaps/>
          <w:spacing w:val="5"/>
          <w:sz w:val="24"/>
          <w:rtl/>
        </w:rPr>
        <w:t>ها ردّ شده است. حال آن</w:t>
      </w:r>
      <w:r w:rsidR="00DB3376">
        <w:rPr>
          <w:smallCaps/>
          <w:spacing w:val="5"/>
          <w:sz w:val="24"/>
          <w:rtl/>
        </w:rPr>
        <w:softHyphen/>
      </w:r>
      <w:r w:rsidR="00DB3376">
        <w:rPr>
          <w:rFonts w:hint="cs"/>
          <w:smallCaps/>
          <w:spacing w:val="5"/>
          <w:sz w:val="24"/>
          <w:rtl/>
        </w:rPr>
        <w:t>که شاید کس دیگری در جای دیگر چیز دیگری گفته باشد.</w:t>
      </w:r>
    </w:p>
    <w:p w14:paraId="0F5CF944" w14:textId="77777777" w:rsidR="00195A19" w:rsidRDefault="00195A19" w:rsidP="00855B20">
      <w:pPr>
        <w:widowControl/>
        <w:autoSpaceDE/>
        <w:autoSpaceDN/>
        <w:adjustRightInd/>
        <w:ind w:left="-29"/>
        <w:jc w:val="both"/>
        <w:rPr>
          <w:smallCaps/>
          <w:spacing w:val="5"/>
          <w:sz w:val="24"/>
          <w:rtl/>
        </w:rPr>
      </w:pPr>
      <w:r>
        <w:rPr>
          <w:rFonts w:hint="cs"/>
          <w:smallCaps/>
          <w:spacing w:val="5"/>
          <w:sz w:val="24"/>
          <w:rtl/>
        </w:rPr>
        <w:t>من در جای دیگر هم گفته</w:t>
      </w:r>
      <w:r>
        <w:rPr>
          <w:smallCaps/>
          <w:spacing w:val="5"/>
          <w:sz w:val="24"/>
          <w:rtl/>
        </w:rPr>
        <w:softHyphen/>
      </w:r>
      <w:r>
        <w:rPr>
          <w:rFonts w:hint="cs"/>
          <w:smallCaps/>
          <w:spacing w:val="5"/>
          <w:sz w:val="24"/>
          <w:rtl/>
        </w:rPr>
        <w:t>ام که یکی از کارهایی که جمهوری اسلامی باید انجام می</w:t>
      </w:r>
      <w:r>
        <w:rPr>
          <w:smallCaps/>
          <w:spacing w:val="5"/>
          <w:sz w:val="24"/>
          <w:rtl/>
        </w:rPr>
        <w:softHyphen/>
      </w:r>
      <w:r>
        <w:rPr>
          <w:rFonts w:hint="cs"/>
          <w:smallCaps/>
          <w:spacing w:val="5"/>
          <w:sz w:val="24"/>
          <w:rtl/>
        </w:rPr>
        <w:t>داد تا هم خدمتی به آقای ملکیان باشد و هم به خود جمهوری اسلامی ایران، این بود که باید همان زمان او را چند سالی به غرب می</w:t>
      </w:r>
      <w:r>
        <w:rPr>
          <w:smallCaps/>
          <w:spacing w:val="5"/>
          <w:sz w:val="24"/>
          <w:rtl/>
        </w:rPr>
        <w:softHyphen/>
      </w:r>
      <w:r>
        <w:rPr>
          <w:rFonts w:hint="cs"/>
          <w:smallCaps/>
          <w:spacing w:val="5"/>
          <w:sz w:val="24"/>
          <w:rtl/>
        </w:rPr>
        <w:t>فرستادند. اخیراً هم در پاسخ به این پرسش که در زندگی</w:t>
      </w:r>
      <w:r>
        <w:rPr>
          <w:smallCaps/>
          <w:spacing w:val="5"/>
          <w:sz w:val="24"/>
          <w:rtl/>
        </w:rPr>
        <w:softHyphen/>
      </w:r>
      <w:r>
        <w:rPr>
          <w:rFonts w:hint="cs"/>
          <w:smallCaps/>
          <w:spacing w:val="5"/>
          <w:sz w:val="24"/>
          <w:rtl/>
        </w:rPr>
        <w:t>تان از چه چیزی پشیمان هستی؟ گفته</w:t>
      </w:r>
      <w:r>
        <w:rPr>
          <w:smallCaps/>
          <w:spacing w:val="5"/>
          <w:sz w:val="24"/>
          <w:rtl/>
        </w:rPr>
        <w:softHyphen/>
      </w:r>
      <w:r>
        <w:rPr>
          <w:rFonts w:hint="cs"/>
          <w:smallCaps/>
          <w:spacing w:val="5"/>
          <w:sz w:val="24"/>
          <w:rtl/>
        </w:rPr>
        <w:t>اند از اینکه به غرب نرفتم. حدّاقلّ این بود که می</w:t>
      </w:r>
      <w:r>
        <w:rPr>
          <w:smallCaps/>
          <w:spacing w:val="5"/>
          <w:sz w:val="24"/>
          <w:rtl/>
        </w:rPr>
        <w:softHyphen/>
      </w:r>
      <w:r>
        <w:rPr>
          <w:rFonts w:hint="cs"/>
          <w:smallCaps/>
          <w:spacing w:val="5"/>
          <w:sz w:val="24"/>
          <w:rtl/>
        </w:rPr>
        <w:t>رفت و با افراد و ایده</w:t>
      </w:r>
      <w:r>
        <w:rPr>
          <w:smallCaps/>
          <w:spacing w:val="5"/>
          <w:sz w:val="24"/>
          <w:rtl/>
        </w:rPr>
        <w:softHyphen/>
      </w:r>
      <w:r>
        <w:rPr>
          <w:rFonts w:hint="cs"/>
          <w:smallCaps/>
          <w:spacing w:val="5"/>
          <w:sz w:val="24"/>
          <w:rtl/>
        </w:rPr>
        <w:t>های مختلف مواجه می</w:t>
      </w:r>
      <w:r w:rsidR="00851298">
        <w:rPr>
          <w:smallCaps/>
          <w:spacing w:val="5"/>
          <w:sz w:val="24"/>
          <w:rtl/>
        </w:rPr>
        <w:softHyphen/>
      </w:r>
      <w:r w:rsidR="00851298">
        <w:rPr>
          <w:rFonts w:hint="cs"/>
          <w:smallCaps/>
          <w:spacing w:val="5"/>
          <w:sz w:val="24"/>
          <w:rtl/>
        </w:rPr>
        <w:t xml:space="preserve">شد. </w:t>
      </w:r>
      <w:r w:rsidR="00855B20">
        <w:rPr>
          <w:rFonts w:hint="cs"/>
          <w:smallCaps/>
          <w:spacing w:val="5"/>
          <w:sz w:val="24"/>
          <w:rtl/>
        </w:rPr>
        <w:t xml:space="preserve">اما اینگونه نشد </w:t>
      </w:r>
      <w:r w:rsidR="00851298">
        <w:rPr>
          <w:rFonts w:hint="cs"/>
          <w:smallCaps/>
          <w:spacing w:val="5"/>
          <w:sz w:val="24"/>
          <w:rtl/>
        </w:rPr>
        <w:t>دیگران وقتی می</w:t>
      </w:r>
      <w:r w:rsidR="00851298">
        <w:rPr>
          <w:smallCaps/>
          <w:spacing w:val="5"/>
          <w:sz w:val="24"/>
          <w:rtl/>
        </w:rPr>
        <w:softHyphen/>
      </w:r>
      <w:r w:rsidR="00851298">
        <w:rPr>
          <w:rFonts w:hint="cs"/>
          <w:smallCaps/>
          <w:spacing w:val="5"/>
          <w:sz w:val="24"/>
          <w:rtl/>
        </w:rPr>
        <w:t>دیدند سخنان او جدید است تصوّر می</w:t>
      </w:r>
      <w:r w:rsidR="00851298">
        <w:rPr>
          <w:smallCaps/>
          <w:spacing w:val="5"/>
          <w:sz w:val="24"/>
          <w:rtl/>
        </w:rPr>
        <w:softHyphen/>
      </w:r>
      <w:r w:rsidR="00851298">
        <w:rPr>
          <w:rFonts w:hint="cs"/>
          <w:smallCaps/>
          <w:spacing w:val="5"/>
          <w:sz w:val="24"/>
          <w:rtl/>
        </w:rPr>
        <w:t xml:space="preserve">کردند حرف آخر </w:t>
      </w:r>
      <w:r w:rsidR="00855B20">
        <w:rPr>
          <w:rFonts w:hint="cs"/>
          <w:smallCaps/>
          <w:spacing w:val="5"/>
          <w:sz w:val="24"/>
          <w:rtl/>
        </w:rPr>
        <w:t xml:space="preserve">در غرب </w:t>
      </w:r>
      <w:r w:rsidR="00851298">
        <w:rPr>
          <w:rFonts w:hint="cs"/>
          <w:smallCaps/>
          <w:spacing w:val="5"/>
          <w:sz w:val="24"/>
          <w:rtl/>
        </w:rPr>
        <w:t>است.</w:t>
      </w:r>
    </w:p>
    <w:p w14:paraId="7CD37054" w14:textId="77777777" w:rsidR="00CB4BF1" w:rsidRDefault="00851298" w:rsidP="00855B20">
      <w:pPr>
        <w:widowControl/>
        <w:autoSpaceDE/>
        <w:autoSpaceDN/>
        <w:adjustRightInd/>
        <w:ind w:left="-29"/>
        <w:jc w:val="both"/>
        <w:rPr>
          <w:smallCaps/>
          <w:spacing w:val="5"/>
          <w:sz w:val="24"/>
          <w:rtl/>
        </w:rPr>
      </w:pPr>
      <w:r>
        <w:rPr>
          <w:rFonts w:hint="cs"/>
          <w:smallCaps/>
          <w:spacing w:val="5"/>
          <w:sz w:val="24"/>
          <w:rtl/>
        </w:rPr>
        <w:t>من به نظرم می</w:t>
      </w:r>
      <w:r>
        <w:rPr>
          <w:smallCaps/>
          <w:spacing w:val="5"/>
          <w:sz w:val="24"/>
          <w:rtl/>
        </w:rPr>
        <w:softHyphen/>
      </w:r>
      <w:r>
        <w:rPr>
          <w:rFonts w:hint="cs"/>
          <w:smallCaps/>
          <w:spacing w:val="5"/>
          <w:sz w:val="24"/>
          <w:rtl/>
        </w:rPr>
        <w:t xml:space="preserve">آید که زمانی حوزه بسیار </w:t>
      </w:r>
      <w:r w:rsidR="00855B20">
        <w:rPr>
          <w:rFonts w:hint="cs"/>
          <w:smallCaps/>
          <w:spacing w:val="5"/>
          <w:sz w:val="24"/>
          <w:rtl/>
        </w:rPr>
        <w:t>در خطر</w:t>
      </w:r>
      <w:r>
        <w:rPr>
          <w:rFonts w:hint="cs"/>
          <w:smallCaps/>
          <w:spacing w:val="5"/>
          <w:sz w:val="24"/>
          <w:rtl/>
        </w:rPr>
        <w:t xml:space="preserve"> بود و ما دانشگاهیان احساس نگرانی می</w:t>
      </w:r>
      <w:r>
        <w:rPr>
          <w:smallCaps/>
          <w:spacing w:val="5"/>
          <w:sz w:val="24"/>
          <w:rtl/>
        </w:rPr>
        <w:softHyphen/>
      </w:r>
      <w:r>
        <w:rPr>
          <w:rFonts w:hint="cs"/>
          <w:smallCaps/>
          <w:spacing w:val="5"/>
          <w:sz w:val="24"/>
          <w:rtl/>
        </w:rPr>
        <w:t>کردیم. هنوز هم گاهی اوقات رگه</w:t>
      </w:r>
      <w:r>
        <w:rPr>
          <w:smallCaps/>
          <w:spacing w:val="5"/>
          <w:sz w:val="24"/>
          <w:rtl/>
        </w:rPr>
        <w:softHyphen/>
      </w:r>
      <w:r>
        <w:rPr>
          <w:rFonts w:hint="cs"/>
          <w:smallCaps/>
          <w:spacing w:val="5"/>
          <w:sz w:val="24"/>
          <w:rtl/>
        </w:rPr>
        <w:t>هایی از آن در حوزه وجود دارد.</w:t>
      </w:r>
      <w:r w:rsidR="00103F76">
        <w:rPr>
          <w:rFonts w:hint="cs"/>
          <w:smallCaps/>
          <w:spacing w:val="5"/>
          <w:sz w:val="24"/>
          <w:rtl/>
        </w:rPr>
        <w:t xml:space="preserve"> </w:t>
      </w:r>
      <w:r w:rsidR="00BE6BF9">
        <w:rPr>
          <w:rFonts w:hint="cs"/>
          <w:smallCaps/>
          <w:spacing w:val="5"/>
          <w:sz w:val="24"/>
          <w:rtl/>
        </w:rPr>
        <w:t xml:space="preserve">به تدریج </w:t>
      </w:r>
      <w:r w:rsidR="00103F76">
        <w:rPr>
          <w:rFonts w:hint="cs"/>
          <w:smallCaps/>
          <w:spacing w:val="5"/>
          <w:sz w:val="24"/>
          <w:rtl/>
        </w:rPr>
        <w:t>روحانی سکولار پیدا می</w:t>
      </w:r>
      <w:r w:rsidR="00103F76">
        <w:rPr>
          <w:smallCaps/>
          <w:spacing w:val="5"/>
          <w:sz w:val="24"/>
          <w:rtl/>
        </w:rPr>
        <w:softHyphen/>
      </w:r>
      <w:r w:rsidR="00BE6BF9">
        <w:rPr>
          <w:rFonts w:hint="cs"/>
          <w:smallCaps/>
          <w:spacing w:val="5"/>
          <w:sz w:val="24"/>
          <w:rtl/>
        </w:rPr>
        <w:t>شود. روحانی</w:t>
      </w:r>
      <w:r w:rsidR="00BE6BF9">
        <w:rPr>
          <w:smallCaps/>
          <w:spacing w:val="5"/>
          <w:sz w:val="24"/>
          <w:rtl/>
        </w:rPr>
        <w:softHyphen/>
      </w:r>
      <w:r w:rsidR="00BE6BF9">
        <w:rPr>
          <w:rFonts w:hint="cs"/>
          <w:smallCaps/>
          <w:spacing w:val="5"/>
          <w:sz w:val="24"/>
          <w:rtl/>
        </w:rPr>
        <w:t xml:space="preserve">ای در براهین اثبات وجود خدا </w:t>
      </w:r>
      <w:r w:rsidR="006647DC">
        <w:rPr>
          <w:rFonts w:hint="cs"/>
          <w:smallCaps/>
          <w:spacing w:val="5"/>
          <w:sz w:val="24"/>
          <w:rtl/>
        </w:rPr>
        <w:t>تشکیک می</w:t>
      </w:r>
      <w:r w:rsidR="006647DC">
        <w:rPr>
          <w:smallCaps/>
          <w:spacing w:val="5"/>
          <w:sz w:val="24"/>
          <w:rtl/>
        </w:rPr>
        <w:softHyphen/>
      </w:r>
      <w:r w:rsidR="000249B7">
        <w:rPr>
          <w:rFonts w:hint="cs"/>
          <w:smallCaps/>
          <w:spacing w:val="5"/>
          <w:sz w:val="24"/>
          <w:rtl/>
        </w:rPr>
        <w:t>کند. البتّه حوزه با این معضل به خوبی برخورد کرد. در سال</w:t>
      </w:r>
      <w:r w:rsidR="000249B7">
        <w:rPr>
          <w:smallCaps/>
          <w:spacing w:val="5"/>
          <w:sz w:val="24"/>
          <w:rtl/>
        </w:rPr>
        <w:softHyphen/>
      </w:r>
      <w:r w:rsidR="000249B7">
        <w:rPr>
          <w:rFonts w:hint="cs"/>
          <w:smallCaps/>
          <w:spacing w:val="5"/>
          <w:sz w:val="24"/>
          <w:rtl/>
        </w:rPr>
        <w:t>های دهۀ 70 دانشگاهیانی نظیر آقای دکتر خاتمی به قم می</w:t>
      </w:r>
      <w:r w:rsidR="000249B7">
        <w:rPr>
          <w:smallCaps/>
          <w:spacing w:val="5"/>
          <w:sz w:val="24"/>
          <w:rtl/>
        </w:rPr>
        <w:softHyphen/>
      </w:r>
      <w:r w:rsidR="000249B7">
        <w:rPr>
          <w:rFonts w:hint="cs"/>
          <w:smallCaps/>
          <w:spacing w:val="5"/>
          <w:sz w:val="24"/>
          <w:rtl/>
        </w:rPr>
        <w:t xml:space="preserve">آمدند تا حوزویان با فلسفه غرب آشنا شوند. </w:t>
      </w:r>
    </w:p>
    <w:p w14:paraId="5689436C" w14:textId="77777777" w:rsidR="00F15B65" w:rsidRDefault="000249B7" w:rsidP="00514C2B">
      <w:pPr>
        <w:widowControl/>
        <w:autoSpaceDE/>
        <w:autoSpaceDN/>
        <w:adjustRightInd/>
        <w:ind w:left="-29"/>
        <w:jc w:val="both"/>
        <w:rPr>
          <w:smallCaps/>
          <w:spacing w:val="5"/>
          <w:sz w:val="24"/>
          <w:rtl/>
        </w:rPr>
      </w:pPr>
      <w:r>
        <w:rPr>
          <w:rFonts w:hint="cs"/>
          <w:smallCaps/>
          <w:spacing w:val="5"/>
          <w:sz w:val="24"/>
          <w:rtl/>
        </w:rPr>
        <w:t xml:space="preserve">آشنایی با فلسفه غرب بسیار اساسی است. اگر کسی </w:t>
      </w:r>
      <w:r w:rsidR="00337E2E">
        <w:rPr>
          <w:rFonts w:hint="cs"/>
          <w:smallCaps/>
          <w:spacing w:val="5"/>
          <w:sz w:val="24"/>
          <w:rtl/>
        </w:rPr>
        <w:t>بی</w:t>
      </w:r>
      <w:r w:rsidR="00337E2E">
        <w:rPr>
          <w:smallCaps/>
          <w:spacing w:val="5"/>
          <w:sz w:val="24"/>
          <w:rtl/>
        </w:rPr>
        <w:softHyphen/>
      </w:r>
      <w:r w:rsidR="00337E2E">
        <w:rPr>
          <w:rFonts w:hint="cs"/>
          <w:smallCaps/>
          <w:spacing w:val="5"/>
          <w:sz w:val="24"/>
          <w:rtl/>
        </w:rPr>
        <w:t>مقدّمه با هیوم آشنا شود متحیّر می</w:t>
      </w:r>
      <w:r w:rsidR="00337E2E">
        <w:rPr>
          <w:smallCaps/>
          <w:spacing w:val="5"/>
          <w:sz w:val="24"/>
          <w:rtl/>
        </w:rPr>
        <w:softHyphen/>
      </w:r>
      <w:r w:rsidR="00337E2E">
        <w:rPr>
          <w:rFonts w:hint="cs"/>
          <w:smallCaps/>
          <w:spacing w:val="5"/>
          <w:sz w:val="24"/>
          <w:rtl/>
        </w:rPr>
        <w:t>شود و فکر می</w:t>
      </w:r>
      <w:r w:rsidR="00337E2E">
        <w:rPr>
          <w:smallCaps/>
          <w:spacing w:val="5"/>
          <w:sz w:val="24"/>
          <w:rtl/>
        </w:rPr>
        <w:softHyphen/>
      </w:r>
      <w:r w:rsidR="00337E2E">
        <w:rPr>
          <w:rFonts w:hint="cs"/>
          <w:smallCaps/>
          <w:spacing w:val="5"/>
          <w:sz w:val="24"/>
          <w:rtl/>
        </w:rPr>
        <w:t>کند هر چه تا به حال می</w:t>
      </w:r>
      <w:r w:rsidR="00337E2E">
        <w:rPr>
          <w:smallCaps/>
          <w:spacing w:val="5"/>
          <w:sz w:val="24"/>
          <w:rtl/>
        </w:rPr>
        <w:softHyphen/>
      </w:r>
      <w:r w:rsidR="00337E2E">
        <w:rPr>
          <w:rFonts w:hint="cs"/>
          <w:smallCaps/>
          <w:spacing w:val="5"/>
          <w:sz w:val="24"/>
          <w:rtl/>
        </w:rPr>
        <w:t>گفتیم اشتباه بوده است. در حالی که در مقابل هیوم افرادی دگم بودند و تا به مسائل فلسفه دین غربی می</w:t>
      </w:r>
      <w:r w:rsidR="00337E2E">
        <w:rPr>
          <w:smallCaps/>
          <w:spacing w:val="5"/>
          <w:sz w:val="24"/>
          <w:rtl/>
        </w:rPr>
        <w:softHyphen/>
      </w:r>
      <w:r w:rsidR="00337E2E">
        <w:rPr>
          <w:rFonts w:hint="cs"/>
          <w:smallCaps/>
          <w:spacing w:val="5"/>
          <w:sz w:val="24"/>
          <w:rtl/>
        </w:rPr>
        <w:t>رسیدند</w:t>
      </w:r>
      <w:r w:rsidR="00CB4BF1">
        <w:rPr>
          <w:rFonts w:hint="cs"/>
          <w:smallCaps/>
          <w:spacing w:val="5"/>
          <w:sz w:val="24"/>
          <w:rtl/>
        </w:rPr>
        <w:t xml:space="preserve"> خیلی زود آن را باطل می</w:t>
      </w:r>
      <w:r w:rsidR="00CB4BF1">
        <w:rPr>
          <w:smallCaps/>
          <w:spacing w:val="5"/>
          <w:sz w:val="24"/>
          <w:rtl/>
        </w:rPr>
        <w:softHyphen/>
      </w:r>
      <w:r w:rsidR="00CB4BF1">
        <w:rPr>
          <w:rFonts w:hint="cs"/>
          <w:smallCaps/>
          <w:spacing w:val="5"/>
          <w:sz w:val="24"/>
          <w:rtl/>
        </w:rPr>
        <w:t>کردند. به جای اینکه تجزیه و تحلیل منطقی و عقلی کنند، خیلی بی</w:t>
      </w:r>
      <w:r w:rsidR="00CB4BF1">
        <w:rPr>
          <w:smallCaps/>
          <w:spacing w:val="5"/>
          <w:sz w:val="24"/>
          <w:rtl/>
        </w:rPr>
        <w:softHyphen/>
      </w:r>
      <w:r w:rsidR="00CB4BF1">
        <w:rPr>
          <w:rFonts w:hint="cs"/>
          <w:smallCaps/>
          <w:spacing w:val="5"/>
          <w:sz w:val="24"/>
          <w:rtl/>
        </w:rPr>
        <w:t>پایه و اساس ردّ می</w:t>
      </w:r>
      <w:r w:rsidR="00CB4BF1">
        <w:rPr>
          <w:smallCaps/>
          <w:spacing w:val="5"/>
          <w:sz w:val="24"/>
          <w:rtl/>
        </w:rPr>
        <w:softHyphen/>
      </w:r>
      <w:r w:rsidR="00CB4BF1">
        <w:rPr>
          <w:rFonts w:hint="cs"/>
          <w:smallCaps/>
          <w:spacing w:val="5"/>
          <w:sz w:val="24"/>
          <w:rtl/>
        </w:rPr>
        <w:t>کردند. روح حاکم بر مطالب فلسفه غرب را درک نمی</w:t>
      </w:r>
      <w:r w:rsidR="00CB4BF1">
        <w:rPr>
          <w:smallCaps/>
          <w:spacing w:val="5"/>
          <w:sz w:val="24"/>
          <w:rtl/>
        </w:rPr>
        <w:softHyphen/>
      </w:r>
      <w:r w:rsidR="00CB4BF1">
        <w:rPr>
          <w:rFonts w:hint="cs"/>
          <w:smallCaps/>
          <w:spacing w:val="5"/>
          <w:sz w:val="24"/>
          <w:rtl/>
        </w:rPr>
        <w:t>کردند</w:t>
      </w:r>
      <w:r w:rsidR="00514C2B">
        <w:rPr>
          <w:rFonts w:hint="cs"/>
          <w:smallCaps/>
          <w:spacing w:val="5"/>
          <w:sz w:val="24"/>
          <w:rtl/>
        </w:rPr>
        <w:t>، با روبناها مواجه می</w:t>
      </w:r>
      <w:r w:rsidR="00514C2B">
        <w:rPr>
          <w:smallCaps/>
          <w:spacing w:val="5"/>
          <w:sz w:val="24"/>
          <w:rtl/>
        </w:rPr>
        <w:softHyphen/>
      </w:r>
      <w:r w:rsidR="00514C2B">
        <w:rPr>
          <w:rFonts w:hint="cs"/>
          <w:smallCaps/>
          <w:spacing w:val="5"/>
          <w:sz w:val="24"/>
          <w:rtl/>
        </w:rPr>
        <w:t>شدند و خیلی راحت پنبۀ آنها را می</w:t>
      </w:r>
      <w:r w:rsidR="00514C2B">
        <w:rPr>
          <w:smallCaps/>
          <w:spacing w:val="5"/>
          <w:sz w:val="24"/>
          <w:rtl/>
        </w:rPr>
        <w:softHyphen/>
      </w:r>
      <w:r w:rsidR="00514C2B">
        <w:rPr>
          <w:rFonts w:hint="cs"/>
          <w:smallCaps/>
          <w:spacing w:val="5"/>
          <w:sz w:val="24"/>
          <w:rtl/>
        </w:rPr>
        <w:t>زدند و تصوّرشان این بود که در غرب کسی به این نکته و اشکال پی نبرده است.</w:t>
      </w:r>
    </w:p>
    <w:p w14:paraId="6AEC5847" w14:textId="77777777" w:rsidR="00272FDF" w:rsidRDefault="00272FDF" w:rsidP="00855B20">
      <w:pPr>
        <w:widowControl/>
        <w:autoSpaceDE/>
        <w:autoSpaceDN/>
        <w:adjustRightInd/>
        <w:ind w:left="-29"/>
        <w:jc w:val="both"/>
        <w:rPr>
          <w:smallCaps/>
          <w:spacing w:val="5"/>
          <w:sz w:val="24"/>
          <w:rtl/>
        </w:rPr>
      </w:pPr>
      <w:r>
        <w:rPr>
          <w:rFonts w:hint="cs"/>
          <w:smallCaps/>
          <w:spacing w:val="5"/>
          <w:sz w:val="24"/>
          <w:rtl/>
        </w:rPr>
        <w:t>من حدود سال 56 هم درس</w:t>
      </w:r>
      <w:r>
        <w:rPr>
          <w:smallCaps/>
          <w:spacing w:val="5"/>
          <w:sz w:val="24"/>
          <w:rtl/>
        </w:rPr>
        <w:softHyphen/>
      </w:r>
      <w:r>
        <w:rPr>
          <w:rFonts w:hint="cs"/>
          <w:smallCaps/>
          <w:spacing w:val="5"/>
          <w:sz w:val="24"/>
          <w:rtl/>
        </w:rPr>
        <w:t>های طلبگی می</w:t>
      </w:r>
      <w:r>
        <w:rPr>
          <w:smallCaps/>
          <w:spacing w:val="5"/>
          <w:sz w:val="24"/>
          <w:rtl/>
        </w:rPr>
        <w:softHyphen/>
      </w:r>
      <w:r>
        <w:rPr>
          <w:rFonts w:hint="cs"/>
          <w:smallCaps/>
          <w:spacing w:val="5"/>
          <w:sz w:val="24"/>
          <w:rtl/>
        </w:rPr>
        <w:t>خواندم و هم دانشگاه می</w:t>
      </w:r>
      <w:r>
        <w:rPr>
          <w:smallCaps/>
          <w:spacing w:val="5"/>
          <w:sz w:val="24"/>
          <w:rtl/>
        </w:rPr>
        <w:softHyphen/>
      </w:r>
      <w:r>
        <w:rPr>
          <w:rFonts w:hint="cs"/>
          <w:smallCaps/>
          <w:spacing w:val="5"/>
          <w:sz w:val="24"/>
          <w:rtl/>
        </w:rPr>
        <w:t>رفتم. یکی از اساتید مدرسۀ آقای مجتهدی بعد از درس از من پرسید مارکسیست</w:t>
      </w:r>
      <w:r>
        <w:rPr>
          <w:smallCaps/>
          <w:spacing w:val="5"/>
          <w:sz w:val="24"/>
          <w:rtl/>
        </w:rPr>
        <w:softHyphen/>
      </w:r>
      <w:r>
        <w:rPr>
          <w:rFonts w:hint="cs"/>
          <w:smallCaps/>
          <w:spacing w:val="5"/>
          <w:sz w:val="24"/>
          <w:rtl/>
        </w:rPr>
        <w:t>ها در دانشگاه چه می</w:t>
      </w:r>
      <w:r>
        <w:rPr>
          <w:smallCaps/>
          <w:spacing w:val="5"/>
          <w:sz w:val="24"/>
          <w:rtl/>
        </w:rPr>
        <w:softHyphen/>
      </w:r>
      <w:r>
        <w:rPr>
          <w:rFonts w:hint="cs"/>
          <w:smallCaps/>
          <w:spacing w:val="5"/>
          <w:sz w:val="24"/>
          <w:rtl/>
        </w:rPr>
        <w:t>گویند؟ می</w:t>
      </w:r>
      <w:r>
        <w:rPr>
          <w:smallCaps/>
          <w:spacing w:val="5"/>
          <w:sz w:val="24"/>
          <w:rtl/>
        </w:rPr>
        <w:softHyphen/>
      </w:r>
      <w:r>
        <w:rPr>
          <w:rFonts w:hint="cs"/>
          <w:smallCaps/>
          <w:spacing w:val="5"/>
          <w:sz w:val="24"/>
          <w:rtl/>
        </w:rPr>
        <w:t>گویند خدا نیست؟ گفتم بله. گفت به آنها بگویید عالم حادث است و هر حادثی هم نیازمند یک محدِث است، پس حتماً خدا هست. دیگر چه می</w:t>
      </w:r>
      <w:r>
        <w:rPr>
          <w:smallCaps/>
          <w:spacing w:val="5"/>
          <w:sz w:val="24"/>
          <w:rtl/>
        </w:rPr>
        <w:softHyphen/>
      </w:r>
      <w:r>
        <w:rPr>
          <w:rFonts w:hint="cs"/>
          <w:smallCaps/>
          <w:spacing w:val="5"/>
          <w:sz w:val="24"/>
          <w:rtl/>
        </w:rPr>
        <w:t>گویند؟</w:t>
      </w:r>
      <w:r w:rsidR="00471A54">
        <w:rPr>
          <w:rFonts w:hint="cs"/>
          <w:smallCaps/>
          <w:spacing w:val="5"/>
          <w:sz w:val="24"/>
          <w:rtl/>
        </w:rPr>
        <w:t xml:space="preserve"> </w:t>
      </w:r>
      <w:r>
        <w:rPr>
          <w:rFonts w:hint="cs"/>
          <w:smallCaps/>
          <w:spacing w:val="5"/>
          <w:sz w:val="24"/>
          <w:rtl/>
        </w:rPr>
        <w:t>تصوّر می</w:t>
      </w:r>
      <w:r>
        <w:rPr>
          <w:smallCaps/>
          <w:spacing w:val="5"/>
          <w:sz w:val="24"/>
          <w:rtl/>
        </w:rPr>
        <w:softHyphen/>
      </w:r>
      <w:r>
        <w:rPr>
          <w:rFonts w:hint="cs"/>
          <w:smallCaps/>
          <w:spacing w:val="5"/>
          <w:sz w:val="24"/>
          <w:rtl/>
        </w:rPr>
        <w:t>کرد که به همین سادگی می</w:t>
      </w:r>
      <w:r>
        <w:rPr>
          <w:smallCaps/>
          <w:spacing w:val="5"/>
          <w:sz w:val="24"/>
          <w:rtl/>
        </w:rPr>
        <w:softHyphen/>
      </w:r>
      <w:r>
        <w:rPr>
          <w:rFonts w:hint="cs"/>
          <w:smallCaps/>
          <w:spacing w:val="5"/>
          <w:sz w:val="24"/>
          <w:rtl/>
        </w:rPr>
        <w:t xml:space="preserve">توان </w:t>
      </w:r>
      <w:r w:rsidR="00855B20">
        <w:rPr>
          <w:rFonts w:hint="cs"/>
          <w:smallCaps/>
          <w:spacing w:val="5"/>
          <w:sz w:val="24"/>
          <w:rtl/>
        </w:rPr>
        <w:t xml:space="preserve">ادعای مارکسیستها را </w:t>
      </w:r>
      <w:r>
        <w:rPr>
          <w:rFonts w:hint="cs"/>
          <w:smallCaps/>
          <w:spacing w:val="5"/>
          <w:sz w:val="24"/>
          <w:rtl/>
        </w:rPr>
        <w:t>باطل کرد.</w:t>
      </w:r>
      <w:r w:rsidR="00471A54">
        <w:rPr>
          <w:rFonts w:hint="cs"/>
          <w:smallCaps/>
          <w:spacing w:val="5"/>
          <w:sz w:val="24"/>
          <w:rtl/>
        </w:rPr>
        <w:t xml:space="preserve"> در حالی که به تفکّر و مقدّمه</w:t>
      </w:r>
      <w:r w:rsidR="00471A54">
        <w:rPr>
          <w:smallCaps/>
          <w:spacing w:val="5"/>
          <w:sz w:val="24"/>
          <w:rtl/>
        </w:rPr>
        <w:softHyphen/>
      </w:r>
      <w:r w:rsidR="00471A54">
        <w:rPr>
          <w:rFonts w:hint="cs"/>
          <w:smallCaps/>
          <w:spacing w:val="5"/>
          <w:sz w:val="24"/>
          <w:rtl/>
        </w:rPr>
        <w:t>چینی و فرصت مناسب نیاز دارد.</w:t>
      </w:r>
    </w:p>
    <w:p w14:paraId="08039807" w14:textId="77777777" w:rsidR="004D4FF2" w:rsidRDefault="00471A54" w:rsidP="00855B20">
      <w:pPr>
        <w:widowControl/>
        <w:autoSpaceDE/>
        <w:autoSpaceDN/>
        <w:adjustRightInd/>
        <w:ind w:left="-29"/>
        <w:jc w:val="both"/>
        <w:rPr>
          <w:smallCaps/>
          <w:spacing w:val="5"/>
          <w:sz w:val="24"/>
          <w:rtl/>
        </w:rPr>
      </w:pPr>
      <w:r>
        <w:rPr>
          <w:rFonts w:hint="cs"/>
          <w:smallCaps/>
          <w:spacing w:val="5"/>
          <w:sz w:val="24"/>
          <w:rtl/>
        </w:rPr>
        <w:t xml:space="preserve">خدا این توفیق را به من داد که </w:t>
      </w:r>
      <w:r w:rsidR="00855B20">
        <w:rPr>
          <w:rFonts w:hint="cs"/>
          <w:smallCaps/>
          <w:spacing w:val="5"/>
          <w:sz w:val="24"/>
          <w:rtl/>
        </w:rPr>
        <w:t xml:space="preserve">در بلژیک </w:t>
      </w:r>
      <w:r>
        <w:rPr>
          <w:rFonts w:hint="cs"/>
          <w:smallCaps/>
          <w:spacing w:val="5"/>
          <w:sz w:val="24"/>
          <w:rtl/>
        </w:rPr>
        <w:t>استاد راهنمای من یک فرد ملحد بود. البتّه از من و شما مسلمان</w:t>
      </w:r>
      <w:r>
        <w:rPr>
          <w:smallCaps/>
          <w:spacing w:val="5"/>
          <w:sz w:val="24"/>
          <w:rtl/>
        </w:rPr>
        <w:softHyphen/>
      </w:r>
      <w:r>
        <w:rPr>
          <w:rFonts w:hint="cs"/>
          <w:smallCaps/>
          <w:spacing w:val="5"/>
          <w:sz w:val="24"/>
          <w:rtl/>
        </w:rPr>
        <w:t xml:space="preserve">تر </w:t>
      </w:r>
      <w:r w:rsidR="00855B20">
        <w:rPr>
          <w:rFonts w:hint="cs"/>
          <w:smallCaps/>
          <w:spacing w:val="5"/>
          <w:sz w:val="24"/>
          <w:rtl/>
        </w:rPr>
        <w:t>بود</w:t>
      </w:r>
      <w:r>
        <w:rPr>
          <w:rFonts w:hint="cs"/>
          <w:smallCaps/>
          <w:spacing w:val="5"/>
          <w:sz w:val="24"/>
          <w:rtl/>
        </w:rPr>
        <w:t>. او می</w:t>
      </w:r>
      <w:r>
        <w:rPr>
          <w:smallCaps/>
          <w:spacing w:val="5"/>
          <w:sz w:val="24"/>
          <w:rtl/>
        </w:rPr>
        <w:softHyphen/>
      </w:r>
      <w:r>
        <w:rPr>
          <w:rFonts w:hint="cs"/>
          <w:smallCaps/>
          <w:spacing w:val="5"/>
          <w:sz w:val="24"/>
          <w:rtl/>
        </w:rPr>
        <w:t>گفت من اعتقاد ندارم خدا هست امّا به گونه</w:t>
      </w:r>
      <w:r>
        <w:rPr>
          <w:smallCaps/>
          <w:spacing w:val="5"/>
          <w:sz w:val="24"/>
          <w:rtl/>
        </w:rPr>
        <w:softHyphen/>
      </w:r>
      <w:r>
        <w:rPr>
          <w:rFonts w:hint="cs"/>
          <w:smallCaps/>
          <w:spacing w:val="5"/>
          <w:sz w:val="24"/>
          <w:rtl/>
        </w:rPr>
        <w:t>ای رفتار می</w:t>
      </w:r>
      <w:r>
        <w:rPr>
          <w:smallCaps/>
          <w:spacing w:val="5"/>
          <w:sz w:val="24"/>
          <w:rtl/>
        </w:rPr>
        <w:softHyphen/>
      </w:r>
      <w:r>
        <w:rPr>
          <w:rFonts w:hint="cs"/>
          <w:smallCaps/>
          <w:spacing w:val="5"/>
          <w:sz w:val="24"/>
          <w:rtl/>
        </w:rPr>
        <w:t>کنم که اگر خدایی باشد بدانم از من راضی است.</w:t>
      </w:r>
      <w:r w:rsidR="004D4FF2">
        <w:rPr>
          <w:rFonts w:hint="cs"/>
          <w:smallCaps/>
          <w:spacing w:val="5"/>
          <w:sz w:val="24"/>
          <w:rtl/>
        </w:rPr>
        <w:t xml:space="preserve"> رفتن من به آنجا باعث شد ترس</w:t>
      </w:r>
      <w:r w:rsidR="004D4FF2">
        <w:rPr>
          <w:smallCaps/>
          <w:spacing w:val="5"/>
          <w:sz w:val="24"/>
          <w:rtl/>
        </w:rPr>
        <w:softHyphen/>
      </w:r>
      <w:r w:rsidR="004D4FF2">
        <w:rPr>
          <w:rFonts w:hint="cs"/>
          <w:smallCaps/>
          <w:spacing w:val="5"/>
          <w:sz w:val="24"/>
          <w:rtl/>
        </w:rPr>
        <w:t>ام بریزد و با مطالب دیگران هم مواجه شوم.</w:t>
      </w:r>
    </w:p>
    <w:p w14:paraId="0CEBFE51" w14:textId="77777777" w:rsidR="00471A54" w:rsidRDefault="004D4FF2" w:rsidP="004D4FF2">
      <w:pPr>
        <w:widowControl/>
        <w:autoSpaceDE/>
        <w:autoSpaceDN/>
        <w:adjustRightInd/>
        <w:ind w:left="-29"/>
        <w:jc w:val="both"/>
        <w:rPr>
          <w:smallCaps/>
          <w:spacing w:val="5"/>
          <w:sz w:val="24"/>
          <w:rtl/>
        </w:rPr>
      </w:pPr>
      <w:r>
        <w:rPr>
          <w:rFonts w:hint="cs"/>
          <w:smallCaps/>
          <w:spacing w:val="5"/>
          <w:sz w:val="24"/>
          <w:rtl/>
        </w:rPr>
        <w:t>جالب است بدانید که فلسفه دین در ایران از اروپا قوی</w:t>
      </w:r>
      <w:r>
        <w:rPr>
          <w:smallCaps/>
          <w:spacing w:val="5"/>
          <w:sz w:val="24"/>
          <w:rtl/>
        </w:rPr>
        <w:softHyphen/>
      </w:r>
      <w:r>
        <w:rPr>
          <w:rFonts w:hint="cs"/>
          <w:smallCaps/>
          <w:spacing w:val="5"/>
          <w:sz w:val="24"/>
          <w:rtl/>
        </w:rPr>
        <w:t>تر است. در ایتالیا با رئیس انجمن فلسفه دین آشنا شدم و او را به ایران دعوت کردم. او می</w:t>
      </w:r>
      <w:r>
        <w:rPr>
          <w:smallCaps/>
          <w:spacing w:val="5"/>
          <w:sz w:val="24"/>
          <w:rtl/>
        </w:rPr>
        <w:softHyphen/>
      </w:r>
      <w:r>
        <w:rPr>
          <w:rFonts w:hint="cs"/>
          <w:smallCaps/>
          <w:spacing w:val="5"/>
          <w:sz w:val="24"/>
          <w:rtl/>
        </w:rPr>
        <w:t>گفت ما در ایتالیا فعّالیّت چندانی نداریم. وقتی به ایران آمد برای</w:t>
      </w:r>
      <w:r>
        <w:rPr>
          <w:smallCaps/>
          <w:spacing w:val="5"/>
          <w:sz w:val="24"/>
          <w:rtl/>
        </w:rPr>
        <w:softHyphen/>
      </w:r>
      <w:r>
        <w:rPr>
          <w:rFonts w:hint="cs"/>
          <w:smallCaps/>
          <w:spacing w:val="5"/>
          <w:sz w:val="24"/>
          <w:rtl/>
        </w:rPr>
        <w:t>اش خیلی عجیب بود که ما به راحتی نظرات ملحدان را مطرح می</w:t>
      </w:r>
      <w:r>
        <w:rPr>
          <w:smallCaps/>
          <w:spacing w:val="5"/>
          <w:sz w:val="24"/>
          <w:rtl/>
        </w:rPr>
        <w:softHyphen/>
      </w:r>
      <w:r>
        <w:rPr>
          <w:rFonts w:hint="cs"/>
          <w:smallCaps/>
          <w:spacing w:val="5"/>
          <w:sz w:val="24"/>
          <w:rtl/>
        </w:rPr>
        <w:t>کنیم.</w:t>
      </w:r>
      <w:r w:rsidR="006973DA">
        <w:rPr>
          <w:rFonts w:hint="cs"/>
          <w:smallCaps/>
          <w:spacing w:val="5"/>
          <w:sz w:val="24"/>
          <w:rtl/>
        </w:rPr>
        <w:t xml:space="preserve"> رئیس انجمن فلسفه دین اروپا نیز می</w:t>
      </w:r>
      <w:r w:rsidR="006973DA">
        <w:rPr>
          <w:smallCaps/>
          <w:spacing w:val="5"/>
          <w:sz w:val="24"/>
          <w:rtl/>
        </w:rPr>
        <w:softHyphen/>
      </w:r>
      <w:r w:rsidR="006973DA">
        <w:rPr>
          <w:rFonts w:hint="cs"/>
          <w:smallCaps/>
          <w:spacing w:val="5"/>
          <w:sz w:val="24"/>
          <w:rtl/>
        </w:rPr>
        <w:t>گفت فعّالیّت</w:t>
      </w:r>
      <w:r w:rsidR="006973DA">
        <w:rPr>
          <w:smallCaps/>
          <w:spacing w:val="5"/>
          <w:sz w:val="24"/>
          <w:rtl/>
        </w:rPr>
        <w:softHyphen/>
      </w:r>
      <w:r w:rsidR="006973DA">
        <w:rPr>
          <w:rFonts w:hint="cs"/>
          <w:smallCaps/>
          <w:spacing w:val="5"/>
          <w:sz w:val="24"/>
          <w:rtl/>
        </w:rPr>
        <w:t>های ما بسیار پراکنده است و چندان مورد استقبال واقع نمی</w:t>
      </w:r>
      <w:r w:rsidR="006973DA">
        <w:rPr>
          <w:smallCaps/>
          <w:spacing w:val="5"/>
          <w:sz w:val="24"/>
          <w:rtl/>
        </w:rPr>
        <w:softHyphen/>
      </w:r>
      <w:r w:rsidR="006973DA">
        <w:rPr>
          <w:rFonts w:hint="cs"/>
          <w:smallCaps/>
          <w:spacing w:val="5"/>
          <w:sz w:val="24"/>
          <w:rtl/>
        </w:rPr>
        <w:t>شود. در دانشگاه هم به رشتۀ فلسفه دین چندان توجّه نمی</w:t>
      </w:r>
      <w:r w:rsidR="006973DA">
        <w:rPr>
          <w:smallCaps/>
          <w:spacing w:val="5"/>
          <w:sz w:val="24"/>
          <w:rtl/>
        </w:rPr>
        <w:softHyphen/>
      </w:r>
      <w:r w:rsidR="006973DA">
        <w:rPr>
          <w:rFonts w:hint="cs"/>
          <w:smallCaps/>
          <w:spacing w:val="5"/>
          <w:sz w:val="24"/>
          <w:rtl/>
        </w:rPr>
        <w:t>شود. این مهمّ است که ما نسبت به آنها چنین وضعیّتی داریم.</w:t>
      </w:r>
      <w:r>
        <w:rPr>
          <w:rFonts w:hint="cs"/>
          <w:smallCaps/>
          <w:spacing w:val="5"/>
          <w:sz w:val="24"/>
          <w:rtl/>
        </w:rPr>
        <w:t xml:space="preserve"> </w:t>
      </w:r>
    </w:p>
    <w:p w14:paraId="54881EA0" w14:textId="77777777" w:rsidR="004273EB" w:rsidRPr="006647DC" w:rsidRDefault="004273EB" w:rsidP="004D4FF2">
      <w:pPr>
        <w:widowControl/>
        <w:autoSpaceDE/>
        <w:autoSpaceDN/>
        <w:adjustRightInd/>
        <w:ind w:left="-29"/>
        <w:jc w:val="both"/>
        <w:rPr>
          <w:smallCaps/>
          <w:spacing w:val="5"/>
          <w:sz w:val="24"/>
          <w:rtl/>
        </w:rPr>
      </w:pPr>
    </w:p>
    <w:p w14:paraId="050BB89F" w14:textId="77777777" w:rsidR="00F37D30" w:rsidRDefault="00090F35" w:rsidP="00090F35">
      <w:pPr>
        <w:widowControl/>
        <w:autoSpaceDE/>
        <w:autoSpaceDN/>
        <w:adjustRightInd/>
        <w:ind w:left="-29"/>
        <w:jc w:val="both"/>
        <w:rPr>
          <w:rtl/>
        </w:rPr>
      </w:pPr>
      <w:r w:rsidRPr="008763C8">
        <w:rPr>
          <w:rStyle w:val="BookTitle"/>
          <w:rFonts w:hint="cs"/>
          <w:rtl/>
        </w:rPr>
        <w:t>دبیر علمی:</w:t>
      </w:r>
      <w:r>
        <w:rPr>
          <w:rFonts w:hint="cs"/>
          <w:rtl/>
        </w:rPr>
        <w:t xml:space="preserve"> فرمودید که حوزه در خاستگاه بحث فلسفه دین با خطراتی از جمله تأثیرگذاری بعضی از شخصیّت</w:t>
      </w:r>
      <w:r>
        <w:rPr>
          <w:rtl/>
        </w:rPr>
        <w:softHyphen/>
      </w:r>
      <w:r>
        <w:rPr>
          <w:rFonts w:hint="cs"/>
          <w:rtl/>
        </w:rPr>
        <w:t>ها مواجه بود، آیا در ادامه و در 20 سال اخیر نیز همان فضا حاکم است یا وضعیّت فلسفه دین در حوزه را مطلوب می</w:t>
      </w:r>
      <w:r>
        <w:rPr>
          <w:rtl/>
        </w:rPr>
        <w:softHyphen/>
      </w:r>
      <w:r>
        <w:rPr>
          <w:rFonts w:hint="cs"/>
          <w:rtl/>
        </w:rPr>
        <w:t>دانید؟</w:t>
      </w:r>
    </w:p>
    <w:p w14:paraId="2DB64CBB" w14:textId="77777777" w:rsidR="004273EB" w:rsidRDefault="004273EB" w:rsidP="00090F35">
      <w:pPr>
        <w:widowControl/>
        <w:autoSpaceDE/>
        <w:autoSpaceDN/>
        <w:adjustRightInd/>
        <w:ind w:left="-29"/>
        <w:jc w:val="both"/>
        <w:rPr>
          <w:rtl/>
        </w:rPr>
      </w:pPr>
    </w:p>
    <w:p w14:paraId="45AA78C7" w14:textId="77777777" w:rsidR="00090F35" w:rsidRDefault="00090F35" w:rsidP="00090F35">
      <w:pPr>
        <w:widowControl/>
        <w:autoSpaceDE/>
        <w:autoSpaceDN/>
        <w:adjustRightInd/>
        <w:ind w:left="-29"/>
        <w:jc w:val="both"/>
        <w:rPr>
          <w:rtl/>
        </w:rPr>
      </w:pPr>
      <w:r w:rsidRPr="008763C8">
        <w:rPr>
          <w:rStyle w:val="BookTitle"/>
          <w:rFonts w:hint="cs"/>
          <w:rtl/>
        </w:rPr>
        <w:t>دکتر آیت اللهی:</w:t>
      </w:r>
      <w:r>
        <w:rPr>
          <w:rFonts w:hint="cs"/>
          <w:rtl/>
        </w:rPr>
        <w:t xml:space="preserve"> خیر به آن صورت نیست امّا انتظار بیشتری هم می</w:t>
      </w:r>
      <w:r>
        <w:rPr>
          <w:rtl/>
        </w:rPr>
        <w:softHyphen/>
      </w:r>
      <w:r w:rsidR="00F82270">
        <w:rPr>
          <w:rFonts w:hint="cs"/>
          <w:rtl/>
        </w:rPr>
        <w:t>رود.</w:t>
      </w:r>
    </w:p>
    <w:p w14:paraId="37E831C6" w14:textId="77777777" w:rsidR="004273EB" w:rsidRDefault="004273EB" w:rsidP="00090F35">
      <w:pPr>
        <w:widowControl/>
        <w:autoSpaceDE/>
        <w:autoSpaceDN/>
        <w:adjustRightInd/>
        <w:ind w:left="-29"/>
        <w:jc w:val="both"/>
        <w:rPr>
          <w:rtl/>
        </w:rPr>
      </w:pPr>
    </w:p>
    <w:p w14:paraId="61CA5DB5" w14:textId="77777777" w:rsidR="00F82270" w:rsidRPr="00F82270" w:rsidRDefault="00F82270" w:rsidP="00F82270">
      <w:pPr>
        <w:pStyle w:val="1"/>
        <w:rPr>
          <w:rtl/>
        </w:rPr>
      </w:pPr>
      <w:r w:rsidRPr="00F82270">
        <w:rPr>
          <w:rFonts w:hint="cs"/>
          <w:rtl/>
        </w:rPr>
        <w:t>پرسش و پاسخ</w:t>
      </w:r>
    </w:p>
    <w:p w14:paraId="2B79CE5C" w14:textId="77777777" w:rsidR="008F5E0D" w:rsidRDefault="008F5E0D" w:rsidP="00090F35">
      <w:pPr>
        <w:widowControl/>
        <w:autoSpaceDE/>
        <w:autoSpaceDN/>
        <w:adjustRightInd/>
        <w:ind w:left="-29"/>
        <w:jc w:val="both"/>
        <w:rPr>
          <w:rtl/>
        </w:rPr>
      </w:pPr>
      <w:r w:rsidRPr="008763C8">
        <w:rPr>
          <w:rStyle w:val="BookTitle"/>
          <w:rFonts w:hint="cs"/>
          <w:rtl/>
        </w:rPr>
        <w:t>دبیر علمی:</w:t>
      </w:r>
      <w:r>
        <w:rPr>
          <w:rFonts w:hint="cs"/>
          <w:rtl/>
        </w:rPr>
        <w:t xml:space="preserve"> ضمن تشکّر از حضّار گرامی به خاطر حضور در این جلسه، </w:t>
      </w:r>
      <w:r w:rsidR="008763C8">
        <w:rPr>
          <w:rFonts w:hint="cs"/>
          <w:rtl/>
        </w:rPr>
        <w:t>درخواست می</w:t>
      </w:r>
      <w:r w:rsidR="008763C8">
        <w:rPr>
          <w:rtl/>
        </w:rPr>
        <w:softHyphen/>
      </w:r>
      <w:r w:rsidR="008763C8">
        <w:rPr>
          <w:rFonts w:hint="cs"/>
          <w:rtl/>
        </w:rPr>
        <w:t>کنم ناظر به مباحثی که تا این بخش مطرح شد اگر پرسشی دارند بفرمایند.</w:t>
      </w:r>
    </w:p>
    <w:p w14:paraId="7AEE5E95" w14:textId="77777777" w:rsidR="004273EB" w:rsidRDefault="004273EB" w:rsidP="00090F35">
      <w:pPr>
        <w:widowControl/>
        <w:autoSpaceDE/>
        <w:autoSpaceDN/>
        <w:adjustRightInd/>
        <w:ind w:left="-29"/>
        <w:jc w:val="both"/>
        <w:rPr>
          <w:rtl/>
        </w:rPr>
      </w:pPr>
    </w:p>
    <w:p w14:paraId="25AF7F0E" w14:textId="77777777" w:rsidR="008763C8" w:rsidRDefault="008763C8" w:rsidP="008763C8">
      <w:pPr>
        <w:widowControl/>
        <w:autoSpaceDE/>
        <w:autoSpaceDN/>
        <w:adjustRightInd/>
        <w:ind w:left="-29"/>
        <w:jc w:val="both"/>
        <w:rPr>
          <w:rtl/>
        </w:rPr>
      </w:pPr>
      <w:r w:rsidRPr="00947FCE">
        <w:rPr>
          <w:rStyle w:val="BookTitle"/>
          <w:rFonts w:hint="cs"/>
          <w:rtl/>
        </w:rPr>
        <w:t>پرسش:</w:t>
      </w:r>
      <w:r>
        <w:rPr>
          <w:rFonts w:hint="cs"/>
          <w:rtl/>
        </w:rPr>
        <w:t xml:space="preserve"> قبض و بسط فلسفه دین در هر کشور و منطقه</w:t>
      </w:r>
      <w:r>
        <w:rPr>
          <w:rtl/>
        </w:rPr>
        <w:softHyphen/>
      </w:r>
      <w:r>
        <w:rPr>
          <w:rFonts w:hint="cs"/>
          <w:rtl/>
        </w:rPr>
        <w:t>ای با آزادی بیان چه ارتباطی دارد؟ آیا آزادی بیان بر این امر اثرگذار است یا خیر؟ چه بسا در جایی آزادی بیان نباشد و فلسفه دین به نحو جهت</w:t>
      </w:r>
      <w:r>
        <w:rPr>
          <w:rtl/>
        </w:rPr>
        <w:softHyphen/>
      </w:r>
      <w:r>
        <w:rPr>
          <w:rFonts w:hint="cs"/>
          <w:rtl/>
        </w:rPr>
        <w:t>دار دنبال شود و از مسیر و هدف اصلی خودش منحرف شود.</w:t>
      </w:r>
    </w:p>
    <w:p w14:paraId="58A9F88D" w14:textId="77777777" w:rsidR="004273EB" w:rsidRDefault="004273EB" w:rsidP="008763C8">
      <w:pPr>
        <w:widowControl/>
        <w:autoSpaceDE/>
        <w:autoSpaceDN/>
        <w:adjustRightInd/>
        <w:ind w:left="-29"/>
        <w:jc w:val="both"/>
        <w:rPr>
          <w:rtl/>
        </w:rPr>
      </w:pPr>
    </w:p>
    <w:p w14:paraId="0BB12978" w14:textId="77777777" w:rsidR="005B6004" w:rsidRDefault="008763C8" w:rsidP="00083BD7">
      <w:pPr>
        <w:widowControl/>
        <w:autoSpaceDE/>
        <w:autoSpaceDN/>
        <w:adjustRightInd/>
        <w:ind w:left="-29"/>
        <w:jc w:val="both"/>
        <w:rPr>
          <w:rtl/>
        </w:rPr>
      </w:pPr>
      <w:r w:rsidRPr="00947FCE">
        <w:rPr>
          <w:rStyle w:val="BookTitle"/>
          <w:rFonts w:hint="cs"/>
          <w:rtl/>
        </w:rPr>
        <w:t>دکتر ساجدی:</w:t>
      </w:r>
      <w:r>
        <w:rPr>
          <w:rFonts w:hint="cs"/>
          <w:rtl/>
        </w:rPr>
        <w:t xml:space="preserve"> اگر فضایی برای طرح این مباحث نباشد و محدودیّت</w:t>
      </w:r>
      <w:r>
        <w:rPr>
          <w:rtl/>
        </w:rPr>
        <w:softHyphen/>
      </w:r>
      <w:r>
        <w:rPr>
          <w:rFonts w:hint="cs"/>
          <w:rtl/>
        </w:rPr>
        <w:t>هایی وجود داشته باشد، به طور طبیعی ممکن است مشکلاتی ایجاد شود و به گسترش برخی شبهات بیانجامد. آنچه که به نظر می</w:t>
      </w:r>
      <w:r>
        <w:rPr>
          <w:rtl/>
        </w:rPr>
        <w:softHyphen/>
      </w:r>
      <w:r>
        <w:rPr>
          <w:rFonts w:hint="cs"/>
          <w:rtl/>
        </w:rPr>
        <w:t>رسد این است که ما نیازمند فضای آزاد اعمّ از کرسی</w:t>
      </w:r>
      <w:r>
        <w:rPr>
          <w:rtl/>
        </w:rPr>
        <w:softHyphen/>
      </w:r>
      <w:r>
        <w:rPr>
          <w:rFonts w:hint="cs"/>
          <w:rtl/>
        </w:rPr>
        <w:t>های آزاداندیشی و نشست</w:t>
      </w:r>
      <w:r>
        <w:rPr>
          <w:rtl/>
        </w:rPr>
        <w:softHyphen/>
      </w:r>
      <w:r>
        <w:rPr>
          <w:rFonts w:hint="cs"/>
          <w:rtl/>
        </w:rPr>
        <w:t xml:space="preserve">های علمی برای بحث هستیم، تا </w:t>
      </w:r>
      <w:r w:rsidR="00083BD7">
        <w:rPr>
          <w:rFonts w:hint="cs"/>
          <w:rtl/>
        </w:rPr>
        <w:t>کسانی که رویکردهای مختلفی دارند به نحو علنی در برابر هم قرار گیرند و نظرات</w:t>
      </w:r>
      <w:r w:rsidR="00083BD7">
        <w:rPr>
          <w:rtl/>
        </w:rPr>
        <w:softHyphen/>
      </w:r>
      <w:r w:rsidR="00083BD7">
        <w:rPr>
          <w:rFonts w:hint="cs"/>
          <w:rtl/>
        </w:rPr>
        <w:t>شان را مطرح کنند.</w:t>
      </w:r>
    </w:p>
    <w:p w14:paraId="269097D1" w14:textId="77777777" w:rsidR="008763C8" w:rsidRDefault="005B6004" w:rsidP="00083BD7">
      <w:pPr>
        <w:widowControl/>
        <w:autoSpaceDE/>
        <w:autoSpaceDN/>
        <w:adjustRightInd/>
        <w:ind w:left="-29"/>
        <w:jc w:val="both"/>
        <w:rPr>
          <w:rtl/>
        </w:rPr>
      </w:pPr>
      <w:r>
        <w:rPr>
          <w:rFonts w:hint="cs"/>
          <w:rtl/>
        </w:rPr>
        <w:t>این آزادی بسیار مهمّ است و مقام معظّم رهبری نیز بر نظریّه</w:t>
      </w:r>
      <w:r>
        <w:rPr>
          <w:rtl/>
        </w:rPr>
        <w:softHyphen/>
      </w:r>
      <w:r>
        <w:rPr>
          <w:rFonts w:hint="cs"/>
          <w:rtl/>
        </w:rPr>
        <w:t>پردازی بسیار تأکید دارند. در این مسائل هیچ مرزی وجود ندارد و باید بتوان آزادانه به هر موضوعی پرداخت. البتّه این کار باید در محافل علمی صورت بگیرد تا امکان ارزیابی دقیق آن وجود داشته باشد.</w:t>
      </w:r>
    </w:p>
    <w:p w14:paraId="141D01BF" w14:textId="77777777" w:rsidR="004273EB" w:rsidRDefault="004273EB" w:rsidP="00083BD7">
      <w:pPr>
        <w:widowControl/>
        <w:autoSpaceDE/>
        <w:autoSpaceDN/>
        <w:adjustRightInd/>
        <w:ind w:left="-29"/>
        <w:jc w:val="both"/>
        <w:rPr>
          <w:rtl/>
        </w:rPr>
      </w:pPr>
    </w:p>
    <w:p w14:paraId="37D8C78A" w14:textId="77777777" w:rsidR="00B64448" w:rsidRDefault="00B64448" w:rsidP="00083BD7">
      <w:pPr>
        <w:widowControl/>
        <w:autoSpaceDE/>
        <w:autoSpaceDN/>
        <w:adjustRightInd/>
        <w:ind w:left="-29"/>
        <w:jc w:val="both"/>
        <w:rPr>
          <w:rtl/>
        </w:rPr>
      </w:pPr>
      <w:r w:rsidRPr="00B64448">
        <w:rPr>
          <w:rStyle w:val="BookTitle"/>
          <w:rFonts w:hint="cs"/>
          <w:rtl/>
        </w:rPr>
        <w:t>دبیر علمی:</w:t>
      </w:r>
      <w:r>
        <w:rPr>
          <w:rFonts w:hint="cs"/>
          <w:rtl/>
        </w:rPr>
        <w:t xml:space="preserve"> آیا در حال حاضر این فضای آزاداندیشی وجود دارد؟ فضای کشوری و حوزوی ما به گونه</w:t>
      </w:r>
      <w:r>
        <w:rPr>
          <w:rtl/>
        </w:rPr>
        <w:softHyphen/>
      </w:r>
      <w:r>
        <w:rPr>
          <w:rFonts w:hint="cs"/>
          <w:rtl/>
        </w:rPr>
        <w:t>ای است که بتوان مباحث فلسفه دین را له و علیه مطرح کرد و مناظره صورت بگیرد؟</w:t>
      </w:r>
    </w:p>
    <w:p w14:paraId="126BDA18" w14:textId="77777777" w:rsidR="004273EB" w:rsidRDefault="004273EB" w:rsidP="00083BD7">
      <w:pPr>
        <w:widowControl/>
        <w:autoSpaceDE/>
        <w:autoSpaceDN/>
        <w:adjustRightInd/>
        <w:ind w:left="-29"/>
        <w:jc w:val="both"/>
        <w:rPr>
          <w:rtl/>
        </w:rPr>
      </w:pPr>
    </w:p>
    <w:p w14:paraId="4E9A7FD8" w14:textId="77777777" w:rsidR="00B64448" w:rsidRDefault="00B64448" w:rsidP="00FE11CE">
      <w:pPr>
        <w:widowControl/>
        <w:autoSpaceDE/>
        <w:autoSpaceDN/>
        <w:adjustRightInd/>
        <w:ind w:left="-29"/>
        <w:jc w:val="both"/>
        <w:rPr>
          <w:rtl/>
        </w:rPr>
      </w:pPr>
      <w:r w:rsidRPr="00FE11CE">
        <w:rPr>
          <w:rStyle w:val="BookTitle"/>
          <w:rFonts w:hint="cs"/>
          <w:rtl/>
        </w:rPr>
        <w:t>دکتر ساجدی:</w:t>
      </w:r>
      <w:r>
        <w:rPr>
          <w:rFonts w:hint="cs"/>
          <w:rtl/>
        </w:rPr>
        <w:t xml:space="preserve"> فکر می</w:t>
      </w:r>
      <w:r>
        <w:rPr>
          <w:rtl/>
        </w:rPr>
        <w:softHyphen/>
      </w:r>
      <w:r>
        <w:rPr>
          <w:rFonts w:hint="cs"/>
          <w:rtl/>
        </w:rPr>
        <w:t>کنم در کشور ما از این جهت مانعی وجود نداشته باشد. حتّی در جلسه</w:t>
      </w:r>
      <w:r>
        <w:rPr>
          <w:rtl/>
        </w:rPr>
        <w:softHyphen/>
      </w:r>
      <w:r>
        <w:rPr>
          <w:rFonts w:hint="cs"/>
          <w:rtl/>
        </w:rPr>
        <w:t>ای که با برخی از مسؤولان شبکۀ چهار داشتیم، می</w:t>
      </w:r>
      <w:r>
        <w:rPr>
          <w:rtl/>
        </w:rPr>
        <w:softHyphen/>
      </w:r>
      <w:r>
        <w:rPr>
          <w:rFonts w:hint="cs"/>
          <w:rtl/>
        </w:rPr>
        <w:t>گفتند ما آمادگی داریم در برنامه</w:t>
      </w:r>
      <w:r>
        <w:rPr>
          <w:rtl/>
        </w:rPr>
        <w:softHyphen/>
      </w:r>
      <w:r>
        <w:rPr>
          <w:rFonts w:hint="cs"/>
          <w:rtl/>
        </w:rPr>
        <w:t>های</w:t>
      </w:r>
      <w:r>
        <w:rPr>
          <w:rtl/>
        </w:rPr>
        <w:softHyphen/>
      </w:r>
      <w:r>
        <w:rPr>
          <w:rFonts w:hint="cs"/>
          <w:rtl/>
        </w:rPr>
        <w:t>مان از خود مخالفان نظیر آقای سروش و آقای ملکیان دعوت کنیم و حتّی دعوت هم کردیم. در مورد آقای سروش گفتند مدّتی پی</w:t>
      </w:r>
      <w:r>
        <w:rPr>
          <w:rtl/>
        </w:rPr>
        <w:softHyphen/>
      </w:r>
      <w:r>
        <w:rPr>
          <w:rFonts w:hint="cs"/>
          <w:rtl/>
        </w:rPr>
        <w:t>گیری کردیم تا در یک جلسۀ مناظره حضور پیدا کنند. از ایشان دعوت کردیم. ایشان ابتدا دعوت را پذیرفتند و شرایطی گذاشتند</w:t>
      </w:r>
      <w:r w:rsidR="00FE11CE">
        <w:rPr>
          <w:rFonts w:hint="cs"/>
          <w:rtl/>
        </w:rPr>
        <w:t>، نظیر اینکه باید فلان کس طرف مناظره باشد، مناظره باید زنده باشد و .... ما همۀ این شرایط را تأمین کردیم و خیلی هم طول کشید. اواخر کار که قضیه رو به اتمام و جدّی شده بود، ایشان گفتند من نمی</w:t>
      </w:r>
      <w:r w:rsidR="00FE11CE">
        <w:rPr>
          <w:rtl/>
        </w:rPr>
        <w:softHyphen/>
      </w:r>
      <w:r w:rsidR="00FE11CE">
        <w:rPr>
          <w:rFonts w:hint="cs"/>
          <w:rtl/>
        </w:rPr>
        <w:t>آیم. فکر می</w:t>
      </w:r>
      <w:r w:rsidR="00FE11CE">
        <w:rPr>
          <w:rtl/>
        </w:rPr>
        <w:softHyphen/>
      </w:r>
      <w:r w:rsidR="00FE11CE">
        <w:rPr>
          <w:rFonts w:hint="cs"/>
          <w:rtl/>
        </w:rPr>
        <w:t>کردم شوخی است. من بنای آمدن ندارم. اینکه مرتّب شرط می</w:t>
      </w:r>
      <w:r w:rsidR="00FE11CE">
        <w:rPr>
          <w:rtl/>
        </w:rPr>
        <w:softHyphen/>
      </w:r>
      <w:r w:rsidR="00FE11CE">
        <w:rPr>
          <w:rFonts w:hint="cs"/>
          <w:rtl/>
        </w:rPr>
        <w:t>گذارم به خاطر این است که فکر می</w:t>
      </w:r>
      <w:r w:rsidR="00FE11CE">
        <w:rPr>
          <w:rtl/>
        </w:rPr>
        <w:softHyphen/>
      </w:r>
      <w:r w:rsidR="00FE11CE">
        <w:rPr>
          <w:rFonts w:hint="cs"/>
          <w:rtl/>
        </w:rPr>
        <w:t>کردم شما از یک جایی جلوتر نمی</w:t>
      </w:r>
      <w:r w:rsidR="00FE11CE">
        <w:rPr>
          <w:rtl/>
        </w:rPr>
        <w:softHyphen/>
      </w:r>
      <w:r w:rsidR="00FE11CE">
        <w:rPr>
          <w:rFonts w:hint="cs"/>
          <w:rtl/>
        </w:rPr>
        <w:t>روید.</w:t>
      </w:r>
    </w:p>
    <w:p w14:paraId="182752FE" w14:textId="77777777" w:rsidR="00FE11CE" w:rsidRDefault="00FE11CE" w:rsidP="00FE11CE">
      <w:pPr>
        <w:widowControl/>
        <w:autoSpaceDE/>
        <w:autoSpaceDN/>
        <w:adjustRightInd/>
        <w:ind w:left="-29"/>
        <w:jc w:val="both"/>
        <w:rPr>
          <w:rtl/>
        </w:rPr>
      </w:pPr>
      <w:r>
        <w:rPr>
          <w:rFonts w:hint="cs"/>
          <w:rtl/>
        </w:rPr>
        <w:t>البتّه این</w:t>
      </w:r>
      <w:r>
        <w:rPr>
          <w:rtl/>
        </w:rPr>
        <w:softHyphen/>
      </w:r>
      <w:r>
        <w:rPr>
          <w:rFonts w:hint="cs"/>
          <w:rtl/>
        </w:rPr>
        <w:t>طور شعار می</w:t>
      </w:r>
      <w:r>
        <w:rPr>
          <w:rtl/>
        </w:rPr>
        <w:softHyphen/>
      </w:r>
      <w:r>
        <w:rPr>
          <w:rFonts w:hint="cs"/>
          <w:rtl/>
        </w:rPr>
        <w:t>دهند که کسی به ما میدان بحث نمی</w:t>
      </w:r>
      <w:r>
        <w:rPr>
          <w:rtl/>
        </w:rPr>
        <w:softHyphen/>
      </w:r>
      <w:r>
        <w:rPr>
          <w:rFonts w:hint="cs"/>
          <w:rtl/>
        </w:rPr>
        <w:t>دهد ولی عملاً این</w:t>
      </w:r>
      <w:r>
        <w:rPr>
          <w:rtl/>
        </w:rPr>
        <w:softHyphen/>
      </w:r>
      <w:r>
        <w:rPr>
          <w:rFonts w:hint="cs"/>
          <w:rtl/>
        </w:rPr>
        <w:t>طور نیست.</w:t>
      </w:r>
    </w:p>
    <w:p w14:paraId="37A7A5BA" w14:textId="77777777" w:rsidR="004273EB" w:rsidRDefault="004273EB" w:rsidP="00FE11CE">
      <w:pPr>
        <w:widowControl/>
        <w:autoSpaceDE/>
        <w:autoSpaceDN/>
        <w:adjustRightInd/>
        <w:ind w:left="-29"/>
        <w:jc w:val="both"/>
        <w:rPr>
          <w:rtl/>
        </w:rPr>
      </w:pPr>
    </w:p>
    <w:p w14:paraId="358DA70A" w14:textId="77777777" w:rsidR="00950821" w:rsidRDefault="00FE11CE" w:rsidP="00FC43CA">
      <w:pPr>
        <w:widowControl/>
        <w:autoSpaceDE/>
        <w:autoSpaceDN/>
        <w:adjustRightInd/>
        <w:ind w:left="-29"/>
        <w:jc w:val="both"/>
        <w:rPr>
          <w:rtl/>
        </w:rPr>
      </w:pPr>
      <w:r w:rsidRPr="00FE11CE">
        <w:rPr>
          <w:rStyle w:val="BookTitle"/>
          <w:rFonts w:hint="cs"/>
          <w:rtl/>
        </w:rPr>
        <w:t>دکتر آیت اللهی:</w:t>
      </w:r>
      <w:r>
        <w:rPr>
          <w:rFonts w:hint="cs"/>
          <w:rtl/>
        </w:rPr>
        <w:t xml:space="preserve"> </w:t>
      </w:r>
      <w:r w:rsidR="00FC43CA">
        <w:rPr>
          <w:rFonts w:hint="cs"/>
          <w:rtl/>
        </w:rPr>
        <w:t>نه تنها در</w:t>
      </w:r>
      <w:r>
        <w:rPr>
          <w:rFonts w:hint="cs"/>
          <w:rtl/>
        </w:rPr>
        <w:t xml:space="preserve"> صدا و سیما </w:t>
      </w:r>
      <w:r w:rsidR="00FC43CA">
        <w:rPr>
          <w:rFonts w:hint="cs"/>
          <w:rtl/>
        </w:rPr>
        <w:t xml:space="preserve">که </w:t>
      </w:r>
      <w:r>
        <w:rPr>
          <w:rFonts w:hint="cs"/>
          <w:rtl/>
        </w:rPr>
        <w:t>در هیچ جای دیگر هم هیچ مناظره</w:t>
      </w:r>
      <w:r>
        <w:rPr>
          <w:rtl/>
        </w:rPr>
        <w:softHyphen/>
      </w:r>
      <w:r w:rsidR="00950821">
        <w:rPr>
          <w:rFonts w:hint="cs"/>
          <w:rtl/>
        </w:rPr>
        <w:t>ای صورت نگرفته است. دلیل آن این است که این افراد ایدئولوگ هستند. فرد ایدئولوگ می</w:t>
      </w:r>
      <w:r w:rsidR="00950821">
        <w:rPr>
          <w:rtl/>
        </w:rPr>
        <w:softHyphen/>
      </w:r>
      <w:r w:rsidR="00950821">
        <w:rPr>
          <w:rFonts w:hint="cs"/>
          <w:rtl/>
        </w:rPr>
        <w:t>گوید من نظریّه می</w:t>
      </w:r>
      <w:r w:rsidR="00950821">
        <w:rPr>
          <w:rtl/>
        </w:rPr>
        <w:softHyphen/>
      </w:r>
      <w:r w:rsidR="00950821">
        <w:rPr>
          <w:rFonts w:hint="cs"/>
          <w:rtl/>
        </w:rPr>
        <w:t>دهم شما گوش کنید. اگر ایرادی به ذهن</w:t>
      </w:r>
      <w:r w:rsidR="00950821">
        <w:rPr>
          <w:rtl/>
        </w:rPr>
        <w:softHyphen/>
      </w:r>
      <w:r w:rsidR="00950821">
        <w:rPr>
          <w:rFonts w:hint="cs"/>
          <w:rtl/>
        </w:rPr>
        <w:t>تان می</w:t>
      </w:r>
      <w:r w:rsidR="00950821">
        <w:rPr>
          <w:rtl/>
        </w:rPr>
        <w:softHyphen/>
      </w:r>
      <w:r w:rsidR="00950821">
        <w:rPr>
          <w:rFonts w:hint="cs"/>
          <w:rtl/>
        </w:rPr>
        <w:t>رسد به من ربطی ندارد.</w:t>
      </w:r>
    </w:p>
    <w:p w14:paraId="164DF5A4" w14:textId="77777777" w:rsidR="00FE11CE" w:rsidRDefault="00950821" w:rsidP="00950821">
      <w:pPr>
        <w:widowControl/>
        <w:autoSpaceDE/>
        <w:autoSpaceDN/>
        <w:adjustRightInd/>
        <w:ind w:left="-29"/>
        <w:jc w:val="both"/>
        <w:rPr>
          <w:rtl/>
        </w:rPr>
      </w:pPr>
      <w:r>
        <w:rPr>
          <w:rFonts w:hint="cs"/>
          <w:rtl/>
        </w:rPr>
        <w:t>یک نفر تعریف می</w:t>
      </w:r>
      <w:r>
        <w:rPr>
          <w:rtl/>
        </w:rPr>
        <w:softHyphen/>
      </w:r>
      <w:r>
        <w:rPr>
          <w:rFonts w:hint="cs"/>
          <w:rtl/>
        </w:rPr>
        <w:t>کرد که در جلسۀ آقای ملکیان پرسش</w:t>
      </w:r>
      <w:r>
        <w:rPr>
          <w:rtl/>
        </w:rPr>
        <w:softHyphen/>
      </w:r>
      <w:r>
        <w:rPr>
          <w:rFonts w:hint="cs"/>
          <w:rtl/>
        </w:rPr>
        <w:t>ها را می</w:t>
      </w:r>
      <w:r>
        <w:rPr>
          <w:rtl/>
        </w:rPr>
        <w:softHyphen/>
      </w:r>
      <w:r>
        <w:rPr>
          <w:rFonts w:hint="cs"/>
          <w:rtl/>
        </w:rPr>
        <w:t>نوشتیم و به ایشان می</w:t>
      </w:r>
      <w:r>
        <w:rPr>
          <w:rtl/>
        </w:rPr>
        <w:softHyphen/>
      </w:r>
      <w:r>
        <w:rPr>
          <w:rFonts w:hint="cs"/>
          <w:rtl/>
        </w:rPr>
        <w:t>دادیم. ایشان نگاه می</w:t>
      </w:r>
      <w:r>
        <w:rPr>
          <w:rtl/>
        </w:rPr>
        <w:softHyphen/>
      </w:r>
      <w:r>
        <w:rPr>
          <w:rFonts w:hint="cs"/>
          <w:rtl/>
        </w:rPr>
        <w:t>کردند و کنار می</w:t>
      </w:r>
      <w:r>
        <w:rPr>
          <w:rtl/>
        </w:rPr>
        <w:softHyphen/>
      </w:r>
      <w:r>
        <w:rPr>
          <w:rFonts w:hint="cs"/>
          <w:rtl/>
        </w:rPr>
        <w:t>گذاشتند. فقط به پرسش</w:t>
      </w:r>
      <w:r>
        <w:rPr>
          <w:rtl/>
        </w:rPr>
        <w:softHyphen/>
      </w:r>
      <w:r>
        <w:rPr>
          <w:rFonts w:hint="cs"/>
          <w:rtl/>
        </w:rPr>
        <w:t>های خاصّی پاسخ می</w:t>
      </w:r>
      <w:r>
        <w:rPr>
          <w:rtl/>
        </w:rPr>
        <w:softHyphen/>
      </w:r>
      <w:r>
        <w:rPr>
          <w:rFonts w:hint="cs"/>
          <w:rtl/>
        </w:rPr>
        <w:t>دادند.</w:t>
      </w:r>
    </w:p>
    <w:p w14:paraId="47D5413C" w14:textId="77777777" w:rsidR="00D0690C" w:rsidRDefault="002500A9" w:rsidP="002500A9">
      <w:pPr>
        <w:widowControl/>
        <w:autoSpaceDE/>
        <w:autoSpaceDN/>
        <w:adjustRightInd/>
        <w:ind w:left="-29"/>
        <w:jc w:val="both"/>
        <w:rPr>
          <w:rtl/>
        </w:rPr>
      </w:pPr>
      <w:r>
        <w:rPr>
          <w:rFonts w:hint="cs"/>
          <w:rtl/>
        </w:rPr>
        <w:t>از</w:t>
      </w:r>
      <w:r w:rsidR="00D0690C">
        <w:rPr>
          <w:rFonts w:hint="cs"/>
          <w:rtl/>
        </w:rPr>
        <w:t xml:space="preserve"> کسی که می</w:t>
      </w:r>
      <w:r w:rsidR="00D0690C">
        <w:rPr>
          <w:rtl/>
        </w:rPr>
        <w:softHyphen/>
      </w:r>
      <w:r w:rsidR="00D0690C">
        <w:rPr>
          <w:rFonts w:hint="cs"/>
          <w:rtl/>
        </w:rPr>
        <w:t xml:space="preserve">خواهد ایدئولوگ به </w:t>
      </w:r>
      <w:r>
        <w:rPr>
          <w:rFonts w:hint="cs"/>
          <w:rtl/>
        </w:rPr>
        <w:t xml:space="preserve">این </w:t>
      </w:r>
      <w:r w:rsidR="00D0690C">
        <w:rPr>
          <w:rFonts w:hint="cs"/>
          <w:rtl/>
        </w:rPr>
        <w:t>معنا</w:t>
      </w:r>
      <w:r>
        <w:rPr>
          <w:rFonts w:hint="cs"/>
          <w:rtl/>
        </w:rPr>
        <w:t xml:space="preserve"> باشد که</w:t>
      </w:r>
      <w:r w:rsidR="002803E9">
        <w:rPr>
          <w:rFonts w:hint="cs"/>
          <w:rtl/>
        </w:rPr>
        <w:t xml:space="preserve"> موضوع یا</w:t>
      </w:r>
      <w:r>
        <w:rPr>
          <w:rFonts w:hint="cs"/>
          <w:rtl/>
        </w:rPr>
        <w:t xml:space="preserve"> نظریّۀ خودش را در جامعه طرح کند نباید انتظار</w:t>
      </w:r>
      <w:r w:rsidRPr="002500A9">
        <w:rPr>
          <w:rFonts w:hint="cs"/>
          <w:rtl/>
        </w:rPr>
        <w:t xml:space="preserve"> </w:t>
      </w:r>
      <w:r>
        <w:rPr>
          <w:rFonts w:hint="cs"/>
          <w:rtl/>
        </w:rPr>
        <w:t>پاسخ</w:t>
      </w:r>
      <w:r>
        <w:rPr>
          <w:rtl/>
        </w:rPr>
        <w:softHyphen/>
      </w:r>
      <w:r>
        <w:rPr>
          <w:rFonts w:hint="cs"/>
          <w:rtl/>
        </w:rPr>
        <w:t>گویی داشته باشیم.</w:t>
      </w:r>
    </w:p>
    <w:p w14:paraId="5B347E86" w14:textId="77777777" w:rsidR="004273EB" w:rsidRDefault="004273EB" w:rsidP="002500A9">
      <w:pPr>
        <w:widowControl/>
        <w:autoSpaceDE/>
        <w:autoSpaceDN/>
        <w:adjustRightInd/>
        <w:ind w:left="-29"/>
        <w:jc w:val="both"/>
        <w:rPr>
          <w:rtl/>
        </w:rPr>
      </w:pPr>
    </w:p>
    <w:p w14:paraId="07E6D1D2" w14:textId="77777777" w:rsidR="002803E9" w:rsidRDefault="002803E9" w:rsidP="002500A9">
      <w:pPr>
        <w:widowControl/>
        <w:autoSpaceDE/>
        <w:autoSpaceDN/>
        <w:adjustRightInd/>
        <w:ind w:left="-29"/>
        <w:jc w:val="both"/>
        <w:rPr>
          <w:rtl/>
        </w:rPr>
      </w:pPr>
      <w:r w:rsidRPr="00947FCE">
        <w:rPr>
          <w:rStyle w:val="BookTitle"/>
          <w:rFonts w:hint="cs"/>
          <w:rtl/>
        </w:rPr>
        <w:t>دبیر علمی:</w:t>
      </w:r>
      <w:r>
        <w:rPr>
          <w:rFonts w:hint="cs"/>
          <w:rtl/>
        </w:rPr>
        <w:t xml:space="preserve"> آقای ساجدی در کانادا مناظره</w:t>
      </w:r>
      <w:r>
        <w:rPr>
          <w:rtl/>
        </w:rPr>
        <w:softHyphen/>
      </w:r>
      <w:r>
        <w:rPr>
          <w:rFonts w:hint="cs"/>
          <w:rtl/>
        </w:rPr>
        <w:t>گونه</w:t>
      </w:r>
      <w:r>
        <w:rPr>
          <w:rtl/>
        </w:rPr>
        <w:softHyphen/>
      </w:r>
      <w:r>
        <w:rPr>
          <w:rFonts w:hint="cs"/>
          <w:rtl/>
        </w:rPr>
        <w:t>ای با آقای سروش داشته</w:t>
      </w:r>
      <w:r>
        <w:rPr>
          <w:rtl/>
        </w:rPr>
        <w:softHyphen/>
      </w:r>
      <w:r>
        <w:rPr>
          <w:rFonts w:hint="cs"/>
          <w:rtl/>
        </w:rPr>
        <w:t>اند.</w:t>
      </w:r>
    </w:p>
    <w:p w14:paraId="3D0C116C" w14:textId="77777777" w:rsidR="004273EB" w:rsidRDefault="004273EB" w:rsidP="002500A9">
      <w:pPr>
        <w:widowControl/>
        <w:autoSpaceDE/>
        <w:autoSpaceDN/>
        <w:adjustRightInd/>
        <w:ind w:left="-29"/>
        <w:jc w:val="both"/>
        <w:rPr>
          <w:rtl/>
        </w:rPr>
      </w:pPr>
    </w:p>
    <w:p w14:paraId="1305358D" w14:textId="77777777" w:rsidR="002803E9" w:rsidRDefault="002803E9" w:rsidP="00082A61">
      <w:pPr>
        <w:widowControl/>
        <w:autoSpaceDE/>
        <w:autoSpaceDN/>
        <w:adjustRightInd/>
        <w:ind w:left="-29"/>
        <w:jc w:val="both"/>
        <w:rPr>
          <w:rtl/>
        </w:rPr>
      </w:pPr>
      <w:r w:rsidRPr="00947FCE">
        <w:rPr>
          <w:rStyle w:val="BookTitle"/>
          <w:rFonts w:hint="cs"/>
          <w:rtl/>
        </w:rPr>
        <w:t>دکتر ساجدی:</w:t>
      </w:r>
      <w:r>
        <w:rPr>
          <w:rFonts w:hint="cs"/>
          <w:rtl/>
        </w:rPr>
        <w:t xml:space="preserve"> ایشان به کانادا زیاد رفت و آمد می</w:t>
      </w:r>
      <w:r>
        <w:rPr>
          <w:rtl/>
        </w:rPr>
        <w:softHyphen/>
      </w:r>
      <w:r>
        <w:rPr>
          <w:rFonts w:hint="cs"/>
          <w:rtl/>
        </w:rPr>
        <w:t>کردند و</w:t>
      </w:r>
      <w:r w:rsidR="00082A61">
        <w:rPr>
          <w:rFonts w:hint="cs"/>
          <w:rtl/>
        </w:rPr>
        <w:t xml:space="preserve"> شاگردان</w:t>
      </w:r>
      <w:r w:rsidR="00082A61">
        <w:rPr>
          <w:rtl/>
        </w:rPr>
        <w:softHyphen/>
      </w:r>
      <w:r w:rsidR="00082A61">
        <w:rPr>
          <w:rFonts w:hint="cs"/>
          <w:rtl/>
        </w:rPr>
        <w:t>شان هم آنجا بودند. در واقع پاتوق</w:t>
      </w:r>
      <w:r w:rsidR="00082A61">
        <w:rPr>
          <w:rtl/>
        </w:rPr>
        <w:softHyphen/>
      </w:r>
      <w:r w:rsidR="00082A61">
        <w:rPr>
          <w:rFonts w:hint="cs"/>
          <w:rtl/>
        </w:rPr>
        <w:t>شان در کانادا بود. یکی از شهرهای مهمّ مونترال بود که ایشان را در جلساتی دعوت می</w:t>
      </w:r>
      <w:r w:rsidR="00082A61">
        <w:rPr>
          <w:rtl/>
        </w:rPr>
        <w:softHyphen/>
      </w:r>
      <w:r w:rsidR="00082A61">
        <w:rPr>
          <w:rFonts w:hint="cs"/>
          <w:rtl/>
        </w:rPr>
        <w:t>کردند. در حوادث 11 سپتامبر که آمریکا رفتن بسیار سخت بود، آقای سروش به راحتی به ایالات مختلف آمریکا رفت و آمد می</w:t>
      </w:r>
      <w:r w:rsidR="00082A61">
        <w:rPr>
          <w:rtl/>
        </w:rPr>
        <w:softHyphen/>
      </w:r>
      <w:r w:rsidR="00082A61">
        <w:rPr>
          <w:rFonts w:hint="cs"/>
          <w:rtl/>
        </w:rPr>
        <w:t>کرد و در جاهای مختلف سخنرانی می</w:t>
      </w:r>
      <w:r w:rsidR="00082A61">
        <w:rPr>
          <w:rtl/>
        </w:rPr>
        <w:softHyphen/>
      </w:r>
      <w:r w:rsidR="00082A61">
        <w:rPr>
          <w:rFonts w:hint="cs"/>
          <w:rtl/>
        </w:rPr>
        <w:t>کرد.</w:t>
      </w:r>
    </w:p>
    <w:p w14:paraId="49E4297B" w14:textId="77777777" w:rsidR="00082A61" w:rsidRDefault="00082A61" w:rsidP="00A76ED1">
      <w:pPr>
        <w:widowControl/>
        <w:autoSpaceDE/>
        <w:autoSpaceDN/>
        <w:adjustRightInd/>
        <w:ind w:left="-29"/>
        <w:jc w:val="both"/>
        <w:rPr>
          <w:rtl/>
        </w:rPr>
      </w:pPr>
      <w:r>
        <w:rPr>
          <w:rFonts w:hint="cs"/>
          <w:rtl/>
        </w:rPr>
        <w:t xml:space="preserve">در مونترال دوستان پیشنهاد برگزاری مناظره دادند. امّا ایشان قبول نکردند. </w:t>
      </w:r>
      <w:r w:rsidR="00870DB0">
        <w:rPr>
          <w:rFonts w:hint="cs"/>
          <w:rtl/>
        </w:rPr>
        <w:t>گفتند در یک جلسۀ صبحانه چند نفر از مخالفان شما را هم دعوت می</w:t>
      </w:r>
      <w:r w:rsidR="00870DB0">
        <w:rPr>
          <w:rtl/>
        </w:rPr>
        <w:softHyphen/>
      </w:r>
      <w:r w:rsidR="00870DB0">
        <w:rPr>
          <w:rFonts w:hint="cs"/>
          <w:rtl/>
        </w:rPr>
        <w:t>کنیم. امّا ایشان این را هم نپذیرفتند.</w:t>
      </w:r>
      <w:r w:rsidR="00A76ED1">
        <w:rPr>
          <w:rFonts w:hint="cs"/>
          <w:rtl/>
        </w:rPr>
        <w:t xml:space="preserve"> نهایتاً قرار شد در یک جلسۀ پرسش و پاسخ که از طرف خودشان برگزار می</w:t>
      </w:r>
      <w:r w:rsidR="00A76ED1">
        <w:rPr>
          <w:rtl/>
        </w:rPr>
        <w:softHyphen/>
      </w:r>
      <w:r w:rsidR="00A76ED1">
        <w:rPr>
          <w:rFonts w:hint="cs"/>
          <w:rtl/>
        </w:rPr>
        <w:t>شد، پرسش</w:t>
      </w:r>
      <w:r w:rsidR="00A76ED1">
        <w:rPr>
          <w:rtl/>
        </w:rPr>
        <w:softHyphen/>
      </w:r>
      <w:r w:rsidR="00A76ED1">
        <w:rPr>
          <w:rFonts w:hint="cs"/>
          <w:rtl/>
        </w:rPr>
        <w:t>ها را مطرح کنیم. حتّی در همین جلسه هم ایشان خیلی میدان ندادند. ولی حاصل همان پرسش</w:t>
      </w:r>
      <w:r w:rsidR="00A76ED1">
        <w:rPr>
          <w:rtl/>
        </w:rPr>
        <w:softHyphen/>
      </w:r>
      <w:r w:rsidR="00A76ED1">
        <w:rPr>
          <w:rFonts w:hint="cs"/>
          <w:rtl/>
        </w:rPr>
        <w:t xml:space="preserve">ها را که ایشان تحت عنوان استقرای محمود از دین مطرح کردند ما در کتاب </w:t>
      </w:r>
      <w:r w:rsidR="00A76ED1" w:rsidRPr="00A76ED1">
        <w:rPr>
          <w:rStyle w:val="Char5"/>
          <w:rFonts w:hint="cs"/>
          <w:rtl/>
        </w:rPr>
        <w:t>عصر نیا</w:t>
      </w:r>
      <w:r w:rsidR="00A76ED1" w:rsidRPr="00A76ED1">
        <w:rPr>
          <w:rStyle w:val="Char5"/>
          <w:rFonts w:cs="Times New Roman" w:hint="cs"/>
          <w:rtl/>
        </w:rPr>
        <w:t>ز</w:t>
      </w:r>
      <w:r w:rsidR="00A76ED1" w:rsidRPr="00A76ED1">
        <w:rPr>
          <w:rStyle w:val="Char5"/>
          <w:rFonts w:hint="cs"/>
          <w:rtl/>
        </w:rPr>
        <w:t xml:space="preserve"> </w:t>
      </w:r>
      <w:r w:rsidR="00A76ED1" w:rsidRPr="00A76ED1">
        <w:rPr>
          <w:rStyle w:val="Char5"/>
          <w:rFonts w:ascii="___WRD_EMBED_SUB_57" w:hAnsi="___WRD_EMBED_SUB_57" w:cs="___WRD_EMBED_SUB_57" w:hint="cs"/>
          <w:rtl/>
        </w:rPr>
        <w:t>به</w:t>
      </w:r>
      <w:r w:rsidR="00A76ED1" w:rsidRPr="00A76ED1">
        <w:rPr>
          <w:rStyle w:val="Char5"/>
          <w:rFonts w:hint="cs"/>
          <w:rtl/>
        </w:rPr>
        <w:t xml:space="preserve"> </w:t>
      </w:r>
      <w:r w:rsidR="00A76ED1" w:rsidRPr="00A76ED1">
        <w:rPr>
          <w:rStyle w:val="Char5"/>
          <w:rFonts w:ascii="___WRD_EMBED_SUB_57" w:hAnsi="___WRD_EMBED_SUB_57" w:cs="___WRD_EMBED_SUB_57" w:hint="cs"/>
          <w:rtl/>
        </w:rPr>
        <w:t>دین</w:t>
      </w:r>
      <w:r w:rsidR="00A76ED1">
        <w:rPr>
          <w:rFonts w:hint="cs"/>
          <w:rtl/>
        </w:rPr>
        <w:t xml:space="preserve"> آوردیم.</w:t>
      </w:r>
    </w:p>
    <w:p w14:paraId="5118238E" w14:textId="77777777" w:rsidR="00A76ED1" w:rsidRDefault="00A76ED1" w:rsidP="00A76ED1">
      <w:pPr>
        <w:widowControl/>
        <w:autoSpaceDE/>
        <w:autoSpaceDN/>
        <w:adjustRightInd/>
        <w:ind w:left="-29"/>
        <w:jc w:val="both"/>
        <w:rPr>
          <w:rtl/>
        </w:rPr>
      </w:pPr>
      <w:r>
        <w:rPr>
          <w:rFonts w:hint="cs"/>
          <w:rtl/>
        </w:rPr>
        <w:t>در پرسش و پاسخ می</w:t>
      </w:r>
      <w:r>
        <w:rPr>
          <w:rtl/>
        </w:rPr>
        <w:softHyphen/>
      </w:r>
      <w:r>
        <w:rPr>
          <w:rFonts w:hint="cs"/>
          <w:rtl/>
        </w:rPr>
        <w:t>توان کمی بحث را باز کرد ولی ایشان تلاش می</w:t>
      </w:r>
      <w:r>
        <w:rPr>
          <w:rtl/>
        </w:rPr>
        <w:softHyphen/>
      </w:r>
      <w:r>
        <w:rPr>
          <w:rFonts w:hint="cs"/>
          <w:rtl/>
        </w:rPr>
        <w:t>کند که مطالب را به صورت آشکار و عریان مطرح نکند.</w:t>
      </w:r>
    </w:p>
    <w:p w14:paraId="2618F08E" w14:textId="77777777" w:rsidR="00A76ED1" w:rsidRDefault="00A76ED1" w:rsidP="00A76ED1">
      <w:pPr>
        <w:widowControl/>
        <w:autoSpaceDE/>
        <w:autoSpaceDN/>
        <w:adjustRightInd/>
        <w:ind w:left="-29"/>
        <w:jc w:val="both"/>
        <w:rPr>
          <w:rtl/>
        </w:rPr>
      </w:pPr>
      <w:r>
        <w:rPr>
          <w:rFonts w:hint="cs"/>
          <w:rtl/>
        </w:rPr>
        <w:t xml:space="preserve"> به هر حال به نظر می</w:t>
      </w:r>
      <w:r>
        <w:rPr>
          <w:rtl/>
        </w:rPr>
        <w:softHyphen/>
      </w:r>
      <w:r>
        <w:rPr>
          <w:rFonts w:hint="cs"/>
          <w:rtl/>
        </w:rPr>
        <w:t>رسد که در ایران آزادی بیان وجود دارد و بحمدالله در قم چند مرکز به طور خاصّ روی فلسفه دین کار کرده</w:t>
      </w:r>
      <w:r>
        <w:rPr>
          <w:rtl/>
        </w:rPr>
        <w:softHyphen/>
      </w:r>
      <w:r>
        <w:rPr>
          <w:rFonts w:hint="cs"/>
          <w:rtl/>
        </w:rPr>
        <w:t>اند و نمی</w:t>
      </w:r>
      <w:r>
        <w:rPr>
          <w:rtl/>
        </w:rPr>
        <w:softHyphen/>
      </w:r>
      <w:r>
        <w:rPr>
          <w:rFonts w:hint="cs"/>
          <w:rtl/>
        </w:rPr>
        <w:t>توان آنها را نادیده گرفت.</w:t>
      </w:r>
    </w:p>
    <w:p w14:paraId="25D135A1" w14:textId="77777777" w:rsidR="004273EB" w:rsidRDefault="004273EB" w:rsidP="00A76ED1">
      <w:pPr>
        <w:widowControl/>
        <w:autoSpaceDE/>
        <w:autoSpaceDN/>
        <w:adjustRightInd/>
        <w:ind w:left="-29"/>
        <w:jc w:val="both"/>
        <w:rPr>
          <w:rtl/>
        </w:rPr>
      </w:pPr>
    </w:p>
    <w:p w14:paraId="6603243F" w14:textId="77777777" w:rsidR="00A76ED1" w:rsidRDefault="00D8018E" w:rsidP="00D8018E">
      <w:pPr>
        <w:widowControl/>
        <w:autoSpaceDE/>
        <w:autoSpaceDN/>
        <w:adjustRightInd/>
        <w:ind w:left="-29"/>
        <w:jc w:val="both"/>
        <w:rPr>
          <w:rtl/>
        </w:rPr>
      </w:pPr>
      <w:r w:rsidRPr="00947FCE">
        <w:rPr>
          <w:rStyle w:val="BookTitle"/>
          <w:rFonts w:hint="cs"/>
          <w:rtl/>
        </w:rPr>
        <w:t>دبیر علمی:</w:t>
      </w:r>
      <w:r>
        <w:rPr>
          <w:rFonts w:hint="cs"/>
          <w:rtl/>
        </w:rPr>
        <w:t xml:space="preserve"> در مورد بحث مناظره</w:t>
      </w:r>
      <w:r w:rsidR="00A76ED1">
        <w:rPr>
          <w:rFonts w:hint="cs"/>
          <w:rtl/>
        </w:rPr>
        <w:t xml:space="preserve"> تکمله</w:t>
      </w:r>
      <w:r>
        <w:rPr>
          <w:rtl/>
        </w:rPr>
        <w:softHyphen/>
      </w:r>
      <w:r>
        <w:rPr>
          <w:rFonts w:hint="cs"/>
          <w:rtl/>
        </w:rPr>
        <w:t>ای را عرض کنم. آیا حوزۀ علمیّه از این جهت کوتاهی کرده است؟ آیا روشنفکران دینی ما واقعاً طالب مناظره و گفت</w:t>
      </w:r>
      <w:r>
        <w:rPr>
          <w:rtl/>
        </w:rPr>
        <w:softHyphen/>
      </w:r>
      <w:r>
        <w:rPr>
          <w:rFonts w:hint="cs"/>
          <w:rtl/>
        </w:rPr>
        <w:t>و</w:t>
      </w:r>
      <w:r>
        <w:rPr>
          <w:rtl/>
        </w:rPr>
        <w:softHyphen/>
      </w:r>
      <w:r>
        <w:rPr>
          <w:rFonts w:hint="cs"/>
          <w:rtl/>
        </w:rPr>
        <w:t>گوی رو در رو، جدّی و دیالوگ بوده</w:t>
      </w:r>
      <w:r>
        <w:rPr>
          <w:rtl/>
        </w:rPr>
        <w:softHyphen/>
      </w:r>
      <w:r>
        <w:rPr>
          <w:rFonts w:hint="cs"/>
          <w:rtl/>
        </w:rPr>
        <w:t>اند و حوزه کوتاهی کرده است؟</w:t>
      </w:r>
    </w:p>
    <w:p w14:paraId="21927F06" w14:textId="77777777" w:rsidR="00D8018E" w:rsidRDefault="00D8018E" w:rsidP="00200AA1">
      <w:pPr>
        <w:widowControl/>
        <w:autoSpaceDE/>
        <w:autoSpaceDN/>
        <w:adjustRightInd/>
        <w:ind w:left="-29"/>
        <w:jc w:val="both"/>
        <w:rPr>
          <w:rtl/>
        </w:rPr>
      </w:pPr>
      <w:r>
        <w:rPr>
          <w:rFonts w:hint="cs"/>
          <w:rtl/>
        </w:rPr>
        <w:t>باید بگویم که حوزه بارها و بارها آمادگی خود را در عرصه</w:t>
      </w:r>
      <w:r>
        <w:rPr>
          <w:rtl/>
        </w:rPr>
        <w:softHyphen/>
      </w:r>
      <w:r>
        <w:rPr>
          <w:rFonts w:hint="cs"/>
          <w:rtl/>
        </w:rPr>
        <w:t>های مختلف اعلام کرده است. آقای دکتر آیت اللهی به نیکی فرمودند که روشنفکران دینی ما هیچ</w:t>
      </w:r>
      <w:r>
        <w:rPr>
          <w:rtl/>
        </w:rPr>
        <w:softHyphen/>
      </w:r>
      <w:r>
        <w:rPr>
          <w:rFonts w:hint="cs"/>
          <w:rtl/>
        </w:rPr>
        <w:t>وقت به طور جدّی وارد عرصۀ مناظره نشدند؛ نه در صدا و سیما و نه در عرصه</w:t>
      </w:r>
      <w:r>
        <w:rPr>
          <w:rtl/>
        </w:rPr>
        <w:softHyphen/>
      </w:r>
      <w:r>
        <w:rPr>
          <w:rFonts w:hint="cs"/>
          <w:rtl/>
        </w:rPr>
        <w:t>های دیگر. در تأیید فرمایش آقای دکتر آیت اللهی باید بگویم آقای مجید محمّدی</w:t>
      </w:r>
      <w:r w:rsidR="00200AA1">
        <w:rPr>
          <w:rFonts w:hint="cs"/>
          <w:rtl/>
        </w:rPr>
        <w:t xml:space="preserve"> که</w:t>
      </w:r>
      <w:r>
        <w:rPr>
          <w:rFonts w:hint="cs"/>
          <w:rtl/>
        </w:rPr>
        <w:t xml:space="preserve"> از شاگردان دکتر سروش است</w:t>
      </w:r>
      <w:r w:rsidR="00200AA1">
        <w:rPr>
          <w:rFonts w:hint="cs"/>
          <w:rtl/>
        </w:rPr>
        <w:t>،</w:t>
      </w:r>
      <w:r>
        <w:rPr>
          <w:rFonts w:hint="cs"/>
          <w:rtl/>
        </w:rPr>
        <w:t xml:space="preserve"> در حال حاضر در خارج </w:t>
      </w:r>
      <w:r w:rsidR="00200AA1">
        <w:rPr>
          <w:rFonts w:hint="cs"/>
          <w:rtl/>
        </w:rPr>
        <w:t>از کشور به سر می</w:t>
      </w:r>
      <w:r w:rsidR="00200AA1">
        <w:rPr>
          <w:rtl/>
        </w:rPr>
        <w:softHyphen/>
      </w:r>
      <w:r w:rsidR="00200AA1">
        <w:rPr>
          <w:rFonts w:hint="cs"/>
          <w:rtl/>
        </w:rPr>
        <w:t>برد</w:t>
      </w:r>
      <w:r>
        <w:rPr>
          <w:rFonts w:hint="cs"/>
          <w:rtl/>
        </w:rPr>
        <w:t xml:space="preserve"> و از اعضای طیف ضدّ انقلاب محسوب می</w:t>
      </w:r>
      <w:r>
        <w:rPr>
          <w:rtl/>
        </w:rPr>
        <w:softHyphen/>
      </w:r>
      <w:r>
        <w:rPr>
          <w:rFonts w:hint="cs"/>
          <w:rtl/>
        </w:rPr>
        <w:t>شود</w:t>
      </w:r>
      <w:r w:rsidR="00200AA1">
        <w:rPr>
          <w:rFonts w:hint="cs"/>
          <w:rtl/>
        </w:rPr>
        <w:t>. او از امضاکنندگان نامه به ترامپ برای درخواست تحریم</w:t>
      </w:r>
      <w:r w:rsidR="00200AA1">
        <w:rPr>
          <w:rtl/>
        </w:rPr>
        <w:softHyphen/>
      </w:r>
      <w:r w:rsidR="00200AA1">
        <w:rPr>
          <w:rFonts w:hint="cs"/>
          <w:rtl/>
        </w:rPr>
        <w:t xml:space="preserve">های بیشتر علیه ایران است. او </w:t>
      </w:r>
      <w:r>
        <w:rPr>
          <w:rFonts w:hint="cs"/>
          <w:rtl/>
        </w:rPr>
        <w:t>در کتاب دین</w:t>
      </w:r>
      <w:r>
        <w:rPr>
          <w:rtl/>
        </w:rPr>
        <w:softHyphen/>
      </w:r>
      <w:r w:rsidR="00200AA1">
        <w:rPr>
          <w:rFonts w:hint="cs"/>
          <w:rtl/>
        </w:rPr>
        <w:t>شناسی خود تصریح می</w:t>
      </w:r>
      <w:r w:rsidR="00200AA1">
        <w:rPr>
          <w:rtl/>
        </w:rPr>
        <w:softHyphen/>
      </w:r>
      <w:r w:rsidR="00200AA1">
        <w:rPr>
          <w:rFonts w:hint="cs"/>
          <w:rtl/>
        </w:rPr>
        <w:t>کند که آقای سروش یک ایدئولوگ است؛ ایدئولوگی که بیشتر به دنبال جذب طرفدار و پیرو فکری است</w:t>
      </w:r>
      <w:r w:rsidR="00D938AE">
        <w:rPr>
          <w:rFonts w:hint="cs"/>
          <w:rtl/>
        </w:rPr>
        <w:t>.</w:t>
      </w:r>
    </w:p>
    <w:p w14:paraId="0C1FBF82" w14:textId="77777777" w:rsidR="00D938AE" w:rsidRDefault="00D938AE" w:rsidP="00200AA1">
      <w:pPr>
        <w:widowControl/>
        <w:autoSpaceDE/>
        <w:autoSpaceDN/>
        <w:adjustRightInd/>
        <w:ind w:left="-29"/>
        <w:jc w:val="both"/>
        <w:rPr>
          <w:rtl/>
        </w:rPr>
      </w:pPr>
      <w:r>
        <w:rPr>
          <w:rFonts w:hint="cs"/>
          <w:rtl/>
        </w:rPr>
        <w:t>مجمع عالی حکمت اسلامی سال قبل هم در عرصۀ نقد دیدگاه</w:t>
      </w:r>
      <w:r>
        <w:rPr>
          <w:rtl/>
        </w:rPr>
        <w:softHyphen/>
      </w:r>
      <w:r>
        <w:rPr>
          <w:rFonts w:hint="cs"/>
          <w:rtl/>
        </w:rPr>
        <w:t>های آقای شبستری نشستی تحت عنوان «نقد نظریّۀ قرائت انسانی از دین» برگزار کرد و هم در عرصۀ نقد نظرات آقای ملکیان در حوزۀ معنویّت. ما رسماً اعلام کردیم که فضلای علوم عقلی حوزه آمادگی گفت</w:t>
      </w:r>
      <w:r>
        <w:rPr>
          <w:rtl/>
        </w:rPr>
        <w:softHyphen/>
      </w:r>
      <w:r>
        <w:rPr>
          <w:rFonts w:hint="cs"/>
          <w:rtl/>
        </w:rPr>
        <w:t>و</w:t>
      </w:r>
      <w:r>
        <w:rPr>
          <w:rtl/>
        </w:rPr>
        <w:softHyphen/>
      </w:r>
      <w:r>
        <w:rPr>
          <w:rFonts w:hint="cs"/>
          <w:rtl/>
        </w:rPr>
        <w:t>گوی رو در رو را دارند. حدّاقلّ جلسه</w:t>
      </w:r>
      <w:r>
        <w:rPr>
          <w:rtl/>
        </w:rPr>
        <w:softHyphen/>
      </w:r>
      <w:r>
        <w:rPr>
          <w:rFonts w:hint="cs"/>
          <w:rtl/>
        </w:rPr>
        <w:t>ای باشد که نسبت به لوازم و مبانی اندیشه</w:t>
      </w:r>
      <w:r>
        <w:rPr>
          <w:rtl/>
        </w:rPr>
        <w:softHyphen/>
      </w:r>
      <w:r>
        <w:rPr>
          <w:rFonts w:hint="cs"/>
          <w:rtl/>
        </w:rPr>
        <w:t>ها طرح سؤال کنیم ولی هیچ پاسخ مثبتی از آن سو داده نمی</w:t>
      </w:r>
      <w:r>
        <w:rPr>
          <w:rtl/>
        </w:rPr>
        <w:softHyphen/>
      </w:r>
      <w:r>
        <w:rPr>
          <w:rFonts w:hint="cs"/>
          <w:rtl/>
        </w:rPr>
        <w:t>شود</w:t>
      </w:r>
      <w:r w:rsidR="006E273C">
        <w:rPr>
          <w:rFonts w:hint="cs"/>
          <w:rtl/>
        </w:rPr>
        <w:t>. خصوصاً در حوزۀ معنویّت و عقلانیّت آقای ملکیان از سال 79 پروژه را رقم زده است و حدود 18 سال می</w:t>
      </w:r>
      <w:r w:rsidR="006E273C">
        <w:rPr>
          <w:rtl/>
        </w:rPr>
        <w:softHyphen/>
      </w:r>
      <w:r w:rsidR="006E273C">
        <w:rPr>
          <w:rFonts w:hint="cs"/>
          <w:rtl/>
        </w:rPr>
        <w:t>گذرد. با تمامی اشکالات و تأمّلات جدّی</w:t>
      </w:r>
      <w:r w:rsidR="006E273C">
        <w:rPr>
          <w:rtl/>
        </w:rPr>
        <w:softHyphen/>
      </w:r>
      <w:r w:rsidR="006E273C">
        <w:rPr>
          <w:rFonts w:hint="cs"/>
          <w:rtl/>
        </w:rPr>
        <w:t>ای که در مورد این پروژه صورت گرفته هیچ اصلاح درخوری در این پروژه صورت نگرفته و کماکان همان مباحث قبلی مطرح است.</w:t>
      </w:r>
    </w:p>
    <w:p w14:paraId="390285CA" w14:textId="77777777" w:rsidR="004273EB" w:rsidRDefault="004273EB" w:rsidP="00200AA1">
      <w:pPr>
        <w:widowControl/>
        <w:autoSpaceDE/>
        <w:autoSpaceDN/>
        <w:adjustRightInd/>
        <w:ind w:left="-29"/>
        <w:jc w:val="both"/>
        <w:rPr>
          <w:rtl/>
        </w:rPr>
      </w:pPr>
    </w:p>
    <w:p w14:paraId="30D36CA0" w14:textId="77777777" w:rsidR="00BB0709" w:rsidRDefault="00BB0709" w:rsidP="00BB0709">
      <w:pPr>
        <w:widowControl/>
        <w:autoSpaceDE/>
        <w:autoSpaceDN/>
        <w:adjustRightInd/>
        <w:ind w:left="-29"/>
        <w:jc w:val="both"/>
        <w:rPr>
          <w:rtl/>
        </w:rPr>
      </w:pPr>
      <w:r w:rsidRPr="00947FCE">
        <w:rPr>
          <w:rStyle w:val="BookTitle"/>
          <w:rFonts w:hint="cs"/>
          <w:rtl/>
        </w:rPr>
        <w:t>دکتر ساجدی:</w:t>
      </w:r>
      <w:r>
        <w:rPr>
          <w:rFonts w:hint="cs"/>
          <w:rtl/>
        </w:rPr>
        <w:t xml:space="preserve"> البتّه معدود جلسات مناظره با آقای شبستری یا آقای ملکیان برگزار شده است.</w:t>
      </w:r>
    </w:p>
    <w:p w14:paraId="39FB1296" w14:textId="77777777" w:rsidR="004273EB" w:rsidRDefault="004273EB" w:rsidP="00BB0709">
      <w:pPr>
        <w:widowControl/>
        <w:autoSpaceDE/>
        <w:autoSpaceDN/>
        <w:adjustRightInd/>
        <w:ind w:left="-29"/>
        <w:jc w:val="both"/>
        <w:rPr>
          <w:rtl/>
        </w:rPr>
      </w:pPr>
    </w:p>
    <w:p w14:paraId="7004E3E0" w14:textId="77777777" w:rsidR="00BB0709" w:rsidRDefault="00BB0709" w:rsidP="00BB0709">
      <w:pPr>
        <w:widowControl/>
        <w:autoSpaceDE/>
        <w:autoSpaceDN/>
        <w:adjustRightInd/>
        <w:ind w:left="-29"/>
        <w:jc w:val="both"/>
        <w:rPr>
          <w:rtl/>
        </w:rPr>
      </w:pPr>
      <w:r w:rsidRPr="00947FCE">
        <w:rPr>
          <w:rStyle w:val="BookTitle"/>
          <w:rFonts w:hint="cs"/>
          <w:rtl/>
        </w:rPr>
        <w:t>دبیر علمی:</w:t>
      </w:r>
      <w:r>
        <w:rPr>
          <w:rFonts w:hint="cs"/>
          <w:rtl/>
        </w:rPr>
        <w:t xml:space="preserve"> به شکل رسمی نبوده است. آقای شبستری با آقای قائمی</w:t>
      </w:r>
      <w:r>
        <w:rPr>
          <w:rtl/>
        </w:rPr>
        <w:softHyphen/>
      </w:r>
      <w:r>
        <w:rPr>
          <w:rFonts w:hint="cs"/>
          <w:rtl/>
        </w:rPr>
        <w:t>نیا و آقای ملکیان هم با آقای خسروپناه جلسه داشته</w:t>
      </w:r>
      <w:r>
        <w:rPr>
          <w:rtl/>
        </w:rPr>
        <w:softHyphen/>
      </w:r>
      <w:r>
        <w:rPr>
          <w:rFonts w:hint="cs"/>
          <w:rtl/>
        </w:rPr>
        <w:t>اند ولی در همان ابتدای جلسه اعلام کرده</w:t>
      </w:r>
      <w:r>
        <w:rPr>
          <w:rtl/>
        </w:rPr>
        <w:softHyphen/>
      </w:r>
      <w:r>
        <w:rPr>
          <w:rFonts w:hint="cs"/>
          <w:rtl/>
        </w:rPr>
        <w:t>اند که این جلسۀ مناظره نیست و صرفاً طرح نظر است.</w:t>
      </w:r>
    </w:p>
    <w:p w14:paraId="06A6EAFC" w14:textId="77777777" w:rsidR="004273EB" w:rsidRDefault="004273EB" w:rsidP="00BB0709">
      <w:pPr>
        <w:widowControl/>
        <w:autoSpaceDE/>
        <w:autoSpaceDN/>
        <w:adjustRightInd/>
        <w:ind w:left="-29"/>
        <w:jc w:val="both"/>
        <w:rPr>
          <w:rtl/>
        </w:rPr>
      </w:pPr>
    </w:p>
    <w:p w14:paraId="4C917A85" w14:textId="77777777" w:rsidR="00BB0709" w:rsidRDefault="00BB0709" w:rsidP="00BB0709">
      <w:pPr>
        <w:widowControl/>
        <w:autoSpaceDE/>
        <w:autoSpaceDN/>
        <w:adjustRightInd/>
        <w:ind w:left="-29"/>
        <w:jc w:val="both"/>
        <w:rPr>
          <w:rtl/>
        </w:rPr>
      </w:pPr>
      <w:r w:rsidRPr="00947FCE">
        <w:rPr>
          <w:rStyle w:val="BookTitle"/>
          <w:rFonts w:hint="cs"/>
          <w:rtl/>
        </w:rPr>
        <w:t>دکتر ساجدی:</w:t>
      </w:r>
      <w:r>
        <w:rPr>
          <w:rFonts w:hint="cs"/>
          <w:rtl/>
        </w:rPr>
        <w:t xml:space="preserve"> البتّه اخیراً آقای شبستری تصریح کرده</w:t>
      </w:r>
      <w:r>
        <w:rPr>
          <w:rtl/>
        </w:rPr>
        <w:softHyphen/>
      </w:r>
      <w:r>
        <w:rPr>
          <w:rFonts w:hint="cs"/>
          <w:rtl/>
        </w:rPr>
        <w:t>اند که من غیر از مراجع را برای مناظره نمی</w:t>
      </w:r>
      <w:r>
        <w:rPr>
          <w:rtl/>
        </w:rPr>
        <w:softHyphen/>
      </w:r>
      <w:r>
        <w:rPr>
          <w:rFonts w:hint="cs"/>
          <w:rtl/>
        </w:rPr>
        <w:t>پذیرم. آقای سبحانی نماینده</w:t>
      </w:r>
      <w:r>
        <w:rPr>
          <w:rtl/>
        </w:rPr>
        <w:softHyphen/>
      </w:r>
      <w:r>
        <w:rPr>
          <w:rFonts w:hint="cs"/>
          <w:rtl/>
        </w:rPr>
        <w:t>ای معرّفی کردند ولی ایشان نپذیرفتند.</w:t>
      </w:r>
    </w:p>
    <w:p w14:paraId="04162A45" w14:textId="77777777" w:rsidR="004273EB" w:rsidRDefault="004273EB" w:rsidP="00BB0709">
      <w:pPr>
        <w:widowControl/>
        <w:autoSpaceDE/>
        <w:autoSpaceDN/>
        <w:adjustRightInd/>
        <w:ind w:left="-29"/>
        <w:jc w:val="both"/>
        <w:rPr>
          <w:rtl/>
        </w:rPr>
      </w:pPr>
    </w:p>
    <w:p w14:paraId="61604665" w14:textId="77777777" w:rsidR="00BB0709" w:rsidRDefault="00BB0709" w:rsidP="00BB0709">
      <w:pPr>
        <w:widowControl/>
        <w:autoSpaceDE/>
        <w:autoSpaceDN/>
        <w:adjustRightInd/>
        <w:ind w:left="-29"/>
        <w:jc w:val="both"/>
        <w:rPr>
          <w:rtl/>
        </w:rPr>
      </w:pPr>
      <w:r w:rsidRPr="00947FCE">
        <w:rPr>
          <w:rStyle w:val="BookTitle"/>
          <w:rFonts w:hint="cs"/>
          <w:rtl/>
        </w:rPr>
        <w:t>پرسش:</w:t>
      </w:r>
      <w:r>
        <w:rPr>
          <w:rFonts w:hint="cs"/>
          <w:rtl/>
        </w:rPr>
        <w:t xml:space="preserve"> جناب آقای دکتر آیت اللهی در مورد فرق میان دین</w:t>
      </w:r>
      <w:r>
        <w:rPr>
          <w:rtl/>
        </w:rPr>
        <w:softHyphen/>
      </w:r>
      <w:r>
        <w:rPr>
          <w:rFonts w:hint="cs"/>
          <w:rtl/>
        </w:rPr>
        <w:t>پژوهی و دیسیپلین بحثی مطرح کردند. لطفاً در مورد دیسیپلین توضیح دهند که آیا معارض</w:t>
      </w:r>
      <w:r w:rsidR="008338B7">
        <w:rPr>
          <w:rFonts w:hint="cs"/>
          <w:rtl/>
        </w:rPr>
        <w:t>ه و چالش</w:t>
      </w:r>
      <w:r>
        <w:rPr>
          <w:rFonts w:hint="cs"/>
          <w:rtl/>
        </w:rPr>
        <w:t xml:space="preserve"> با دین است</w:t>
      </w:r>
      <w:r w:rsidR="008338B7">
        <w:rPr>
          <w:rFonts w:hint="cs"/>
          <w:rtl/>
        </w:rPr>
        <w:t>.</w:t>
      </w:r>
    </w:p>
    <w:p w14:paraId="45798CC6" w14:textId="77777777" w:rsidR="004273EB" w:rsidRDefault="004273EB" w:rsidP="00BB0709">
      <w:pPr>
        <w:widowControl/>
        <w:autoSpaceDE/>
        <w:autoSpaceDN/>
        <w:adjustRightInd/>
        <w:ind w:left="-29"/>
        <w:jc w:val="both"/>
        <w:rPr>
          <w:rtl/>
        </w:rPr>
      </w:pPr>
    </w:p>
    <w:p w14:paraId="631A59F9" w14:textId="77777777" w:rsidR="008338B7" w:rsidRDefault="008338B7" w:rsidP="00BB0709">
      <w:pPr>
        <w:widowControl/>
        <w:autoSpaceDE/>
        <w:autoSpaceDN/>
        <w:adjustRightInd/>
        <w:ind w:left="-29"/>
        <w:jc w:val="both"/>
        <w:rPr>
          <w:rtl/>
        </w:rPr>
      </w:pPr>
      <w:r w:rsidRPr="00947FCE">
        <w:rPr>
          <w:rStyle w:val="BookTitle"/>
          <w:rFonts w:hint="cs"/>
          <w:rtl/>
        </w:rPr>
        <w:t>دکتر آیت اللهی:</w:t>
      </w:r>
      <w:r>
        <w:rPr>
          <w:rFonts w:hint="cs"/>
          <w:rtl/>
        </w:rPr>
        <w:t xml:space="preserve"> دیسیپلین یعنی نظام. دین</w:t>
      </w:r>
      <w:r>
        <w:rPr>
          <w:rtl/>
        </w:rPr>
        <w:softHyphen/>
      </w:r>
      <w:r>
        <w:rPr>
          <w:rFonts w:hint="cs"/>
          <w:rtl/>
        </w:rPr>
        <w:t>پژوهی یک دیسیپلین است و فلسفه دین نیز یک دیسیپلین است. دیسیپلین مجموعه</w:t>
      </w:r>
      <w:r>
        <w:rPr>
          <w:rtl/>
        </w:rPr>
        <w:softHyphen/>
      </w:r>
      <w:r>
        <w:rPr>
          <w:rFonts w:hint="cs"/>
          <w:rtl/>
        </w:rPr>
        <w:t>ای است که بین اجزاء آن یک نظم منطقی در حال شکل</w:t>
      </w:r>
      <w:r>
        <w:rPr>
          <w:rtl/>
        </w:rPr>
        <w:softHyphen/>
      </w:r>
      <w:r>
        <w:rPr>
          <w:rFonts w:hint="cs"/>
          <w:rtl/>
        </w:rPr>
        <w:t>گیری است و این نظم منطقی می</w:t>
      </w:r>
      <w:r>
        <w:rPr>
          <w:rtl/>
        </w:rPr>
        <w:softHyphen/>
      </w:r>
      <w:r>
        <w:rPr>
          <w:rFonts w:hint="cs"/>
          <w:rtl/>
        </w:rPr>
        <w:t>تواند به عنوان سرفصل دروس قرار گیرد. معنای اصلی آن رشتۀ علمی است.</w:t>
      </w:r>
    </w:p>
    <w:p w14:paraId="04FAA1B1" w14:textId="77777777" w:rsidR="00C4723C" w:rsidRDefault="00C4723C" w:rsidP="002A50E7">
      <w:pPr>
        <w:widowControl/>
        <w:autoSpaceDE/>
        <w:autoSpaceDN/>
        <w:adjustRightInd/>
        <w:ind w:left="-29"/>
        <w:jc w:val="both"/>
        <w:rPr>
          <w:rtl/>
        </w:rPr>
      </w:pPr>
      <w:r>
        <w:rPr>
          <w:rFonts w:hint="cs"/>
          <w:rtl/>
        </w:rPr>
        <w:t>در دین</w:t>
      </w:r>
      <w:r>
        <w:rPr>
          <w:rtl/>
        </w:rPr>
        <w:softHyphen/>
      </w:r>
      <w:r>
        <w:rPr>
          <w:rFonts w:hint="cs"/>
          <w:rtl/>
        </w:rPr>
        <w:t>پژوهی مسائلی نظیر هنر دینی، جامعه</w:t>
      </w:r>
      <w:r>
        <w:rPr>
          <w:rtl/>
        </w:rPr>
        <w:softHyphen/>
      </w:r>
      <w:r>
        <w:rPr>
          <w:rFonts w:hint="cs"/>
          <w:rtl/>
        </w:rPr>
        <w:t>شناسی دین، روان</w:t>
      </w:r>
      <w:r>
        <w:rPr>
          <w:rtl/>
        </w:rPr>
        <w:softHyphen/>
      </w:r>
      <w:r>
        <w:rPr>
          <w:rFonts w:hint="cs"/>
          <w:rtl/>
        </w:rPr>
        <w:t>شناسی دین</w:t>
      </w:r>
      <w:r w:rsidR="002A50E7">
        <w:rPr>
          <w:rFonts w:hint="cs"/>
          <w:rtl/>
        </w:rPr>
        <w:t xml:space="preserve"> و ...</w:t>
      </w:r>
      <w:r>
        <w:rPr>
          <w:rFonts w:hint="cs"/>
          <w:rtl/>
        </w:rPr>
        <w:t xml:space="preserve"> که در فلسفه دین نمی</w:t>
      </w:r>
      <w:r>
        <w:rPr>
          <w:rtl/>
        </w:rPr>
        <w:softHyphen/>
      </w:r>
      <w:r>
        <w:rPr>
          <w:rFonts w:hint="cs"/>
          <w:rtl/>
        </w:rPr>
        <w:t>توان در مورد آن بحث کرد مطرح می</w:t>
      </w:r>
      <w:r>
        <w:rPr>
          <w:rtl/>
        </w:rPr>
        <w:softHyphen/>
      </w:r>
      <w:r>
        <w:rPr>
          <w:rFonts w:hint="cs"/>
          <w:rtl/>
        </w:rPr>
        <w:t>شود.</w:t>
      </w:r>
      <w:r w:rsidR="002A50E7">
        <w:rPr>
          <w:rFonts w:hint="cs"/>
          <w:rtl/>
        </w:rPr>
        <w:t xml:space="preserve"> اگر موضوعی مربوط به روان</w:t>
      </w:r>
      <w:r w:rsidR="002A50E7">
        <w:rPr>
          <w:rtl/>
        </w:rPr>
        <w:softHyphen/>
      </w:r>
      <w:r w:rsidR="002A50E7">
        <w:rPr>
          <w:rFonts w:hint="cs"/>
          <w:rtl/>
        </w:rPr>
        <w:t>شناسی دین را نزد من مطرح کنید من از شما استدلال می</w:t>
      </w:r>
      <w:r w:rsidR="002A50E7">
        <w:rPr>
          <w:rtl/>
        </w:rPr>
        <w:softHyphen/>
      </w:r>
      <w:r w:rsidR="002A50E7">
        <w:rPr>
          <w:rFonts w:hint="cs"/>
          <w:rtl/>
        </w:rPr>
        <w:t>خواهم. مسائل فقهی نیز می</w:t>
      </w:r>
      <w:r w:rsidR="002A50E7">
        <w:rPr>
          <w:rtl/>
        </w:rPr>
        <w:softHyphen/>
      </w:r>
      <w:r w:rsidR="002A50E7">
        <w:rPr>
          <w:rFonts w:hint="cs"/>
          <w:rtl/>
        </w:rPr>
        <w:t>تواند در دین</w:t>
      </w:r>
      <w:r w:rsidR="002A50E7">
        <w:rPr>
          <w:rtl/>
        </w:rPr>
        <w:softHyphen/>
      </w:r>
      <w:r w:rsidR="002A50E7">
        <w:rPr>
          <w:rFonts w:hint="cs"/>
          <w:rtl/>
        </w:rPr>
        <w:t>پژوهی مطرح شود ولی در فلسفه دین امکان طرح آن نیست.</w:t>
      </w:r>
    </w:p>
    <w:p w14:paraId="1E19BCEC" w14:textId="77777777" w:rsidR="004273EB" w:rsidRDefault="004273EB" w:rsidP="002A50E7">
      <w:pPr>
        <w:widowControl/>
        <w:autoSpaceDE/>
        <w:autoSpaceDN/>
        <w:adjustRightInd/>
        <w:ind w:left="-29"/>
        <w:jc w:val="both"/>
        <w:rPr>
          <w:rtl/>
        </w:rPr>
      </w:pPr>
    </w:p>
    <w:p w14:paraId="5C71775C" w14:textId="77777777" w:rsidR="002A50E7" w:rsidRDefault="002A50E7" w:rsidP="005057DD">
      <w:pPr>
        <w:widowControl/>
        <w:autoSpaceDE/>
        <w:autoSpaceDN/>
        <w:adjustRightInd/>
        <w:ind w:left="-29"/>
        <w:jc w:val="both"/>
        <w:rPr>
          <w:rtl/>
        </w:rPr>
      </w:pPr>
      <w:r w:rsidRPr="00947FCE">
        <w:rPr>
          <w:rStyle w:val="BookTitle"/>
          <w:rFonts w:hint="cs"/>
          <w:rtl/>
        </w:rPr>
        <w:t>پرسش:</w:t>
      </w:r>
      <w:r>
        <w:rPr>
          <w:rFonts w:hint="cs"/>
          <w:rtl/>
        </w:rPr>
        <w:t xml:space="preserve"> </w:t>
      </w:r>
      <w:r w:rsidR="005057DD">
        <w:rPr>
          <w:rFonts w:hint="cs"/>
          <w:rtl/>
        </w:rPr>
        <w:t>آیا رشته دین پژوهی در ایران داریم</w:t>
      </w:r>
      <w:r>
        <w:rPr>
          <w:rFonts w:hint="cs"/>
          <w:rtl/>
        </w:rPr>
        <w:t>؟</w:t>
      </w:r>
    </w:p>
    <w:p w14:paraId="07FCE528" w14:textId="77777777" w:rsidR="004273EB" w:rsidRDefault="004273EB" w:rsidP="005057DD">
      <w:pPr>
        <w:widowControl/>
        <w:autoSpaceDE/>
        <w:autoSpaceDN/>
        <w:adjustRightInd/>
        <w:ind w:left="-29"/>
        <w:jc w:val="both"/>
        <w:rPr>
          <w:rtl/>
        </w:rPr>
      </w:pPr>
    </w:p>
    <w:p w14:paraId="0BEFF61E" w14:textId="77777777" w:rsidR="002A50E7" w:rsidRDefault="002A50E7" w:rsidP="002A50E7">
      <w:pPr>
        <w:widowControl/>
        <w:autoSpaceDE/>
        <w:autoSpaceDN/>
        <w:adjustRightInd/>
        <w:ind w:left="-29"/>
        <w:jc w:val="both"/>
        <w:rPr>
          <w:rtl/>
        </w:rPr>
      </w:pPr>
      <w:r w:rsidRPr="00947FCE">
        <w:rPr>
          <w:rStyle w:val="BookTitle"/>
          <w:rFonts w:hint="cs"/>
          <w:rtl/>
        </w:rPr>
        <w:t>دکتر آیت اللهی:</w:t>
      </w:r>
      <w:r>
        <w:rPr>
          <w:rFonts w:hint="cs"/>
          <w:rtl/>
        </w:rPr>
        <w:t xml:space="preserve"> بله، در ایران رشتۀ دین</w:t>
      </w:r>
      <w:r>
        <w:rPr>
          <w:rtl/>
        </w:rPr>
        <w:softHyphen/>
      </w:r>
      <w:r>
        <w:rPr>
          <w:rFonts w:hint="cs"/>
          <w:rtl/>
        </w:rPr>
        <w:t>شناسی و دین</w:t>
      </w:r>
      <w:r>
        <w:rPr>
          <w:rtl/>
        </w:rPr>
        <w:softHyphen/>
      </w:r>
      <w:r>
        <w:rPr>
          <w:rFonts w:hint="cs"/>
          <w:rtl/>
        </w:rPr>
        <w:t>پژوهی هم داریم ولی این رشته اعمّ از فلسفه دین است.</w:t>
      </w:r>
    </w:p>
    <w:p w14:paraId="0FC1946C" w14:textId="77777777" w:rsidR="00431C19" w:rsidRDefault="00431C19" w:rsidP="00624E06">
      <w:pPr>
        <w:widowControl/>
        <w:autoSpaceDE/>
        <w:autoSpaceDN/>
        <w:adjustRightInd/>
        <w:ind w:left="-29"/>
        <w:jc w:val="both"/>
        <w:rPr>
          <w:rtl/>
        </w:rPr>
      </w:pPr>
      <w:r w:rsidRPr="00947FCE">
        <w:rPr>
          <w:rStyle w:val="BookTitle"/>
          <w:rFonts w:hint="cs"/>
          <w:rtl/>
        </w:rPr>
        <w:t>دکتر ساجدی:</w:t>
      </w:r>
      <w:r>
        <w:rPr>
          <w:rFonts w:hint="cs"/>
          <w:rtl/>
        </w:rPr>
        <w:t xml:space="preserve"> دیسیپلین</w:t>
      </w:r>
      <w:r w:rsidR="00624E06">
        <w:rPr>
          <w:rFonts w:hint="cs"/>
          <w:rtl/>
        </w:rPr>
        <w:t xml:space="preserve"> به معنای یک رشتۀ علمی است. دین</w:t>
      </w:r>
      <w:r w:rsidR="00624E06">
        <w:rPr>
          <w:rtl/>
        </w:rPr>
        <w:softHyphen/>
      </w:r>
      <w:r w:rsidR="00624E06">
        <w:rPr>
          <w:rFonts w:hint="cs"/>
          <w:rtl/>
        </w:rPr>
        <w:t>پژوهی یک رشتۀ عامّ است که در آن جامعه</w:t>
      </w:r>
      <w:r w:rsidR="00624E06">
        <w:rPr>
          <w:rtl/>
        </w:rPr>
        <w:softHyphen/>
      </w:r>
      <w:r w:rsidR="00624E06">
        <w:rPr>
          <w:rFonts w:hint="cs"/>
          <w:rtl/>
        </w:rPr>
        <w:t>شناسی دین، روان</w:t>
      </w:r>
      <w:r w:rsidR="00624E06">
        <w:rPr>
          <w:rtl/>
        </w:rPr>
        <w:softHyphen/>
      </w:r>
      <w:r w:rsidR="00624E06">
        <w:rPr>
          <w:rFonts w:hint="cs"/>
          <w:rtl/>
        </w:rPr>
        <w:t>شناسی دین و ... وجود دارد. یکی از گرایش</w:t>
      </w:r>
      <w:r w:rsidR="00624E06">
        <w:rPr>
          <w:rtl/>
        </w:rPr>
        <w:softHyphen/>
      </w:r>
      <w:r w:rsidR="00624E06">
        <w:rPr>
          <w:rFonts w:hint="cs"/>
          <w:rtl/>
        </w:rPr>
        <w:t>های دین</w:t>
      </w:r>
      <w:r w:rsidR="00624E06">
        <w:rPr>
          <w:rtl/>
        </w:rPr>
        <w:softHyphen/>
      </w:r>
      <w:r w:rsidR="00624E06">
        <w:rPr>
          <w:rFonts w:hint="cs"/>
          <w:rtl/>
        </w:rPr>
        <w:t>پژوهی فلسفه دین است. وقتی درصدد تحلیل آموزه</w:t>
      </w:r>
      <w:r w:rsidR="00624E06">
        <w:rPr>
          <w:rtl/>
        </w:rPr>
        <w:softHyphen/>
      </w:r>
      <w:r w:rsidR="00624E06">
        <w:rPr>
          <w:rFonts w:hint="cs"/>
          <w:rtl/>
        </w:rPr>
        <w:t>های دین هستیم گاهی رویکرد صرفاً عقلی داریم، گاهی رویکرد صرفاً نقلی، گاهی رویکرد تاریخی، گاهی رویکرد پدیدارشناختی و .... به هر حال می</w:t>
      </w:r>
      <w:r w:rsidR="00624E06">
        <w:rPr>
          <w:rtl/>
        </w:rPr>
        <w:softHyphen/>
      </w:r>
      <w:r w:rsidR="00624E06">
        <w:rPr>
          <w:rFonts w:hint="cs"/>
          <w:rtl/>
        </w:rPr>
        <w:t>توان دین را از زوایای مختلف مورد بررسی قرار داد. اگر با رویکرد عقلی تحلیل کنیم وارد فلسفه دین شده</w:t>
      </w:r>
      <w:r w:rsidR="00624E06">
        <w:rPr>
          <w:rtl/>
        </w:rPr>
        <w:softHyphen/>
      </w:r>
      <w:r w:rsidR="00624E06">
        <w:rPr>
          <w:rFonts w:hint="cs"/>
          <w:rtl/>
        </w:rPr>
        <w:t>ایم. امّا اگر رویکرد نقلی، تاریخی یا پدیدارشناختی باشد، نوع رشته</w:t>
      </w:r>
      <w:r w:rsidR="00624E06">
        <w:rPr>
          <w:rtl/>
        </w:rPr>
        <w:softHyphen/>
      </w:r>
      <w:r w:rsidR="00624E06">
        <w:rPr>
          <w:rFonts w:hint="cs"/>
          <w:rtl/>
        </w:rPr>
        <w:t>ای که از هر یک از این رویکردها حاصل می</w:t>
      </w:r>
      <w:r w:rsidR="00624E06">
        <w:rPr>
          <w:rtl/>
        </w:rPr>
        <w:softHyphen/>
      </w:r>
      <w:r w:rsidR="00624E06">
        <w:rPr>
          <w:rFonts w:hint="cs"/>
          <w:rtl/>
        </w:rPr>
        <w:t>شود عنوان متفاوتی خواهد داشت.</w:t>
      </w:r>
    </w:p>
    <w:p w14:paraId="1067BD91" w14:textId="77777777" w:rsidR="00624E06" w:rsidRDefault="00624E06" w:rsidP="00624E06">
      <w:pPr>
        <w:widowControl/>
        <w:autoSpaceDE/>
        <w:autoSpaceDN/>
        <w:adjustRightInd/>
        <w:ind w:left="-29"/>
        <w:jc w:val="both"/>
        <w:rPr>
          <w:rtl/>
        </w:rPr>
      </w:pPr>
      <w:r>
        <w:rPr>
          <w:rFonts w:hint="cs"/>
          <w:rtl/>
        </w:rPr>
        <w:t>بنابراین دین</w:t>
      </w:r>
      <w:r>
        <w:rPr>
          <w:rtl/>
        </w:rPr>
        <w:softHyphen/>
      </w:r>
      <w:r>
        <w:rPr>
          <w:rFonts w:hint="cs"/>
          <w:rtl/>
        </w:rPr>
        <w:t>پژوهی رشته</w:t>
      </w:r>
      <w:r>
        <w:rPr>
          <w:rtl/>
        </w:rPr>
        <w:softHyphen/>
      </w:r>
      <w:r>
        <w:rPr>
          <w:rFonts w:hint="cs"/>
          <w:rtl/>
        </w:rPr>
        <w:t>ای است عام</w:t>
      </w:r>
      <w:r w:rsidR="00F82270">
        <w:rPr>
          <w:rFonts w:hint="cs"/>
          <w:rtl/>
        </w:rPr>
        <w:t xml:space="preserve"> و رشته</w:t>
      </w:r>
      <w:r w:rsidR="00F82270">
        <w:rPr>
          <w:rtl/>
        </w:rPr>
        <w:softHyphen/>
      </w:r>
      <w:r w:rsidR="00F82270">
        <w:rPr>
          <w:rFonts w:hint="cs"/>
          <w:rtl/>
        </w:rPr>
        <w:t>های مختلفی در زیرمجموعۀ خود دارد، یکی از آنها که فقط ناظر به رویکرد عقلی در تحلیل آموزه</w:t>
      </w:r>
      <w:r w:rsidR="00F82270">
        <w:rPr>
          <w:rtl/>
        </w:rPr>
        <w:softHyphen/>
      </w:r>
      <w:r w:rsidR="00F82270">
        <w:rPr>
          <w:rFonts w:hint="cs"/>
          <w:rtl/>
        </w:rPr>
        <w:t>های دین است فلسفه دین نامیده می</w:t>
      </w:r>
      <w:r w:rsidR="00F82270">
        <w:rPr>
          <w:rtl/>
        </w:rPr>
        <w:softHyphen/>
      </w:r>
      <w:r w:rsidR="00F82270">
        <w:rPr>
          <w:rFonts w:hint="cs"/>
          <w:rtl/>
        </w:rPr>
        <w:t>شود.</w:t>
      </w:r>
    </w:p>
    <w:p w14:paraId="76E01E57" w14:textId="77777777" w:rsidR="004273EB" w:rsidRDefault="004273EB" w:rsidP="00624E06">
      <w:pPr>
        <w:widowControl/>
        <w:autoSpaceDE/>
        <w:autoSpaceDN/>
        <w:adjustRightInd/>
        <w:ind w:left="-29"/>
        <w:jc w:val="both"/>
        <w:rPr>
          <w:rtl/>
        </w:rPr>
      </w:pPr>
    </w:p>
    <w:p w14:paraId="0EF8F86E" w14:textId="77777777" w:rsidR="00947FCE" w:rsidRDefault="00947FCE" w:rsidP="00947FCE">
      <w:pPr>
        <w:pStyle w:val="1"/>
        <w:rPr>
          <w:rtl/>
        </w:rPr>
      </w:pPr>
      <w:r>
        <w:rPr>
          <w:rFonts w:hint="cs"/>
          <w:rtl/>
        </w:rPr>
        <w:t>مروری بر کارنامۀ فعالیّت حوزه در مباحث فلسفه دین</w:t>
      </w:r>
    </w:p>
    <w:p w14:paraId="005F3B27" w14:textId="77777777" w:rsidR="00D63B21" w:rsidRDefault="00D63B21" w:rsidP="00D63B21">
      <w:pPr>
        <w:widowControl/>
        <w:autoSpaceDE/>
        <w:autoSpaceDN/>
        <w:adjustRightInd/>
        <w:ind w:left="-29"/>
        <w:jc w:val="both"/>
        <w:rPr>
          <w:rtl/>
        </w:rPr>
      </w:pPr>
      <w:r w:rsidRPr="00947FCE">
        <w:rPr>
          <w:rStyle w:val="BookTitle"/>
          <w:rFonts w:hint="cs"/>
          <w:rtl/>
        </w:rPr>
        <w:t>دبیر علمی:</w:t>
      </w:r>
      <w:r>
        <w:rPr>
          <w:rFonts w:hint="cs"/>
          <w:rtl/>
        </w:rPr>
        <w:t xml:space="preserve"> آقای دکتر آیت اللهی فرمودند که طرح مباحث فلسفه دین در حوزه، در ابتدا حالت انفعالی و غیرنقّادانه داشت. اکنون ما می</w:t>
      </w:r>
      <w:r>
        <w:rPr>
          <w:rtl/>
        </w:rPr>
        <w:softHyphen/>
      </w:r>
      <w:r>
        <w:rPr>
          <w:rFonts w:hint="cs"/>
          <w:rtl/>
        </w:rPr>
        <w:t>خواهیم نگاهی به عقب بیاندازیم و کارنامۀ سه دهه فعّالیّت حوزه را ارزیابی کنیم، ابتدا از آقای دکتر ساجدی می</w:t>
      </w:r>
      <w:r>
        <w:rPr>
          <w:rtl/>
        </w:rPr>
        <w:softHyphen/>
      </w:r>
      <w:r>
        <w:rPr>
          <w:rFonts w:hint="cs"/>
          <w:rtl/>
        </w:rPr>
        <w:t>خواهم که ارزیابی خود را از این کارنامه بفرمایند، همچنین نقاط قوّت و ضعف مباحث این سه دهه را بیان کنند.</w:t>
      </w:r>
    </w:p>
    <w:p w14:paraId="606CFA91" w14:textId="77777777" w:rsidR="004273EB" w:rsidRDefault="004273EB" w:rsidP="00D63B21">
      <w:pPr>
        <w:widowControl/>
        <w:autoSpaceDE/>
        <w:autoSpaceDN/>
        <w:adjustRightInd/>
        <w:ind w:left="-29"/>
        <w:jc w:val="both"/>
        <w:rPr>
          <w:rtl/>
        </w:rPr>
      </w:pPr>
    </w:p>
    <w:p w14:paraId="4FD57DBE" w14:textId="77777777" w:rsidR="00D63B21" w:rsidRDefault="00D63B21" w:rsidP="00D63B21">
      <w:pPr>
        <w:widowControl/>
        <w:autoSpaceDE/>
        <w:autoSpaceDN/>
        <w:adjustRightInd/>
        <w:ind w:left="-29"/>
        <w:jc w:val="both"/>
        <w:rPr>
          <w:rtl/>
        </w:rPr>
      </w:pPr>
      <w:r w:rsidRPr="00947FCE">
        <w:rPr>
          <w:rStyle w:val="BookTitle"/>
          <w:rFonts w:hint="cs"/>
          <w:rtl/>
        </w:rPr>
        <w:t>دکتر ساجدی:</w:t>
      </w:r>
      <w:r>
        <w:rPr>
          <w:rFonts w:hint="cs"/>
          <w:rtl/>
        </w:rPr>
        <w:t xml:space="preserve"> ابتدا یک نکتۀ تکمیلی در مورد مباحث قبلی بیان می</w:t>
      </w:r>
      <w:r>
        <w:rPr>
          <w:rtl/>
        </w:rPr>
        <w:softHyphen/>
      </w:r>
      <w:r>
        <w:rPr>
          <w:rFonts w:hint="cs"/>
          <w:rtl/>
        </w:rPr>
        <w:t>کنم و سپس به این بحث می</w:t>
      </w:r>
      <w:r>
        <w:rPr>
          <w:rtl/>
        </w:rPr>
        <w:softHyphen/>
      </w:r>
      <w:r>
        <w:rPr>
          <w:rFonts w:hint="cs"/>
          <w:rtl/>
        </w:rPr>
        <w:t>پردازم.</w:t>
      </w:r>
    </w:p>
    <w:p w14:paraId="4C45CDEB" w14:textId="77777777" w:rsidR="00D506C9" w:rsidRDefault="00D63B21" w:rsidP="00D506C9">
      <w:pPr>
        <w:widowControl/>
        <w:autoSpaceDE/>
        <w:autoSpaceDN/>
        <w:adjustRightInd/>
        <w:ind w:left="-29"/>
        <w:jc w:val="both"/>
        <w:rPr>
          <w:rtl/>
        </w:rPr>
      </w:pPr>
      <w:r>
        <w:rPr>
          <w:rFonts w:hint="cs"/>
          <w:rtl/>
        </w:rPr>
        <w:t>همان</w:t>
      </w:r>
      <w:r>
        <w:rPr>
          <w:rtl/>
        </w:rPr>
        <w:softHyphen/>
      </w:r>
      <w:r>
        <w:rPr>
          <w:rFonts w:hint="cs"/>
          <w:rtl/>
        </w:rPr>
        <w:t>طور که عرض کردم یکی از عوامل وضعیّت فعلی فلسفه دین در ایران انتقال ترجمه</w:t>
      </w:r>
      <w:r>
        <w:rPr>
          <w:rtl/>
        </w:rPr>
        <w:softHyphen/>
      </w:r>
      <w:r>
        <w:rPr>
          <w:rFonts w:hint="cs"/>
          <w:rtl/>
        </w:rPr>
        <w:t>ها و نیز اساتیدی بودند که در غرب آموزش دیدند و</w:t>
      </w:r>
      <w:r w:rsidR="000476BE">
        <w:rPr>
          <w:rFonts w:hint="cs"/>
          <w:rtl/>
        </w:rPr>
        <w:t xml:space="preserve"> بعد به ایران آمدند و آن آموزش</w:t>
      </w:r>
      <w:r w:rsidR="000476BE">
        <w:rPr>
          <w:rtl/>
        </w:rPr>
        <w:softHyphen/>
      </w:r>
      <w:r w:rsidR="000476BE">
        <w:rPr>
          <w:rFonts w:hint="cs"/>
          <w:rtl/>
        </w:rPr>
        <w:t>ها را انتقال دادند.</w:t>
      </w:r>
      <w:r w:rsidR="00D506C9">
        <w:rPr>
          <w:rFonts w:hint="cs"/>
          <w:rtl/>
        </w:rPr>
        <w:t xml:space="preserve"> این ترجمه</w:t>
      </w:r>
      <w:r w:rsidR="00D506C9">
        <w:rPr>
          <w:rtl/>
        </w:rPr>
        <w:softHyphen/>
      </w:r>
      <w:r w:rsidR="00D506C9">
        <w:rPr>
          <w:rFonts w:hint="cs"/>
          <w:rtl/>
        </w:rPr>
        <w:t>ها عمدتاً از سوی قشر خاصّی انجام شده است و حالت گزینشی دارد.</w:t>
      </w:r>
    </w:p>
    <w:p w14:paraId="2CF99FCA" w14:textId="77777777" w:rsidR="00D63B21" w:rsidRDefault="00D506C9" w:rsidP="00D506C9">
      <w:pPr>
        <w:widowControl/>
        <w:autoSpaceDE/>
        <w:autoSpaceDN/>
        <w:adjustRightInd/>
        <w:ind w:left="-29"/>
        <w:jc w:val="both"/>
        <w:rPr>
          <w:rtl/>
        </w:rPr>
      </w:pPr>
      <w:r>
        <w:rPr>
          <w:rFonts w:hint="cs"/>
          <w:rtl/>
        </w:rPr>
        <w:t>مثلاً در بحث هرمنوتیک، آقای شبستری و آقای سروش بیشتر هرمنوتیک فلسفی را ترجمه کرده</w:t>
      </w:r>
      <w:r>
        <w:rPr>
          <w:rtl/>
        </w:rPr>
        <w:softHyphen/>
      </w:r>
      <w:r>
        <w:rPr>
          <w:rFonts w:hint="cs"/>
          <w:rtl/>
        </w:rPr>
        <w:t>اند و دامن زده</w:t>
      </w:r>
      <w:r>
        <w:rPr>
          <w:rtl/>
        </w:rPr>
        <w:softHyphen/>
      </w:r>
      <w:r>
        <w:rPr>
          <w:rFonts w:hint="cs"/>
          <w:rtl/>
        </w:rPr>
        <w:t>اند. خود به خود منتقدان هرمنوتیک در ایران کمتر مطرح و مورد توجّه بوده</w:t>
      </w:r>
      <w:r>
        <w:rPr>
          <w:rtl/>
        </w:rPr>
        <w:softHyphen/>
      </w:r>
      <w:r>
        <w:rPr>
          <w:rFonts w:hint="cs"/>
          <w:rtl/>
        </w:rPr>
        <w:t>اند. همه تصوّر می</w:t>
      </w:r>
      <w:r>
        <w:rPr>
          <w:rtl/>
        </w:rPr>
        <w:softHyphen/>
      </w:r>
      <w:r>
        <w:rPr>
          <w:rFonts w:hint="cs"/>
          <w:rtl/>
        </w:rPr>
        <w:t>کردند آنچه که در حال حاضر در غرب رایج و حاکم است فقط رویکرد هرمنوتیک فلسفی است.</w:t>
      </w:r>
    </w:p>
    <w:p w14:paraId="7F73E60A" w14:textId="77777777" w:rsidR="00D506C9" w:rsidRDefault="00D506C9" w:rsidP="00D506C9">
      <w:pPr>
        <w:widowControl/>
        <w:autoSpaceDE/>
        <w:autoSpaceDN/>
        <w:adjustRightInd/>
        <w:ind w:left="-29"/>
        <w:jc w:val="both"/>
        <w:rPr>
          <w:rtl/>
        </w:rPr>
      </w:pPr>
      <w:r>
        <w:rPr>
          <w:rFonts w:hint="cs"/>
          <w:rtl/>
        </w:rPr>
        <w:t>یا در بحث رابطۀ ایمان و عقل، کسانی که ایمان</w:t>
      </w:r>
      <w:r>
        <w:rPr>
          <w:rtl/>
        </w:rPr>
        <w:softHyphen/>
      </w:r>
      <w:r>
        <w:rPr>
          <w:rFonts w:hint="cs"/>
          <w:rtl/>
        </w:rPr>
        <w:t>گرا یا فیدئیزم بودند بیشتر اندیشۀ فیدئست</w:t>
      </w:r>
      <w:r>
        <w:rPr>
          <w:rtl/>
        </w:rPr>
        <w:softHyphen/>
      </w:r>
      <w:r>
        <w:rPr>
          <w:rFonts w:hint="cs"/>
          <w:rtl/>
        </w:rPr>
        <w:t>ها را ترجمه می</w:t>
      </w:r>
      <w:r>
        <w:rPr>
          <w:rtl/>
        </w:rPr>
        <w:softHyphen/>
      </w:r>
      <w:r>
        <w:rPr>
          <w:rFonts w:hint="cs"/>
          <w:rtl/>
        </w:rPr>
        <w:t>کردند. مثلاً آقای ملکیان که خودشان به این رویکرد نزدیک هستند یا شاگردان</w:t>
      </w:r>
      <w:r>
        <w:rPr>
          <w:rtl/>
        </w:rPr>
        <w:softHyphen/>
      </w:r>
      <w:r>
        <w:rPr>
          <w:rFonts w:hint="cs"/>
          <w:rtl/>
        </w:rPr>
        <w:t>شان توصیه می</w:t>
      </w:r>
      <w:r>
        <w:rPr>
          <w:rtl/>
        </w:rPr>
        <w:softHyphen/>
      </w:r>
      <w:r>
        <w:rPr>
          <w:rFonts w:hint="cs"/>
          <w:rtl/>
        </w:rPr>
        <w:t>کردند که این آثار ترجمه شود. دیدگاه افرادی نظیر ویتگنشتاین، کی</w:t>
      </w:r>
      <w:r>
        <w:rPr>
          <w:rtl/>
        </w:rPr>
        <w:softHyphen/>
      </w:r>
      <w:r>
        <w:rPr>
          <w:rFonts w:hint="cs"/>
          <w:rtl/>
        </w:rPr>
        <w:t>یرکگارد، تیلیش و ... بیشتر ترجمه شد.</w:t>
      </w:r>
    </w:p>
    <w:p w14:paraId="1C4D0FC9" w14:textId="77777777" w:rsidR="00D506C9" w:rsidRDefault="00D506C9" w:rsidP="00D506C9">
      <w:pPr>
        <w:widowControl/>
        <w:autoSpaceDE/>
        <w:autoSpaceDN/>
        <w:adjustRightInd/>
        <w:ind w:left="-29"/>
        <w:jc w:val="both"/>
        <w:rPr>
          <w:rtl/>
        </w:rPr>
      </w:pPr>
      <w:r>
        <w:rPr>
          <w:rFonts w:hint="cs"/>
          <w:rtl/>
        </w:rPr>
        <w:t>همین گزینشی عمل کردن در ترجمه و اینکه افرادی خاصّ با رویکردی خاصّ شاگردان</w:t>
      </w:r>
      <w:r>
        <w:rPr>
          <w:rtl/>
        </w:rPr>
        <w:softHyphen/>
      </w:r>
      <w:r>
        <w:rPr>
          <w:rFonts w:hint="cs"/>
          <w:rtl/>
        </w:rPr>
        <w:t>شان را هدایت می</w:t>
      </w:r>
      <w:r>
        <w:rPr>
          <w:rtl/>
        </w:rPr>
        <w:softHyphen/>
      </w:r>
      <w:r>
        <w:rPr>
          <w:rFonts w:hint="cs"/>
          <w:rtl/>
        </w:rPr>
        <w:t>کردند در فضای جامعه اثرگذار بوده است و مطالب منتقدان کمتر منتقل می</w:t>
      </w:r>
      <w:r>
        <w:rPr>
          <w:rtl/>
        </w:rPr>
        <w:softHyphen/>
      </w:r>
      <w:r>
        <w:rPr>
          <w:rFonts w:hint="cs"/>
          <w:rtl/>
        </w:rPr>
        <w:t>شد. این هم یکی از عواملی است که مانع از نگاه همه</w:t>
      </w:r>
      <w:r>
        <w:rPr>
          <w:rtl/>
        </w:rPr>
        <w:softHyphen/>
      </w:r>
      <w:r>
        <w:rPr>
          <w:rFonts w:hint="cs"/>
          <w:rtl/>
        </w:rPr>
        <w:t xml:space="preserve">جانبه به </w:t>
      </w:r>
      <w:r w:rsidR="004F577F">
        <w:rPr>
          <w:rFonts w:hint="cs"/>
          <w:rtl/>
        </w:rPr>
        <w:t>اندیشه</w:t>
      </w:r>
      <w:r w:rsidR="004F577F">
        <w:rPr>
          <w:rtl/>
        </w:rPr>
        <w:softHyphen/>
      </w:r>
      <w:r w:rsidR="004F577F">
        <w:rPr>
          <w:rFonts w:hint="cs"/>
          <w:rtl/>
        </w:rPr>
        <w:t>های غربی در مباحث فلسفه دین نداشته باشیم.</w:t>
      </w:r>
    </w:p>
    <w:p w14:paraId="53635920" w14:textId="77777777" w:rsidR="0010691B" w:rsidRDefault="004F577F" w:rsidP="0010691B">
      <w:pPr>
        <w:widowControl/>
        <w:autoSpaceDE/>
        <w:autoSpaceDN/>
        <w:adjustRightInd/>
        <w:ind w:left="-29"/>
        <w:jc w:val="both"/>
        <w:rPr>
          <w:rtl/>
        </w:rPr>
      </w:pPr>
      <w:r>
        <w:rPr>
          <w:rFonts w:hint="cs"/>
          <w:rtl/>
        </w:rPr>
        <w:t>به نظر می</w:t>
      </w:r>
      <w:r>
        <w:rPr>
          <w:rtl/>
        </w:rPr>
        <w:softHyphen/>
      </w:r>
      <w:r>
        <w:rPr>
          <w:rFonts w:hint="cs"/>
          <w:rtl/>
        </w:rPr>
        <w:t>رسد که حوزه در بحث فلسفه دین تلاش زیادی انجام داده است. پژوهشگاه فرهنگ و اندیشه، مؤسّسۀ آموزشی و پژوهشی امام خمینی</w:t>
      </w:r>
      <w:r w:rsidR="0010691B">
        <w:rPr>
          <w:rFonts w:hint="cs"/>
          <w:rtl/>
        </w:rPr>
        <w:t>، باقر العلوم</w:t>
      </w:r>
      <w:r w:rsidR="0010691B">
        <w:rPr>
          <w:rFonts w:cs="S ALAEM" w:hint="cs"/>
          <w:rtl/>
        </w:rPr>
        <w:t>7</w:t>
      </w:r>
      <w:r w:rsidR="0010691B">
        <w:rPr>
          <w:rFonts w:hint="cs"/>
          <w:rtl/>
        </w:rPr>
        <w:t xml:space="preserve"> که بخشی از دفتر تبلیغات است، مرکز مدیریّت و بعضی از مراکز دیگر به طور گسترده وارد این کار شدند و به مباحث فلسفه دین و کلام جدید پرداختند. دوره</w:t>
      </w:r>
      <w:r w:rsidR="0010691B">
        <w:rPr>
          <w:rtl/>
        </w:rPr>
        <w:softHyphen/>
      </w:r>
      <w:r w:rsidR="0010691B">
        <w:rPr>
          <w:rFonts w:hint="cs"/>
          <w:rtl/>
        </w:rPr>
        <w:t>هایی را به صورت آموزشی و پژوهشی برگزار کردند. در حال حاضر محصولات فراوانی به دست آمده است. بعضی از مراکز مانند مؤسّسۀ امام خمینی</w:t>
      </w:r>
      <w:r w:rsidR="0010691B" w:rsidRPr="0010691B">
        <w:rPr>
          <w:rFonts w:hint="cs"/>
          <w:rtl/>
        </w:rPr>
        <w:t xml:space="preserve"> </w:t>
      </w:r>
      <w:r w:rsidR="0010691B">
        <w:rPr>
          <w:rFonts w:hint="cs"/>
          <w:rtl/>
        </w:rPr>
        <w:t>آموزشی و پژوهشی است، بعضی مراکز مانند پژوهشگاه فرهنگ و اندیشه صرفاً پژوهشی است و به طور متمرکز در زمینۀ تولید آثار فعّالیّت می</w:t>
      </w:r>
      <w:r w:rsidR="0010691B">
        <w:rPr>
          <w:rtl/>
        </w:rPr>
        <w:softHyphen/>
      </w:r>
      <w:r w:rsidR="0010691B">
        <w:rPr>
          <w:rFonts w:hint="cs"/>
          <w:rtl/>
        </w:rPr>
        <w:t>کند. آثار فراوانی اعمّ از کتاب و مقاله منتشر شده و قابل استفاده است. در تهران نیز مراکزی نظیر مرکز آقای آیت اللهی و دوستان دیگر فعّالیّت می</w:t>
      </w:r>
      <w:r w:rsidR="0010691B">
        <w:rPr>
          <w:rtl/>
        </w:rPr>
        <w:softHyphen/>
      </w:r>
      <w:r w:rsidR="0010691B">
        <w:rPr>
          <w:rFonts w:hint="cs"/>
          <w:rtl/>
        </w:rPr>
        <w:t>کنند.</w:t>
      </w:r>
    </w:p>
    <w:p w14:paraId="255F08ED" w14:textId="77777777" w:rsidR="004F577F" w:rsidRDefault="0010691B" w:rsidP="003E5389">
      <w:pPr>
        <w:widowControl/>
        <w:autoSpaceDE/>
        <w:autoSpaceDN/>
        <w:adjustRightInd/>
        <w:ind w:left="-29"/>
        <w:jc w:val="both"/>
        <w:rPr>
          <w:rtl/>
        </w:rPr>
      </w:pPr>
      <w:r>
        <w:rPr>
          <w:rFonts w:hint="cs"/>
          <w:rtl/>
        </w:rPr>
        <w:t>در حال حاضر حقیقتاً ادبیات فراوانی در این زمینه داریم.</w:t>
      </w:r>
      <w:r w:rsidR="00A96341">
        <w:rPr>
          <w:rFonts w:hint="cs"/>
          <w:rtl/>
        </w:rPr>
        <w:t xml:space="preserve"> این ادبیات واقعاً غنی و قابل عرضه به کشورهای دیگر است.</w:t>
      </w:r>
      <w:r w:rsidR="003E5389">
        <w:rPr>
          <w:rFonts w:hint="cs"/>
          <w:rtl/>
        </w:rPr>
        <w:t xml:space="preserve"> وقتی از تولیدات داخلی</w:t>
      </w:r>
      <w:r w:rsidR="003E5389">
        <w:rPr>
          <w:rtl/>
        </w:rPr>
        <w:softHyphen/>
      </w:r>
      <w:r w:rsidR="003E5389">
        <w:rPr>
          <w:rFonts w:hint="cs"/>
          <w:rtl/>
        </w:rPr>
        <w:t>مان با کشورهای دیگر سخن می</w:t>
      </w:r>
      <w:r w:rsidR="003E5389">
        <w:rPr>
          <w:rtl/>
        </w:rPr>
        <w:softHyphen/>
      </w:r>
      <w:r w:rsidR="003E5389">
        <w:rPr>
          <w:rFonts w:hint="cs"/>
          <w:rtl/>
        </w:rPr>
        <w:t>گوییم این تحلیل</w:t>
      </w:r>
      <w:r w:rsidR="003E5389">
        <w:rPr>
          <w:rtl/>
        </w:rPr>
        <w:softHyphen/>
      </w:r>
      <w:r w:rsidR="003E5389">
        <w:rPr>
          <w:rFonts w:hint="cs"/>
          <w:rtl/>
        </w:rPr>
        <w:t>ها و دقّت</w:t>
      </w:r>
      <w:r w:rsidR="003E5389">
        <w:rPr>
          <w:rtl/>
        </w:rPr>
        <w:softHyphen/>
      </w:r>
      <w:r w:rsidR="003E5389">
        <w:rPr>
          <w:rFonts w:hint="cs"/>
          <w:rtl/>
        </w:rPr>
        <w:t>ها برای آنها اعجاب</w:t>
      </w:r>
      <w:r w:rsidR="003E5389">
        <w:rPr>
          <w:rtl/>
        </w:rPr>
        <w:softHyphen/>
      </w:r>
      <w:r w:rsidR="003E5389">
        <w:rPr>
          <w:rFonts w:hint="cs"/>
          <w:rtl/>
        </w:rPr>
        <w:t>برانگیز و قابل تحسین است. به نظر من اینها حتّی در کشور خودمان به درستی معرّفی نشده است چه رسد به اینکه به خارج از کشور منتقل شود.</w:t>
      </w:r>
    </w:p>
    <w:p w14:paraId="49E63FF1" w14:textId="77777777" w:rsidR="003E5389" w:rsidRDefault="003E5389" w:rsidP="005C2C11">
      <w:pPr>
        <w:widowControl/>
        <w:autoSpaceDE/>
        <w:autoSpaceDN/>
        <w:adjustRightInd/>
        <w:ind w:left="-29"/>
        <w:jc w:val="both"/>
        <w:rPr>
          <w:rtl/>
        </w:rPr>
      </w:pPr>
      <w:r>
        <w:rPr>
          <w:rFonts w:hint="cs"/>
          <w:rtl/>
        </w:rPr>
        <w:t>به نظر من یکی از نقاط قوّت جریان فلسفه دین، استحکام</w:t>
      </w:r>
      <w:r>
        <w:rPr>
          <w:rtl/>
        </w:rPr>
        <w:softHyphen/>
      </w:r>
      <w:r>
        <w:rPr>
          <w:rFonts w:hint="cs"/>
          <w:rtl/>
        </w:rPr>
        <w:t>بخشی به آموزه</w:t>
      </w:r>
      <w:r>
        <w:rPr>
          <w:rtl/>
        </w:rPr>
        <w:softHyphen/>
      </w:r>
      <w:r>
        <w:rPr>
          <w:rFonts w:hint="cs"/>
          <w:rtl/>
        </w:rPr>
        <w:t>های دینی است. به طور کلّی تا پیش از علامه طباطبایی اساساً جریان مباحث عقلی و تحلیل عقلی</w:t>
      </w:r>
      <w:r w:rsidR="005C2C11">
        <w:rPr>
          <w:rFonts w:hint="cs"/>
          <w:rtl/>
        </w:rPr>
        <w:t>-اجتماعی</w:t>
      </w:r>
      <w:r>
        <w:rPr>
          <w:rFonts w:hint="cs"/>
          <w:rtl/>
        </w:rPr>
        <w:t xml:space="preserve"> آموزه</w:t>
      </w:r>
      <w:r>
        <w:rPr>
          <w:rtl/>
        </w:rPr>
        <w:softHyphen/>
      </w:r>
      <w:r>
        <w:rPr>
          <w:rFonts w:hint="cs"/>
          <w:rtl/>
        </w:rPr>
        <w:t>های دینی به این حجم نبوده است. امّا از زمان مرحوم علامه این جریان توسعه یافت و بعد از انقلاب آثاری می</w:t>
      </w:r>
      <w:r>
        <w:rPr>
          <w:rtl/>
        </w:rPr>
        <w:softHyphen/>
      </w:r>
      <w:r>
        <w:rPr>
          <w:rFonts w:hint="cs"/>
          <w:rtl/>
        </w:rPr>
        <w:t>بینیم که نتایج آنها ده</w:t>
      </w:r>
      <w:r>
        <w:rPr>
          <w:rtl/>
        </w:rPr>
        <w:softHyphen/>
      </w:r>
      <w:r>
        <w:rPr>
          <w:rFonts w:hint="cs"/>
          <w:rtl/>
        </w:rPr>
        <w:t xml:space="preserve">ها سال بعد روشن خواهد شد. بعضی </w:t>
      </w:r>
      <w:r w:rsidR="005C2C11">
        <w:rPr>
          <w:rFonts w:hint="cs"/>
          <w:rtl/>
        </w:rPr>
        <w:t>از بزرگان نیز به این مطلب اشاره کرده</w:t>
      </w:r>
      <w:r w:rsidR="005C2C11">
        <w:rPr>
          <w:rtl/>
        </w:rPr>
        <w:softHyphen/>
      </w:r>
      <w:r w:rsidR="005C2C11">
        <w:rPr>
          <w:rFonts w:hint="cs"/>
          <w:rtl/>
        </w:rPr>
        <w:t>اند. مثلاً حضرت آیت الله مصباح فرموده</w:t>
      </w:r>
      <w:r w:rsidR="005C2C11">
        <w:rPr>
          <w:rtl/>
        </w:rPr>
        <w:softHyphen/>
      </w:r>
      <w:r w:rsidR="005C2C11">
        <w:rPr>
          <w:rFonts w:hint="cs"/>
          <w:rtl/>
        </w:rPr>
        <w:t>اند که در 30 سال اخیر فعّالیّت</w:t>
      </w:r>
      <w:r w:rsidR="005C2C11">
        <w:rPr>
          <w:rtl/>
        </w:rPr>
        <w:softHyphen/>
      </w:r>
      <w:r w:rsidR="005C2C11">
        <w:rPr>
          <w:rFonts w:hint="cs"/>
          <w:rtl/>
        </w:rPr>
        <w:t>های علمی</w:t>
      </w:r>
      <w:r w:rsidR="005C2C11">
        <w:rPr>
          <w:rtl/>
        </w:rPr>
        <w:softHyphen/>
      </w:r>
      <w:r w:rsidR="005C2C11">
        <w:rPr>
          <w:rFonts w:hint="cs"/>
          <w:rtl/>
        </w:rPr>
        <w:t>ای در حوزۀ دین</w:t>
      </w:r>
      <w:r w:rsidR="005C2C11">
        <w:rPr>
          <w:rtl/>
        </w:rPr>
        <w:softHyphen/>
      </w:r>
      <w:r w:rsidR="005C2C11">
        <w:rPr>
          <w:rFonts w:hint="cs"/>
          <w:rtl/>
        </w:rPr>
        <w:t>پژوهی در حوزۀ علمیّه صورت گرفته است که آثار آن ده</w:t>
      </w:r>
      <w:r w:rsidR="005C2C11">
        <w:rPr>
          <w:rtl/>
        </w:rPr>
        <w:softHyphen/>
      </w:r>
      <w:r w:rsidR="005C2C11">
        <w:rPr>
          <w:rFonts w:hint="cs"/>
          <w:rtl/>
        </w:rPr>
        <w:t>ها سال بعد روشن خواهد شد و به عمق آنها پی خواهیم برد.</w:t>
      </w:r>
    </w:p>
    <w:p w14:paraId="212FE435" w14:textId="77777777" w:rsidR="005C2C11" w:rsidRDefault="005C2C11" w:rsidP="005C2C11">
      <w:pPr>
        <w:widowControl/>
        <w:autoSpaceDE/>
        <w:autoSpaceDN/>
        <w:adjustRightInd/>
        <w:ind w:left="-29"/>
        <w:jc w:val="both"/>
        <w:rPr>
          <w:rtl/>
        </w:rPr>
      </w:pPr>
      <w:r>
        <w:rPr>
          <w:rFonts w:hint="cs"/>
          <w:rtl/>
        </w:rPr>
        <w:t>این امر نشان</w:t>
      </w:r>
      <w:r>
        <w:rPr>
          <w:rtl/>
        </w:rPr>
        <w:softHyphen/>
      </w:r>
      <w:r>
        <w:rPr>
          <w:rFonts w:hint="cs"/>
          <w:rtl/>
        </w:rPr>
        <w:t>دهندۀ آن است که استحکام</w:t>
      </w:r>
      <w:r>
        <w:rPr>
          <w:rtl/>
        </w:rPr>
        <w:softHyphen/>
      </w:r>
      <w:r>
        <w:rPr>
          <w:rFonts w:hint="cs"/>
          <w:rtl/>
        </w:rPr>
        <w:t>بخشی به آموزه</w:t>
      </w:r>
      <w:r>
        <w:rPr>
          <w:rtl/>
        </w:rPr>
        <w:softHyphen/>
      </w:r>
      <w:r>
        <w:rPr>
          <w:rFonts w:hint="cs"/>
          <w:rtl/>
        </w:rPr>
        <w:t>های دینی در این چند دهه بسیار گسترده و غنی و البتّه نیاز جامعۀ جوان ما بوده است. این روند بحمد الله رو به رشد است و باید ادامه پیدا کند.</w:t>
      </w:r>
    </w:p>
    <w:p w14:paraId="45528F0F" w14:textId="77777777" w:rsidR="001C5928" w:rsidRDefault="005C2C11" w:rsidP="001C5928">
      <w:pPr>
        <w:widowControl/>
        <w:autoSpaceDE/>
        <w:autoSpaceDN/>
        <w:adjustRightInd/>
        <w:ind w:left="-29"/>
        <w:jc w:val="both"/>
        <w:rPr>
          <w:rtl/>
        </w:rPr>
      </w:pPr>
      <w:r>
        <w:rPr>
          <w:rFonts w:hint="cs"/>
          <w:rtl/>
        </w:rPr>
        <w:t>از جمله اثرات دیگر این جریان، رشد ادبیات و نگارش</w:t>
      </w:r>
      <w:r>
        <w:rPr>
          <w:rtl/>
        </w:rPr>
        <w:softHyphen/>
      </w:r>
      <w:r>
        <w:rPr>
          <w:rFonts w:hint="cs"/>
          <w:rtl/>
        </w:rPr>
        <w:t xml:space="preserve">ها در این عرصه بوده است. مثلاً </w:t>
      </w:r>
      <w:r w:rsidR="00E6544C">
        <w:rPr>
          <w:rFonts w:hint="cs"/>
          <w:rtl/>
        </w:rPr>
        <w:t xml:space="preserve">اگر اصول فقه کنونی </w:t>
      </w:r>
      <w:r w:rsidR="001C5928">
        <w:rPr>
          <w:rFonts w:hint="cs"/>
          <w:rtl/>
        </w:rPr>
        <w:t xml:space="preserve">ما </w:t>
      </w:r>
      <w:r w:rsidR="00E6544C">
        <w:rPr>
          <w:rFonts w:hint="cs"/>
          <w:rtl/>
        </w:rPr>
        <w:t>با اصول فقه 300 سال قبل فاصلۀ زیاد</w:t>
      </w:r>
      <w:r w:rsidR="001C5928">
        <w:rPr>
          <w:rFonts w:hint="cs"/>
          <w:rtl/>
        </w:rPr>
        <w:t xml:space="preserve">ی دارد </w:t>
      </w:r>
      <w:r w:rsidR="00E6544C">
        <w:rPr>
          <w:rFonts w:hint="cs"/>
          <w:rtl/>
        </w:rPr>
        <w:t xml:space="preserve">امّا </w:t>
      </w:r>
      <w:r w:rsidR="001C5928">
        <w:rPr>
          <w:rFonts w:hint="cs"/>
          <w:rtl/>
        </w:rPr>
        <w:t>آثار عملی چندانی ندارد. ولی بعضی از رشته</w:t>
      </w:r>
      <w:r w:rsidR="001C5928">
        <w:rPr>
          <w:rtl/>
        </w:rPr>
        <w:softHyphen/>
      </w:r>
      <w:r w:rsidR="001C5928">
        <w:rPr>
          <w:rFonts w:hint="cs"/>
          <w:rtl/>
        </w:rPr>
        <w:t>ها مانند مباحث دین</w:t>
      </w:r>
      <w:r w:rsidR="001C5928">
        <w:rPr>
          <w:rtl/>
        </w:rPr>
        <w:softHyphen/>
      </w:r>
      <w:r w:rsidR="001C5928">
        <w:rPr>
          <w:rFonts w:hint="cs"/>
          <w:rtl/>
        </w:rPr>
        <w:t>پژوهی، تفسیر و فلسفه</w:t>
      </w:r>
      <w:r w:rsidR="001C5928">
        <w:rPr>
          <w:rtl/>
        </w:rPr>
        <w:softHyphen/>
      </w:r>
      <w:r w:rsidR="001C5928">
        <w:rPr>
          <w:rFonts w:hint="cs"/>
          <w:rtl/>
        </w:rPr>
        <w:t>های مضاف از جمله فلسفه دین از نیازهای به شدّت کاربردی هستند. زیرا پشتوانۀ نظری نظام، تمدّن اسلامی و اعتقادات جوانان هستند و اگر قرار است عملی صورت بگیرد بر مبنای این نظر خواهد بود.</w:t>
      </w:r>
    </w:p>
    <w:p w14:paraId="0B470912" w14:textId="77777777" w:rsidR="005C2C11" w:rsidRDefault="001C5928" w:rsidP="006D7F24">
      <w:pPr>
        <w:widowControl/>
        <w:autoSpaceDE/>
        <w:autoSpaceDN/>
        <w:adjustRightInd/>
        <w:ind w:left="-29"/>
        <w:jc w:val="both"/>
        <w:rPr>
          <w:rtl/>
        </w:rPr>
      </w:pPr>
      <w:r>
        <w:rPr>
          <w:rFonts w:hint="cs"/>
          <w:rtl/>
        </w:rPr>
        <w:t>اگر اندیشه</w:t>
      </w:r>
      <w:r>
        <w:rPr>
          <w:rtl/>
        </w:rPr>
        <w:softHyphen/>
      </w:r>
      <w:r>
        <w:rPr>
          <w:rFonts w:hint="cs"/>
          <w:rtl/>
        </w:rPr>
        <w:t>ای بخواهد در دنیا حاکم شود باید هم موفّقیّت نظری داشته باشد و هم موفّقیّت عملی. شکست مارکسیسم به خاطر این بود که نتوانست در عرصۀ نظر و عمل به نحو همگام پیش برود. ما هم اگر نتوانیم به نحو درست از اندیشۀ اسلامی دفاع کنیم سینه</w:t>
      </w:r>
      <w:r>
        <w:rPr>
          <w:rtl/>
        </w:rPr>
        <w:softHyphen/>
      </w:r>
      <w:r>
        <w:rPr>
          <w:rFonts w:hint="cs"/>
          <w:rtl/>
        </w:rPr>
        <w:t xml:space="preserve">زنی پای این پرچم باقی نخواهد ماند. باید بتوانیم هر در بعد نظری تبیین درستی داشته باشیم و هم در </w:t>
      </w:r>
      <w:r w:rsidR="006D7F24">
        <w:rPr>
          <w:rFonts w:hint="cs"/>
          <w:rtl/>
        </w:rPr>
        <w:t>عمل موفّق باشیم. به نظر می</w:t>
      </w:r>
      <w:r w:rsidR="006D7F24">
        <w:rPr>
          <w:rtl/>
        </w:rPr>
        <w:softHyphen/>
      </w:r>
      <w:r w:rsidR="006D7F24">
        <w:rPr>
          <w:rFonts w:hint="cs"/>
          <w:rtl/>
        </w:rPr>
        <w:t>رسد که ریشۀ رشد ادبیات نیز به این بحث گره خورده و به شدّت اثرگذار بوده است.</w:t>
      </w:r>
    </w:p>
    <w:p w14:paraId="3F33AA1E" w14:textId="77777777" w:rsidR="006D7F24" w:rsidRDefault="006D7F24" w:rsidP="006D7F24">
      <w:pPr>
        <w:widowControl/>
        <w:autoSpaceDE/>
        <w:autoSpaceDN/>
        <w:adjustRightInd/>
        <w:ind w:left="-29"/>
        <w:jc w:val="both"/>
        <w:rPr>
          <w:rtl/>
        </w:rPr>
      </w:pPr>
      <w:r>
        <w:rPr>
          <w:rFonts w:hint="cs"/>
          <w:rtl/>
        </w:rPr>
        <w:t xml:space="preserve">از آثار دیگر این جریان آن است که زبان مشترکی </w:t>
      </w:r>
      <w:r w:rsidR="001A6552">
        <w:rPr>
          <w:rFonts w:hint="cs"/>
          <w:rtl/>
        </w:rPr>
        <w:t>میان ما و سایر ملّت</w:t>
      </w:r>
      <w:r w:rsidR="001A6552">
        <w:rPr>
          <w:rtl/>
        </w:rPr>
        <w:softHyphen/>
      </w:r>
      <w:r w:rsidR="001A6552">
        <w:rPr>
          <w:rFonts w:hint="cs"/>
          <w:rtl/>
        </w:rPr>
        <w:t>ها</w:t>
      </w:r>
      <w:r w:rsidR="00443016">
        <w:rPr>
          <w:rFonts w:hint="cs"/>
          <w:rtl/>
        </w:rPr>
        <w:t xml:space="preserve"> و ادیان</w:t>
      </w:r>
      <w:r w:rsidR="001A6552">
        <w:rPr>
          <w:rFonts w:hint="cs"/>
          <w:rtl/>
        </w:rPr>
        <w:t xml:space="preserve"> به وجود آمده است.</w:t>
      </w:r>
      <w:r w:rsidR="00443016">
        <w:rPr>
          <w:rFonts w:hint="cs"/>
          <w:rtl/>
        </w:rPr>
        <w:t xml:space="preserve"> با این زبان ما به راحتی می</w:t>
      </w:r>
      <w:r w:rsidR="00443016">
        <w:rPr>
          <w:rtl/>
        </w:rPr>
        <w:softHyphen/>
      </w:r>
      <w:r w:rsidR="00443016">
        <w:rPr>
          <w:rFonts w:hint="cs"/>
          <w:rtl/>
        </w:rPr>
        <w:t>توانیم با اساتید سایر دانشگاه</w:t>
      </w:r>
      <w:r w:rsidR="00443016">
        <w:rPr>
          <w:rtl/>
        </w:rPr>
        <w:softHyphen/>
      </w:r>
      <w:r w:rsidR="00443016">
        <w:rPr>
          <w:rFonts w:hint="cs"/>
          <w:rtl/>
        </w:rPr>
        <w:t>ها ارتباط برقرار کنیم، چه به صورت حضور در کنفرانس</w:t>
      </w:r>
      <w:r w:rsidR="00443016">
        <w:rPr>
          <w:rtl/>
        </w:rPr>
        <w:softHyphen/>
      </w:r>
      <w:r w:rsidR="00443016">
        <w:rPr>
          <w:rFonts w:hint="cs"/>
          <w:rtl/>
        </w:rPr>
        <w:t>ها و چه به صورت ویدئو-کنفرانسی. احساس می</w:t>
      </w:r>
      <w:r w:rsidR="00443016">
        <w:rPr>
          <w:rtl/>
        </w:rPr>
        <w:softHyphen/>
      </w:r>
      <w:r w:rsidR="00443016">
        <w:rPr>
          <w:rFonts w:hint="cs"/>
          <w:rtl/>
        </w:rPr>
        <w:t>کنیم که ما حرف آنها را می</w:t>
      </w:r>
      <w:r w:rsidR="00443016">
        <w:rPr>
          <w:rtl/>
        </w:rPr>
        <w:softHyphen/>
      </w:r>
      <w:r w:rsidR="00443016">
        <w:rPr>
          <w:rFonts w:hint="cs"/>
          <w:rtl/>
        </w:rPr>
        <w:t>فهمیم و آنها هم می</w:t>
      </w:r>
      <w:r w:rsidR="00443016">
        <w:rPr>
          <w:rtl/>
        </w:rPr>
        <w:softHyphen/>
      </w:r>
      <w:r w:rsidR="002577DB">
        <w:rPr>
          <w:rFonts w:hint="cs"/>
          <w:rtl/>
        </w:rPr>
        <w:t>توانند حرف ما را بفهمند و بستر دیالوگ فراهم است. این برای صدور اندیشه</w:t>
      </w:r>
      <w:r w:rsidR="002577DB">
        <w:rPr>
          <w:rtl/>
        </w:rPr>
        <w:softHyphen/>
      </w:r>
      <w:r w:rsidR="002577DB">
        <w:rPr>
          <w:rFonts w:hint="cs"/>
          <w:rtl/>
        </w:rPr>
        <w:t>های اسلامی و برقراری مواجهه میان تمدّن اسلامی و سایر تمدّن</w:t>
      </w:r>
      <w:r w:rsidR="002577DB">
        <w:rPr>
          <w:rtl/>
        </w:rPr>
        <w:softHyphen/>
      </w:r>
      <w:r w:rsidR="002577DB">
        <w:rPr>
          <w:rFonts w:hint="cs"/>
          <w:rtl/>
        </w:rPr>
        <w:t>ها بسیار مهمّ است.</w:t>
      </w:r>
    </w:p>
    <w:p w14:paraId="3C120BAD" w14:textId="77777777" w:rsidR="002577DB" w:rsidRDefault="002577DB" w:rsidP="002577DB">
      <w:pPr>
        <w:widowControl/>
        <w:autoSpaceDE/>
        <w:autoSpaceDN/>
        <w:adjustRightInd/>
        <w:ind w:left="-29"/>
        <w:jc w:val="both"/>
        <w:rPr>
          <w:rtl/>
        </w:rPr>
      </w:pPr>
      <w:r>
        <w:rPr>
          <w:rFonts w:hint="cs"/>
          <w:rtl/>
        </w:rPr>
        <w:t>متأسّفانه نقاط ضعفی هم وجود دارد. از جمله اینکه مباحث فلسفه دین با تشکیکات عقلی آغاز می</w:t>
      </w:r>
      <w:r>
        <w:rPr>
          <w:rtl/>
        </w:rPr>
        <w:softHyphen/>
      </w:r>
      <w:r>
        <w:rPr>
          <w:rFonts w:hint="cs"/>
          <w:rtl/>
        </w:rPr>
        <w:t>شود و هر جا که پای تردید عقلی به میان آید می</w:t>
      </w:r>
      <w:r>
        <w:rPr>
          <w:rtl/>
        </w:rPr>
        <w:softHyphen/>
      </w:r>
      <w:r>
        <w:rPr>
          <w:rFonts w:hint="cs"/>
          <w:rtl/>
        </w:rPr>
        <w:t>تواند خطرات زیادی نیز به دنبال داشته باشد؛ طرح شبهه آسان است ولی پاسخ آن بسیار مشکل و ماندن در شبهه خطرناک است.</w:t>
      </w:r>
      <w:r w:rsidR="00047DF2">
        <w:rPr>
          <w:rFonts w:hint="cs"/>
          <w:rtl/>
        </w:rPr>
        <w:t xml:space="preserve"> این مباحث می</w:t>
      </w:r>
      <w:r w:rsidR="00047DF2">
        <w:rPr>
          <w:rtl/>
        </w:rPr>
        <w:softHyphen/>
      </w:r>
      <w:r w:rsidR="00047DF2">
        <w:rPr>
          <w:rFonts w:hint="cs"/>
          <w:rtl/>
        </w:rPr>
        <w:t>تواند بسیاری را در شبهه نگه دارد. ماندن در شبهه به معنای توقّف عمل در مسیر صحیح است. در حال حاضر شبهات بسیاری تولید می</w:t>
      </w:r>
      <w:r w:rsidR="00047DF2">
        <w:rPr>
          <w:rtl/>
        </w:rPr>
        <w:softHyphen/>
      </w:r>
      <w:r w:rsidR="00047DF2">
        <w:rPr>
          <w:rFonts w:hint="cs"/>
          <w:rtl/>
        </w:rPr>
        <w:t>شود و چه بسا ما هم آنها را منتقل می</w:t>
      </w:r>
      <w:r w:rsidR="00047DF2">
        <w:rPr>
          <w:rtl/>
        </w:rPr>
        <w:softHyphen/>
      </w:r>
      <w:r w:rsidR="00047DF2">
        <w:rPr>
          <w:rFonts w:hint="cs"/>
          <w:rtl/>
        </w:rPr>
        <w:t>کنیم، امّا هم پاسخ آن سخت است و هم اینکه چه بسا بسیاری از پاسخ</w:t>
      </w:r>
      <w:r w:rsidR="00047DF2">
        <w:rPr>
          <w:rtl/>
        </w:rPr>
        <w:softHyphen/>
      </w:r>
      <w:r w:rsidR="00047DF2">
        <w:rPr>
          <w:rFonts w:hint="cs"/>
          <w:rtl/>
        </w:rPr>
        <w:t>ها قانع</w:t>
      </w:r>
      <w:r w:rsidR="00047DF2">
        <w:rPr>
          <w:rtl/>
        </w:rPr>
        <w:softHyphen/>
      </w:r>
      <w:r w:rsidR="00047DF2">
        <w:rPr>
          <w:rFonts w:hint="cs"/>
          <w:rtl/>
        </w:rPr>
        <w:t>کننده نیست. اکنون پرسش</w:t>
      </w:r>
      <w:r w:rsidR="00047DF2">
        <w:rPr>
          <w:rtl/>
        </w:rPr>
        <w:softHyphen/>
      </w:r>
      <w:r w:rsidR="00047DF2">
        <w:rPr>
          <w:rFonts w:hint="cs"/>
          <w:rtl/>
        </w:rPr>
        <w:t>های بدون پاسخی وجود دارد و این خطرناک است.</w:t>
      </w:r>
    </w:p>
    <w:p w14:paraId="1B56D054" w14:textId="77777777" w:rsidR="00047DF2" w:rsidRDefault="00047DF2" w:rsidP="00047DF2">
      <w:pPr>
        <w:widowControl/>
        <w:autoSpaceDE/>
        <w:autoSpaceDN/>
        <w:adjustRightInd/>
        <w:ind w:left="-29"/>
        <w:jc w:val="both"/>
        <w:rPr>
          <w:rtl/>
        </w:rPr>
      </w:pPr>
      <w:r>
        <w:rPr>
          <w:rFonts w:hint="cs"/>
          <w:rtl/>
        </w:rPr>
        <w:t>همچنین گاهی به غلط گفته می</w:t>
      </w:r>
      <w:r>
        <w:rPr>
          <w:rtl/>
        </w:rPr>
        <w:softHyphen/>
      </w:r>
      <w:r>
        <w:rPr>
          <w:rFonts w:hint="cs"/>
          <w:rtl/>
        </w:rPr>
        <w:t>شود کسی که در فلسفه دین سخن می</w:t>
      </w:r>
      <w:r>
        <w:rPr>
          <w:rtl/>
        </w:rPr>
        <w:softHyphen/>
      </w:r>
      <w:r>
        <w:rPr>
          <w:rFonts w:hint="cs"/>
          <w:rtl/>
        </w:rPr>
        <w:t>گوید نباید موضعی داشته باشد و فقط باید دیدگاه</w:t>
      </w:r>
      <w:r>
        <w:rPr>
          <w:rtl/>
        </w:rPr>
        <w:softHyphen/>
      </w:r>
      <w:r>
        <w:rPr>
          <w:rFonts w:hint="cs"/>
          <w:rtl/>
        </w:rPr>
        <w:t>های مختلف را مطرح کند بدون داوری در مورد درستی و نادرستی آنها. چنین نگرشی واقعاً خطرناک است. آیا فرد در مواجهه با ادیان مختلف و صراط</w:t>
      </w:r>
      <w:r>
        <w:rPr>
          <w:rtl/>
        </w:rPr>
        <w:softHyphen/>
      </w:r>
      <w:r>
        <w:rPr>
          <w:rFonts w:hint="cs"/>
          <w:rtl/>
        </w:rPr>
        <w:t>های مستقیم نباید هیچ موضعی داشته باشد؟</w:t>
      </w:r>
      <w:r w:rsidR="003B1014">
        <w:rPr>
          <w:rFonts w:hint="cs"/>
          <w:rtl/>
        </w:rPr>
        <w:t xml:space="preserve"> باید عقل</w:t>
      </w:r>
      <w:r w:rsidR="003B1014">
        <w:rPr>
          <w:rtl/>
        </w:rPr>
        <w:softHyphen/>
      </w:r>
      <w:r w:rsidR="003B1014">
        <w:rPr>
          <w:rFonts w:hint="cs"/>
          <w:rtl/>
        </w:rPr>
        <w:t>گرا باشیم یا نقل</w:t>
      </w:r>
      <w:r w:rsidR="003B1014">
        <w:rPr>
          <w:rtl/>
        </w:rPr>
        <w:softHyphen/>
      </w:r>
      <w:r w:rsidR="003B1014">
        <w:rPr>
          <w:rFonts w:hint="cs"/>
          <w:rtl/>
        </w:rPr>
        <w:t>گرا یا ایمان</w:t>
      </w:r>
      <w:r w:rsidR="003B1014">
        <w:rPr>
          <w:rtl/>
        </w:rPr>
        <w:softHyphen/>
      </w:r>
      <w:r w:rsidR="003B1014">
        <w:rPr>
          <w:rFonts w:hint="cs"/>
          <w:rtl/>
        </w:rPr>
        <w:t>گرا؟ باید دین خاصّی را برگزینیم یا نه؟ زبان و گوهر دین را چه بدانیم؟</w:t>
      </w:r>
      <w:r w:rsidR="0018446C">
        <w:rPr>
          <w:rFonts w:hint="cs"/>
          <w:rtl/>
        </w:rPr>
        <w:t xml:space="preserve"> نداشتن موضع در این مسائل به معنای توقّف در عمل</w:t>
      </w:r>
      <w:r w:rsidR="006E6FDB">
        <w:rPr>
          <w:rFonts w:hint="cs"/>
          <w:rtl/>
        </w:rPr>
        <w:t xml:space="preserve"> در مسیر دین</w:t>
      </w:r>
      <w:r w:rsidR="0018446C">
        <w:rPr>
          <w:rFonts w:hint="cs"/>
          <w:rtl/>
        </w:rPr>
        <w:t xml:space="preserve"> است.</w:t>
      </w:r>
    </w:p>
    <w:p w14:paraId="6C82F03E" w14:textId="77777777" w:rsidR="00FB7835" w:rsidRDefault="00D94B14" w:rsidP="000560FB">
      <w:pPr>
        <w:widowControl/>
        <w:autoSpaceDE/>
        <w:autoSpaceDN/>
        <w:adjustRightInd/>
        <w:ind w:left="-29"/>
        <w:jc w:val="both"/>
        <w:rPr>
          <w:rtl/>
        </w:rPr>
      </w:pPr>
      <w:r>
        <w:rPr>
          <w:rFonts w:hint="cs"/>
          <w:rtl/>
        </w:rPr>
        <w:t>یکی دیگر از مشکلات این است که ما در فضا جامعه</w:t>
      </w:r>
      <w:r>
        <w:rPr>
          <w:rtl/>
        </w:rPr>
        <w:softHyphen/>
      </w:r>
      <w:r>
        <w:rPr>
          <w:rFonts w:hint="cs"/>
          <w:rtl/>
        </w:rPr>
        <w:t>مان خلأهایی را می</w:t>
      </w:r>
      <w:r>
        <w:rPr>
          <w:rtl/>
        </w:rPr>
        <w:softHyphen/>
      </w:r>
      <w:r>
        <w:rPr>
          <w:rFonts w:hint="cs"/>
          <w:rtl/>
        </w:rPr>
        <w:t xml:space="preserve">بینیم که منشأ ایجاد شبهات هستند و اساتید و متون به اندازۀ کافی در دسترس نیست. امّا </w:t>
      </w:r>
      <w:r w:rsidR="000560FB">
        <w:rPr>
          <w:rFonts w:hint="cs"/>
          <w:rtl/>
        </w:rPr>
        <w:t xml:space="preserve">در فضای مجازی و ماهواره به </w:t>
      </w:r>
      <w:r>
        <w:rPr>
          <w:rFonts w:hint="cs"/>
          <w:rtl/>
        </w:rPr>
        <w:t xml:space="preserve">این شبهات </w:t>
      </w:r>
      <w:r w:rsidR="000560FB">
        <w:rPr>
          <w:rFonts w:hint="cs"/>
          <w:rtl/>
        </w:rPr>
        <w:t>دامن زده می</w:t>
      </w:r>
      <w:r w:rsidR="000560FB">
        <w:rPr>
          <w:rtl/>
        </w:rPr>
        <w:softHyphen/>
      </w:r>
      <w:r w:rsidR="000560FB">
        <w:rPr>
          <w:rFonts w:hint="cs"/>
          <w:rtl/>
        </w:rPr>
        <w:t>شود و بدیهی</w:t>
      </w:r>
      <w:r w:rsidR="000560FB">
        <w:rPr>
          <w:rtl/>
        </w:rPr>
        <w:softHyphen/>
      </w:r>
      <w:r w:rsidR="000560FB">
        <w:rPr>
          <w:rFonts w:hint="cs"/>
          <w:rtl/>
        </w:rPr>
        <w:t>ترین مسائل دینی زیر سؤال می</w:t>
      </w:r>
      <w:r w:rsidR="000560FB">
        <w:rPr>
          <w:rtl/>
        </w:rPr>
        <w:softHyphen/>
      </w:r>
      <w:r w:rsidR="000560FB">
        <w:rPr>
          <w:rFonts w:hint="cs"/>
          <w:rtl/>
        </w:rPr>
        <w:t>رود. اگر در گذشته برخی از مسائل بدیهی بود امروز بدیهی معنایی ندارد</w:t>
      </w:r>
      <w:r w:rsidR="00FB7835">
        <w:rPr>
          <w:rFonts w:hint="cs"/>
          <w:rtl/>
        </w:rPr>
        <w:t xml:space="preserve"> و بسیاری از امور بدیهی و روشن زیر سؤال رفته است بدون اینکه پاسخ درخوری برای آنها وجود داشته باشد. برخی تحقیقات نشان می</w:t>
      </w:r>
      <w:r w:rsidR="00FB7835">
        <w:rPr>
          <w:rtl/>
        </w:rPr>
        <w:softHyphen/>
      </w:r>
      <w:r w:rsidR="00FB7835">
        <w:rPr>
          <w:rFonts w:hint="cs"/>
          <w:rtl/>
        </w:rPr>
        <w:t>دهد که این شبهات اثرات منفی نیز به دنبال داشته است.</w:t>
      </w:r>
    </w:p>
    <w:p w14:paraId="76477088" w14:textId="77777777" w:rsidR="00D94B14" w:rsidRDefault="00FB7835" w:rsidP="000560FB">
      <w:pPr>
        <w:widowControl/>
        <w:autoSpaceDE/>
        <w:autoSpaceDN/>
        <w:adjustRightInd/>
        <w:ind w:left="-29"/>
        <w:jc w:val="both"/>
        <w:rPr>
          <w:rtl/>
        </w:rPr>
      </w:pPr>
      <w:r>
        <w:rPr>
          <w:rFonts w:hint="cs"/>
          <w:rtl/>
        </w:rPr>
        <w:t>اینها حاکی از آن است که ما یا نباید فضای حوزه را طوفانی کنیم یا اگر طوفانی می</w:t>
      </w:r>
      <w:r>
        <w:rPr>
          <w:rtl/>
        </w:rPr>
        <w:softHyphen/>
      </w:r>
      <w:r>
        <w:rPr>
          <w:rFonts w:hint="cs"/>
          <w:rtl/>
        </w:rPr>
        <w:t>کنیم باید شناگران قوی برای شنا کردن در این فضا فراهم کنیم. اگر فضا طوفانی باشد و عدّه</w:t>
      </w:r>
      <w:r>
        <w:rPr>
          <w:rtl/>
        </w:rPr>
        <w:softHyphen/>
      </w:r>
      <w:r>
        <w:rPr>
          <w:rFonts w:hint="cs"/>
          <w:rtl/>
        </w:rPr>
        <w:t>ای در آب بیافتند، ممکن است تعداد افرادی که غرق می</w:t>
      </w:r>
      <w:r>
        <w:rPr>
          <w:rtl/>
        </w:rPr>
        <w:softHyphen/>
      </w:r>
      <w:r>
        <w:rPr>
          <w:rFonts w:hint="cs"/>
          <w:rtl/>
        </w:rPr>
        <w:t>شوند فراوان باشند.</w:t>
      </w:r>
    </w:p>
    <w:p w14:paraId="2DB514E8" w14:textId="77777777" w:rsidR="00296E07" w:rsidRDefault="00296E07" w:rsidP="00C821AD">
      <w:pPr>
        <w:widowControl/>
        <w:autoSpaceDE/>
        <w:autoSpaceDN/>
        <w:adjustRightInd/>
        <w:ind w:left="-29"/>
        <w:jc w:val="both"/>
        <w:rPr>
          <w:rtl/>
        </w:rPr>
      </w:pPr>
      <w:r>
        <w:rPr>
          <w:rFonts w:hint="cs"/>
          <w:rtl/>
        </w:rPr>
        <w:t xml:space="preserve">دأب فلسفه دین این است که فضا را طوفانی </w:t>
      </w:r>
      <w:r w:rsidR="00C821AD">
        <w:rPr>
          <w:rFonts w:hint="cs"/>
          <w:rtl/>
        </w:rPr>
        <w:t xml:space="preserve">و موّاج </w:t>
      </w:r>
      <w:r>
        <w:rPr>
          <w:rFonts w:hint="cs"/>
          <w:rtl/>
        </w:rPr>
        <w:t>می</w:t>
      </w:r>
      <w:r>
        <w:rPr>
          <w:rtl/>
        </w:rPr>
        <w:softHyphen/>
      </w:r>
      <w:r>
        <w:rPr>
          <w:rFonts w:hint="cs"/>
          <w:rtl/>
        </w:rPr>
        <w:t>کند.</w:t>
      </w:r>
      <w:r w:rsidR="00C821AD">
        <w:rPr>
          <w:rFonts w:hint="cs"/>
          <w:rtl/>
        </w:rPr>
        <w:t xml:space="preserve"> به همین دلیل لازم است شناگرانی قوی تربیت کنیم. اگر میان این دو تعادل برقرار نشود آسیب</w:t>
      </w:r>
      <w:r w:rsidR="00C821AD">
        <w:rPr>
          <w:rtl/>
        </w:rPr>
        <w:softHyphen/>
      </w:r>
      <w:r w:rsidR="00C821AD">
        <w:rPr>
          <w:rFonts w:hint="cs"/>
          <w:rtl/>
        </w:rPr>
        <w:t>های منفی جدّی به بار می</w:t>
      </w:r>
      <w:r w:rsidR="00C821AD">
        <w:rPr>
          <w:rtl/>
        </w:rPr>
        <w:softHyphen/>
      </w:r>
      <w:r w:rsidR="00C821AD">
        <w:rPr>
          <w:rFonts w:hint="cs"/>
          <w:rtl/>
        </w:rPr>
        <w:t>آورد.</w:t>
      </w:r>
    </w:p>
    <w:p w14:paraId="16EFD9BB" w14:textId="77777777" w:rsidR="004273EB" w:rsidRDefault="004273EB" w:rsidP="00C821AD">
      <w:pPr>
        <w:widowControl/>
        <w:autoSpaceDE/>
        <w:autoSpaceDN/>
        <w:adjustRightInd/>
        <w:ind w:left="-29"/>
        <w:jc w:val="both"/>
        <w:rPr>
          <w:rtl/>
        </w:rPr>
      </w:pPr>
    </w:p>
    <w:p w14:paraId="0A809F6C" w14:textId="77777777" w:rsidR="00BD3ECC" w:rsidRDefault="00C821AD" w:rsidP="00BD3ECC">
      <w:pPr>
        <w:widowControl/>
        <w:autoSpaceDE/>
        <w:autoSpaceDN/>
        <w:adjustRightInd/>
        <w:ind w:left="-29"/>
        <w:jc w:val="both"/>
        <w:rPr>
          <w:rtl/>
        </w:rPr>
      </w:pPr>
      <w:r w:rsidRPr="0054479E">
        <w:rPr>
          <w:rStyle w:val="BookTitle"/>
          <w:rFonts w:hint="cs"/>
          <w:rtl/>
        </w:rPr>
        <w:t>دبیر علمی:</w:t>
      </w:r>
      <w:r>
        <w:rPr>
          <w:rFonts w:hint="cs"/>
          <w:rtl/>
        </w:rPr>
        <w:t xml:space="preserve"> آقای دکتر آیت اللهی! ناظر به همین بحث شما نیم</w:t>
      </w:r>
      <w:r>
        <w:rPr>
          <w:rtl/>
        </w:rPr>
        <w:softHyphen/>
      </w:r>
      <w:r>
        <w:rPr>
          <w:rFonts w:hint="cs"/>
          <w:rtl/>
        </w:rPr>
        <w:t xml:space="preserve">نگاهی هم به اوضاع فلسفه دین در فضای دانشگاه </w:t>
      </w:r>
      <w:r w:rsidR="00214433">
        <w:rPr>
          <w:rFonts w:hint="cs"/>
          <w:rtl/>
        </w:rPr>
        <w:t>داشته باشید و بفرمایید آیا اساساً جایگاه فلسفه دین در دانشگاه</w:t>
      </w:r>
      <w:r w:rsidR="00214433">
        <w:rPr>
          <w:rtl/>
        </w:rPr>
        <w:softHyphen/>
      </w:r>
      <w:r w:rsidR="00214433">
        <w:rPr>
          <w:rFonts w:hint="cs"/>
          <w:rtl/>
        </w:rPr>
        <w:t>های ما خوب و مثبت است؟ آیا فلسفه دین در ف</w:t>
      </w:r>
      <w:r w:rsidR="00BD3ECC">
        <w:rPr>
          <w:rFonts w:hint="cs"/>
          <w:rtl/>
        </w:rPr>
        <w:t>ضای دانشگاه دچار تورّم نشده و آسیب</w:t>
      </w:r>
      <w:r w:rsidR="00BD3ECC">
        <w:rPr>
          <w:rtl/>
        </w:rPr>
        <w:softHyphen/>
      </w:r>
      <w:r w:rsidR="00BD3ECC">
        <w:rPr>
          <w:rFonts w:hint="cs"/>
          <w:rtl/>
        </w:rPr>
        <w:t>های آن افزایش نیافته است؟ به این معنا که ما با طرح برخی از مباحث فلسفه دین به نحوی ذهن دانشجو را متلاطم می</w:t>
      </w:r>
      <w:r w:rsidR="00BD3ECC">
        <w:rPr>
          <w:rtl/>
        </w:rPr>
        <w:softHyphen/>
      </w:r>
      <w:r w:rsidR="00BD3ECC">
        <w:rPr>
          <w:rFonts w:hint="cs"/>
          <w:rtl/>
        </w:rPr>
        <w:t>کنیم بدون اینکه پاسخ کافی برای آن داشته باشیم. ولی به خصوص ارزیابی خود را در مورد کارنامۀ حوزه بیان کنید.</w:t>
      </w:r>
    </w:p>
    <w:p w14:paraId="0370A677" w14:textId="77777777" w:rsidR="004273EB" w:rsidRDefault="004273EB" w:rsidP="00BD3ECC">
      <w:pPr>
        <w:widowControl/>
        <w:autoSpaceDE/>
        <w:autoSpaceDN/>
        <w:adjustRightInd/>
        <w:ind w:left="-29"/>
        <w:jc w:val="both"/>
        <w:rPr>
          <w:rtl/>
        </w:rPr>
      </w:pPr>
    </w:p>
    <w:p w14:paraId="13AEC780" w14:textId="77777777" w:rsidR="00BD3ECC" w:rsidRDefault="00606DE5" w:rsidP="00BD3ECC">
      <w:pPr>
        <w:widowControl/>
        <w:autoSpaceDE/>
        <w:autoSpaceDN/>
        <w:adjustRightInd/>
        <w:ind w:left="-29"/>
        <w:jc w:val="both"/>
        <w:rPr>
          <w:rtl/>
        </w:rPr>
      </w:pPr>
      <w:r w:rsidRPr="0054479E">
        <w:rPr>
          <w:rStyle w:val="BookTitle"/>
          <w:rFonts w:hint="cs"/>
          <w:rtl/>
        </w:rPr>
        <w:t>دکتر آیت اللهی:</w:t>
      </w:r>
      <w:r>
        <w:rPr>
          <w:rFonts w:hint="cs"/>
          <w:rtl/>
        </w:rPr>
        <w:t xml:space="preserve"> بسم الله الرّحمن الرّحیم</w:t>
      </w:r>
    </w:p>
    <w:p w14:paraId="332829AE" w14:textId="77777777" w:rsidR="00606DE5" w:rsidRDefault="00606DE5" w:rsidP="00BD3ECC">
      <w:pPr>
        <w:widowControl/>
        <w:autoSpaceDE/>
        <w:autoSpaceDN/>
        <w:adjustRightInd/>
        <w:ind w:left="-29"/>
        <w:jc w:val="both"/>
        <w:rPr>
          <w:rtl/>
        </w:rPr>
      </w:pPr>
      <w:r>
        <w:rPr>
          <w:rFonts w:hint="cs"/>
          <w:rtl/>
        </w:rPr>
        <w:t>در مورد حوزه باید به چند نکته اشاره کنم:</w:t>
      </w:r>
    </w:p>
    <w:p w14:paraId="26D3CA2F" w14:textId="77777777" w:rsidR="000C6335" w:rsidRDefault="00D418CC" w:rsidP="00D418CC">
      <w:pPr>
        <w:widowControl/>
        <w:autoSpaceDE/>
        <w:autoSpaceDN/>
        <w:adjustRightInd/>
        <w:ind w:left="-29"/>
        <w:jc w:val="both"/>
        <w:rPr>
          <w:rtl/>
        </w:rPr>
      </w:pPr>
      <w:r>
        <w:rPr>
          <w:rFonts w:hint="cs"/>
          <w:rtl/>
        </w:rPr>
        <w:t>حوزه در این زمینه صادارتش کم بوده است</w:t>
      </w:r>
      <w:r w:rsidR="00606DE5">
        <w:rPr>
          <w:rFonts w:hint="cs"/>
          <w:rtl/>
        </w:rPr>
        <w:t>. درست است که مثلاً آقای ساجدی کانادا رفته</w:t>
      </w:r>
      <w:r w:rsidR="00606DE5">
        <w:rPr>
          <w:rtl/>
        </w:rPr>
        <w:softHyphen/>
      </w:r>
      <w:r w:rsidR="0010765D">
        <w:rPr>
          <w:rFonts w:hint="cs"/>
          <w:rtl/>
        </w:rPr>
        <w:t>اند ولی صادرات باید مرتّب باشد.</w:t>
      </w:r>
      <w:r w:rsidR="000C6335">
        <w:rPr>
          <w:rFonts w:hint="cs"/>
          <w:rtl/>
        </w:rPr>
        <w:t xml:space="preserve"> </w:t>
      </w:r>
      <w:r w:rsidR="0010765D">
        <w:rPr>
          <w:rFonts w:hint="cs"/>
          <w:rtl/>
        </w:rPr>
        <w:t>این امر مستلزم تعامل است و تعامل مستلزم رفت و آمد. متأسّفانه در حوزه چنین چیزی را نمی</w:t>
      </w:r>
      <w:r w:rsidR="0010765D">
        <w:rPr>
          <w:rtl/>
        </w:rPr>
        <w:softHyphen/>
      </w:r>
      <w:r w:rsidR="0010765D">
        <w:rPr>
          <w:rFonts w:hint="cs"/>
          <w:rtl/>
        </w:rPr>
        <w:t xml:space="preserve">بینیم. </w:t>
      </w:r>
      <w:r w:rsidR="000C6335">
        <w:rPr>
          <w:rFonts w:hint="cs"/>
          <w:rtl/>
        </w:rPr>
        <w:t>حرف</w:t>
      </w:r>
      <w:r w:rsidR="000C6335">
        <w:rPr>
          <w:rtl/>
        </w:rPr>
        <w:softHyphen/>
      </w:r>
      <w:r w:rsidR="000C6335">
        <w:rPr>
          <w:rFonts w:hint="cs"/>
          <w:rtl/>
        </w:rPr>
        <w:t>های زیادی برای گفتن داریم ولی لازم است بدانیم که طرف مقابل چه می</w:t>
      </w:r>
      <w:r w:rsidR="000C6335">
        <w:rPr>
          <w:rtl/>
        </w:rPr>
        <w:softHyphen/>
      </w:r>
      <w:r w:rsidR="000C6335">
        <w:rPr>
          <w:rFonts w:hint="cs"/>
          <w:rtl/>
        </w:rPr>
        <w:t>فهمد، در چه فضایی است و چگونه باید با او سخن گفت. یقیناً آقای جوادی آملی مناسب سخن گفتن با طرف</w:t>
      </w:r>
      <w:r w:rsidR="000C6335">
        <w:rPr>
          <w:rtl/>
        </w:rPr>
        <w:softHyphen/>
      </w:r>
      <w:r w:rsidR="000C6335">
        <w:rPr>
          <w:rFonts w:hint="cs"/>
          <w:rtl/>
        </w:rPr>
        <w:t>های مقابل نیست. بسیاری از خارجی</w:t>
      </w:r>
      <w:r w:rsidR="000C6335">
        <w:rPr>
          <w:rtl/>
        </w:rPr>
        <w:softHyphen/>
      </w:r>
      <w:r w:rsidR="000C6335">
        <w:rPr>
          <w:rFonts w:hint="cs"/>
          <w:rtl/>
        </w:rPr>
        <w:t>ها این را به من گفته</w:t>
      </w:r>
      <w:r w:rsidR="000C6335">
        <w:rPr>
          <w:rtl/>
        </w:rPr>
        <w:softHyphen/>
      </w:r>
      <w:r w:rsidR="000C6335">
        <w:rPr>
          <w:rFonts w:hint="cs"/>
          <w:rtl/>
        </w:rPr>
        <w:t>اند که ایشان خیلی خوب هستند ولی ما نتوانستیم از حرف</w:t>
      </w:r>
      <w:r w:rsidR="000C6335">
        <w:rPr>
          <w:rtl/>
        </w:rPr>
        <w:softHyphen/>
      </w:r>
      <w:r w:rsidR="000C6335">
        <w:rPr>
          <w:rFonts w:hint="cs"/>
          <w:rtl/>
        </w:rPr>
        <w:t>های</w:t>
      </w:r>
      <w:r w:rsidR="000C6335">
        <w:rPr>
          <w:rtl/>
        </w:rPr>
        <w:softHyphen/>
      </w:r>
      <w:r w:rsidR="000C6335">
        <w:rPr>
          <w:rFonts w:hint="cs"/>
          <w:rtl/>
        </w:rPr>
        <w:t>شان چیزی بفهمیم. زیرا فضای آنها کاملاً متفاوت است.</w:t>
      </w:r>
      <w:r w:rsidR="00234A92">
        <w:rPr>
          <w:rFonts w:hint="cs"/>
          <w:rtl/>
        </w:rPr>
        <w:t xml:space="preserve"> </w:t>
      </w:r>
      <w:r w:rsidR="000C6335">
        <w:rPr>
          <w:rFonts w:hint="cs"/>
          <w:rtl/>
        </w:rPr>
        <w:t>شما باید به نحوی استدلال کنید که طرف مقابل کاملاً بفهمد و بتواند پاسخ دهد.</w:t>
      </w:r>
    </w:p>
    <w:p w14:paraId="26003BFA" w14:textId="77777777" w:rsidR="00234A92" w:rsidRDefault="00234A92" w:rsidP="00D418CC">
      <w:pPr>
        <w:widowControl/>
        <w:autoSpaceDE/>
        <w:autoSpaceDN/>
        <w:adjustRightInd/>
        <w:ind w:left="-29"/>
        <w:jc w:val="both"/>
        <w:rPr>
          <w:rtl/>
        </w:rPr>
      </w:pPr>
      <w:r>
        <w:rPr>
          <w:rFonts w:hint="cs"/>
          <w:rtl/>
        </w:rPr>
        <w:t>فلسفه دین تنها عرصۀ صادرات برای حوزه است و</w:t>
      </w:r>
      <w:r w:rsidRPr="00234A92">
        <w:rPr>
          <w:rFonts w:hint="cs"/>
          <w:rtl/>
        </w:rPr>
        <w:t xml:space="preserve"> </w:t>
      </w:r>
      <w:r>
        <w:rPr>
          <w:rFonts w:hint="cs"/>
          <w:rtl/>
        </w:rPr>
        <w:t>از این جهت من از حوزه گله دارم. مخصوصاً</w:t>
      </w:r>
      <w:r w:rsidR="008D2E6D">
        <w:rPr>
          <w:rFonts w:hint="cs"/>
          <w:rtl/>
        </w:rPr>
        <w:t xml:space="preserve"> مؤسّسۀ آقای مصباح که حتّی اجازه نمی</w:t>
      </w:r>
      <w:r w:rsidR="008D2E6D">
        <w:rPr>
          <w:rtl/>
        </w:rPr>
        <w:softHyphen/>
      </w:r>
      <w:r w:rsidR="008D2E6D">
        <w:rPr>
          <w:rFonts w:hint="cs"/>
          <w:rtl/>
        </w:rPr>
        <w:t>دهند یکی از اساتیدشان در یک کنفرانس داخلی شرکت کند تا ما ببینیم، حرف بزنیم و بشناسیم. اخیراً در اسلونی دوره</w:t>
      </w:r>
      <w:r w:rsidR="008D2E6D">
        <w:rPr>
          <w:rtl/>
        </w:rPr>
        <w:softHyphen/>
      </w:r>
      <w:r w:rsidR="008D2E6D">
        <w:rPr>
          <w:rFonts w:hint="cs"/>
          <w:rtl/>
        </w:rPr>
        <w:t>ای برگزار کردیم و از آقای لگن هاوزن هم دعوت کردیم. امّا گفت به من گفته</w:t>
      </w:r>
      <w:r w:rsidR="008D2E6D">
        <w:rPr>
          <w:rtl/>
        </w:rPr>
        <w:softHyphen/>
      </w:r>
      <w:r w:rsidR="008D2E6D">
        <w:rPr>
          <w:rFonts w:hint="cs"/>
          <w:rtl/>
        </w:rPr>
        <w:t xml:space="preserve">اند </w:t>
      </w:r>
      <w:r w:rsidR="00BC0B3C">
        <w:rPr>
          <w:rFonts w:hint="cs"/>
          <w:rtl/>
        </w:rPr>
        <w:t>تو نمی</w:t>
      </w:r>
      <w:r w:rsidR="00BC0B3C">
        <w:rPr>
          <w:rtl/>
        </w:rPr>
        <w:softHyphen/>
      </w:r>
      <w:r w:rsidR="00BC0B3C">
        <w:rPr>
          <w:rFonts w:hint="cs"/>
          <w:rtl/>
        </w:rPr>
        <w:t>توانی از کشور خارج شوی حتّی با پول خودت</w:t>
      </w:r>
      <w:r w:rsidR="008D2E6D">
        <w:rPr>
          <w:rFonts w:hint="cs"/>
          <w:rtl/>
        </w:rPr>
        <w:t>!</w:t>
      </w:r>
      <w:r w:rsidR="00BC0B3C">
        <w:rPr>
          <w:rFonts w:hint="cs"/>
          <w:rtl/>
        </w:rPr>
        <w:t xml:space="preserve"> همین آقای لگ</w:t>
      </w:r>
      <w:r w:rsidR="00D418CC">
        <w:rPr>
          <w:rFonts w:hint="cs"/>
          <w:rtl/>
        </w:rPr>
        <w:t>ن</w:t>
      </w:r>
      <w:r w:rsidR="00BC0B3C">
        <w:rPr>
          <w:rFonts w:hint="cs"/>
          <w:rtl/>
        </w:rPr>
        <w:t xml:space="preserve"> هاوزن دو روز به </w:t>
      </w:r>
      <w:r w:rsidR="00D418CC">
        <w:rPr>
          <w:rFonts w:hint="cs"/>
          <w:rtl/>
        </w:rPr>
        <w:t xml:space="preserve">اینسبروک در اتریش </w:t>
      </w:r>
      <w:r w:rsidR="00BC0B3C">
        <w:rPr>
          <w:rFonts w:hint="cs"/>
          <w:rtl/>
        </w:rPr>
        <w:t>رفت، وقتی تلفنی با من صحبت می</w:t>
      </w:r>
      <w:r w:rsidR="00BC0B3C">
        <w:rPr>
          <w:rtl/>
        </w:rPr>
        <w:softHyphen/>
      </w:r>
      <w:r w:rsidR="00BC0B3C">
        <w:rPr>
          <w:rFonts w:hint="cs"/>
          <w:rtl/>
        </w:rPr>
        <w:t xml:space="preserve">کرد بسیار </w:t>
      </w:r>
      <w:r w:rsidR="00D418CC">
        <w:rPr>
          <w:rFonts w:hint="cs"/>
          <w:rtl/>
        </w:rPr>
        <w:t>خوشحال از تاثیر مثبتی که در این سفر داشتند صحبت می کردند.</w:t>
      </w:r>
    </w:p>
    <w:p w14:paraId="7209A38F" w14:textId="77777777" w:rsidR="00BC0B3C" w:rsidRDefault="000E7B36" w:rsidP="00D418CC">
      <w:pPr>
        <w:widowControl/>
        <w:autoSpaceDE/>
        <w:autoSpaceDN/>
        <w:adjustRightInd/>
        <w:ind w:left="-29"/>
        <w:jc w:val="both"/>
        <w:rPr>
          <w:rtl/>
        </w:rPr>
      </w:pPr>
      <w:r>
        <w:rPr>
          <w:rFonts w:hint="cs"/>
          <w:rtl/>
        </w:rPr>
        <w:t>هیچ</w:t>
      </w:r>
      <w:r>
        <w:rPr>
          <w:rtl/>
        </w:rPr>
        <w:softHyphen/>
      </w:r>
      <w:r>
        <w:rPr>
          <w:rFonts w:hint="cs"/>
          <w:rtl/>
        </w:rPr>
        <w:t>کدام از غربی</w:t>
      </w:r>
      <w:r>
        <w:rPr>
          <w:rtl/>
        </w:rPr>
        <w:softHyphen/>
      </w:r>
      <w:r>
        <w:rPr>
          <w:rFonts w:hint="cs"/>
          <w:rtl/>
        </w:rPr>
        <w:t>ها برهان صدّیقین را نمی</w:t>
      </w:r>
      <w:r>
        <w:rPr>
          <w:rtl/>
        </w:rPr>
        <w:softHyphen/>
      </w:r>
      <w:r>
        <w:rPr>
          <w:rFonts w:hint="cs"/>
          <w:rtl/>
        </w:rPr>
        <w:t>شناختند. نخستین</w:t>
      </w:r>
      <w:r>
        <w:rPr>
          <w:rtl/>
        </w:rPr>
        <w:softHyphen/>
      </w:r>
      <w:r>
        <w:rPr>
          <w:rFonts w:hint="cs"/>
          <w:rtl/>
        </w:rPr>
        <w:t>بار من آن را مطرح کردم. آقای لگن هاوزن هم</w:t>
      </w:r>
      <w:r w:rsidR="00F6286F">
        <w:rPr>
          <w:rFonts w:hint="cs"/>
          <w:rtl/>
        </w:rPr>
        <w:t xml:space="preserve"> معادل انگلیسی آن را به کار برد امّا من ترجمه نکردم و مخصوصاً صدّیقین را به کار بردم تا ادبیات اسلامی هم در آن حفظ شود. به این ترتیب در کنار سایر برهان</w:t>
      </w:r>
      <w:r w:rsidR="00F6286F">
        <w:rPr>
          <w:rtl/>
        </w:rPr>
        <w:softHyphen/>
      </w:r>
      <w:r w:rsidR="00F6286F">
        <w:rPr>
          <w:rFonts w:hint="cs"/>
          <w:rtl/>
        </w:rPr>
        <w:t>ها رواج یافت.</w:t>
      </w:r>
    </w:p>
    <w:p w14:paraId="76D49890" w14:textId="77777777" w:rsidR="00153C8E" w:rsidRDefault="00F6286F" w:rsidP="00D418CC">
      <w:pPr>
        <w:widowControl/>
        <w:autoSpaceDE/>
        <w:autoSpaceDN/>
        <w:adjustRightInd/>
        <w:ind w:left="-29"/>
        <w:jc w:val="both"/>
        <w:rPr>
          <w:rtl/>
        </w:rPr>
      </w:pPr>
      <w:r>
        <w:rPr>
          <w:rFonts w:hint="cs"/>
          <w:rtl/>
        </w:rPr>
        <w:t xml:space="preserve">من برای یک کنفرانس فلسفه دین که در </w:t>
      </w:r>
      <w:r w:rsidR="00D418CC">
        <w:rPr>
          <w:rFonts w:hint="cs"/>
          <w:rtl/>
        </w:rPr>
        <w:t>آمریکا</w:t>
      </w:r>
      <w:r>
        <w:rPr>
          <w:rFonts w:hint="cs"/>
          <w:rtl/>
        </w:rPr>
        <w:t xml:space="preserve"> برگزار شد مقاله</w:t>
      </w:r>
      <w:r>
        <w:rPr>
          <w:rtl/>
        </w:rPr>
        <w:softHyphen/>
      </w:r>
      <w:r>
        <w:rPr>
          <w:rFonts w:hint="cs"/>
          <w:rtl/>
        </w:rPr>
        <w:t>ای در مورد برهان صدّیقین فرستادم. آنها بسیار استقبال کردند و من را به آن کنفرانس دعوت کردند.</w:t>
      </w:r>
      <w:r w:rsidR="009920C0">
        <w:rPr>
          <w:rFonts w:hint="cs"/>
          <w:rtl/>
        </w:rPr>
        <w:t xml:space="preserve"> من به خاطر دشواری رفت و آمد از رفتن صرف نظر کردم. حدود 2-3 ماه پس از برگزاری کنفرانس، رئی</w:t>
      </w:r>
      <w:r w:rsidR="00153C8E">
        <w:rPr>
          <w:rFonts w:hint="cs"/>
          <w:rtl/>
        </w:rPr>
        <w:t>س کنفرانس برای من ایمیلی فرستاد و گفت ما می</w:t>
      </w:r>
      <w:r w:rsidR="00153C8E">
        <w:rPr>
          <w:rtl/>
        </w:rPr>
        <w:softHyphen/>
      </w:r>
      <w:r w:rsidR="00153C8E">
        <w:rPr>
          <w:rFonts w:hint="cs"/>
          <w:rtl/>
        </w:rPr>
        <w:t>خواهیم به ایران بیاییم.</w:t>
      </w:r>
      <w:r w:rsidR="009920C0">
        <w:rPr>
          <w:rFonts w:hint="cs"/>
          <w:rtl/>
        </w:rPr>
        <w:t xml:space="preserve"> آن </w:t>
      </w:r>
      <w:r w:rsidR="00153C8E">
        <w:rPr>
          <w:rFonts w:hint="cs"/>
          <w:rtl/>
        </w:rPr>
        <w:t>زمان من نه مدیر گروه بودم و نه رئیس</w:t>
      </w:r>
      <w:r w:rsidR="009920C0">
        <w:rPr>
          <w:rFonts w:hint="cs"/>
          <w:rtl/>
        </w:rPr>
        <w:t xml:space="preserve"> پژوهشگاه</w:t>
      </w:r>
      <w:r w:rsidR="00153C8E">
        <w:rPr>
          <w:rFonts w:hint="cs"/>
          <w:rtl/>
        </w:rPr>
        <w:t xml:space="preserve"> علوم انسانی. من هم به سه شرط پذیرفتم: 1- تمام هزینه</w:t>
      </w:r>
      <w:r w:rsidR="00153C8E">
        <w:rPr>
          <w:rtl/>
        </w:rPr>
        <w:softHyphen/>
      </w:r>
      <w:r w:rsidR="00153C8E">
        <w:rPr>
          <w:rFonts w:hint="cs"/>
          <w:rtl/>
        </w:rPr>
        <w:t>ها بر عهدۀ خودشان باشد. 2- فقط بحث فلسفی کنیم نه کلامی و .... 3- باید افراد سرشناس را با خودتان بیاورید.</w:t>
      </w:r>
    </w:p>
    <w:p w14:paraId="54EDB0A4" w14:textId="77777777" w:rsidR="00B41C63" w:rsidRDefault="00153C8E" w:rsidP="00153C8E">
      <w:pPr>
        <w:widowControl/>
        <w:autoSpaceDE/>
        <w:autoSpaceDN/>
        <w:adjustRightInd/>
        <w:ind w:left="-29"/>
        <w:jc w:val="both"/>
        <w:rPr>
          <w:rtl/>
        </w:rPr>
      </w:pPr>
      <w:r>
        <w:rPr>
          <w:rFonts w:hint="cs"/>
          <w:rtl/>
        </w:rPr>
        <w:t>اینها گروهی از فیلسوفان مسیحی آمریکا بودند. گفتند در موردش فکر می</w:t>
      </w:r>
      <w:r>
        <w:rPr>
          <w:rtl/>
        </w:rPr>
        <w:softHyphen/>
      </w:r>
      <w:r>
        <w:rPr>
          <w:rFonts w:hint="cs"/>
          <w:rtl/>
        </w:rPr>
        <w:t>کنیم. بعد از 6 ماه 20 هزار دلار آماده کردند و با سرشناسان</w:t>
      </w:r>
      <w:r>
        <w:rPr>
          <w:rtl/>
        </w:rPr>
        <w:softHyphen/>
      </w:r>
      <w:r>
        <w:rPr>
          <w:rFonts w:hint="cs"/>
          <w:rtl/>
        </w:rPr>
        <w:t>شان آمدند. آن موقع من رئیس پژوهشگاه شده بودم. من قبول کردم که هزینۀ اقامت</w:t>
      </w:r>
      <w:r>
        <w:rPr>
          <w:rtl/>
        </w:rPr>
        <w:softHyphen/>
      </w:r>
      <w:r>
        <w:rPr>
          <w:rFonts w:hint="cs"/>
          <w:rtl/>
        </w:rPr>
        <w:t>شان در ایران را پرداخت کنم.</w:t>
      </w:r>
    </w:p>
    <w:p w14:paraId="3D9E65CF" w14:textId="77777777" w:rsidR="00153C8E" w:rsidRDefault="00B41C63" w:rsidP="00153C8E">
      <w:pPr>
        <w:widowControl/>
        <w:autoSpaceDE/>
        <w:autoSpaceDN/>
        <w:adjustRightInd/>
        <w:ind w:left="-29"/>
        <w:jc w:val="both"/>
        <w:rPr>
          <w:rtl/>
        </w:rPr>
      </w:pPr>
      <w:r>
        <w:rPr>
          <w:rFonts w:hint="cs"/>
          <w:rtl/>
        </w:rPr>
        <w:t>این مربوط به زمانی است که آتش</w:t>
      </w:r>
      <w:r>
        <w:rPr>
          <w:rtl/>
        </w:rPr>
        <w:softHyphen/>
      </w:r>
      <w:r>
        <w:rPr>
          <w:rFonts w:hint="cs"/>
          <w:rtl/>
        </w:rPr>
        <w:t>فشان اتّفاق افتاده بود و پروازها لغو شده بود. بسیاری از آنها نتوانستند بیایند. ولی 7-8 نفری که آمدند فقط می</w:t>
      </w:r>
      <w:r>
        <w:rPr>
          <w:rtl/>
        </w:rPr>
        <w:softHyphen/>
      </w:r>
      <w:r>
        <w:rPr>
          <w:rFonts w:hint="cs"/>
          <w:rtl/>
        </w:rPr>
        <w:t>خواستند از دستاوردهای فلسفه دین ما استفاده کنند.</w:t>
      </w:r>
    </w:p>
    <w:p w14:paraId="00B49510" w14:textId="77777777" w:rsidR="00B41C63" w:rsidRDefault="00B41C63" w:rsidP="00153C8E">
      <w:pPr>
        <w:widowControl/>
        <w:autoSpaceDE/>
        <w:autoSpaceDN/>
        <w:adjustRightInd/>
        <w:ind w:left="-29"/>
        <w:jc w:val="both"/>
        <w:rPr>
          <w:rtl/>
        </w:rPr>
      </w:pPr>
      <w:r>
        <w:rPr>
          <w:rFonts w:hint="cs"/>
          <w:rtl/>
        </w:rPr>
        <w:t>بعید می</w:t>
      </w:r>
      <w:r>
        <w:rPr>
          <w:rtl/>
        </w:rPr>
        <w:softHyphen/>
      </w:r>
      <w:r>
        <w:rPr>
          <w:rFonts w:hint="cs"/>
          <w:rtl/>
        </w:rPr>
        <w:t>دانم در بین اساتیدی که از خارج از کشور می</w:t>
      </w:r>
      <w:r>
        <w:rPr>
          <w:rtl/>
        </w:rPr>
        <w:softHyphen/>
      </w:r>
      <w:r>
        <w:rPr>
          <w:rFonts w:hint="cs"/>
          <w:rtl/>
        </w:rPr>
        <w:t>آیند اس</w:t>
      </w:r>
      <w:r w:rsidR="00214CD1">
        <w:rPr>
          <w:rFonts w:hint="cs"/>
          <w:rtl/>
        </w:rPr>
        <w:t>تادی باشد که با اعجاب نگاه نکند</w:t>
      </w:r>
      <w:r w:rsidR="009E52C4">
        <w:rPr>
          <w:rFonts w:hint="cs"/>
          <w:rtl/>
        </w:rPr>
        <w:t xml:space="preserve"> و نحوۀ</w:t>
      </w:r>
      <w:r w:rsidR="00214CD1">
        <w:rPr>
          <w:rFonts w:hint="cs"/>
          <w:rtl/>
        </w:rPr>
        <w:t xml:space="preserve"> تداوم بحث</w:t>
      </w:r>
      <w:r w:rsidR="00214CD1">
        <w:rPr>
          <w:rtl/>
        </w:rPr>
        <w:softHyphen/>
      </w:r>
      <w:r w:rsidR="00214CD1">
        <w:rPr>
          <w:rFonts w:hint="cs"/>
          <w:rtl/>
        </w:rPr>
        <w:t>ها برای</w:t>
      </w:r>
      <w:r w:rsidR="00214CD1">
        <w:rPr>
          <w:rtl/>
        </w:rPr>
        <w:softHyphen/>
      </w:r>
      <w:r w:rsidR="00214CD1">
        <w:rPr>
          <w:rFonts w:hint="cs"/>
          <w:rtl/>
        </w:rPr>
        <w:t>اش جالب نباشد.</w:t>
      </w:r>
    </w:p>
    <w:p w14:paraId="2AC738A4" w14:textId="77777777" w:rsidR="009E52C4" w:rsidRDefault="009E52C4" w:rsidP="00D418CC">
      <w:pPr>
        <w:widowControl/>
        <w:autoSpaceDE/>
        <w:autoSpaceDN/>
        <w:adjustRightInd/>
        <w:ind w:left="-29"/>
        <w:jc w:val="both"/>
        <w:rPr>
          <w:rtl/>
        </w:rPr>
      </w:pPr>
      <w:r>
        <w:rPr>
          <w:rFonts w:hint="cs"/>
          <w:rtl/>
        </w:rPr>
        <w:t>همۀ اینها منوط به رفت و آمد و تعامل است. بعضی تا می</w:t>
      </w:r>
      <w:r>
        <w:rPr>
          <w:rtl/>
        </w:rPr>
        <w:softHyphen/>
      </w:r>
      <w:r>
        <w:rPr>
          <w:rFonts w:hint="cs"/>
          <w:rtl/>
        </w:rPr>
        <w:t>گوییم در ایران کنفرانس خارجی برگزار کنیم فکر می</w:t>
      </w:r>
      <w:r>
        <w:rPr>
          <w:rtl/>
        </w:rPr>
        <w:softHyphen/>
      </w:r>
      <w:r>
        <w:rPr>
          <w:rFonts w:hint="cs"/>
          <w:rtl/>
        </w:rPr>
        <w:t>کنیم به این معناست که 200 میلیون خرج کنیم.</w:t>
      </w:r>
      <w:r w:rsidR="0050773D">
        <w:rPr>
          <w:rFonts w:hint="cs"/>
          <w:rtl/>
        </w:rPr>
        <w:t xml:space="preserve"> ما امسال  هفتمین کنفرانس فلسفه دین را برگزار می</w:t>
      </w:r>
      <w:r w:rsidR="0050773D">
        <w:rPr>
          <w:rtl/>
        </w:rPr>
        <w:softHyphen/>
      </w:r>
      <w:r w:rsidR="0050773D">
        <w:rPr>
          <w:rFonts w:hint="cs"/>
          <w:rtl/>
        </w:rPr>
        <w:t>کنیم. فراخوان داده</w:t>
      </w:r>
      <w:r w:rsidR="0050773D">
        <w:rPr>
          <w:rtl/>
        </w:rPr>
        <w:softHyphen/>
      </w:r>
      <w:r w:rsidR="0050773D">
        <w:rPr>
          <w:rFonts w:hint="cs"/>
          <w:rtl/>
        </w:rPr>
        <w:t>ایم تا تمامی کسانی که می</w:t>
      </w:r>
      <w:r w:rsidR="0050773D">
        <w:rPr>
          <w:rtl/>
        </w:rPr>
        <w:softHyphen/>
      </w:r>
      <w:r w:rsidR="0050773D">
        <w:rPr>
          <w:rFonts w:hint="cs"/>
          <w:rtl/>
        </w:rPr>
        <w:t>توانند مقاله بنویسند حدّاقلّ خلاصۀ مقاله</w:t>
      </w:r>
      <w:r w:rsidR="0050773D">
        <w:rPr>
          <w:rtl/>
        </w:rPr>
        <w:softHyphen/>
      </w:r>
      <w:r w:rsidR="0050773D">
        <w:rPr>
          <w:rFonts w:hint="cs"/>
          <w:rtl/>
        </w:rPr>
        <w:t>شان را بفرستند. 10-15 نفر از خارج می</w:t>
      </w:r>
      <w:r w:rsidR="0050773D">
        <w:rPr>
          <w:rtl/>
        </w:rPr>
        <w:softHyphen/>
      </w:r>
      <w:r w:rsidR="0050773D">
        <w:rPr>
          <w:rFonts w:hint="cs"/>
          <w:rtl/>
        </w:rPr>
        <w:t>آیند و هزینۀ بلیط هواپیما را خودشان می</w:t>
      </w:r>
      <w:r w:rsidR="0050773D">
        <w:rPr>
          <w:rtl/>
        </w:rPr>
        <w:softHyphen/>
      </w:r>
      <w:r w:rsidR="0050773D">
        <w:rPr>
          <w:rFonts w:hint="cs"/>
          <w:rtl/>
        </w:rPr>
        <w:t>دهند. 400 دلار هم حقّ ثبت نام از آنها می</w:t>
      </w:r>
      <w:r w:rsidR="0050773D">
        <w:rPr>
          <w:rtl/>
        </w:rPr>
        <w:softHyphen/>
      </w:r>
      <w:r w:rsidR="0050773D">
        <w:rPr>
          <w:rFonts w:hint="cs"/>
          <w:rtl/>
        </w:rPr>
        <w:t>گیریم.</w:t>
      </w:r>
    </w:p>
    <w:p w14:paraId="37D4BD67" w14:textId="77777777" w:rsidR="00D9384D" w:rsidRDefault="00D9384D" w:rsidP="0050773D">
      <w:pPr>
        <w:widowControl/>
        <w:autoSpaceDE/>
        <w:autoSpaceDN/>
        <w:adjustRightInd/>
        <w:ind w:left="-29"/>
        <w:jc w:val="both"/>
        <w:rPr>
          <w:rtl/>
        </w:rPr>
      </w:pPr>
      <w:r>
        <w:rPr>
          <w:rFonts w:hint="cs"/>
          <w:rtl/>
        </w:rPr>
        <w:t>این بازار باید راه بیافتد و راه</w:t>
      </w:r>
      <w:r>
        <w:rPr>
          <w:rtl/>
        </w:rPr>
        <w:softHyphen/>
      </w:r>
      <w:r>
        <w:rPr>
          <w:rFonts w:hint="cs"/>
          <w:rtl/>
        </w:rPr>
        <w:t>اندازی آن منوط به رفت و آمد است. در حال حاضر این بازار را حتّی میان دانشگاه و حوزه هم نداریم. در کنفرانس فلسفه دین سالانۀ ما به ندرت از حوزویان شرکت می</w:t>
      </w:r>
      <w:r>
        <w:rPr>
          <w:rtl/>
        </w:rPr>
        <w:softHyphen/>
      </w:r>
      <w:r>
        <w:rPr>
          <w:rFonts w:hint="cs"/>
          <w:rtl/>
        </w:rPr>
        <w:t>کنند. حدّاقلّ خلاصه مقاله بدهند؛ خودشان هم شرکت نکنند.</w:t>
      </w:r>
    </w:p>
    <w:p w14:paraId="7772E4E1" w14:textId="77777777" w:rsidR="00D9384D" w:rsidRDefault="007744AB" w:rsidP="00D418CC">
      <w:pPr>
        <w:widowControl/>
        <w:autoSpaceDE/>
        <w:autoSpaceDN/>
        <w:adjustRightInd/>
        <w:ind w:left="-29"/>
        <w:jc w:val="both"/>
        <w:rPr>
          <w:rtl/>
        </w:rPr>
      </w:pPr>
      <w:r>
        <w:rPr>
          <w:rFonts w:hint="cs"/>
          <w:rtl/>
        </w:rPr>
        <w:t>ما به یک اورژانس کلامی نیاز داریم.</w:t>
      </w:r>
      <w:r w:rsidR="00B4763B">
        <w:rPr>
          <w:rFonts w:hint="cs"/>
          <w:rtl/>
        </w:rPr>
        <w:t xml:space="preserve"> اورژانس به این معنا که به محض بروز یک مشکل کلامی 10 نفر برای رفع آن تلاش کنند.</w:t>
      </w:r>
      <w:r w:rsidR="00F37F85">
        <w:rPr>
          <w:rFonts w:hint="cs"/>
          <w:rtl/>
        </w:rPr>
        <w:t xml:space="preserve"> ما در حوزه چنین چیزی را نمی</w:t>
      </w:r>
      <w:r w:rsidR="00F37F85">
        <w:rPr>
          <w:rtl/>
        </w:rPr>
        <w:softHyphen/>
      </w:r>
      <w:r w:rsidR="00F37F85">
        <w:rPr>
          <w:rFonts w:hint="cs"/>
          <w:rtl/>
        </w:rPr>
        <w:t>بینیم. وقتی آقای سروش رؤیاهای رسولانه را نوشت، نخستین کسی که در مقابل او ایستاد آقای عبدالعلی بازرگان بود که خودش از نظر ما مورد قبول نیست.</w:t>
      </w:r>
      <w:r w:rsidR="00363260">
        <w:rPr>
          <w:rFonts w:hint="cs"/>
          <w:rtl/>
        </w:rPr>
        <w:t xml:space="preserve"> بهترین نقد را هم آقای محسن آرمین نوشت. من هنوز هم آن را بهترین نقد می</w:t>
      </w:r>
      <w:r w:rsidR="00363260">
        <w:rPr>
          <w:rtl/>
        </w:rPr>
        <w:softHyphen/>
      </w:r>
      <w:r w:rsidR="00363260">
        <w:rPr>
          <w:rFonts w:hint="cs"/>
          <w:rtl/>
        </w:rPr>
        <w:t xml:space="preserve">دانم. </w:t>
      </w:r>
    </w:p>
    <w:p w14:paraId="0DC386C6" w14:textId="77777777" w:rsidR="00363260" w:rsidRDefault="00363260" w:rsidP="00D418CC">
      <w:pPr>
        <w:widowControl/>
        <w:autoSpaceDE/>
        <w:autoSpaceDN/>
        <w:adjustRightInd/>
        <w:ind w:left="-29"/>
        <w:jc w:val="both"/>
        <w:rPr>
          <w:rtl/>
        </w:rPr>
      </w:pPr>
      <w:r>
        <w:rPr>
          <w:rFonts w:hint="cs"/>
          <w:rtl/>
        </w:rPr>
        <w:t>نقد بنویسید و در شبکه</w:t>
      </w:r>
      <w:r>
        <w:rPr>
          <w:rtl/>
        </w:rPr>
        <w:softHyphen/>
      </w:r>
      <w:r>
        <w:rPr>
          <w:rFonts w:hint="cs"/>
          <w:rtl/>
        </w:rPr>
        <w:t xml:space="preserve">های اجتماعی پخش کنید. مگر </w:t>
      </w:r>
      <w:r w:rsidR="00D418CC">
        <w:rPr>
          <w:rFonts w:hint="cs"/>
          <w:rtl/>
        </w:rPr>
        <w:t>در روایات گفته نشده است</w:t>
      </w:r>
      <w:r>
        <w:rPr>
          <w:rFonts w:hint="cs"/>
          <w:rtl/>
        </w:rPr>
        <w:t xml:space="preserve"> </w:t>
      </w:r>
      <w:r w:rsidR="00D418CC" w:rsidRPr="00D418CC">
        <w:rPr>
          <w:rFonts w:hint="cs"/>
          <w:i/>
          <w:iCs/>
          <w:rtl/>
        </w:rPr>
        <w:t>«</w:t>
      </w:r>
      <w:r w:rsidRPr="00D418CC">
        <w:rPr>
          <w:rFonts w:hint="cs"/>
          <w:i/>
          <w:iCs/>
          <w:rtl/>
        </w:rPr>
        <w:t>علماء ش</w:t>
      </w:r>
      <w:r w:rsidR="00D418CC" w:rsidRPr="00D418CC">
        <w:rPr>
          <w:rFonts w:hint="cs"/>
          <w:i/>
          <w:iCs/>
          <w:rtl/>
        </w:rPr>
        <w:t>ی</w:t>
      </w:r>
      <w:r w:rsidRPr="00D418CC">
        <w:rPr>
          <w:rFonts w:hint="cs"/>
          <w:i/>
          <w:iCs/>
          <w:rtl/>
        </w:rPr>
        <w:t>عتنا مرابطون ب</w:t>
      </w:r>
      <w:r w:rsidR="00D418CC" w:rsidRPr="00D418CC">
        <w:rPr>
          <w:rFonts w:hint="cs"/>
          <w:i/>
          <w:iCs/>
          <w:rtl/>
        </w:rPr>
        <w:t>ال</w:t>
      </w:r>
      <w:r w:rsidRPr="00D418CC">
        <w:rPr>
          <w:rFonts w:hint="cs"/>
          <w:i/>
          <w:iCs/>
          <w:rtl/>
        </w:rPr>
        <w:t>ثغر الذی یلی ابلیس و عفاریته</w:t>
      </w:r>
      <w:r w:rsidR="00D418CC" w:rsidRPr="00D418CC">
        <w:rPr>
          <w:rFonts w:hint="cs"/>
          <w:i/>
          <w:iCs/>
          <w:rtl/>
        </w:rPr>
        <w:t>»</w:t>
      </w:r>
      <w:r w:rsidR="00D418CC">
        <w:rPr>
          <w:rFonts w:hint="cs"/>
          <w:i/>
          <w:iCs/>
          <w:rtl/>
        </w:rPr>
        <w:t>؟</w:t>
      </w:r>
      <w:r w:rsidRPr="00D418CC">
        <w:rPr>
          <w:rFonts w:hint="cs"/>
          <w:i/>
          <w:iCs/>
          <w:rtl/>
        </w:rPr>
        <w:t xml:space="preserve"> </w:t>
      </w:r>
      <w:r>
        <w:rPr>
          <w:rFonts w:hint="cs"/>
          <w:rtl/>
        </w:rPr>
        <w:t>کار روحانیون چیست؟ مرزداری. یادمان باشد که در مرزداری کسی برای</w:t>
      </w:r>
      <w:r>
        <w:rPr>
          <w:rtl/>
        </w:rPr>
        <w:softHyphen/>
      </w:r>
      <w:r>
        <w:rPr>
          <w:rFonts w:hint="cs"/>
          <w:rtl/>
        </w:rPr>
        <w:t>مان کف نمی</w:t>
      </w:r>
      <w:r>
        <w:rPr>
          <w:rtl/>
        </w:rPr>
        <w:softHyphen/>
      </w:r>
      <w:r>
        <w:rPr>
          <w:rFonts w:hint="cs"/>
          <w:rtl/>
        </w:rPr>
        <w:t>زند. باید سنگلاخ</w:t>
      </w:r>
      <w:r>
        <w:rPr>
          <w:rtl/>
        </w:rPr>
        <w:softHyphen/>
      </w:r>
      <w:r>
        <w:rPr>
          <w:rFonts w:hint="cs"/>
          <w:rtl/>
        </w:rPr>
        <w:t>ها، هجمه</w:t>
      </w:r>
      <w:r>
        <w:rPr>
          <w:rtl/>
        </w:rPr>
        <w:softHyphen/>
      </w:r>
      <w:r>
        <w:rPr>
          <w:rFonts w:hint="cs"/>
          <w:rtl/>
        </w:rPr>
        <w:t>ها و دردسرها گلوله بخوریم. شهردار نیست که مورد تشویق و تحسین باشد. مرزدار ظاهراً هیچ</w:t>
      </w:r>
      <w:r>
        <w:rPr>
          <w:rtl/>
        </w:rPr>
        <w:softHyphen/>
      </w:r>
      <w:r>
        <w:rPr>
          <w:rFonts w:hint="cs"/>
          <w:rtl/>
        </w:rPr>
        <w:t>کاری نمی</w:t>
      </w:r>
      <w:r>
        <w:rPr>
          <w:rtl/>
        </w:rPr>
        <w:softHyphen/>
      </w:r>
      <w:r>
        <w:rPr>
          <w:rFonts w:hint="cs"/>
          <w:rtl/>
        </w:rPr>
        <w:t>کند، فقط نشسته و مراقب است تا اگر کسی خواست به حریم تجاوز کند از مرز حفاظت کند</w:t>
      </w:r>
      <w:r w:rsidR="00344DFA">
        <w:rPr>
          <w:rFonts w:hint="cs"/>
          <w:rtl/>
        </w:rPr>
        <w:t>.</w:t>
      </w:r>
    </w:p>
    <w:p w14:paraId="2116174C" w14:textId="77777777" w:rsidR="00344DFA" w:rsidRDefault="00344DFA" w:rsidP="002C130B">
      <w:pPr>
        <w:widowControl/>
        <w:autoSpaceDE/>
        <w:autoSpaceDN/>
        <w:adjustRightInd/>
        <w:ind w:left="-29"/>
        <w:jc w:val="both"/>
        <w:rPr>
          <w:rtl/>
        </w:rPr>
      </w:pPr>
      <w:r>
        <w:rPr>
          <w:rFonts w:hint="cs"/>
          <w:rtl/>
        </w:rPr>
        <w:t>بعضی وقت</w:t>
      </w:r>
      <w:r>
        <w:rPr>
          <w:rtl/>
        </w:rPr>
        <w:softHyphen/>
      </w:r>
      <w:r>
        <w:rPr>
          <w:rFonts w:hint="cs"/>
          <w:rtl/>
        </w:rPr>
        <w:t>ها حوزویان می</w:t>
      </w:r>
      <w:r>
        <w:rPr>
          <w:rtl/>
        </w:rPr>
        <w:softHyphen/>
      </w:r>
      <w:r>
        <w:rPr>
          <w:rFonts w:hint="cs"/>
          <w:rtl/>
        </w:rPr>
        <w:t>گویند ما می</w:t>
      </w:r>
      <w:r>
        <w:rPr>
          <w:rtl/>
        </w:rPr>
        <w:softHyphen/>
      </w:r>
      <w:r>
        <w:rPr>
          <w:rFonts w:hint="cs"/>
          <w:rtl/>
        </w:rPr>
        <w:t>خواهیم در فلان</w:t>
      </w:r>
      <w:r w:rsidR="000A3FA5">
        <w:rPr>
          <w:rFonts w:hint="cs"/>
          <w:rtl/>
        </w:rPr>
        <w:t xml:space="preserve"> کتاب پاسخ دهیم. جوان ما الان گرفتار شده است. شما می</w:t>
      </w:r>
      <w:r w:rsidR="000A3FA5">
        <w:rPr>
          <w:rtl/>
        </w:rPr>
        <w:softHyphen/>
      </w:r>
      <w:r w:rsidR="000A3FA5">
        <w:rPr>
          <w:rFonts w:hint="cs"/>
          <w:rtl/>
        </w:rPr>
        <w:t>خواهید بعد از یک سال دیگر جواب دهید! بهترین فرد در این زمینه مرحوم شهید مطهّری بود. هنوز پرسش طرح نشده در دل پاسخ می</w:t>
      </w:r>
      <w:r w:rsidR="000A3FA5">
        <w:rPr>
          <w:rtl/>
        </w:rPr>
        <w:softHyphen/>
      </w:r>
      <w:r w:rsidR="000A3FA5">
        <w:rPr>
          <w:rFonts w:hint="cs"/>
          <w:rtl/>
        </w:rPr>
        <w:t>رفت.</w:t>
      </w:r>
      <w:r w:rsidR="009C6B55">
        <w:rPr>
          <w:rFonts w:hint="cs"/>
          <w:rtl/>
        </w:rPr>
        <w:t xml:space="preserve"> در سال 1350 به محض اینکه بر سر ایرانی بودن و شاهنشاهی و ... بحث شد کتاب </w:t>
      </w:r>
      <w:r w:rsidR="009C6B55" w:rsidRPr="002C130B">
        <w:rPr>
          <w:rFonts w:hint="cs"/>
          <w:i/>
          <w:iCs/>
          <w:rtl/>
        </w:rPr>
        <w:t>خدمات متقابل اسلام و ایرانیان</w:t>
      </w:r>
      <w:r w:rsidR="009C6B55">
        <w:rPr>
          <w:rFonts w:hint="cs"/>
          <w:rtl/>
        </w:rPr>
        <w:t xml:space="preserve"> را نوشت. الان اگر بگویند یک نفر در مجلّۀ زن روز شاه که عکس</w:t>
      </w:r>
      <w:r w:rsidR="009C6B55">
        <w:rPr>
          <w:rtl/>
        </w:rPr>
        <w:softHyphen/>
      </w:r>
      <w:r w:rsidR="009C6B55">
        <w:rPr>
          <w:rFonts w:hint="cs"/>
          <w:rtl/>
        </w:rPr>
        <w:t>های ناجور هم داشت مطلب نوشته است، به او چه می</w:t>
      </w:r>
      <w:r w:rsidR="009C6B55">
        <w:rPr>
          <w:rtl/>
        </w:rPr>
        <w:softHyphen/>
      </w:r>
      <w:r w:rsidR="009C6B55">
        <w:rPr>
          <w:rFonts w:hint="cs"/>
          <w:rtl/>
        </w:rPr>
        <w:t>گفتیم؟ استاد مطهّری این کار را کرد. هنوز هم که هنوز است وقتی بررسی می</w:t>
      </w:r>
      <w:r w:rsidR="009C6B55">
        <w:rPr>
          <w:rtl/>
        </w:rPr>
        <w:softHyphen/>
      </w:r>
      <w:r w:rsidR="009C6B55">
        <w:rPr>
          <w:rFonts w:hint="cs"/>
          <w:rtl/>
        </w:rPr>
        <w:t>کنیم می</w:t>
      </w:r>
      <w:r w:rsidR="009C6B55">
        <w:rPr>
          <w:rtl/>
        </w:rPr>
        <w:softHyphen/>
      </w:r>
      <w:r w:rsidR="009C6B55">
        <w:rPr>
          <w:rFonts w:hint="cs"/>
          <w:rtl/>
        </w:rPr>
        <w:t xml:space="preserve">بینیم کاری بهتر از </w:t>
      </w:r>
      <w:r w:rsidR="009C6B55" w:rsidRPr="002C130B">
        <w:rPr>
          <w:rFonts w:hint="cs"/>
          <w:i/>
          <w:iCs/>
          <w:rtl/>
        </w:rPr>
        <w:t xml:space="preserve">نظام حقوق زن در اسلام </w:t>
      </w:r>
      <w:r w:rsidR="009C6B55">
        <w:rPr>
          <w:rFonts w:hint="cs"/>
          <w:rtl/>
        </w:rPr>
        <w:t>ایشان باشد صورت نگرفته است.</w:t>
      </w:r>
    </w:p>
    <w:p w14:paraId="67888F61" w14:textId="77777777" w:rsidR="009C6B55" w:rsidRDefault="009C6B55" w:rsidP="003A0B96">
      <w:pPr>
        <w:widowControl/>
        <w:autoSpaceDE/>
        <w:autoSpaceDN/>
        <w:adjustRightInd/>
        <w:ind w:left="-29"/>
        <w:jc w:val="both"/>
        <w:rPr>
          <w:rtl/>
        </w:rPr>
      </w:pPr>
      <w:r>
        <w:rPr>
          <w:rFonts w:hint="cs"/>
          <w:rtl/>
        </w:rPr>
        <w:t xml:space="preserve">لازم نیست به همۀ شبهات پاسخ دهید، فقط </w:t>
      </w:r>
      <w:r w:rsidR="003A0B96">
        <w:rPr>
          <w:rFonts w:hint="cs"/>
          <w:rtl/>
        </w:rPr>
        <w:t>برای مردم روشن کنید که مثلاً</w:t>
      </w:r>
      <w:r>
        <w:rPr>
          <w:rFonts w:hint="cs"/>
          <w:rtl/>
        </w:rPr>
        <w:t xml:space="preserve"> در این سخن مغالطه صورت گرفته یا </w:t>
      </w:r>
      <w:r w:rsidR="003A0B96">
        <w:rPr>
          <w:rFonts w:hint="cs"/>
          <w:rtl/>
        </w:rPr>
        <w:t>به این سخن این اشکال وارد است.</w:t>
      </w:r>
    </w:p>
    <w:p w14:paraId="7CF17518" w14:textId="77777777" w:rsidR="004273EB" w:rsidRDefault="004273EB" w:rsidP="003A0B96">
      <w:pPr>
        <w:widowControl/>
        <w:autoSpaceDE/>
        <w:autoSpaceDN/>
        <w:adjustRightInd/>
        <w:ind w:left="-29"/>
        <w:jc w:val="both"/>
        <w:rPr>
          <w:rtl/>
        </w:rPr>
      </w:pPr>
    </w:p>
    <w:p w14:paraId="56261965" w14:textId="77777777" w:rsidR="003A0B96" w:rsidRDefault="003A0B96" w:rsidP="005634FB">
      <w:pPr>
        <w:widowControl/>
        <w:autoSpaceDE/>
        <w:autoSpaceDN/>
        <w:adjustRightInd/>
        <w:ind w:left="-29"/>
        <w:jc w:val="both"/>
        <w:rPr>
          <w:rtl/>
        </w:rPr>
      </w:pPr>
      <w:r w:rsidRPr="0054479E">
        <w:rPr>
          <w:rStyle w:val="BookTitle"/>
          <w:rFonts w:hint="cs"/>
          <w:rtl/>
        </w:rPr>
        <w:t>دبیر علمی:</w:t>
      </w:r>
      <w:r>
        <w:rPr>
          <w:rFonts w:hint="cs"/>
          <w:rtl/>
        </w:rPr>
        <w:t xml:space="preserve"> در مورد اینکه فرمودید در بعضی موارد با تأخیر واکنش نشان می</w:t>
      </w:r>
      <w:r>
        <w:rPr>
          <w:rtl/>
        </w:rPr>
        <w:softHyphen/>
      </w:r>
      <w:r>
        <w:rPr>
          <w:rFonts w:hint="cs"/>
          <w:rtl/>
        </w:rPr>
        <w:t>دهیم توضیحی عرض کنم. مثلاً در مورد نظریّات روشنفکری دینی در فضای حوزوی ما، نخستین مواجهه با نظریّۀ قبض و بسط مواجهه و پاسخ</w:t>
      </w:r>
      <w:r>
        <w:rPr>
          <w:rtl/>
        </w:rPr>
        <w:softHyphen/>
      </w:r>
      <w:r>
        <w:rPr>
          <w:rFonts w:hint="cs"/>
          <w:rtl/>
        </w:rPr>
        <w:t>هایی بود که از طرف حوزه صورت گرفت؛ پاسخ آقای لاریجانی به آقای سروش. در نظریّۀ اخیر آقای سروش (نظریّۀ تجربی بودن وحی) نخستین مکاتبات از سوی حضرت آیت الله سبحانی صورت گرفت و رفت و برگشت نامه</w:t>
      </w:r>
      <w:r>
        <w:rPr>
          <w:rtl/>
        </w:rPr>
        <w:softHyphen/>
      </w:r>
      <w:r>
        <w:rPr>
          <w:rFonts w:hint="cs"/>
          <w:rtl/>
        </w:rPr>
        <w:t>ها به تدوین یک کتاب منجر شد. البتّه در مورد نظریّۀ رؤیای ایشان من سخن شما را می</w:t>
      </w:r>
      <w:r>
        <w:rPr>
          <w:rtl/>
        </w:rPr>
        <w:softHyphen/>
      </w:r>
      <w:r>
        <w:rPr>
          <w:rFonts w:hint="cs"/>
          <w:rtl/>
        </w:rPr>
        <w:t>پذیرم. ولی آن هم شاید به این دلیل بود که</w:t>
      </w:r>
      <w:r w:rsidR="005634FB">
        <w:rPr>
          <w:rFonts w:hint="cs"/>
          <w:rtl/>
        </w:rPr>
        <w:t xml:space="preserve"> با توجّه به تضعیف جایگاه علمی آقای سروش</w:t>
      </w:r>
      <w:r>
        <w:rPr>
          <w:rFonts w:hint="cs"/>
          <w:rtl/>
        </w:rPr>
        <w:t xml:space="preserve"> دیگر کسی نظرات </w:t>
      </w:r>
      <w:r w:rsidR="005634FB">
        <w:rPr>
          <w:rFonts w:hint="cs"/>
          <w:rtl/>
        </w:rPr>
        <w:t>ایشان</w:t>
      </w:r>
      <w:r>
        <w:rPr>
          <w:rFonts w:hint="cs"/>
          <w:rtl/>
        </w:rPr>
        <w:t xml:space="preserve"> را جدّی نمی</w:t>
      </w:r>
      <w:r>
        <w:rPr>
          <w:rtl/>
        </w:rPr>
        <w:softHyphen/>
      </w:r>
      <w:r>
        <w:rPr>
          <w:rFonts w:hint="cs"/>
          <w:rtl/>
        </w:rPr>
        <w:t>گرفت.</w:t>
      </w:r>
      <w:r w:rsidR="005634FB">
        <w:rPr>
          <w:rFonts w:hint="cs"/>
          <w:rtl/>
        </w:rPr>
        <w:t xml:space="preserve"> در عین حال بله، آقای بازرگان و آقای آرمین وارد بحث شدند امّا آقای خسروپناه نیز پاسخی نوشت، آقای ساجدی نیز مقاله</w:t>
      </w:r>
      <w:r w:rsidR="005634FB">
        <w:rPr>
          <w:rtl/>
        </w:rPr>
        <w:softHyphen/>
      </w:r>
      <w:r w:rsidR="005634FB">
        <w:rPr>
          <w:rFonts w:hint="cs"/>
          <w:rtl/>
        </w:rPr>
        <w:t>ای نوشتند و کتابی نیز در نقد رؤیای وحی نیز منتشر کردند.</w:t>
      </w:r>
    </w:p>
    <w:p w14:paraId="0EA92551" w14:textId="77777777" w:rsidR="005634FB" w:rsidRDefault="005634FB" w:rsidP="005634FB">
      <w:pPr>
        <w:widowControl/>
        <w:autoSpaceDE/>
        <w:autoSpaceDN/>
        <w:adjustRightInd/>
        <w:ind w:left="-29"/>
        <w:jc w:val="both"/>
        <w:rPr>
          <w:rtl/>
        </w:rPr>
      </w:pPr>
      <w:r>
        <w:rPr>
          <w:rFonts w:hint="cs"/>
          <w:rtl/>
        </w:rPr>
        <w:t>منظورم این است که مواجهۀ حوزه نیز کم نبوده و به موقع نیز صورت گرفته است. امّا در بعضی موارد هم لازم است زودتر عمل شود.</w:t>
      </w:r>
    </w:p>
    <w:p w14:paraId="0A093DF1" w14:textId="77777777" w:rsidR="004273EB" w:rsidRDefault="004273EB" w:rsidP="005634FB">
      <w:pPr>
        <w:widowControl/>
        <w:autoSpaceDE/>
        <w:autoSpaceDN/>
        <w:adjustRightInd/>
        <w:ind w:left="-29"/>
        <w:jc w:val="both"/>
        <w:rPr>
          <w:rtl/>
        </w:rPr>
      </w:pPr>
    </w:p>
    <w:p w14:paraId="1F99EBCB" w14:textId="77777777" w:rsidR="005634FB" w:rsidRDefault="005634FB" w:rsidP="005634FB">
      <w:pPr>
        <w:widowControl/>
        <w:autoSpaceDE/>
        <w:autoSpaceDN/>
        <w:adjustRightInd/>
        <w:ind w:left="-29"/>
        <w:jc w:val="both"/>
        <w:rPr>
          <w:rtl/>
        </w:rPr>
      </w:pPr>
      <w:r w:rsidRPr="0054479E">
        <w:rPr>
          <w:rStyle w:val="BookTitle"/>
          <w:rFonts w:hint="cs"/>
          <w:rtl/>
        </w:rPr>
        <w:t>دکتر آیت اللهی:</w:t>
      </w:r>
      <w:r>
        <w:rPr>
          <w:rFonts w:hint="cs"/>
          <w:rtl/>
        </w:rPr>
        <w:t xml:space="preserve"> تولید علم غیر از توزیع آن است. ما در مملکت</w:t>
      </w:r>
      <w:r>
        <w:rPr>
          <w:rtl/>
        </w:rPr>
        <w:softHyphen/>
      </w:r>
      <w:r>
        <w:rPr>
          <w:rFonts w:hint="cs"/>
          <w:rtl/>
        </w:rPr>
        <w:t>مان مشکل تولید علم نداریم بلکه مشکل در توزیع آن است. توزیع علم به این معنا که کاری کنیم به محض اینکه امروز آقای قائمی</w:t>
      </w:r>
      <w:r>
        <w:rPr>
          <w:rtl/>
        </w:rPr>
        <w:softHyphen/>
      </w:r>
      <w:r>
        <w:rPr>
          <w:rFonts w:hint="cs"/>
          <w:rtl/>
        </w:rPr>
        <w:t>نیا مطلبی را در جایی نوشت همه در جریان آن قرار گیرند. چطور است که مقالۀ آقای آرمین به دست من رسید امّا مقالۀ آقای ساجدی نرسید؟ این یعنی در جایی مشکل وجود دارد.</w:t>
      </w:r>
    </w:p>
    <w:p w14:paraId="6EF788C9" w14:textId="77777777" w:rsidR="004273EB" w:rsidRDefault="004273EB" w:rsidP="005634FB">
      <w:pPr>
        <w:widowControl/>
        <w:autoSpaceDE/>
        <w:autoSpaceDN/>
        <w:adjustRightInd/>
        <w:ind w:left="-29"/>
        <w:jc w:val="both"/>
        <w:rPr>
          <w:rtl/>
        </w:rPr>
      </w:pPr>
    </w:p>
    <w:p w14:paraId="29477025" w14:textId="77777777" w:rsidR="005634FB" w:rsidRDefault="005634FB" w:rsidP="005634FB">
      <w:pPr>
        <w:widowControl/>
        <w:autoSpaceDE/>
        <w:autoSpaceDN/>
        <w:adjustRightInd/>
        <w:ind w:left="-29"/>
        <w:jc w:val="both"/>
        <w:rPr>
          <w:rtl/>
        </w:rPr>
      </w:pPr>
      <w:r w:rsidRPr="0054479E">
        <w:rPr>
          <w:rStyle w:val="BookTitle"/>
          <w:rFonts w:hint="cs"/>
          <w:rtl/>
        </w:rPr>
        <w:t>دبیر علمی:</w:t>
      </w:r>
      <w:r>
        <w:rPr>
          <w:rFonts w:hint="cs"/>
          <w:rtl/>
        </w:rPr>
        <w:t xml:space="preserve"> ما در کار رسانه</w:t>
      </w:r>
      <w:r>
        <w:rPr>
          <w:rtl/>
        </w:rPr>
        <w:softHyphen/>
      </w:r>
      <w:r>
        <w:rPr>
          <w:rFonts w:hint="cs"/>
          <w:rtl/>
        </w:rPr>
        <w:t>ای مشکل داریم.</w:t>
      </w:r>
    </w:p>
    <w:p w14:paraId="34A60F4A" w14:textId="77777777" w:rsidR="004273EB" w:rsidRDefault="004273EB" w:rsidP="005634FB">
      <w:pPr>
        <w:widowControl/>
        <w:autoSpaceDE/>
        <w:autoSpaceDN/>
        <w:adjustRightInd/>
        <w:ind w:left="-29"/>
        <w:jc w:val="both"/>
        <w:rPr>
          <w:rtl/>
        </w:rPr>
      </w:pPr>
    </w:p>
    <w:p w14:paraId="61A5472C" w14:textId="77777777" w:rsidR="005634FB" w:rsidRDefault="005634FB" w:rsidP="004273EB">
      <w:pPr>
        <w:widowControl/>
        <w:autoSpaceDE/>
        <w:autoSpaceDN/>
        <w:adjustRightInd/>
        <w:ind w:left="-29"/>
        <w:jc w:val="both"/>
        <w:rPr>
          <w:rtl/>
        </w:rPr>
      </w:pPr>
      <w:r w:rsidRPr="0054479E">
        <w:rPr>
          <w:rStyle w:val="BookTitle"/>
          <w:rFonts w:hint="cs"/>
          <w:rtl/>
        </w:rPr>
        <w:t>دکتر آیت اللهی:</w:t>
      </w:r>
      <w:r>
        <w:rPr>
          <w:rFonts w:hint="cs"/>
          <w:rtl/>
        </w:rPr>
        <w:t xml:space="preserve"> </w:t>
      </w:r>
      <w:r w:rsidR="004273EB">
        <w:rPr>
          <w:rFonts w:hint="cs"/>
          <w:rtl/>
        </w:rPr>
        <w:t>مشکل</w:t>
      </w:r>
      <w:r>
        <w:rPr>
          <w:rFonts w:hint="cs"/>
          <w:rtl/>
        </w:rPr>
        <w:t xml:space="preserve"> بیشتر از اینها</w:t>
      </w:r>
      <w:r w:rsidR="008068A6">
        <w:rPr>
          <w:rFonts w:hint="cs"/>
          <w:rtl/>
        </w:rPr>
        <w:t xml:space="preserve"> است. غربی</w:t>
      </w:r>
      <w:r w:rsidR="008068A6">
        <w:rPr>
          <w:rtl/>
        </w:rPr>
        <w:softHyphen/>
      </w:r>
      <w:r w:rsidR="008068A6">
        <w:rPr>
          <w:rFonts w:hint="cs"/>
          <w:rtl/>
        </w:rPr>
        <w:t xml:space="preserve">ها این مشکل را با </w:t>
      </w:r>
      <w:r w:rsidR="008068A6">
        <w:t>ISI</w:t>
      </w:r>
      <w:r w:rsidR="008068A6">
        <w:rPr>
          <w:rFonts w:hint="cs"/>
          <w:rtl/>
        </w:rPr>
        <w:t xml:space="preserve"> به خوبی حلّ کردند. وقتی کسی در گوشه</w:t>
      </w:r>
      <w:r w:rsidR="008068A6">
        <w:rPr>
          <w:rtl/>
        </w:rPr>
        <w:softHyphen/>
      </w:r>
      <w:r w:rsidR="008068A6">
        <w:rPr>
          <w:rFonts w:hint="cs"/>
          <w:rtl/>
        </w:rPr>
        <w:t>ای از دنیا مطلبی می</w:t>
      </w:r>
      <w:r w:rsidR="008068A6">
        <w:rPr>
          <w:rtl/>
        </w:rPr>
        <w:softHyphen/>
      </w:r>
      <w:r w:rsidR="008068A6">
        <w:rPr>
          <w:rFonts w:hint="cs"/>
          <w:rtl/>
        </w:rPr>
        <w:t>گوید هر کس در هر جای دنیا می</w:t>
      </w:r>
      <w:r w:rsidR="008068A6">
        <w:rPr>
          <w:rtl/>
        </w:rPr>
        <w:softHyphen/>
      </w:r>
      <w:r w:rsidR="008068A6">
        <w:rPr>
          <w:rFonts w:hint="cs"/>
          <w:rtl/>
        </w:rPr>
        <w:t>تواند در آن واحد به آن دسترسی پیدا کند. ما این رابطه را بین تهران و قم نداریم.</w:t>
      </w:r>
      <w:r w:rsidR="0069439F">
        <w:rPr>
          <w:rFonts w:hint="cs"/>
          <w:rtl/>
        </w:rPr>
        <w:t xml:space="preserve"> قرار بگذاریم تا بتوانیم در مورد کارهای انجام شده و انجام نشده صحبت کنیم.</w:t>
      </w:r>
    </w:p>
    <w:p w14:paraId="1CA85328" w14:textId="77777777" w:rsidR="004273EB" w:rsidRDefault="004273EB" w:rsidP="008068A6">
      <w:pPr>
        <w:widowControl/>
        <w:autoSpaceDE/>
        <w:autoSpaceDN/>
        <w:adjustRightInd/>
        <w:ind w:left="-29"/>
        <w:jc w:val="both"/>
        <w:rPr>
          <w:rtl/>
        </w:rPr>
      </w:pPr>
    </w:p>
    <w:p w14:paraId="008AD5CA" w14:textId="77777777" w:rsidR="0069439F" w:rsidRDefault="0069439F" w:rsidP="0069439F">
      <w:pPr>
        <w:widowControl/>
        <w:autoSpaceDE/>
        <w:autoSpaceDN/>
        <w:adjustRightInd/>
        <w:ind w:left="-29"/>
        <w:jc w:val="both"/>
        <w:rPr>
          <w:rtl/>
        </w:rPr>
      </w:pPr>
      <w:r w:rsidRPr="0054479E">
        <w:rPr>
          <w:rStyle w:val="BookTitle"/>
          <w:rFonts w:hint="cs"/>
          <w:rtl/>
        </w:rPr>
        <w:t>دبیر علمی:</w:t>
      </w:r>
      <w:r>
        <w:rPr>
          <w:rFonts w:hint="cs"/>
          <w:rtl/>
        </w:rPr>
        <w:t xml:space="preserve"> این مطلب را هم بگویم که خود حضرت آیت الله مصباح بر ارتباطات بیرونی تأکید دارند و شاید مؤسّسۀ امام بیشترین مواجهه را با اساتید بین المللی و خارجی دارد. خود آقای دکتر ساجدی و 10-15 نفر از اساتیدی که با خارج ارتباط جدّی دارند، هر سال یکی دو سفر انجام می</w:t>
      </w:r>
      <w:r>
        <w:rPr>
          <w:rtl/>
        </w:rPr>
        <w:softHyphen/>
      </w:r>
      <w:r>
        <w:rPr>
          <w:rFonts w:hint="cs"/>
          <w:rtl/>
        </w:rPr>
        <w:t>دهند. مورد آقای لگن هاوزن خاصّ است و شاید ایشان در طول یک سال چند سفر داشته و دیگر زمینه برای اجازۀ سفر مجدّد نبوده است</w:t>
      </w:r>
      <w:r w:rsidR="00007B62">
        <w:rPr>
          <w:rFonts w:hint="cs"/>
          <w:rtl/>
        </w:rPr>
        <w:t>.</w:t>
      </w:r>
    </w:p>
    <w:p w14:paraId="693858F5" w14:textId="77777777" w:rsidR="007A70DF" w:rsidRDefault="007A70DF" w:rsidP="007A70DF">
      <w:pPr>
        <w:widowControl/>
        <w:autoSpaceDE/>
        <w:autoSpaceDN/>
        <w:adjustRightInd/>
        <w:ind w:left="-29"/>
        <w:jc w:val="both"/>
        <w:rPr>
          <w:rtl/>
        </w:rPr>
      </w:pPr>
      <w:r>
        <w:rPr>
          <w:rFonts w:hint="cs"/>
          <w:rtl/>
        </w:rPr>
        <w:t>پرسش</w:t>
      </w:r>
      <w:r>
        <w:rPr>
          <w:rtl/>
        </w:rPr>
        <w:softHyphen/>
      </w:r>
      <w:r>
        <w:rPr>
          <w:rFonts w:hint="cs"/>
          <w:rtl/>
        </w:rPr>
        <w:t>هایی که باقی ماند یکی در مورد فلسفه دین اسلامی و دیگر اینکه مهمّ</w:t>
      </w:r>
      <w:r>
        <w:rPr>
          <w:rtl/>
        </w:rPr>
        <w:softHyphen/>
      </w:r>
      <w:r>
        <w:rPr>
          <w:rFonts w:hint="cs"/>
          <w:rtl/>
        </w:rPr>
        <w:t>ترین بحث</w:t>
      </w:r>
      <w:r>
        <w:rPr>
          <w:rtl/>
        </w:rPr>
        <w:softHyphen/>
      </w:r>
      <w:r>
        <w:rPr>
          <w:rFonts w:hint="cs"/>
          <w:rtl/>
        </w:rPr>
        <w:t>ها در حوزۀ فلسفه دین که امروزه به عنوان مباحث مورد نیاز و اولویّت</w:t>
      </w:r>
      <w:r>
        <w:rPr>
          <w:rtl/>
        </w:rPr>
        <w:softHyphen/>
      </w:r>
      <w:r>
        <w:rPr>
          <w:rFonts w:hint="cs"/>
          <w:rtl/>
        </w:rPr>
        <w:t>دار باید به آنها توجّه شود و متأسّفانه در مورد آنها خلأ وجود دارد چیست؟ ناظر به فرمایش اخیر دکتر آیت اللهی مبنی بر اینکه حوزه گاهی دیرهنگام وارد می</w:t>
      </w:r>
      <w:r>
        <w:rPr>
          <w:rtl/>
        </w:rPr>
        <w:softHyphen/>
      </w:r>
      <w:r>
        <w:rPr>
          <w:rFonts w:hint="cs"/>
          <w:rtl/>
        </w:rPr>
        <w:t>شود بفرمایید چه مباحثی روی زمین مانده است و به توجّه بیشتری نیاز دارد؟</w:t>
      </w:r>
    </w:p>
    <w:p w14:paraId="31B9A026" w14:textId="77777777" w:rsidR="007A70DF" w:rsidRDefault="007A70DF" w:rsidP="007A70DF">
      <w:pPr>
        <w:widowControl/>
        <w:autoSpaceDE/>
        <w:autoSpaceDN/>
        <w:adjustRightInd/>
        <w:ind w:left="-29"/>
        <w:jc w:val="both"/>
        <w:rPr>
          <w:rtl/>
        </w:rPr>
      </w:pPr>
      <w:r>
        <w:rPr>
          <w:rFonts w:hint="cs"/>
          <w:rtl/>
        </w:rPr>
        <w:t>لطفاً ابتدا آقای دکتر ساجدی پاسخ دهند.</w:t>
      </w:r>
    </w:p>
    <w:p w14:paraId="39419B63" w14:textId="77777777" w:rsidR="004273EB" w:rsidRDefault="004273EB" w:rsidP="007A70DF">
      <w:pPr>
        <w:widowControl/>
        <w:autoSpaceDE/>
        <w:autoSpaceDN/>
        <w:adjustRightInd/>
        <w:ind w:left="-29"/>
        <w:jc w:val="both"/>
        <w:rPr>
          <w:rtl/>
        </w:rPr>
      </w:pPr>
    </w:p>
    <w:p w14:paraId="24F2E6AE" w14:textId="77777777" w:rsidR="0054479E" w:rsidRDefault="0054479E" w:rsidP="0054479E">
      <w:pPr>
        <w:pStyle w:val="1"/>
        <w:rPr>
          <w:rtl/>
        </w:rPr>
      </w:pPr>
      <w:r>
        <w:rPr>
          <w:rFonts w:hint="cs"/>
          <w:rtl/>
        </w:rPr>
        <w:t>امکان و ضرورت طرح فلسفه دین با رویکرد اسلامی</w:t>
      </w:r>
    </w:p>
    <w:p w14:paraId="15886027" w14:textId="77777777" w:rsidR="007A70DF" w:rsidRDefault="007A70DF" w:rsidP="007A70DF">
      <w:pPr>
        <w:widowControl/>
        <w:autoSpaceDE/>
        <w:autoSpaceDN/>
        <w:adjustRightInd/>
        <w:ind w:left="-29"/>
        <w:jc w:val="both"/>
        <w:rPr>
          <w:rtl/>
        </w:rPr>
      </w:pPr>
      <w:r w:rsidRPr="0054479E">
        <w:rPr>
          <w:rStyle w:val="BookTitle"/>
          <w:rFonts w:hint="cs"/>
          <w:rtl/>
        </w:rPr>
        <w:t>دکتر ساجدی:</w:t>
      </w:r>
      <w:r>
        <w:rPr>
          <w:rFonts w:hint="cs"/>
          <w:rtl/>
        </w:rPr>
        <w:t xml:space="preserve"> بسم الله الرّحمن الرّحیم</w:t>
      </w:r>
    </w:p>
    <w:p w14:paraId="2BDD81D3" w14:textId="77777777" w:rsidR="007A70DF" w:rsidRDefault="007A70DF" w:rsidP="00CC225A">
      <w:pPr>
        <w:widowControl/>
        <w:autoSpaceDE/>
        <w:autoSpaceDN/>
        <w:adjustRightInd/>
        <w:ind w:left="-29"/>
        <w:jc w:val="both"/>
        <w:rPr>
          <w:rtl/>
        </w:rPr>
      </w:pPr>
      <w:r>
        <w:rPr>
          <w:rFonts w:hint="cs"/>
          <w:rtl/>
        </w:rPr>
        <w:t>به نظر می</w:t>
      </w:r>
      <w:r>
        <w:rPr>
          <w:rtl/>
        </w:rPr>
        <w:softHyphen/>
      </w:r>
      <w:r>
        <w:rPr>
          <w:rFonts w:hint="cs"/>
          <w:rtl/>
        </w:rPr>
        <w:t>رسد که ما می</w:t>
      </w:r>
      <w:r>
        <w:rPr>
          <w:rtl/>
        </w:rPr>
        <w:softHyphen/>
      </w:r>
      <w:r>
        <w:rPr>
          <w:rFonts w:hint="cs"/>
          <w:rtl/>
        </w:rPr>
        <w:t>توانیم به طور اجمالی از فلسفه دین اسلامی سخن بگوییم. به این معنا که اگر رویکرد عقلی داشته باشیم و به روش تحلیل و تبیین عقلی آموزه</w:t>
      </w:r>
      <w:r>
        <w:rPr>
          <w:rtl/>
        </w:rPr>
        <w:softHyphen/>
      </w:r>
      <w:r>
        <w:rPr>
          <w:rFonts w:hint="cs"/>
          <w:rtl/>
        </w:rPr>
        <w:t>های دین و در مواردی اثبات آنها پای</w:t>
      </w:r>
      <w:r>
        <w:rPr>
          <w:rtl/>
        </w:rPr>
        <w:softHyphen/>
      </w:r>
      <w:r>
        <w:rPr>
          <w:rFonts w:hint="cs"/>
          <w:rtl/>
        </w:rPr>
        <w:t>بند باشیم، در اسلام مطالب زیادی وجود دارد که می</w:t>
      </w:r>
      <w:r>
        <w:rPr>
          <w:rtl/>
        </w:rPr>
        <w:softHyphen/>
      </w:r>
      <w:r>
        <w:rPr>
          <w:rFonts w:hint="cs"/>
          <w:rtl/>
        </w:rPr>
        <w:t>توان از آنها دفاع کرد. البتّه همان</w:t>
      </w:r>
      <w:r>
        <w:rPr>
          <w:rtl/>
        </w:rPr>
        <w:softHyphen/>
      </w:r>
      <w:r>
        <w:rPr>
          <w:rFonts w:hint="cs"/>
          <w:rtl/>
        </w:rPr>
        <w:t xml:space="preserve">طور آقای دکتر آیت اللهی فرمودند </w:t>
      </w:r>
      <w:r w:rsidR="00CC225A">
        <w:rPr>
          <w:rFonts w:hint="cs"/>
          <w:rtl/>
        </w:rPr>
        <w:t>کتاب</w:t>
      </w:r>
      <w:r w:rsidR="00CC225A">
        <w:rPr>
          <w:rtl/>
        </w:rPr>
        <w:softHyphen/>
      </w:r>
      <w:r w:rsidR="00CC225A">
        <w:rPr>
          <w:rFonts w:hint="cs"/>
          <w:rtl/>
        </w:rPr>
        <w:t>هایی که منتشر می</w:t>
      </w:r>
      <w:r w:rsidR="00CC225A">
        <w:rPr>
          <w:rtl/>
        </w:rPr>
        <w:softHyphen/>
      </w:r>
      <w:r w:rsidR="00CC225A">
        <w:rPr>
          <w:rFonts w:hint="cs"/>
          <w:rtl/>
        </w:rPr>
        <w:t>شود ظاهراً عنوان فلسفه دین دارند ولی محتوای آنها غالباً همان آموزه</w:t>
      </w:r>
      <w:r w:rsidR="00CC225A">
        <w:rPr>
          <w:rtl/>
        </w:rPr>
        <w:softHyphen/>
      </w:r>
      <w:r w:rsidR="00CC225A">
        <w:rPr>
          <w:rFonts w:hint="cs"/>
          <w:rtl/>
        </w:rPr>
        <w:t>های مسیحی است. نویسندگان آنها نیز یا ملحدند یا مؤمن؛ یا خدا را اثبات می</w:t>
      </w:r>
      <w:r w:rsidR="00CC225A">
        <w:rPr>
          <w:rtl/>
        </w:rPr>
        <w:softHyphen/>
      </w:r>
      <w:r w:rsidR="00CC225A">
        <w:rPr>
          <w:rFonts w:hint="cs"/>
          <w:rtl/>
        </w:rPr>
        <w:t>کنند یا ردّ.</w:t>
      </w:r>
    </w:p>
    <w:p w14:paraId="6BCA4455" w14:textId="77777777" w:rsidR="00CC225A" w:rsidRDefault="00CC225A" w:rsidP="002C130B">
      <w:pPr>
        <w:widowControl/>
        <w:autoSpaceDE/>
        <w:autoSpaceDN/>
        <w:adjustRightInd/>
        <w:ind w:left="-29"/>
        <w:jc w:val="both"/>
        <w:rPr>
          <w:rtl/>
        </w:rPr>
      </w:pPr>
      <w:r>
        <w:rPr>
          <w:rFonts w:hint="cs"/>
          <w:rtl/>
        </w:rPr>
        <w:t>در چنین دورانی می</w:t>
      </w:r>
      <w:r>
        <w:rPr>
          <w:rtl/>
        </w:rPr>
        <w:softHyphen/>
      </w:r>
      <w:r w:rsidR="0054479E">
        <w:rPr>
          <w:rFonts w:hint="cs"/>
          <w:rtl/>
        </w:rPr>
        <w:t xml:space="preserve">توانیم و </w:t>
      </w:r>
      <w:r>
        <w:rPr>
          <w:rFonts w:hint="cs"/>
          <w:rtl/>
        </w:rPr>
        <w:t>لازم است که به اسلام نیز همین رویکرد را داشته باشیم. با توجّه به اینکه در حال حاضر استقبال دنیا از اسلام متفاوت از مسیحیّت است و نیز با توجّه به اینکه جامعیّت اندیشه</w:t>
      </w:r>
      <w:r>
        <w:rPr>
          <w:rtl/>
        </w:rPr>
        <w:softHyphen/>
      </w:r>
      <w:r>
        <w:rPr>
          <w:rFonts w:hint="cs"/>
          <w:rtl/>
        </w:rPr>
        <w:t>ها و روش اسلام و اتقان منبع وحی آن</w:t>
      </w:r>
      <w:r w:rsidRPr="00CC225A">
        <w:rPr>
          <w:rFonts w:hint="cs"/>
          <w:rtl/>
        </w:rPr>
        <w:t xml:space="preserve"> </w:t>
      </w:r>
      <w:r>
        <w:rPr>
          <w:rFonts w:hint="cs"/>
          <w:rtl/>
        </w:rPr>
        <w:t>هم برای خود ما و هم برای غربی</w:t>
      </w:r>
      <w:r>
        <w:rPr>
          <w:rtl/>
        </w:rPr>
        <w:softHyphen/>
      </w:r>
      <w:r>
        <w:rPr>
          <w:rFonts w:hint="cs"/>
          <w:rtl/>
        </w:rPr>
        <w:t>ها امر روشنی است، جا دارد که ما از فلسفه دین اسلامی به نحو صحیح دفاع کنیم. حتّی آقای لگن هاوزن بر رویکرد فلسفه دین تشیّع تأکید دارند. منظور این است که ما می</w:t>
      </w:r>
      <w:r>
        <w:rPr>
          <w:rtl/>
        </w:rPr>
        <w:softHyphen/>
      </w:r>
      <w:r>
        <w:rPr>
          <w:rFonts w:hint="cs"/>
          <w:rtl/>
        </w:rPr>
        <w:t>توانیم بر اساس چند محور اصلی فلسفه دین و با تعمیم روش آن، یک نگاه جامع عقلی و قابل پذیرش از آموزه</w:t>
      </w:r>
      <w:r>
        <w:rPr>
          <w:rtl/>
        </w:rPr>
        <w:softHyphen/>
      </w:r>
      <w:r>
        <w:rPr>
          <w:rFonts w:hint="cs"/>
          <w:rtl/>
        </w:rPr>
        <w:t>های خودمان ارائه دهیم. دیدگاه ما باید تبیینی باشد نه تدافعی؛ به این معنا که نظریّه</w:t>
      </w:r>
      <w:r>
        <w:rPr>
          <w:rtl/>
        </w:rPr>
        <w:softHyphen/>
      </w:r>
      <w:r>
        <w:rPr>
          <w:rFonts w:hint="cs"/>
          <w:rtl/>
        </w:rPr>
        <w:t>پردازی کنیم و بگوییم که آموزه</w:t>
      </w:r>
      <w:r>
        <w:rPr>
          <w:rtl/>
        </w:rPr>
        <w:softHyphen/>
      </w:r>
      <w:r>
        <w:rPr>
          <w:rFonts w:hint="cs"/>
          <w:rtl/>
        </w:rPr>
        <w:t xml:space="preserve">های اسلام در هر یک از </w:t>
      </w:r>
      <w:r w:rsidR="00D85D25">
        <w:rPr>
          <w:rFonts w:hint="cs"/>
          <w:rtl/>
        </w:rPr>
        <w:t>ساحت</w:t>
      </w:r>
      <w:r w:rsidR="00D85D25">
        <w:rPr>
          <w:rtl/>
        </w:rPr>
        <w:softHyphen/>
      </w:r>
      <w:r w:rsidR="00D85D25">
        <w:rPr>
          <w:rFonts w:hint="cs"/>
          <w:rtl/>
        </w:rPr>
        <w:t>ها چه می</w:t>
      </w:r>
      <w:r w:rsidR="00D85D25">
        <w:rPr>
          <w:rtl/>
        </w:rPr>
        <w:softHyphen/>
      </w:r>
      <w:r w:rsidR="00D85D25">
        <w:rPr>
          <w:rFonts w:hint="cs"/>
          <w:rtl/>
        </w:rPr>
        <w:t>گوید. چه بسا در دل روایات ـ صرف نظر از روایت بودن آنها ـ ایده</w:t>
      </w:r>
      <w:r w:rsidR="00D85D25">
        <w:rPr>
          <w:rtl/>
        </w:rPr>
        <w:softHyphen/>
      </w:r>
      <w:r w:rsidR="00D85D25">
        <w:rPr>
          <w:rFonts w:hint="cs"/>
          <w:rtl/>
        </w:rPr>
        <w:t>هایی وجود داشته باشد که برای یک فرد غربی قابل فهم است؛ ایده</w:t>
      </w:r>
      <w:r w:rsidR="00D85D25">
        <w:rPr>
          <w:rtl/>
        </w:rPr>
        <w:softHyphen/>
      </w:r>
      <w:r w:rsidR="00D85D25">
        <w:rPr>
          <w:rFonts w:hint="cs"/>
          <w:rtl/>
        </w:rPr>
        <w:t>هایی در مسائلی نظیر دین و اخلاق، دین و معنویّت، دین و عقل، تحلیل ایمان و .... حتّی می</w:t>
      </w:r>
      <w:r w:rsidR="00D85D25">
        <w:rPr>
          <w:rtl/>
        </w:rPr>
        <w:softHyphen/>
      </w:r>
      <w:r w:rsidR="00D85D25">
        <w:rPr>
          <w:rFonts w:hint="cs"/>
          <w:rtl/>
        </w:rPr>
        <w:t>توان نکاتی را از آموزه</w:t>
      </w:r>
      <w:r w:rsidR="00D85D25">
        <w:rPr>
          <w:rtl/>
        </w:rPr>
        <w:softHyphen/>
      </w:r>
      <w:r w:rsidR="00D85D25">
        <w:rPr>
          <w:rFonts w:hint="cs"/>
          <w:rtl/>
        </w:rPr>
        <w:t>های روایی و نقلی بیرون کشید و تحلیل کرد. این واقعاً بدیع و قابل عرضه است و قطعاً مورد استقبال قرار خواهد گرفت.</w:t>
      </w:r>
    </w:p>
    <w:p w14:paraId="49AC5210" w14:textId="77777777" w:rsidR="00D85D25" w:rsidRDefault="00D85D25" w:rsidP="00D85D25">
      <w:pPr>
        <w:widowControl/>
        <w:autoSpaceDE/>
        <w:autoSpaceDN/>
        <w:adjustRightInd/>
        <w:ind w:left="-29"/>
        <w:jc w:val="both"/>
        <w:rPr>
          <w:rtl/>
        </w:rPr>
      </w:pPr>
      <w:r>
        <w:rPr>
          <w:rFonts w:hint="cs"/>
          <w:rtl/>
        </w:rPr>
        <w:t>بنابراین باید در این مسیر سرمایه</w:t>
      </w:r>
      <w:r>
        <w:rPr>
          <w:rtl/>
        </w:rPr>
        <w:softHyphen/>
      </w:r>
      <w:r>
        <w:rPr>
          <w:rFonts w:hint="cs"/>
          <w:rtl/>
        </w:rPr>
        <w:t>گذاری و فعّالیّت کرد. فکر می</w:t>
      </w:r>
      <w:r>
        <w:rPr>
          <w:rtl/>
        </w:rPr>
        <w:softHyphen/>
      </w:r>
      <w:r>
        <w:rPr>
          <w:rFonts w:hint="cs"/>
          <w:rtl/>
        </w:rPr>
        <w:t>کنم با زبان مشترکی که با جهان داریم می</w:t>
      </w:r>
      <w:r>
        <w:rPr>
          <w:rtl/>
        </w:rPr>
        <w:softHyphen/>
      </w:r>
      <w:r>
        <w:rPr>
          <w:rFonts w:hint="cs"/>
          <w:rtl/>
        </w:rPr>
        <w:t>توانیم زمینۀ توسعۀ اندیشه</w:t>
      </w:r>
      <w:r>
        <w:rPr>
          <w:rtl/>
        </w:rPr>
        <w:softHyphen/>
      </w:r>
      <w:r>
        <w:rPr>
          <w:rFonts w:hint="cs"/>
          <w:rtl/>
        </w:rPr>
        <w:t>های اسلامی را بسیار بیش از گذشته در غرب ایجاد کنیم؛ به ویژه اینکه در دنیای کنونی اندیشه</w:t>
      </w:r>
      <w:r>
        <w:rPr>
          <w:rtl/>
        </w:rPr>
        <w:softHyphen/>
      </w:r>
      <w:r>
        <w:rPr>
          <w:rFonts w:hint="cs"/>
          <w:rtl/>
        </w:rPr>
        <w:t>های اسلامی اهل</w:t>
      </w:r>
      <w:r>
        <w:rPr>
          <w:rtl/>
        </w:rPr>
        <w:softHyphen/>
      </w:r>
      <w:r>
        <w:rPr>
          <w:rFonts w:hint="cs"/>
          <w:rtl/>
        </w:rPr>
        <w:t>سنّت آن هم از نوع نقل</w:t>
      </w:r>
      <w:r>
        <w:rPr>
          <w:rtl/>
        </w:rPr>
        <w:softHyphen/>
      </w:r>
      <w:r>
        <w:rPr>
          <w:rFonts w:hint="cs"/>
          <w:rtl/>
        </w:rPr>
        <w:t>گرا و غیرفلسفی و غیرعقلی بیشتر رواج دارد.</w:t>
      </w:r>
    </w:p>
    <w:p w14:paraId="72D4F9EA" w14:textId="77777777" w:rsidR="004273EB" w:rsidRDefault="004273EB" w:rsidP="00D85D25">
      <w:pPr>
        <w:widowControl/>
        <w:autoSpaceDE/>
        <w:autoSpaceDN/>
        <w:adjustRightInd/>
        <w:ind w:left="-29"/>
        <w:jc w:val="both"/>
        <w:rPr>
          <w:rtl/>
        </w:rPr>
      </w:pPr>
    </w:p>
    <w:p w14:paraId="6F84787F" w14:textId="77777777" w:rsidR="00D85D25" w:rsidRDefault="00D85D25" w:rsidP="002C130B">
      <w:pPr>
        <w:widowControl/>
        <w:autoSpaceDE/>
        <w:autoSpaceDN/>
        <w:adjustRightInd/>
        <w:ind w:left="-29"/>
        <w:jc w:val="both"/>
        <w:rPr>
          <w:rtl/>
        </w:rPr>
      </w:pPr>
      <w:r w:rsidRPr="0054479E">
        <w:rPr>
          <w:rStyle w:val="BookTitle"/>
          <w:rFonts w:hint="cs"/>
          <w:rtl/>
        </w:rPr>
        <w:t xml:space="preserve">دکتر </w:t>
      </w:r>
      <w:r w:rsidR="0054479E" w:rsidRPr="0054479E">
        <w:rPr>
          <w:rStyle w:val="BookTitle"/>
          <w:rFonts w:hint="cs"/>
          <w:rtl/>
        </w:rPr>
        <w:t>آیت اللهی</w:t>
      </w:r>
      <w:r w:rsidRPr="0054479E">
        <w:rPr>
          <w:rStyle w:val="BookTitle"/>
          <w:rFonts w:hint="cs"/>
          <w:rtl/>
        </w:rPr>
        <w:t>:</w:t>
      </w:r>
      <w:r w:rsidR="00BB587B">
        <w:rPr>
          <w:rFonts w:hint="cs"/>
          <w:rtl/>
        </w:rPr>
        <w:t xml:space="preserve"> من مخالف فلسفه دین اسلامی هستم و فلسفه دین با رویکردی اسلامی</w:t>
      </w:r>
      <w:r w:rsidR="00BB587B">
        <w:rPr>
          <w:rStyle w:val="FootnoteReference"/>
          <w:rtl/>
        </w:rPr>
        <w:footnoteReference w:id="5"/>
      </w:r>
      <w:r w:rsidR="00BB587B">
        <w:rPr>
          <w:rFonts w:hint="cs"/>
          <w:rtl/>
        </w:rPr>
        <w:t xml:space="preserve"> را توصیه می</w:t>
      </w:r>
      <w:r w:rsidR="00BB587B">
        <w:rPr>
          <w:rtl/>
        </w:rPr>
        <w:softHyphen/>
      </w:r>
      <w:r w:rsidR="00BB587B">
        <w:rPr>
          <w:rFonts w:hint="cs"/>
          <w:rtl/>
        </w:rPr>
        <w:t>کنم. اینها دو مطلب هستند. ما نیاز داریم که با کسان دیگری که در مورد فلسفه کار می</w:t>
      </w:r>
      <w:r w:rsidR="00BB587B">
        <w:rPr>
          <w:rtl/>
        </w:rPr>
        <w:softHyphen/>
      </w:r>
      <w:r w:rsidR="00BB587B">
        <w:rPr>
          <w:rFonts w:hint="cs"/>
          <w:rtl/>
        </w:rPr>
        <w:t>کنند هم</w:t>
      </w:r>
      <w:r w:rsidR="00BB587B">
        <w:rPr>
          <w:rtl/>
        </w:rPr>
        <w:softHyphen/>
      </w:r>
      <w:r w:rsidR="00BB587B">
        <w:rPr>
          <w:rFonts w:hint="cs"/>
          <w:rtl/>
        </w:rPr>
        <w:t xml:space="preserve">زبانی پیدا کنیم. اگر ما اصطلاح </w:t>
      </w:r>
      <w:r w:rsidR="00BB587B" w:rsidRPr="00BB587B">
        <w:rPr>
          <w:sz w:val="28"/>
          <w:szCs w:val="36"/>
        </w:rPr>
        <w:t>an Islamic philosophy of religion</w:t>
      </w:r>
      <w:r w:rsidR="00BB587B" w:rsidRPr="00BB587B">
        <w:rPr>
          <w:rFonts w:hint="cs"/>
          <w:rtl/>
        </w:rPr>
        <w:t xml:space="preserve"> را به</w:t>
      </w:r>
      <w:r w:rsidR="00BB587B">
        <w:rPr>
          <w:rFonts w:hint="cs"/>
          <w:rtl/>
        </w:rPr>
        <w:t xml:space="preserve"> کار ببریم در دیدگاه غربی به این معناست که دگم</w:t>
      </w:r>
      <w:r w:rsidR="00BB587B">
        <w:rPr>
          <w:rtl/>
        </w:rPr>
        <w:softHyphen/>
      </w:r>
      <w:r w:rsidR="00BB587B">
        <w:rPr>
          <w:rFonts w:hint="cs"/>
          <w:rtl/>
        </w:rPr>
        <w:t>های اسلامی را دخالت می</w:t>
      </w:r>
      <w:r w:rsidR="00BB587B">
        <w:rPr>
          <w:rtl/>
        </w:rPr>
        <w:softHyphen/>
      </w:r>
      <w:r w:rsidR="00BB587B">
        <w:rPr>
          <w:rFonts w:hint="cs"/>
          <w:rtl/>
        </w:rPr>
        <w:t>دهیم. این صرفاً یک بحث لغوی است.</w:t>
      </w:r>
    </w:p>
    <w:p w14:paraId="480F8EF5" w14:textId="77777777" w:rsidR="00BB587B" w:rsidRDefault="00BB587B" w:rsidP="00BB587B">
      <w:pPr>
        <w:widowControl/>
        <w:autoSpaceDE/>
        <w:autoSpaceDN/>
        <w:adjustRightInd/>
        <w:ind w:left="-29"/>
        <w:jc w:val="both"/>
        <w:rPr>
          <w:rtl/>
        </w:rPr>
      </w:pPr>
      <w:r>
        <w:rPr>
          <w:rFonts w:hint="cs"/>
          <w:rtl/>
        </w:rPr>
        <w:t>در گلاسکو در باب تفاوت نگرش اسلامی به فلسفه دین و نگرش غربی به فلسفه دین</w:t>
      </w:r>
      <w:r w:rsidRPr="00BB587B">
        <w:rPr>
          <w:rFonts w:hint="cs"/>
          <w:rtl/>
        </w:rPr>
        <w:t xml:space="preserve"> </w:t>
      </w:r>
      <w:r>
        <w:rPr>
          <w:rFonts w:hint="cs"/>
          <w:rtl/>
        </w:rPr>
        <w:t>سخنرانی</w:t>
      </w:r>
      <w:r>
        <w:rPr>
          <w:rtl/>
        </w:rPr>
        <w:softHyphen/>
      </w:r>
      <w:r>
        <w:rPr>
          <w:rFonts w:hint="cs"/>
          <w:rtl/>
        </w:rPr>
        <w:t>ای داشتم. مسلمان</w:t>
      </w:r>
      <w:r w:rsidR="005F7F5C">
        <w:rPr>
          <w:rFonts w:hint="cs"/>
          <w:rtl/>
        </w:rPr>
        <w:t xml:space="preserve"> اهل</w:t>
      </w:r>
      <w:r w:rsidR="005F7F5C">
        <w:rPr>
          <w:rtl/>
        </w:rPr>
        <w:softHyphen/>
      </w:r>
      <w:r w:rsidR="005F7F5C">
        <w:rPr>
          <w:rFonts w:hint="cs"/>
          <w:rtl/>
        </w:rPr>
        <w:t>سنّت</w:t>
      </w:r>
      <w:r>
        <w:rPr>
          <w:rFonts w:hint="cs"/>
          <w:rtl/>
        </w:rPr>
        <w:t xml:space="preserve"> </w:t>
      </w:r>
      <w:r w:rsidR="005F7F5C">
        <w:rPr>
          <w:rFonts w:hint="cs"/>
          <w:rtl/>
        </w:rPr>
        <w:t>هم پای این سخنرانی بودند</w:t>
      </w:r>
      <w:r>
        <w:rPr>
          <w:rFonts w:hint="cs"/>
          <w:rtl/>
        </w:rPr>
        <w:t xml:space="preserve"> بعد از سخنرانی گفتند چه کسی گفته است که این اسلامی است؟</w:t>
      </w:r>
      <w:r w:rsidR="005F7F5C">
        <w:rPr>
          <w:rFonts w:hint="cs"/>
          <w:rtl/>
        </w:rPr>
        <w:t xml:space="preserve"> در پاسخ گفتم من هم </w:t>
      </w:r>
      <w:r w:rsidR="005F7F5C" w:rsidRPr="005F7F5C">
        <w:rPr>
          <w:sz w:val="28"/>
        </w:rPr>
        <w:t>an Islamic point of view</w:t>
      </w:r>
      <w:r w:rsidR="005F7F5C">
        <w:rPr>
          <w:rFonts w:hint="cs"/>
          <w:rtl/>
        </w:rPr>
        <w:t xml:space="preserve"> را به کار بردم نه </w:t>
      </w:r>
      <w:r w:rsidR="005F7F5C" w:rsidRPr="00BB587B">
        <w:rPr>
          <w:sz w:val="28"/>
          <w:szCs w:val="36"/>
        </w:rPr>
        <w:t>an Islamic philosophy of religion</w:t>
      </w:r>
      <w:r w:rsidR="005F7F5C">
        <w:rPr>
          <w:rFonts w:hint="cs"/>
          <w:rtl/>
        </w:rPr>
        <w:t xml:space="preserve"> را!</w:t>
      </w:r>
    </w:p>
    <w:p w14:paraId="17EC195C" w14:textId="77777777" w:rsidR="00344CED" w:rsidRDefault="00344CED" w:rsidP="00BB587B">
      <w:pPr>
        <w:widowControl/>
        <w:autoSpaceDE/>
        <w:autoSpaceDN/>
        <w:adjustRightInd/>
        <w:ind w:left="-29"/>
        <w:jc w:val="both"/>
        <w:rPr>
          <w:rtl/>
        </w:rPr>
      </w:pPr>
      <w:r>
        <w:rPr>
          <w:rFonts w:hint="cs"/>
          <w:rtl/>
        </w:rPr>
        <w:t>یکی از خطاهای ما این است که گاهی به طور مطلق می</w:t>
      </w:r>
      <w:r>
        <w:rPr>
          <w:rtl/>
        </w:rPr>
        <w:softHyphen/>
      </w:r>
      <w:r>
        <w:rPr>
          <w:rFonts w:hint="cs"/>
          <w:rtl/>
        </w:rPr>
        <w:t>گوییم اسلام چنین می</w:t>
      </w:r>
      <w:r>
        <w:rPr>
          <w:rtl/>
        </w:rPr>
        <w:softHyphen/>
      </w:r>
      <w:r>
        <w:rPr>
          <w:rFonts w:hint="cs"/>
          <w:rtl/>
        </w:rPr>
        <w:t>گوید در حالی که فقط یک دیدگاه اسلام را بیان می</w:t>
      </w:r>
      <w:r>
        <w:rPr>
          <w:rtl/>
        </w:rPr>
        <w:softHyphen/>
      </w:r>
      <w:r>
        <w:rPr>
          <w:rFonts w:hint="cs"/>
          <w:rtl/>
        </w:rPr>
        <w:t>کنیم.</w:t>
      </w:r>
    </w:p>
    <w:p w14:paraId="5795956B" w14:textId="77777777" w:rsidR="00482181" w:rsidRDefault="00344CED" w:rsidP="00344CED">
      <w:pPr>
        <w:widowControl/>
        <w:autoSpaceDE/>
        <w:autoSpaceDN/>
        <w:adjustRightInd/>
        <w:ind w:left="-29"/>
        <w:jc w:val="both"/>
        <w:rPr>
          <w:rtl/>
        </w:rPr>
      </w:pPr>
      <w:r>
        <w:rPr>
          <w:rFonts w:hint="cs"/>
          <w:rtl/>
        </w:rPr>
        <w:t>همان</w:t>
      </w:r>
      <w:r>
        <w:rPr>
          <w:rtl/>
        </w:rPr>
        <w:softHyphen/>
      </w:r>
      <w:r>
        <w:rPr>
          <w:rFonts w:hint="cs"/>
          <w:rtl/>
        </w:rPr>
        <w:t>طور که آقای دکتر ساجدی فرمودند واقعاً مهم</w:t>
      </w:r>
      <w:r>
        <w:rPr>
          <w:rtl/>
        </w:rPr>
        <w:softHyphen/>
      </w:r>
      <w:r>
        <w:rPr>
          <w:rFonts w:hint="cs"/>
          <w:rtl/>
        </w:rPr>
        <w:t>ترین کار ما در حال حاضر تدوین چنین چیزی به زبان انگلیسی است</w:t>
      </w:r>
      <w:r w:rsidR="00C26650">
        <w:rPr>
          <w:rFonts w:hint="cs"/>
          <w:rtl/>
        </w:rPr>
        <w:t>، بعد به فارسی هم چاپ کنیم. ما باید دیدگاه</w:t>
      </w:r>
      <w:r w:rsidR="00C26650">
        <w:rPr>
          <w:rtl/>
        </w:rPr>
        <w:softHyphen/>
      </w:r>
      <w:r w:rsidR="00C26650">
        <w:rPr>
          <w:rFonts w:hint="cs"/>
          <w:rtl/>
        </w:rPr>
        <w:t>های خودمان را در مورد مسائل مختلف فلسفه دین مطرح کنیم؛ ولی روش</w:t>
      </w:r>
      <w:r w:rsidR="00C26650">
        <w:rPr>
          <w:rtl/>
        </w:rPr>
        <w:softHyphen/>
      </w:r>
      <w:r w:rsidR="00C26650">
        <w:rPr>
          <w:rFonts w:hint="cs"/>
          <w:rtl/>
        </w:rPr>
        <w:t>مان روش فلسفه دین باشد. مثلاً کتاب آقای خسروپناه و کتاب آقای محمّدرضایی که در همین موضوع هستند، خیلی زود از مسأله می</w:t>
      </w:r>
      <w:r w:rsidR="00C26650">
        <w:rPr>
          <w:rtl/>
        </w:rPr>
        <w:softHyphen/>
      </w:r>
      <w:r w:rsidR="00C26650">
        <w:rPr>
          <w:rFonts w:hint="cs"/>
          <w:rtl/>
        </w:rPr>
        <w:t>گذرند و وارد عمق مطلب نمی</w:t>
      </w:r>
      <w:r w:rsidR="00C26650">
        <w:rPr>
          <w:rtl/>
        </w:rPr>
        <w:softHyphen/>
      </w:r>
      <w:r w:rsidR="00C26650">
        <w:rPr>
          <w:rFonts w:hint="cs"/>
          <w:rtl/>
        </w:rPr>
        <w:t>شوند. باید به طور جدّی موضوع را طرح و نقد کرد تا کار پخته</w:t>
      </w:r>
      <w:r w:rsidR="00C26650">
        <w:rPr>
          <w:rtl/>
        </w:rPr>
        <w:softHyphen/>
      </w:r>
      <w:r w:rsidR="00482181">
        <w:rPr>
          <w:rFonts w:hint="cs"/>
          <w:rtl/>
        </w:rPr>
        <w:t>ای به دست آید.</w:t>
      </w:r>
    </w:p>
    <w:p w14:paraId="20921027" w14:textId="77777777" w:rsidR="00344CED" w:rsidRDefault="00482181" w:rsidP="00344CED">
      <w:pPr>
        <w:widowControl/>
        <w:autoSpaceDE/>
        <w:autoSpaceDN/>
        <w:adjustRightInd/>
        <w:ind w:left="-29"/>
        <w:jc w:val="both"/>
        <w:rPr>
          <w:rtl/>
        </w:rPr>
      </w:pPr>
      <w:r>
        <w:rPr>
          <w:rFonts w:hint="cs"/>
          <w:rtl/>
        </w:rPr>
        <w:t xml:space="preserve">این کار نباید منحصر به یک نفر </w:t>
      </w:r>
      <w:r w:rsidR="00C26650">
        <w:rPr>
          <w:rFonts w:hint="cs"/>
          <w:rtl/>
        </w:rPr>
        <w:t>باشد. زیرا افراد مختلف دیدگاه</w:t>
      </w:r>
      <w:r w:rsidR="00C26650">
        <w:rPr>
          <w:rtl/>
        </w:rPr>
        <w:softHyphen/>
      </w:r>
      <w:r w:rsidR="00C26650">
        <w:rPr>
          <w:rFonts w:hint="cs"/>
          <w:rtl/>
        </w:rPr>
        <w:t>های مختلفی دارند و هر یک می</w:t>
      </w:r>
      <w:r w:rsidR="00C26650">
        <w:rPr>
          <w:rtl/>
        </w:rPr>
        <w:softHyphen/>
      </w:r>
      <w:r w:rsidR="00C26650">
        <w:rPr>
          <w:rFonts w:hint="cs"/>
          <w:rtl/>
        </w:rPr>
        <w:t>توانند از جنبه</w:t>
      </w:r>
      <w:r w:rsidR="00C26650">
        <w:rPr>
          <w:rtl/>
        </w:rPr>
        <w:softHyphen/>
      </w:r>
      <w:r w:rsidR="00C26650">
        <w:rPr>
          <w:rFonts w:hint="cs"/>
          <w:rtl/>
        </w:rPr>
        <w:t>های مختلف مدل</w:t>
      </w:r>
      <w:r w:rsidR="00C26650">
        <w:rPr>
          <w:rtl/>
        </w:rPr>
        <w:softHyphen/>
      </w:r>
      <w:r w:rsidR="00C26650">
        <w:rPr>
          <w:rFonts w:hint="cs"/>
          <w:rtl/>
        </w:rPr>
        <w:t>هایی از نگرش اسلامی</w:t>
      </w:r>
      <w:r>
        <w:rPr>
          <w:rFonts w:hint="cs"/>
          <w:rtl/>
        </w:rPr>
        <w:t xml:space="preserve"> به فلسفه دین را ارائه کنند. نه اینکه تمامی فیلسوفان دین مسلمان جمع شوند و با هم یک مدل ارائه کنند. دنیای کنونی چنین چیزی را نمی</w:t>
      </w:r>
      <w:r>
        <w:rPr>
          <w:rtl/>
        </w:rPr>
        <w:softHyphen/>
      </w:r>
      <w:r>
        <w:rPr>
          <w:rFonts w:hint="cs"/>
          <w:rtl/>
        </w:rPr>
        <w:t>پذیرد.</w:t>
      </w:r>
    </w:p>
    <w:p w14:paraId="1E825953" w14:textId="77777777" w:rsidR="00482181" w:rsidRDefault="00482181" w:rsidP="00344CED">
      <w:pPr>
        <w:widowControl/>
        <w:autoSpaceDE/>
        <w:autoSpaceDN/>
        <w:adjustRightInd/>
        <w:ind w:left="-29"/>
        <w:jc w:val="both"/>
        <w:rPr>
          <w:rtl/>
        </w:rPr>
      </w:pPr>
      <w:r>
        <w:rPr>
          <w:rFonts w:hint="cs"/>
          <w:rtl/>
        </w:rPr>
        <w:t>انجام این کار به زبان انگلیسی اساسی</w:t>
      </w:r>
      <w:r>
        <w:rPr>
          <w:rtl/>
        </w:rPr>
        <w:softHyphen/>
      </w:r>
      <w:r>
        <w:rPr>
          <w:rFonts w:hint="cs"/>
          <w:rtl/>
        </w:rPr>
        <w:t>ترین کار است و هر جا که بتواند در این زمینه سرمایه</w:t>
      </w:r>
      <w:r>
        <w:rPr>
          <w:rtl/>
        </w:rPr>
        <w:softHyphen/>
      </w:r>
      <w:r>
        <w:rPr>
          <w:rFonts w:hint="cs"/>
          <w:rtl/>
        </w:rPr>
        <w:t>گذاری کند من حتماً مشارکت خواهم کرد. باید چندین کتاب نوشته شود و هر کتاب را چندین نفر بخوانند و هر کس هر قدر می</w:t>
      </w:r>
      <w:r>
        <w:rPr>
          <w:rtl/>
        </w:rPr>
        <w:softHyphen/>
      </w:r>
      <w:r>
        <w:rPr>
          <w:rFonts w:hint="cs"/>
          <w:rtl/>
        </w:rPr>
        <w:t>تواند نقد کند.</w:t>
      </w:r>
    </w:p>
    <w:p w14:paraId="09A97EA0" w14:textId="77777777" w:rsidR="00482181" w:rsidRDefault="00482181" w:rsidP="00344CED">
      <w:pPr>
        <w:widowControl/>
        <w:autoSpaceDE/>
        <w:autoSpaceDN/>
        <w:adjustRightInd/>
        <w:ind w:left="-29"/>
        <w:jc w:val="both"/>
        <w:rPr>
          <w:rtl/>
        </w:rPr>
      </w:pPr>
      <w:r>
        <w:rPr>
          <w:rFonts w:hint="cs"/>
          <w:rtl/>
        </w:rPr>
        <w:t>دومین اولویّت نیز همان اورژانس فلسفه دین و کلام بود که عرض کردم.</w:t>
      </w:r>
    </w:p>
    <w:p w14:paraId="466B7FD0" w14:textId="77777777" w:rsidR="004273EB" w:rsidRDefault="004273EB" w:rsidP="00344CED">
      <w:pPr>
        <w:widowControl/>
        <w:autoSpaceDE/>
        <w:autoSpaceDN/>
        <w:adjustRightInd/>
        <w:ind w:left="-29"/>
        <w:jc w:val="both"/>
        <w:rPr>
          <w:rtl/>
        </w:rPr>
      </w:pPr>
    </w:p>
    <w:p w14:paraId="2513378A" w14:textId="77777777" w:rsidR="0054479E" w:rsidRDefault="0054479E" w:rsidP="0054479E">
      <w:pPr>
        <w:pStyle w:val="1"/>
        <w:rPr>
          <w:rtl/>
        </w:rPr>
      </w:pPr>
      <w:r>
        <w:rPr>
          <w:rFonts w:hint="cs"/>
          <w:rtl/>
        </w:rPr>
        <w:t>نیازها و اولویّت در عرصۀ مباحث فلسفه دین</w:t>
      </w:r>
    </w:p>
    <w:p w14:paraId="6D466EF7" w14:textId="77777777" w:rsidR="00482181" w:rsidRDefault="00482181" w:rsidP="00344CED">
      <w:pPr>
        <w:widowControl/>
        <w:autoSpaceDE/>
        <w:autoSpaceDN/>
        <w:adjustRightInd/>
        <w:ind w:left="-29"/>
        <w:jc w:val="both"/>
        <w:rPr>
          <w:rtl/>
        </w:rPr>
      </w:pPr>
      <w:r w:rsidRPr="0054479E">
        <w:rPr>
          <w:rStyle w:val="BookTitle"/>
          <w:rFonts w:hint="cs"/>
          <w:rtl/>
        </w:rPr>
        <w:t>دبیر علمی:</w:t>
      </w:r>
      <w:r>
        <w:rPr>
          <w:rFonts w:hint="cs"/>
          <w:rtl/>
        </w:rPr>
        <w:t xml:space="preserve"> </w:t>
      </w:r>
      <w:r w:rsidR="00C0394B">
        <w:rPr>
          <w:rFonts w:hint="cs"/>
          <w:rtl/>
        </w:rPr>
        <w:t>مهمّ</w:t>
      </w:r>
      <w:r w:rsidR="00C0394B">
        <w:rPr>
          <w:rtl/>
        </w:rPr>
        <w:softHyphen/>
      </w:r>
      <w:r w:rsidR="00C0394B">
        <w:rPr>
          <w:rFonts w:hint="cs"/>
          <w:rtl/>
        </w:rPr>
        <w:t>ترین کارهایی که زمین مانده و برای آیندۀ فکری ما لازم است یا همین الان مورد شبهه است را هم بفرمایید.</w:t>
      </w:r>
    </w:p>
    <w:p w14:paraId="421BDEA9" w14:textId="77777777" w:rsidR="004273EB" w:rsidRDefault="004273EB" w:rsidP="00344CED">
      <w:pPr>
        <w:widowControl/>
        <w:autoSpaceDE/>
        <w:autoSpaceDN/>
        <w:adjustRightInd/>
        <w:ind w:left="-29"/>
        <w:jc w:val="both"/>
        <w:rPr>
          <w:rtl/>
        </w:rPr>
      </w:pPr>
    </w:p>
    <w:p w14:paraId="4239C6A5" w14:textId="77777777" w:rsidR="00CD07E5" w:rsidRDefault="00CD07E5" w:rsidP="00CD07E5">
      <w:pPr>
        <w:widowControl/>
        <w:autoSpaceDE/>
        <w:autoSpaceDN/>
        <w:adjustRightInd/>
        <w:ind w:left="-29"/>
        <w:jc w:val="both"/>
        <w:rPr>
          <w:rtl/>
        </w:rPr>
      </w:pPr>
      <w:r w:rsidRPr="0054479E">
        <w:rPr>
          <w:rStyle w:val="BookTitle"/>
          <w:rFonts w:hint="cs"/>
          <w:rtl/>
        </w:rPr>
        <w:t>دکتر آیت اللهی:</w:t>
      </w:r>
      <w:r>
        <w:rPr>
          <w:rFonts w:hint="cs"/>
          <w:rtl/>
        </w:rPr>
        <w:t xml:space="preserve"> لغت شبهه در فلسفه نمی</w:t>
      </w:r>
      <w:r>
        <w:rPr>
          <w:rtl/>
        </w:rPr>
        <w:softHyphen/>
      </w:r>
      <w:r>
        <w:rPr>
          <w:rFonts w:hint="cs"/>
          <w:rtl/>
        </w:rPr>
        <w:t>گنجد و همان مسأله</w:t>
      </w:r>
      <w:r>
        <w:rPr>
          <w:rtl/>
        </w:rPr>
        <w:softHyphen/>
      </w:r>
      <w:r>
        <w:rPr>
          <w:rFonts w:hint="cs"/>
          <w:rtl/>
        </w:rPr>
        <w:t>های جدید مورد مواجهه بهتر است.</w:t>
      </w:r>
    </w:p>
    <w:p w14:paraId="3D868C32" w14:textId="77777777" w:rsidR="00CD07E5" w:rsidRDefault="00CD07E5" w:rsidP="00CD07E5">
      <w:pPr>
        <w:widowControl/>
        <w:autoSpaceDE/>
        <w:autoSpaceDN/>
        <w:adjustRightInd/>
        <w:ind w:left="-29"/>
        <w:jc w:val="both"/>
        <w:rPr>
          <w:rtl/>
        </w:rPr>
      </w:pPr>
      <w:r>
        <w:rPr>
          <w:rFonts w:hint="cs"/>
          <w:rtl/>
        </w:rPr>
        <w:t>1- در مواجهه با مسائل جدید باید عدّه</w:t>
      </w:r>
      <w:r>
        <w:rPr>
          <w:rtl/>
        </w:rPr>
        <w:softHyphen/>
      </w:r>
      <w:r>
        <w:rPr>
          <w:rFonts w:hint="cs"/>
          <w:rtl/>
        </w:rPr>
        <w:t>ای به نحو تهاجمی به آن پاسخ دهند؛ حدّاقلّ در همین حدّ که خواننده بفهمد که جریان</w:t>
      </w:r>
      <w:r>
        <w:rPr>
          <w:rtl/>
        </w:rPr>
        <w:softHyphen/>
      </w:r>
      <w:r>
        <w:rPr>
          <w:rFonts w:hint="cs"/>
          <w:rtl/>
        </w:rPr>
        <w:t>های دیگری هم وجود دارد.</w:t>
      </w:r>
    </w:p>
    <w:p w14:paraId="6DBD3559" w14:textId="77777777" w:rsidR="00CD07E5" w:rsidRDefault="00CD07E5" w:rsidP="00CD07E5">
      <w:pPr>
        <w:widowControl/>
        <w:autoSpaceDE/>
        <w:autoSpaceDN/>
        <w:adjustRightInd/>
        <w:ind w:left="-29"/>
        <w:jc w:val="both"/>
        <w:rPr>
          <w:rtl/>
        </w:rPr>
      </w:pPr>
      <w:r>
        <w:rPr>
          <w:rFonts w:hint="cs"/>
          <w:rtl/>
        </w:rPr>
        <w:t>2- طرح بعضی مسائل جدید؛ قبل از اینکه مسأله به ذهن دیگران برسد خودمان آن را ایجاد کنیم. ابن کمونه تقریباً همین</w:t>
      </w:r>
      <w:r>
        <w:rPr>
          <w:rtl/>
        </w:rPr>
        <w:softHyphen/>
      </w:r>
      <w:r>
        <w:rPr>
          <w:rFonts w:hint="cs"/>
          <w:rtl/>
        </w:rPr>
        <w:t>طور بود و خودش شبهه را مطرح می</w:t>
      </w:r>
      <w:r>
        <w:rPr>
          <w:rtl/>
        </w:rPr>
        <w:softHyphen/>
      </w:r>
      <w:r>
        <w:rPr>
          <w:rFonts w:hint="cs"/>
          <w:rtl/>
        </w:rPr>
        <w:t>کرد تا از دین دفاع کند.</w:t>
      </w:r>
    </w:p>
    <w:p w14:paraId="0EB499B6" w14:textId="77777777" w:rsidR="00CD07E5" w:rsidRDefault="00CD07E5" w:rsidP="002C130B">
      <w:pPr>
        <w:widowControl/>
        <w:autoSpaceDE/>
        <w:autoSpaceDN/>
        <w:adjustRightInd/>
        <w:ind w:left="-29"/>
        <w:jc w:val="both"/>
        <w:rPr>
          <w:rtl/>
        </w:rPr>
      </w:pPr>
      <w:r>
        <w:rPr>
          <w:rFonts w:hint="cs"/>
          <w:rtl/>
        </w:rPr>
        <w:t>3- اشکال همۀ پژوهش</w:t>
      </w:r>
      <w:r>
        <w:rPr>
          <w:rtl/>
        </w:rPr>
        <w:softHyphen/>
      </w:r>
      <w:r>
        <w:rPr>
          <w:rFonts w:hint="cs"/>
          <w:rtl/>
        </w:rPr>
        <w:t>ها در تمامی دانشگاه</w:t>
      </w:r>
      <w:r>
        <w:rPr>
          <w:rtl/>
        </w:rPr>
        <w:softHyphen/>
      </w:r>
      <w:r>
        <w:rPr>
          <w:rFonts w:hint="cs"/>
          <w:rtl/>
        </w:rPr>
        <w:t>ها وجود دارد این است که این کارها برای حلّ مسأله نیست.</w:t>
      </w:r>
      <w:r w:rsidR="0068172B">
        <w:rPr>
          <w:rFonts w:hint="cs"/>
          <w:rtl/>
        </w:rPr>
        <w:t xml:space="preserve"> مثلاً در مورد پلورالیزم مقاله می</w:t>
      </w:r>
      <w:r w:rsidR="0068172B">
        <w:rPr>
          <w:rtl/>
        </w:rPr>
        <w:softHyphen/>
      </w:r>
      <w:r w:rsidR="0068172B">
        <w:rPr>
          <w:rFonts w:hint="cs"/>
          <w:rtl/>
        </w:rPr>
        <w:t>نویسیم: تعریف لغوی و اصطلاحی، طرح دیدگاه، دیدگاه مختار و .... خوب اینها را نوشتیم امّا چه چیزی را می</w:t>
      </w:r>
      <w:r w:rsidR="0068172B">
        <w:rPr>
          <w:rtl/>
        </w:rPr>
        <w:softHyphen/>
      </w:r>
      <w:r w:rsidR="0068172B">
        <w:rPr>
          <w:rFonts w:hint="cs"/>
          <w:rtl/>
        </w:rPr>
        <w:t>خواهیم حلّ کنیم؟</w:t>
      </w:r>
    </w:p>
    <w:p w14:paraId="417990B1" w14:textId="77777777" w:rsidR="00880D87" w:rsidRDefault="0068172B" w:rsidP="002C130B">
      <w:pPr>
        <w:widowControl/>
        <w:autoSpaceDE/>
        <w:autoSpaceDN/>
        <w:adjustRightInd/>
        <w:ind w:left="-29"/>
        <w:jc w:val="both"/>
        <w:rPr>
          <w:rtl/>
        </w:rPr>
      </w:pPr>
      <w:r>
        <w:rPr>
          <w:rFonts w:hint="cs"/>
          <w:rtl/>
        </w:rPr>
        <w:t>یکی از مهارت</w:t>
      </w:r>
      <w:r>
        <w:rPr>
          <w:rtl/>
        </w:rPr>
        <w:softHyphen/>
      </w:r>
      <w:r>
        <w:rPr>
          <w:rFonts w:hint="cs"/>
          <w:rtl/>
        </w:rPr>
        <w:t>هایی که در 2020 برای همۀ انسان</w:t>
      </w:r>
      <w:r>
        <w:rPr>
          <w:rtl/>
        </w:rPr>
        <w:softHyphen/>
      </w:r>
      <w:r>
        <w:rPr>
          <w:rFonts w:hint="cs"/>
          <w:rtl/>
        </w:rPr>
        <w:t>ها در نظر گرفته شده حلّ مسأله است؛ نه حلّ سؤال. بنابراین مطالب باید به صورت مسأله مطرح شوند و به خوبی هم مطرح شود. مرحوم مطهّری همین</w:t>
      </w:r>
      <w:r>
        <w:rPr>
          <w:rtl/>
        </w:rPr>
        <w:softHyphen/>
      </w:r>
      <w:r>
        <w:rPr>
          <w:rFonts w:hint="cs"/>
          <w:rtl/>
        </w:rPr>
        <w:t xml:space="preserve">طور بودند. بعضی کتاب </w:t>
      </w:r>
      <w:r w:rsidRPr="0068172B">
        <w:rPr>
          <w:rStyle w:val="Char5"/>
          <w:rFonts w:hint="cs"/>
          <w:rtl/>
        </w:rPr>
        <w:t>عدل الهی</w:t>
      </w:r>
      <w:r>
        <w:rPr>
          <w:rFonts w:hint="cs"/>
          <w:rtl/>
        </w:rPr>
        <w:t xml:space="preserve"> ایشان را می</w:t>
      </w:r>
      <w:r>
        <w:rPr>
          <w:rtl/>
        </w:rPr>
        <w:softHyphen/>
      </w:r>
      <w:r>
        <w:rPr>
          <w:rFonts w:hint="cs"/>
          <w:rtl/>
        </w:rPr>
        <w:t>خواندند می</w:t>
      </w:r>
      <w:r>
        <w:rPr>
          <w:rtl/>
        </w:rPr>
        <w:softHyphen/>
      </w:r>
      <w:r>
        <w:rPr>
          <w:rFonts w:hint="cs"/>
          <w:rtl/>
        </w:rPr>
        <w:t xml:space="preserve">گفتند شبهه را خوب بیان کرده است. آقای لگن هاوزن قسمت پلورالیزم کتاب </w:t>
      </w:r>
      <w:r w:rsidRPr="0068172B">
        <w:rPr>
          <w:rStyle w:val="Char5"/>
          <w:rFonts w:hint="cs"/>
          <w:rtl/>
        </w:rPr>
        <w:t>عدل الهی</w:t>
      </w:r>
      <w:r>
        <w:rPr>
          <w:rFonts w:hint="cs"/>
          <w:rtl/>
        </w:rPr>
        <w:t xml:space="preserve"> را به انگلیسی ترجمه کرد الان در دایر</w:t>
      </w:r>
      <w:r w:rsidRPr="0068172B">
        <w:rPr>
          <w:rFonts w:cs="B Badr" w:hint="cs"/>
          <w:rtl/>
        </w:rPr>
        <w:t>ة</w:t>
      </w:r>
      <w:r>
        <w:rPr>
          <w:rFonts w:hint="cs"/>
          <w:rtl/>
        </w:rPr>
        <w:t>المعارف استنفورد</w:t>
      </w:r>
      <w:r w:rsidR="00C00BFF">
        <w:rPr>
          <w:rFonts w:hint="cs"/>
          <w:rtl/>
        </w:rPr>
        <w:t xml:space="preserve"> به عنوان یکی از دیدگاه</w:t>
      </w:r>
      <w:r w:rsidR="00C00BFF">
        <w:rPr>
          <w:rtl/>
        </w:rPr>
        <w:softHyphen/>
      </w:r>
      <w:r w:rsidR="00C00BFF">
        <w:rPr>
          <w:rFonts w:hint="cs"/>
          <w:rtl/>
        </w:rPr>
        <w:t>های بسیار خوب در زمینۀ پلورالیزم دینی به نام استاد مطهّری ثبت شده است. استنفورد مهمّ</w:t>
      </w:r>
      <w:r w:rsidR="00C00BFF">
        <w:rPr>
          <w:rtl/>
        </w:rPr>
        <w:softHyphen/>
      </w:r>
      <w:r w:rsidR="00C00BFF">
        <w:rPr>
          <w:rFonts w:hint="cs"/>
          <w:rtl/>
        </w:rPr>
        <w:t>ترین دایر</w:t>
      </w:r>
      <w:r w:rsidR="00C00BFF" w:rsidRPr="0068172B">
        <w:rPr>
          <w:rFonts w:cs="B Badr" w:hint="cs"/>
          <w:rtl/>
        </w:rPr>
        <w:t>ة</w:t>
      </w:r>
      <w:r w:rsidR="00C00BFF">
        <w:rPr>
          <w:rFonts w:hint="cs"/>
          <w:rtl/>
        </w:rPr>
        <w:t>المعارف است که مرتّب نو به نو می</w:t>
      </w:r>
      <w:r w:rsidR="00C00BFF">
        <w:rPr>
          <w:rtl/>
        </w:rPr>
        <w:softHyphen/>
      </w:r>
      <w:r w:rsidR="00C00BFF">
        <w:rPr>
          <w:rFonts w:hint="cs"/>
          <w:rtl/>
        </w:rPr>
        <w:t>شود.</w:t>
      </w:r>
      <w:r w:rsidR="00880D87">
        <w:rPr>
          <w:rFonts w:hint="cs"/>
          <w:rtl/>
        </w:rPr>
        <w:t xml:space="preserve"> </w:t>
      </w:r>
    </w:p>
    <w:p w14:paraId="6FB0AB44" w14:textId="77777777" w:rsidR="00880D87" w:rsidRDefault="00880D87" w:rsidP="00880D87">
      <w:pPr>
        <w:widowControl/>
        <w:autoSpaceDE/>
        <w:autoSpaceDN/>
        <w:adjustRightInd/>
        <w:ind w:left="-29"/>
        <w:jc w:val="both"/>
        <w:rPr>
          <w:rtl/>
        </w:rPr>
      </w:pPr>
      <w:r>
        <w:rPr>
          <w:rFonts w:hint="cs"/>
          <w:rtl/>
        </w:rPr>
        <w:t>در پژوهش</w:t>
      </w:r>
      <w:r>
        <w:rPr>
          <w:rtl/>
        </w:rPr>
        <w:softHyphen/>
      </w:r>
      <w:r>
        <w:rPr>
          <w:rFonts w:hint="cs"/>
          <w:rtl/>
        </w:rPr>
        <w:t>های موضوع</w:t>
      </w:r>
      <w:r>
        <w:rPr>
          <w:rtl/>
        </w:rPr>
        <w:softHyphen/>
      </w:r>
      <w:r>
        <w:rPr>
          <w:rFonts w:hint="cs"/>
          <w:rtl/>
        </w:rPr>
        <w:t>محور می</w:t>
      </w:r>
      <w:r>
        <w:rPr>
          <w:rtl/>
        </w:rPr>
        <w:softHyphen/>
      </w:r>
      <w:r>
        <w:rPr>
          <w:rFonts w:hint="cs"/>
          <w:rtl/>
        </w:rPr>
        <w:t>توان روده</w:t>
      </w:r>
      <w:r>
        <w:rPr>
          <w:rtl/>
        </w:rPr>
        <w:softHyphen/>
      </w:r>
      <w:r>
        <w:rPr>
          <w:rFonts w:hint="cs"/>
          <w:rtl/>
        </w:rPr>
        <w:t>درازی کرد امّا این مسأله</w:t>
      </w:r>
      <w:r>
        <w:rPr>
          <w:rtl/>
        </w:rPr>
        <w:softHyphen/>
      </w:r>
      <w:r>
        <w:rPr>
          <w:rFonts w:hint="cs"/>
          <w:rtl/>
        </w:rPr>
        <w:t>ای را حلّ نمی</w:t>
      </w:r>
      <w:r>
        <w:rPr>
          <w:rtl/>
        </w:rPr>
        <w:softHyphen/>
      </w:r>
      <w:r>
        <w:rPr>
          <w:rFonts w:hint="cs"/>
          <w:rtl/>
        </w:rPr>
        <w:t>کند. البتّه الحمدلله فلسفه دین به سمت مسأله</w:t>
      </w:r>
      <w:r>
        <w:rPr>
          <w:rtl/>
        </w:rPr>
        <w:softHyphen/>
      </w:r>
      <w:r>
        <w:rPr>
          <w:rFonts w:hint="cs"/>
          <w:rtl/>
        </w:rPr>
        <w:t>محوری بیشتر تمایل دارد ولی در رشته</w:t>
      </w:r>
      <w:r>
        <w:rPr>
          <w:rtl/>
        </w:rPr>
        <w:softHyphen/>
      </w:r>
      <w:r>
        <w:rPr>
          <w:rFonts w:hint="cs"/>
          <w:rtl/>
        </w:rPr>
        <w:t>های دیگر مخصوصاً ادیان فقط توصیف موضوع است.</w:t>
      </w:r>
    </w:p>
    <w:p w14:paraId="67A74F27" w14:textId="77777777" w:rsidR="004273EB" w:rsidRDefault="004273EB" w:rsidP="00880D87">
      <w:pPr>
        <w:widowControl/>
        <w:autoSpaceDE/>
        <w:autoSpaceDN/>
        <w:adjustRightInd/>
        <w:ind w:left="-29"/>
        <w:jc w:val="both"/>
        <w:rPr>
          <w:rtl/>
        </w:rPr>
      </w:pPr>
    </w:p>
    <w:p w14:paraId="18948A53" w14:textId="77777777" w:rsidR="00880D87" w:rsidRDefault="00880D87" w:rsidP="00880D87">
      <w:pPr>
        <w:widowControl/>
        <w:autoSpaceDE/>
        <w:autoSpaceDN/>
        <w:adjustRightInd/>
        <w:ind w:left="-29"/>
        <w:jc w:val="both"/>
        <w:rPr>
          <w:rtl/>
        </w:rPr>
      </w:pPr>
      <w:r w:rsidRPr="0054479E">
        <w:rPr>
          <w:rStyle w:val="BookTitle"/>
          <w:rFonts w:hint="cs"/>
          <w:rtl/>
        </w:rPr>
        <w:t>دبیر علمی:</w:t>
      </w:r>
      <w:r>
        <w:rPr>
          <w:rFonts w:hint="cs"/>
          <w:rtl/>
        </w:rPr>
        <w:t xml:space="preserve"> بسیار متشکّرم. آقای دکتر ساجدی! فرمایش نهایی</w:t>
      </w:r>
      <w:r>
        <w:rPr>
          <w:rtl/>
        </w:rPr>
        <w:softHyphen/>
      </w:r>
      <w:r>
        <w:rPr>
          <w:rFonts w:hint="cs"/>
          <w:rtl/>
        </w:rPr>
        <w:t>تان را بفرمایید.</w:t>
      </w:r>
    </w:p>
    <w:p w14:paraId="158B4EFF" w14:textId="77777777" w:rsidR="004273EB" w:rsidRDefault="004273EB" w:rsidP="00880D87">
      <w:pPr>
        <w:widowControl/>
        <w:autoSpaceDE/>
        <w:autoSpaceDN/>
        <w:adjustRightInd/>
        <w:ind w:left="-29"/>
        <w:jc w:val="both"/>
        <w:rPr>
          <w:rtl/>
        </w:rPr>
      </w:pPr>
    </w:p>
    <w:p w14:paraId="1C6252FF" w14:textId="77777777" w:rsidR="00870F6F" w:rsidRDefault="00880D87" w:rsidP="00870F6F">
      <w:pPr>
        <w:widowControl/>
        <w:autoSpaceDE/>
        <w:autoSpaceDN/>
        <w:adjustRightInd/>
        <w:ind w:left="-29"/>
        <w:jc w:val="both"/>
        <w:rPr>
          <w:rtl/>
        </w:rPr>
      </w:pPr>
      <w:r w:rsidRPr="0054479E">
        <w:rPr>
          <w:rStyle w:val="BookTitle"/>
          <w:rFonts w:hint="cs"/>
          <w:rtl/>
        </w:rPr>
        <w:t>دکتر ساجدی:</w:t>
      </w:r>
      <w:r>
        <w:rPr>
          <w:rFonts w:hint="cs"/>
          <w:rtl/>
        </w:rPr>
        <w:t xml:space="preserve"> </w:t>
      </w:r>
      <w:r w:rsidR="005728EC">
        <w:rPr>
          <w:rFonts w:hint="cs"/>
          <w:rtl/>
        </w:rPr>
        <w:t>من بار دیگر بر اهمیّت زبان مشترک و اینکه بتوانیم به زبانی صحبت کنیم که طرف مقابل هم بپذیرد تأکید می</w:t>
      </w:r>
      <w:r w:rsidR="005728EC">
        <w:rPr>
          <w:rtl/>
        </w:rPr>
        <w:softHyphen/>
      </w:r>
      <w:r w:rsidR="005728EC">
        <w:rPr>
          <w:rFonts w:hint="cs"/>
          <w:rtl/>
        </w:rPr>
        <w:t>کنم. فکر می</w:t>
      </w:r>
      <w:r w:rsidR="005728EC">
        <w:rPr>
          <w:rtl/>
        </w:rPr>
        <w:softHyphen/>
      </w:r>
      <w:r w:rsidR="005728EC">
        <w:rPr>
          <w:rFonts w:hint="cs"/>
          <w:rtl/>
        </w:rPr>
        <w:t>کنم باید با توجّه به دیدگاه اسلام چارچوب منسجم</w:t>
      </w:r>
      <w:r w:rsidR="005728EC">
        <w:rPr>
          <w:rtl/>
        </w:rPr>
        <w:softHyphen/>
      </w:r>
      <w:r w:rsidR="005728EC">
        <w:rPr>
          <w:rFonts w:hint="cs"/>
          <w:rtl/>
        </w:rPr>
        <w:t>تری از پرسش</w:t>
      </w:r>
      <w:r w:rsidR="005728EC">
        <w:rPr>
          <w:rtl/>
        </w:rPr>
        <w:softHyphen/>
      </w:r>
      <w:r w:rsidR="005728EC">
        <w:rPr>
          <w:rFonts w:hint="cs"/>
          <w:rtl/>
        </w:rPr>
        <w:t>ها در باب دین را مطرح کنیم.</w:t>
      </w:r>
      <w:r w:rsidR="00822C2D">
        <w:rPr>
          <w:rFonts w:hint="cs"/>
          <w:rtl/>
        </w:rPr>
        <w:t xml:space="preserve"> نگاه عقلانی به دین یک نگاه برون</w:t>
      </w:r>
      <w:r w:rsidR="00822C2D">
        <w:rPr>
          <w:rtl/>
        </w:rPr>
        <w:softHyphen/>
      </w:r>
      <w:r w:rsidR="00822C2D">
        <w:rPr>
          <w:rFonts w:hint="cs"/>
          <w:rtl/>
        </w:rPr>
        <w:t>آموزه</w:t>
      </w:r>
      <w:r w:rsidR="00822C2D">
        <w:rPr>
          <w:rtl/>
        </w:rPr>
        <w:softHyphen/>
      </w:r>
      <w:r w:rsidR="00822C2D">
        <w:rPr>
          <w:rFonts w:hint="cs"/>
          <w:rtl/>
        </w:rPr>
        <w:t>ای است که به آموزۀ خاصّی اختصاص ندارد و کلّ دین را تحلیل می</w:t>
      </w:r>
      <w:r w:rsidR="00822C2D">
        <w:rPr>
          <w:rtl/>
        </w:rPr>
        <w:softHyphen/>
      </w:r>
      <w:r w:rsidR="00822C2D">
        <w:rPr>
          <w:rFonts w:hint="cs"/>
          <w:rtl/>
        </w:rPr>
        <w:t>کند. مجموعه پرسش</w:t>
      </w:r>
      <w:r w:rsidR="00822C2D">
        <w:rPr>
          <w:rtl/>
        </w:rPr>
        <w:softHyphen/>
      </w:r>
      <w:r w:rsidR="00822C2D">
        <w:rPr>
          <w:rFonts w:hint="cs"/>
          <w:rtl/>
        </w:rPr>
        <w:t>هایی است ناظر به آموزه</w:t>
      </w:r>
      <w:r w:rsidR="00822C2D">
        <w:rPr>
          <w:rtl/>
        </w:rPr>
        <w:softHyphen/>
      </w:r>
      <w:r w:rsidR="00822C2D">
        <w:rPr>
          <w:rFonts w:hint="cs"/>
          <w:rtl/>
        </w:rPr>
        <w:t>های درون دین. بعضی از نگرش</w:t>
      </w:r>
      <w:r w:rsidR="00822C2D">
        <w:rPr>
          <w:rtl/>
        </w:rPr>
        <w:softHyphen/>
      </w:r>
      <w:r w:rsidR="00822C2D">
        <w:rPr>
          <w:rFonts w:hint="cs"/>
          <w:rtl/>
        </w:rPr>
        <w:t>ها نسبت به کلّ دین است نظیر زبان دین، کارکرد دین، گوهر دین و حقّانیّت دین. بعضی دیگر ناظر به درون دین نظیر خداشناسی، نبوّت، راه و راهنماشناسی و فرجام</w:t>
      </w:r>
      <w:r w:rsidR="00822C2D">
        <w:rPr>
          <w:rtl/>
        </w:rPr>
        <w:softHyphen/>
      </w:r>
      <w:r w:rsidR="00822C2D">
        <w:rPr>
          <w:rFonts w:hint="cs"/>
          <w:rtl/>
        </w:rPr>
        <w:t>شناسی. برخی مباحث نیز به معرفت دینی مربوط می</w:t>
      </w:r>
      <w:r w:rsidR="00822C2D">
        <w:rPr>
          <w:rtl/>
        </w:rPr>
        <w:softHyphen/>
      </w:r>
      <w:r w:rsidR="00822C2D">
        <w:rPr>
          <w:rFonts w:hint="cs"/>
          <w:rtl/>
        </w:rPr>
        <w:t>شود معرفت دینی، محتوای آن و منطق فهم دین، رابطۀ دین با ابزارهای معرفت بشری و محصولات این ابزارها؛ نظیر رابطۀ دین با عقل، رابطۀ دین با تجربه و شهود، رابطۀ دین با علم که روش تجربی دارد و نتایج این دانش</w:t>
      </w:r>
      <w:r w:rsidR="00822C2D">
        <w:rPr>
          <w:rtl/>
        </w:rPr>
        <w:softHyphen/>
      </w:r>
      <w:r w:rsidR="00822C2D">
        <w:rPr>
          <w:rFonts w:hint="cs"/>
          <w:rtl/>
        </w:rPr>
        <w:t xml:space="preserve">ها که </w:t>
      </w:r>
      <w:r w:rsidR="00870F6F">
        <w:rPr>
          <w:rFonts w:hint="cs"/>
          <w:rtl/>
        </w:rPr>
        <w:t>عبارت است از</w:t>
      </w:r>
      <w:r w:rsidR="00822C2D">
        <w:rPr>
          <w:rFonts w:hint="cs"/>
          <w:rtl/>
        </w:rPr>
        <w:t>: رابطۀ دین با علوم و شبه علوم نظیر رابطۀ دین و اخلاق، رابطۀ دین و هنر، رابطۀ دین و انواع دانش</w:t>
      </w:r>
      <w:r w:rsidR="00822C2D">
        <w:rPr>
          <w:rtl/>
        </w:rPr>
        <w:softHyphen/>
      </w:r>
      <w:r w:rsidR="00822C2D">
        <w:rPr>
          <w:rFonts w:hint="cs"/>
          <w:rtl/>
        </w:rPr>
        <w:t xml:space="preserve">ها، رابطۀ دین و علوم تجربی، رابطۀ دین و علوم انسانی </w:t>
      </w:r>
      <w:r w:rsidR="00870F6F">
        <w:rPr>
          <w:rFonts w:hint="cs"/>
          <w:rtl/>
        </w:rPr>
        <w:t>و ....</w:t>
      </w:r>
    </w:p>
    <w:p w14:paraId="0316C99F" w14:textId="77777777" w:rsidR="00822C2D" w:rsidRDefault="00870F6F" w:rsidP="00C157E7">
      <w:pPr>
        <w:widowControl/>
        <w:autoSpaceDE/>
        <w:autoSpaceDN/>
        <w:adjustRightInd/>
        <w:ind w:left="-29"/>
        <w:jc w:val="both"/>
        <w:rPr>
          <w:rtl/>
        </w:rPr>
      </w:pPr>
      <w:r>
        <w:rPr>
          <w:rFonts w:hint="cs"/>
          <w:rtl/>
        </w:rPr>
        <w:t>در یک نظام منسجم می</w:t>
      </w:r>
      <w:r>
        <w:rPr>
          <w:rtl/>
        </w:rPr>
        <w:softHyphen/>
      </w:r>
      <w:r>
        <w:rPr>
          <w:rFonts w:hint="cs"/>
          <w:rtl/>
        </w:rPr>
        <w:t>توان حدّاقلّ این چهار محور را در یک نگاه کلّی به دین بررسی کرد. در هر یک از این محورها می</w:t>
      </w:r>
      <w:r>
        <w:rPr>
          <w:rtl/>
        </w:rPr>
        <w:softHyphen/>
      </w:r>
      <w:r>
        <w:rPr>
          <w:rFonts w:hint="cs"/>
          <w:rtl/>
        </w:rPr>
        <w:t>توانیم مباحثی را مطرح کنیم و این مباحث برای غربی</w:t>
      </w:r>
      <w:r>
        <w:rPr>
          <w:rtl/>
        </w:rPr>
        <w:softHyphen/>
      </w:r>
      <w:r>
        <w:rPr>
          <w:rFonts w:hint="cs"/>
          <w:rtl/>
        </w:rPr>
        <w:t xml:space="preserve">ها قطعاً جذّاب و قابل تحسین خواهد بود. </w:t>
      </w:r>
      <w:r w:rsidR="009D2F16">
        <w:rPr>
          <w:rFonts w:hint="cs"/>
          <w:rtl/>
        </w:rPr>
        <w:t>البتّه لازم است تفاوت میان اسلام و مسیحیّت را نیز برای آنها تبیین کنیم و بگوییم در سایۀ آموزه</w:t>
      </w:r>
      <w:r w:rsidR="009D2F16">
        <w:rPr>
          <w:rtl/>
        </w:rPr>
        <w:softHyphen/>
      </w:r>
      <w:r w:rsidR="009D2F16">
        <w:rPr>
          <w:rFonts w:hint="cs"/>
          <w:rtl/>
        </w:rPr>
        <w:t>های اسلام می</w:t>
      </w:r>
      <w:r w:rsidR="009D2F16">
        <w:rPr>
          <w:rtl/>
        </w:rPr>
        <w:softHyphen/>
      </w:r>
      <w:r w:rsidR="00843D61">
        <w:rPr>
          <w:rFonts w:hint="cs"/>
          <w:rtl/>
        </w:rPr>
        <w:t>توانیم این ح</w:t>
      </w:r>
      <w:r w:rsidR="009D2F16">
        <w:rPr>
          <w:rFonts w:hint="cs"/>
          <w:rtl/>
        </w:rPr>
        <w:t>وزه</w:t>
      </w:r>
      <w:r w:rsidR="009D2F16">
        <w:rPr>
          <w:rtl/>
        </w:rPr>
        <w:softHyphen/>
      </w:r>
      <w:r w:rsidR="00843D61">
        <w:rPr>
          <w:rFonts w:hint="cs"/>
          <w:rtl/>
        </w:rPr>
        <w:t xml:space="preserve">ها را گسترش دهیم. در اسلام اعمّ از آیات و روایات و آثار مفسّران، متکلّمان و فلاسفه این ادبیات </w:t>
      </w:r>
      <w:r w:rsidR="00C157E7">
        <w:rPr>
          <w:rFonts w:hint="cs"/>
          <w:rtl/>
        </w:rPr>
        <w:t>غ</w:t>
      </w:r>
      <w:r w:rsidR="00843D61">
        <w:rPr>
          <w:rFonts w:hint="cs"/>
          <w:rtl/>
        </w:rPr>
        <w:t>نی وجود دارد و در تحلیل</w:t>
      </w:r>
      <w:r w:rsidR="00843D61">
        <w:rPr>
          <w:rtl/>
        </w:rPr>
        <w:softHyphen/>
      </w:r>
      <w:r w:rsidR="00843D61">
        <w:rPr>
          <w:rFonts w:hint="cs"/>
          <w:rtl/>
        </w:rPr>
        <w:t>های بعدی نیز قابل ارائه است در حالی که در مسیحیّت چنین ادبیات غنی</w:t>
      </w:r>
      <w:r w:rsidR="00843D61">
        <w:rPr>
          <w:rtl/>
        </w:rPr>
        <w:softHyphen/>
      </w:r>
      <w:r w:rsidR="00843D61">
        <w:rPr>
          <w:rFonts w:hint="cs"/>
          <w:rtl/>
        </w:rPr>
        <w:t>ای وجود ندارد. در سایۀ این امر می</w:t>
      </w:r>
      <w:r w:rsidR="00843D61">
        <w:rPr>
          <w:rtl/>
        </w:rPr>
        <w:softHyphen/>
      </w:r>
      <w:r w:rsidR="00843D61">
        <w:rPr>
          <w:rFonts w:hint="cs"/>
          <w:rtl/>
        </w:rPr>
        <w:t>توانیم از رویکرد عقلی</w:t>
      </w:r>
      <w:r w:rsidR="00C157E7">
        <w:rPr>
          <w:rFonts w:hint="cs"/>
          <w:rtl/>
        </w:rPr>
        <w:t>،</w:t>
      </w:r>
      <w:r w:rsidR="00843D61">
        <w:rPr>
          <w:rFonts w:hint="cs"/>
          <w:rtl/>
        </w:rPr>
        <w:t xml:space="preserve"> نگاه منسجمی به ابعاد مختلف دین داشته باشیم.</w:t>
      </w:r>
    </w:p>
    <w:p w14:paraId="1C418918" w14:textId="77777777" w:rsidR="004273EB" w:rsidRDefault="004273EB" w:rsidP="00C157E7">
      <w:pPr>
        <w:widowControl/>
        <w:autoSpaceDE/>
        <w:autoSpaceDN/>
        <w:adjustRightInd/>
        <w:ind w:left="-29"/>
        <w:jc w:val="both"/>
        <w:rPr>
          <w:rtl/>
        </w:rPr>
      </w:pPr>
    </w:p>
    <w:p w14:paraId="19351745" w14:textId="77777777" w:rsidR="00843D61" w:rsidRPr="005F7F5C" w:rsidRDefault="00843D61" w:rsidP="00843D61">
      <w:pPr>
        <w:widowControl/>
        <w:autoSpaceDE/>
        <w:autoSpaceDN/>
        <w:adjustRightInd/>
        <w:ind w:left="-29"/>
        <w:jc w:val="both"/>
      </w:pPr>
      <w:r w:rsidRPr="0054479E">
        <w:rPr>
          <w:rStyle w:val="BookTitle"/>
          <w:rFonts w:hint="cs"/>
          <w:rtl/>
        </w:rPr>
        <w:t>دبیر علمی:</w:t>
      </w:r>
      <w:r>
        <w:rPr>
          <w:rFonts w:hint="cs"/>
          <w:rtl/>
        </w:rPr>
        <w:t xml:space="preserve"> با تشکّر از اساتید مکرّم و معظّم آقای دکتر آیت اللهی رئیس انجمن فلسفه دین ایران و آقای دکتر ساجدی رئیس قطب فلسفه دین. از تمامی حضّار محترم نیز سپاسگزاری می</w:t>
      </w:r>
      <w:r>
        <w:rPr>
          <w:rtl/>
        </w:rPr>
        <w:softHyphen/>
      </w:r>
      <w:r>
        <w:rPr>
          <w:rFonts w:hint="cs"/>
          <w:rtl/>
        </w:rPr>
        <w:t>کنم. امیدوارم مباحث مطرح شده باعث برانگیختن تأمّل و تعمیق مباحث اندیشه</w:t>
      </w:r>
      <w:r>
        <w:rPr>
          <w:rtl/>
        </w:rPr>
        <w:softHyphen/>
      </w:r>
      <w:r>
        <w:rPr>
          <w:rFonts w:hint="cs"/>
          <w:rtl/>
        </w:rPr>
        <w:t>ای و انگیزه</w:t>
      </w:r>
      <w:r>
        <w:rPr>
          <w:rtl/>
        </w:rPr>
        <w:softHyphen/>
      </w:r>
      <w:r>
        <w:rPr>
          <w:rFonts w:hint="cs"/>
          <w:rtl/>
        </w:rPr>
        <w:t>بخشی نسبت به مباحث عقلی خصوصاً در حوزۀ فلسفه دین باشد.</w:t>
      </w:r>
    </w:p>
    <w:sectPr w:rsidR="00843D61" w:rsidRPr="005F7F5C" w:rsidSect="00DE6978">
      <w:headerReference w:type="even" r:id="rId8"/>
      <w:headerReference w:type="default" r:id="rId9"/>
      <w:headerReference w:type="first" r:id="rId10"/>
      <w:footnotePr>
        <w:numRestart w:val="eachPage"/>
      </w:footnotePr>
      <w:pgSz w:w="11907" w:h="16840" w:code="9"/>
      <w:pgMar w:top="1134" w:right="1134" w:bottom="1134" w:left="1134" w:header="992" w:footer="0" w:gutter="0"/>
      <w:pgNumType w:start="1"/>
      <w:cols w:space="720"/>
      <w:noEndnote/>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DE01" w14:textId="77777777" w:rsidR="00361F8B" w:rsidRDefault="00361F8B" w:rsidP="00E300AF">
      <w:r>
        <w:separator/>
      </w:r>
    </w:p>
  </w:endnote>
  <w:endnote w:type="continuationSeparator" w:id="0">
    <w:p w14:paraId="4A68FC43" w14:textId="77777777" w:rsidR="00361F8B" w:rsidRDefault="00361F8B" w:rsidP="00E3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embedRegular r:id="rId1" w:fontKey="{FC7BE13C-4CF4-42B5-ABF4-3DD2990431E6}"/>
    <w:embedBold r:id="rId2" w:fontKey="{9620E042-B77B-4A04-B892-6012166B4C4B}"/>
    <w:embedItalic r:id="rId3" w:fontKey="{75FF6ADD-FA58-4681-8719-D63F65415057}"/>
    <w:embedBoldItalic r:id="rId4" w:fontKey="{21D33B6C-585B-4790-9635-0287E325AE18}"/>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RZa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embedRegular r:id="rId5" w:subsetted="1" w:fontKey="{55742941-7280-48C1-8DE7-EEE610366CE4}"/>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Regular r:id="rId6" w:fontKey="{7309F62F-8EB4-465E-81FC-CFAB9605AABE}"/>
    <w:embedBold r:id="rId7" w:fontKey="{D8A981ED-7BFA-4021-9AAC-022BEF5B40CB}"/>
  </w:font>
  <w:font w:name="B Traffic">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embedRegular r:id="rId8" w:fontKey="{CD63BA6D-E122-405D-9E59-192FFFB80946}"/>
    <w:embedBold r:id="rId9" w:fontKey="{90A65EC7-F508-486E-8C4C-3F99EF9D42D1}"/>
  </w:font>
  <w:font w:name="IRNazli">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RTitr">
    <w:charset w:val="00"/>
    <w:family w:val="auto"/>
    <w:pitch w:val="variable"/>
    <w:sig w:usb0="00002003" w:usb1="00000000" w:usb2="00000000" w:usb3="00000000" w:csb0="00000041" w:csb1="00000000"/>
  </w:font>
  <w:font w:name="IRBadr">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embedBold r:id="rId10" w:subsetted="1" w:fontKey="{16AA9565-3AFF-4F52-8AF4-F529EF0D5E21}"/>
  </w:font>
  <w:font w:name="ALAEM">
    <w:charset w:val="B2"/>
    <w:family w:val="auto"/>
    <w:pitch w:val="variable"/>
    <w:sig w:usb0="00002001" w:usb1="90000000" w:usb2="00000008" w:usb3="00000000" w:csb0="80000040" w:csb1="00000000"/>
  </w:font>
  <w:font w:name="EntezareZohoor B4">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Compset">
    <w:charset w:val="00"/>
    <w:family w:val="auto"/>
    <w:pitch w:val="variable"/>
    <w:sig w:usb0="00002003" w:usb1="00000000" w:usb2="00000000" w:usb3="00000000" w:csb0="00000041" w:csb1="00000000"/>
    <w:embedRegular r:id="rId11" w:subsetted="1" w:fontKey="{B256CA9A-0860-4516-A01E-83A76C63D7D5}"/>
    <w:embedItalic r:id="rId12" w:subsetted="1" w:fontKey="{1B5B5184-06D8-41F4-A125-F3CB6E298C40}"/>
  </w:font>
  <w:font w:name="IRMitra">
    <w:charset w:val="00"/>
    <w:family w:val="auto"/>
    <w:pitch w:val="variable"/>
    <w:sig w:usb0="00002003" w:usb1="00000000" w:usb2="00000000" w:usb3="00000000" w:csb0="00000041" w:csb1="00000000"/>
  </w:font>
  <w:font w:name="IRTerafik">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Zar">
    <w:altName w:val="Arial"/>
    <w:charset w:val="B2"/>
    <w:family w:val="auto"/>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Lotus">
    <w:altName w:val="Arial"/>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embedRegular r:id="rId13" w:subsetted="1" w:fontKey="{48779A3D-5E37-473D-BCD6-BC68130A69C0}"/>
  </w:font>
  <w:font w:name="LotusA">
    <w:charset w:val="B2"/>
    <w:family w:val="auto"/>
    <w:pitch w:val="variable"/>
    <w:sig w:usb0="00002001" w:usb1="00000000" w:usb2="00000000" w:usb3="00000000" w:csb0="00000040" w:csb1="00000000"/>
  </w:font>
  <w:font w:name="Badr">
    <w:charset w:val="B2"/>
    <w:family w:val="auto"/>
    <w:pitch w:val="variable"/>
    <w:sig w:usb0="00002001" w:usb1="00000000" w:usb2="00000000" w:usb3="00000000" w:csb0="00000040" w:csb1="00000000"/>
  </w:font>
  <w:font w:name="S ALAEM">
    <w:altName w:val="Arial"/>
    <w:charset w:val="B2"/>
    <w:family w:val="auto"/>
    <w:pitch w:val="variable"/>
    <w:sig w:usb0="00000000" w:usb1="90000000" w:usb2="00000008" w:usb3="00000000" w:csb0="80000040" w:csb1="00000000"/>
  </w:font>
  <w:font w:name="___WRD_EMBED_SUB_57">
    <w:altName w:val="Segoe UI"/>
    <w:charset w:val="00"/>
    <w:family w:val="auto"/>
    <w:pitch w:val="variable"/>
    <w:sig w:usb0="00000000"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860C" w14:textId="77777777" w:rsidR="00361F8B" w:rsidRDefault="00361F8B" w:rsidP="00AC65F4">
      <w:pPr>
        <w:spacing w:line="72" w:lineRule="auto"/>
        <w:ind w:firstLine="0"/>
        <w:rPr>
          <w:rtl/>
        </w:rPr>
      </w:pPr>
      <w:r>
        <w:separator/>
      </w:r>
    </w:p>
  </w:footnote>
  <w:footnote w:type="continuationSeparator" w:id="0">
    <w:p w14:paraId="3D2E2089" w14:textId="77777777" w:rsidR="00361F8B" w:rsidRPr="00AC65F4" w:rsidRDefault="00361F8B" w:rsidP="00AC65F4">
      <w:pPr>
        <w:spacing w:line="120" w:lineRule="auto"/>
        <w:rPr>
          <w:sz w:val="20"/>
          <w:szCs w:val="24"/>
        </w:rPr>
      </w:pPr>
      <w:r w:rsidRPr="00AC65F4">
        <w:rPr>
          <w:sz w:val="20"/>
          <w:szCs w:val="24"/>
        </w:rPr>
        <w:continuationSeparator/>
      </w:r>
    </w:p>
  </w:footnote>
  <w:footnote w:type="continuationNotice" w:id="1">
    <w:p w14:paraId="62F73E88" w14:textId="77777777" w:rsidR="00361F8B" w:rsidRPr="00AC65F4" w:rsidRDefault="00361F8B">
      <w:pPr>
        <w:rPr>
          <w:sz w:val="10"/>
          <w:szCs w:val="14"/>
        </w:rPr>
      </w:pPr>
    </w:p>
  </w:footnote>
  <w:footnote w:id="2">
    <w:p w14:paraId="2D591D3F" w14:textId="77777777" w:rsidR="00855B20" w:rsidRPr="003E47C4" w:rsidRDefault="00855B20">
      <w:pPr>
        <w:pStyle w:val="FootnoteText"/>
        <w:rPr>
          <w:sz w:val="22"/>
        </w:rPr>
      </w:pPr>
      <w:r w:rsidRPr="003E47C4">
        <w:rPr>
          <w:rStyle w:val="FootnoteReference"/>
          <w:sz w:val="22"/>
          <w:vertAlign w:val="baseline"/>
        </w:rPr>
        <w:footnoteRef/>
      </w:r>
      <w:r w:rsidRPr="003E47C4">
        <w:rPr>
          <w:sz w:val="22"/>
          <w:rtl/>
        </w:rPr>
        <w:t xml:space="preserve"> </w:t>
      </w:r>
      <w:r w:rsidRPr="003E47C4">
        <w:rPr>
          <w:rFonts w:hint="cs"/>
          <w:sz w:val="22"/>
          <w:rtl/>
        </w:rPr>
        <w:t xml:space="preserve">. </w:t>
      </w:r>
      <w:r w:rsidRPr="00520704">
        <w:rPr>
          <w:rFonts w:ascii="IRBadr" w:eastAsia="Calibri" w:hAnsi="IRBadr" w:hint="cs"/>
          <w:sz w:val="28"/>
          <w:rtl/>
        </w:rPr>
        <w:t>توجّه داشته باشید که تحلیل با اثبات متفاوت است</w:t>
      </w:r>
      <w:r>
        <w:rPr>
          <w:rFonts w:ascii="IRBadr" w:eastAsia="Calibri" w:hAnsi="IRBadr" w:hint="cs"/>
          <w:sz w:val="28"/>
          <w:rtl/>
        </w:rPr>
        <w:t>.</w:t>
      </w:r>
    </w:p>
  </w:footnote>
  <w:footnote w:id="3">
    <w:p w14:paraId="4EC3B827" w14:textId="77777777" w:rsidR="00855B20" w:rsidRPr="00F74049" w:rsidRDefault="00855B20" w:rsidP="00F74049">
      <w:pPr>
        <w:pStyle w:val="FootnoteText"/>
        <w:bidi w:val="0"/>
        <w:rPr>
          <w:rFonts w:cs="Times New Roman"/>
          <w:sz w:val="22"/>
          <w:szCs w:val="28"/>
        </w:rPr>
      </w:pPr>
      <w:r w:rsidRPr="00F74049">
        <w:rPr>
          <w:rStyle w:val="FootnoteReference"/>
          <w:rFonts w:cs="Times New Roman"/>
          <w:sz w:val="22"/>
          <w:szCs w:val="28"/>
          <w:vertAlign w:val="baseline"/>
        </w:rPr>
        <w:footnoteRef/>
      </w:r>
      <w:r w:rsidRPr="00F74049">
        <w:rPr>
          <w:rFonts w:cs="Times New Roman"/>
          <w:sz w:val="22"/>
          <w:szCs w:val="28"/>
          <w:rtl/>
        </w:rPr>
        <w:t xml:space="preserve"> </w:t>
      </w:r>
      <w:r>
        <w:rPr>
          <w:rFonts w:cs="Times New Roman"/>
          <w:sz w:val="22"/>
          <w:szCs w:val="28"/>
        </w:rPr>
        <w:t xml:space="preserve">. </w:t>
      </w:r>
      <w:r w:rsidRPr="008F5604">
        <w:rPr>
          <w:rFonts w:cs="Times New Roman"/>
          <w:sz w:val="22"/>
          <w:szCs w:val="28"/>
        </w:rPr>
        <w:t>religious study</w:t>
      </w:r>
    </w:p>
  </w:footnote>
  <w:footnote w:id="4">
    <w:p w14:paraId="457C87D6" w14:textId="77777777" w:rsidR="00855B20" w:rsidRPr="002B5993" w:rsidRDefault="00855B20" w:rsidP="002B5993">
      <w:pPr>
        <w:pStyle w:val="FootnoteText"/>
        <w:bidi w:val="0"/>
      </w:pPr>
      <w:r w:rsidRPr="002B5993">
        <w:rPr>
          <w:rStyle w:val="FootnoteReference"/>
          <w:sz w:val="22"/>
          <w:szCs w:val="28"/>
          <w:vertAlign w:val="baseline"/>
        </w:rPr>
        <w:footnoteRef/>
      </w:r>
      <w:r w:rsidRPr="002B5993">
        <w:rPr>
          <w:sz w:val="22"/>
          <w:szCs w:val="28"/>
          <w:rtl/>
        </w:rPr>
        <w:t xml:space="preserve"> </w:t>
      </w:r>
      <w:r>
        <w:rPr>
          <w:sz w:val="22"/>
          <w:szCs w:val="28"/>
        </w:rPr>
        <w:t>. natural theology</w:t>
      </w:r>
    </w:p>
  </w:footnote>
  <w:footnote w:id="5">
    <w:p w14:paraId="5573E426" w14:textId="77777777" w:rsidR="00855B20" w:rsidRPr="00BB587B" w:rsidRDefault="00855B20" w:rsidP="00BB587B">
      <w:pPr>
        <w:pStyle w:val="FootnoteText"/>
        <w:bidi w:val="0"/>
      </w:pPr>
      <w:r w:rsidRPr="00BB587B">
        <w:rPr>
          <w:rStyle w:val="FootnoteReference"/>
          <w:sz w:val="22"/>
          <w:szCs w:val="28"/>
          <w:vertAlign w:val="baseline"/>
        </w:rPr>
        <w:footnoteRef/>
      </w:r>
      <w:r w:rsidRPr="00BB587B">
        <w:rPr>
          <w:sz w:val="22"/>
          <w:szCs w:val="28"/>
          <w:rtl/>
        </w:rPr>
        <w:t xml:space="preserve"> </w:t>
      </w:r>
      <w:r>
        <w:rPr>
          <w:sz w:val="22"/>
          <w:szCs w:val="28"/>
        </w:rPr>
        <w:t xml:space="preserve">. </w:t>
      </w:r>
      <w:r w:rsidRPr="00BB587B">
        <w:rPr>
          <w:sz w:val="22"/>
          <w:szCs w:val="28"/>
        </w:rPr>
        <w:t>philosophy of religion</w:t>
      </w:r>
      <w:r w:rsidR="00C93959">
        <w:rPr>
          <w:sz w:val="22"/>
          <w:szCs w:val="28"/>
        </w:rPr>
        <w:t>:</w:t>
      </w:r>
      <w:r w:rsidRPr="00BB587B">
        <w:rPr>
          <w:sz w:val="22"/>
          <w:szCs w:val="28"/>
        </w:rPr>
        <w:t xml:space="preserve"> an Islamic point of 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149F" w14:textId="77777777" w:rsidR="00855B20" w:rsidRPr="00DE3ADE" w:rsidRDefault="00855B20" w:rsidP="00DE6978">
    <w:pPr>
      <w:pBdr>
        <w:top w:val="single" w:sz="4" w:space="1" w:color="auto"/>
        <w:left w:val="single" w:sz="4" w:space="13" w:color="auto"/>
        <w:bottom w:val="single" w:sz="4" w:space="1" w:color="auto"/>
        <w:right w:val="single" w:sz="4" w:space="0" w:color="auto"/>
      </w:pBdr>
      <w:autoSpaceDE/>
      <w:autoSpaceDN/>
      <w:adjustRightInd/>
      <w:ind w:left="-596" w:right="142" w:firstLine="0"/>
      <w:jc w:val="both"/>
      <w:rPr>
        <w:rFonts w:eastAsia="Calibri"/>
        <w:sz w:val="24"/>
      </w:rPr>
    </w:pPr>
    <w:r w:rsidRPr="004F7762">
      <w:rPr>
        <w:rFonts w:eastAsia="Calibri" w:cs="B Mitra"/>
        <w:sz w:val="14"/>
        <w:szCs w:val="18"/>
        <w:rtl/>
      </w:rPr>
      <w:t>عنوان:</w:t>
    </w:r>
    <w:r w:rsidRPr="004F7762">
      <w:rPr>
        <w:rFonts w:eastAsia="Calibri" w:cs="B Mitra" w:hint="cs"/>
        <w:sz w:val="14"/>
        <w:szCs w:val="18"/>
        <w:rtl/>
      </w:rPr>
      <w:t xml:space="preserve"> </w:t>
    </w:r>
    <w:r>
      <w:rPr>
        <w:rFonts w:eastAsia="Calibri" w:cs="B Titr" w:hint="cs"/>
        <w:sz w:val="8"/>
        <w:szCs w:val="12"/>
        <w:rtl/>
      </w:rPr>
      <w:t xml:space="preserve">نشست علمی      </w:t>
    </w:r>
    <w:r w:rsidRPr="004F7762">
      <w:rPr>
        <w:rFonts w:eastAsia="Calibri" w:cs="B Mitra" w:hint="cs"/>
        <w:sz w:val="14"/>
        <w:szCs w:val="18"/>
        <w:rtl/>
      </w:rPr>
      <w:t>موضوع:</w:t>
    </w:r>
    <w:r>
      <w:rPr>
        <w:rFonts w:eastAsia="Calibri" w:cs="B Titr" w:hint="cs"/>
        <w:sz w:val="8"/>
        <w:szCs w:val="12"/>
        <w:rtl/>
      </w:rPr>
      <w:t xml:space="preserve">  رویکرد پارادایمی علامه      </w:t>
    </w:r>
    <w:r>
      <w:rPr>
        <w:rFonts w:eastAsia="Calibri" w:cs="B Mitra" w:hint="cs"/>
        <w:sz w:val="14"/>
        <w:szCs w:val="18"/>
        <w:rtl/>
      </w:rPr>
      <w:t xml:space="preserve">دبیر علمی: </w:t>
    </w:r>
    <w:r>
      <w:rPr>
        <w:rFonts w:eastAsia="Calibri" w:cs="B Titr" w:hint="cs"/>
        <w:sz w:val="8"/>
        <w:szCs w:val="12"/>
        <w:rtl/>
      </w:rPr>
      <w:t>اسدی نسب</w:t>
    </w:r>
    <w:r>
      <w:rPr>
        <w:rFonts w:eastAsia="Calibri" w:cs="B Mitra" w:hint="cs"/>
        <w:sz w:val="14"/>
        <w:szCs w:val="18"/>
        <w:rtl/>
      </w:rPr>
      <w:t xml:space="preserve">      ارائه دهنده: </w:t>
    </w:r>
    <w:r>
      <w:rPr>
        <w:rFonts w:eastAsia="Calibri" w:cs="B Titr" w:hint="cs"/>
        <w:sz w:val="8"/>
        <w:szCs w:val="12"/>
        <w:rtl/>
      </w:rPr>
      <w:t xml:space="preserve">ترخان       </w:t>
    </w:r>
    <w:r>
      <w:rPr>
        <w:rFonts w:eastAsia="Calibri" w:cs="B Mitra" w:hint="cs"/>
        <w:sz w:val="14"/>
        <w:szCs w:val="18"/>
        <w:rtl/>
      </w:rPr>
      <w:t>ن</w:t>
    </w:r>
    <w:r w:rsidRPr="00C95E4E">
      <w:rPr>
        <w:rFonts w:eastAsia="Calibri" w:cs="B Mitra" w:hint="cs"/>
        <w:sz w:val="14"/>
        <w:szCs w:val="18"/>
        <w:rtl/>
      </w:rPr>
      <w:t>اقدان:</w:t>
    </w:r>
    <w:r>
      <w:rPr>
        <w:rFonts w:eastAsia="Calibri" w:cs="B Titr" w:hint="cs"/>
        <w:sz w:val="8"/>
        <w:szCs w:val="12"/>
        <w:rtl/>
      </w:rPr>
      <w:t xml:space="preserve"> </w:t>
    </w:r>
    <w:r w:rsidRPr="00F728A8">
      <w:rPr>
        <w:rFonts w:eastAsia="Calibri" w:cs="B Titr" w:hint="cs"/>
        <w:sz w:val="8"/>
        <w:szCs w:val="12"/>
        <w:rtl/>
      </w:rPr>
      <w:t xml:space="preserve"> </w:t>
    </w:r>
    <w:r>
      <w:rPr>
        <w:rFonts w:eastAsia="Calibri" w:cs="B Titr" w:hint="cs"/>
        <w:sz w:val="8"/>
        <w:szCs w:val="12"/>
        <w:rtl/>
      </w:rPr>
      <w:t>عبداللّهی</w:t>
    </w:r>
    <w:r w:rsidRPr="00F728A8">
      <w:rPr>
        <w:rFonts w:eastAsia="Calibri" w:cs="B Titr" w:hint="cs"/>
        <w:sz w:val="8"/>
        <w:szCs w:val="12"/>
        <w:rtl/>
      </w:rPr>
      <w:t xml:space="preserve">، </w:t>
    </w:r>
    <w:r>
      <w:rPr>
        <w:rFonts w:eastAsia="Calibri" w:cs="B Titr" w:hint="cs"/>
        <w:sz w:val="8"/>
        <w:szCs w:val="12"/>
        <w:rtl/>
      </w:rPr>
      <w:t>علی</w:t>
    </w:r>
    <w:r>
      <w:rPr>
        <w:rFonts w:eastAsia="Calibri" w:cs="B Titr" w:hint="cs"/>
        <w:sz w:val="8"/>
        <w:szCs w:val="12"/>
        <w:rtl/>
      </w:rPr>
      <w:softHyphen/>
      <w:t xml:space="preserve">تبار         </w:t>
    </w:r>
    <w:r>
      <w:rPr>
        <w:rFonts w:eastAsia="Calibri" w:cs="B Mitra" w:hint="cs"/>
        <w:sz w:val="14"/>
        <w:szCs w:val="18"/>
        <w:rtl/>
      </w:rPr>
      <w:t>ت</w:t>
    </w:r>
    <w:r w:rsidRPr="004F7762">
      <w:rPr>
        <w:rFonts w:eastAsia="Calibri" w:cs="B Mitra" w:hint="cs"/>
        <w:sz w:val="14"/>
        <w:szCs w:val="18"/>
        <w:rtl/>
      </w:rPr>
      <w:t>اریخ برگزاری:</w:t>
    </w:r>
    <w:r w:rsidRPr="004F7762">
      <w:rPr>
        <w:rFonts w:eastAsia="Calibri" w:cs="B Mitra" w:hint="cs"/>
        <w:sz w:val="16"/>
        <w:szCs w:val="20"/>
        <w:rtl/>
      </w:rPr>
      <w:t xml:space="preserve"> </w:t>
    </w:r>
    <w:r>
      <w:rPr>
        <w:rFonts w:eastAsia="Calibri" w:cs="B Titr" w:hint="cs"/>
        <w:sz w:val="8"/>
        <w:szCs w:val="12"/>
        <w:rtl/>
      </w:rPr>
      <w:t>26</w:t>
    </w:r>
    <w:r w:rsidRPr="004F7762">
      <w:rPr>
        <w:rFonts w:eastAsia="Calibri" w:cs="B Titr" w:hint="cs"/>
        <w:sz w:val="8"/>
        <w:szCs w:val="12"/>
        <w:rtl/>
      </w:rPr>
      <w:t>/0</w:t>
    </w:r>
    <w:r>
      <w:rPr>
        <w:rFonts w:eastAsia="Calibri" w:cs="B Titr" w:hint="cs"/>
        <w:sz w:val="8"/>
        <w:szCs w:val="12"/>
        <w:rtl/>
      </w:rPr>
      <w:t>7</w:t>
    </w:r>
    <w:r w:rsidRPr="004F7762">
      <w:rPr>
        <w:rFonts w:eastAsia="Calibri" w:cs="B Titr" w:hint="cs"/>
        <w:sz w:val="8"/>
        <w:szCs w:val="12"/>
        <w:rtl/>
      </w:rPr>
      <w:t>/9</w:t>
    </w:r>
    <w:r>
      <w:rPr>
        <w:rFonts w:eastAsia="Calibri" w:cs="B Titr" w:hint="cs"/>
        <w:sz w:val="8"/>
        <w:szCs w:val="12"/>
        <w:rtl/>
      </w:rPr>
      <w:t xml:space="preserve">7     </w:t>
    </w:r>
    <w:r w:rsidRPr="004F7762">
      <w:rPr>
        <w:rFonts w:eastAsia="Calibri" w:cs="B Mitra" w:hint="cs"/>
        <w:sz w:val="14"/>
        <w:szCs w:val="18"/>
        <w:rtl/>
      </w:rPr>
      <w:t xml:space="preserve">پیاده‌کننده: </w:t>
    </w:r>
    <w:r>
      <w:rPr>
        <w:rFonts w:eastAsia="Calibri" w:cs="B Titr" w:hint="cs"/>
        <w:sz w:val="8"/>
        <w:szCs w:val="12"/>
        <w:rtl/>
      </w:rPr>
      <w:t xml:space="preserve">قرهی      </w:t>
    </w:r>
    <w:r w:rsidRPr="004F7762">
      <w:rPr>
        <w:rFonts w:eastAsia="Calibri" w:cs="B Titr" w:hint="cs"/>
        <w:sz w:val="8"/>
        <w:szCs w:val="12"/>
        <w:rtl/>
      </w:rPr>
      <w:t xml:space="preserve"> </w:t>
    </w:r>
    <w:r w:rsidRPr="004F7762">
      <w:rPr>
        <w:rFonts w:eastAsia="Calibri" w:cs="B Mitra" w:hint="cs"/>
        <w:sz w:val="14"/>
        <w:szCs w:val="18"/>
        <w:rtl/>
      </w:rPr>
      <w:t>صفحه</w:t>
    </w:r>
    <w:r w:rsidRPr="004F7762">
      <w:rPr>
        <w:rFonts w:eastAsia="Calibri" w:cs="B Mitra" w:hint="cs"/>
        <w:sz w:val="16"/>
        <w:szCs w:val="20"/>
        <w:rtl/>
      </w:rPr>
      <w:t xml:space="preserve"> </w:t>
    </w:r>
    <w:r w:rsidRPr="004F7762">
      <w:rPr>
        <w:rFonts w:eastAsia="Calibri" w:cs="B Titr" w:hint="cs"/>
        <w:sz w:val="12"/>
        <w:szCs w:val="16"/>
        <w:rtl/>
      </w:rPr>
      <w:t>«</w:t>
    </w:r>
    <w:r w:rsidRPr="004F7762">
      <w:rPr>
        <w:rFonts w:eastAsia="Calibri" w:cs="B Titr"/>
        <w:sz w:val="12"/>
        <w:szCs w:val="16"/>
      </w:rPr>
      <w:fldChar w:fldCharType="begin"/>
    </w:r>
    <w:r w:rsidRPr="004F7762">
      <w:rPr>
        <w:rFonts w:eastAsia="Calibri" w:cs="B Titr"/>
        <w:sz w:val="12"/>
        <w:szCs w:val="16"/>
      </w:rPr>
      <w:instrText xml:space="preserve"> PAGE   \* MERGEFORMAT </w:instrText>
    </w:r>
    <w:r w:rsidRPr="004F7762">
      <w:rPr>
        <w:rFonts w:eastAsia="Calibri" w:cs="B Titr"/>
        <w:sz w:val="12"/>
        <w:szCs w:val="16"/>
      </w:rPr>
      <w:fldChar w:fldCharType="separate"/>
    </w:r>
    <w:r>
      <w:rPr>
        <w:rFonts w:eastAsia="Calibri" w:cs="B Titr"/>
        <w:noProof/>
        <w:sz w:val="12"/>
        <w:szCs w:val="16"/>
        <w:rtl/>
      </w:rPr>
      <w:t>18</w:t>
    </w:r>
    <w:r w:rsidRPr="004F7762">
      <w:rPr>
        <w:rFonts w:eastAsia="Calibri" w:cs="B Titr"/>
        <w:noProof/>
        <w:sz w:val="12"/>
        <w:szCs w:val="16"/>
      </w:rPr>
      <w:fldChar w:fldCharType="end"/>
    </w:r>
    <w:r w:rsidRPr="004F7762">
      <w:rPr>
        <w:rFonts w:eastAsia="Calibri" w:cs="B Titr" w:hint="cs"/>
        <w:sz w:val="12"/>
        <w:szCs w:val="16"/>
        <w:rtl/>
      </w:rPr>
      <w:t>»</w:t>
    </w:r>
  </w:p>
  <w:p w14:paraId="6041F2B9" w14:textId="77777777" w:rsidR="00855B20" w:rsidRDefault="00855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2526" w14:textId="77777777" w:rsidR="00855B20" w:rsidRPr="00DE3ADE" w:rsidRDefault="00855B20" w:rsidP="0054479E">
    <w:pPr>
      <w:pBdr>
        <w:top w:val="single" w:sz="4" w:space="1" w:color="auto"/>
        <w:left w:val="single" w:sz="4" w:space="31" w:color="auto"/>
        <w:bottom w:val="single" w:sz="4" w:space="1" w:color="auto"/>
        <w:right w:val="single" w:sz="4" w:space="0" w:color="auto"/>
      </w:pBdr>
      <w:autoSpaceDE/>
      <w:autoSpaceDN/>
      <w:adjustRightInd/>
      <w:ind w:left="-596" w:right="142" w:firstLine="0"/>
      <w:jc w:val="both"/>
      <w:rPr>
        <w:rFonts w:eastAsia="Calibri"/>
        <w:sz w:val="24"/>
      </w:rPr>
    </w:pPr>
    <w:r w:rsidRPr="004F7762">
      <w:rPr>
        <w:rFonts w:eastAsia="Calibri" w:cs="B Mitra"/>
        <w:sz w:val="14"/>
        <w:szCs w:val="18"/>
        <w:rtl/>
      </w:rPr>
      <w:t>عنوان:</w:t>
    </w:r>
    <w:r w:rsidRPr="004F7762">
      <w:rPr>
        <w:rFonts w:eastAsia="Calibri" w:cs="B Mitra" w:hint="cs"/>
        <w:sz w:val="14"/>
        <w:szCs w:val="18"/>
        <w:rtl/>
      </w:rPr>
      <w:t xml:space="preserve"> </w:t>
    </w:r>
    <w:r>
      <w:rPr>
        <w:rFonts w:eastAsia="Calibri" w:cs="B Titr" w:hint="cs"/>
        <w:sz w:val="8"/>
        <w:szCs w:val="12"/>
        <w:rtl/>
      </w:rPr>
      <w:t xml:space="preserve">نشست علمی      </w:t>
    </w:r>
    <w:r w:rsidRPr="004F7762">
      <w:rPr>
        <w:rFonts w:eastAsia="Calibri" w:cs="B Mitra" w:hint="cs"/>
        <w:sz w:val="14"/>
        <w:szCs w:val="18"/>
        <w:rtl/>
      </w:rPr>
      <w:t>موضوع:</w:t>
    </w:r>
    <w:r>
      <w:rPr>
        <w:rFonts w:eastAsia="Calibri" w:cs="B Titr" w:hint="cs"/>
        <w:sz w:val="8"/>
        <w:szCs w:val="12"/>
        <w:rtl/>
      </w:rPr>
      <w:t xml:space="preserve"> نیم</w:t>
    </w:r>
    <w:r>
      <w:rPr>
        <w:rFonts w:eastAsia="Calibri" w:cs="B Titr" w:hint="cs"/>
        <w:sz w:val="8"/>
        <w:szCs w:val="12"/>
        <w:rtl/>
      </w:rPr>
      <w:softHyphen/>
      <w:t xml:space="preserve">نگاهی به تطوّرات مباحث فلسفه دین پس از پیروزی انقلاب اسلامی     </w:t>
    </w:r>
    <w:r>
      <w:rPr>
        <w:rFonts w:eastAsia="Calibri" w:cs="B Mitra" w:hint="cs"/>
        <w:sz w:val="14"/>
        <w:szCs w:val="18"/>
        <w:rtl/>
      </w:rPr>
      <w:t xml:space="preserve">دبیر علمی: </w:t>
    </w:r>
    <w:r>
      <w:rPr>
        <w:rFonts w:eastAsia="Calibri" w:cs="B Titr" w:hint="cs"/>
        <w:sz w:val="8"/>
        <w:szCs w:val="12"/>
        <w:rtl/>
      </w:rPr>
      <w:t>جعفری</w:t>
    </w:r>
    <w:r>
      <w:rPr>
        <w:rFonts w:eastAsia="Calibri" w:cs="B Mitra" w:hint="cs"/>
        <w:sz w:val="14"/>
        <w:szCs w:val="18"/>
        <w:rtl/>
      </w:rPr>
      <w:t xml:space="preserve">     ارائه دهندگان: </w:t>
    </w:r>
    <w:r>
      <w:rPr>
        <w:rFonts w:eastAsia="Calibri" w:cs="B Titr" w:hint="cs"/>
        <w:sz w:val="8"/>
        <w:szCs w:val="12"/>
        <w:rtl/>
      </w:rPr>
      <w:t xml:space="preserve">ساجدی،آیت اللّهی     </w:t>
    </w:r>
    <w:r>
      <w:rPr>
        <w:rFonts w:eastAsia="Calibri" w:cs="B Mitra" w:hint="cs"/>
        <w:sz w:val="14"/>
        <w:szCs w:val="18"/>
        <w:rtl/>
      </w:rPr>
      <w:t>ت</w:t>
    </w:r>
    <w:r w:rsidRPr="004F7762">
      <w:rPr>
        <w:rFonts w:eastAsia="Calibri" w:cs="B Mitra" w:hint="cs"/>
        <w:sz w:val="14"/>
        <w:szCs w:val="18"/>
        <w:rtl/>
      </w:rPr>
      <w:t>اریخ برگزاری:</w:t>
    </w:r>
    <w:r w:rsidRPr="004F7762">
      <w:rPr>
        <w:rFonts w:eastAsia="Calibri" w:cs="B Mitra" w:hint="cs"/>
        <w:sz w:val="16"/>
        <w:szCs w:val="20"/>
        <w:rtl/>
      </w:rPr>
      <w:t xml:space="preserve"> </w:t>
    </w:r>
    <w:r>
      <w:rPr>
        <w:rFonts w:eastAsia="Calibri" w:cs="B Titr" w:hint="cs"/>
        <w:sz w:val="8"/>
        <w:szCs w:val="12"/>
        <w:rtl/>
      </w:rPr>
      <w:t>15</w:t>
    </w:r>
    <w:r w:rsidRPr="00317176">
      <w:rPr>
        <w:rFonts w:eastAsia="Calibri" w:cs="B Titr" w:hint="cs"/>
        <w:sz w:val="8"/>
        <w:szCs w:val="12"/>
        <w:rtl/>
      </w:rPr>
      <w:t>/0</w:t>
    </w:r>
    <w:r>
      <w:rPr>
        <w:rFonts w:eastAsia="Calibri" w:cs="B Titr" w:hint="cs"/>
        <w:sz w:val="8"/>
        <w:szCs w:val="12"/>
        <w:rtl/>
      </w:rPr>
      <w:t>9</w:t>
    </w:r>
    <w:r w:rsidRPr="00317176">
      <w:rPr>
        <w:rFonts w:eastAsia="Calibri" w:cs="B Titr" w:hint="cs"/>
        <w:sz w:val="8"/>
        <w:szCs w:val="12"/>
        <w:rtl/>
      </w:rPr>
      <w:t>/97</w:t>
    </w:r>
    <w:r>
      <w:rPr>
        <w:rFonts w:eastAsia="Calibri" w:cs="B Titr" w:hint="cs"/>
        <w:sz w:val="8"/>
        <w:szCs w:val="12"/>
        <w:rtl/>
      </w:rPr>
      <w:t xml:space="preserve">     </w:t>
    </w:r>
    <w:r w:rsidRPr="004F7762">
      <w:rPr>
        <w:rFonts w:eastAsia="Calibri" w:cs="B Mitra" w:hint="cs"/>
        <w:sz w:val="14"/>
        <w:szCs w:val="18"/>
        <w:rtl/>
      </w:rPr>
      <w:t xml:space="preserve">پیاده‌کننده: </w:t>
    </w:r>
    <w:r>
      <w:rPr>
        <w:rFonts w:eastAsia="Calibri" w:cs="B Titr" w:hint="cs"/>
        <w:sz w:val="8"/>
        <w:szCs w:val="12"/>
        <w:rtl/>
      </w:rPr>
      <w:t xml:space="preserve">قرهی   </w:t>
    </w:r>
    <w:r w:rsidRPr="004F7762">
      <w:rPr>
        <w:rFonts w:eastAsia="Calibri" w:cs="B Mitra" w:hint="cs"/>
        <w:sz w:val="14"/>
        <w:szCs w:val="18"/>
        <w:rtl/>
      </w:rPr>
      <w:t>صفحه</w:t>
    </w:r>
    <w:r w:rsidRPr="004F7762">
      <w:rPr>
        <w:rFonts w:eastAsia="Calibri" w:cs="B Mitra" w:hint="cs"/>
        <w:sz w:val="16"/>
        <w:szCs w:val="20"/>
        <w:rtl/>
      </w:rPr>
      <w:t xml:space="preserve"> </w:t>
    </w:r>
    <w:r w:rsidRPr="004F7762">
      <w:rPr>
        <w:rFonts w:eastAsia="Calibri" w:cs="B Titr" w:hint="cs"/>
        <w:sz w:val="12"/>
        <w:szCs w:val="16"/>
        <w:rtl/>
      </w:rPr>
      <w:t>«</w:t>
    </w:r>
    <w:r w:rsidRPr="004F7762">
      <w:rPr>
        <w:rFonts w:eastAsia="Calibri" w:cs="B Titr"/>
        <w:sz w:val="12"/>
        <w:szCs w:val="16"/>
      </w:rPr>
      <w:fldChar w:fldCharType="begin"/>
    </w:r>
    <w:r w:rsidRPr="004F7762">
      <w:rPr>
        <w:rFonts w:eastAsia="Calibri" w:cs="B Titr"/>
        <w:sz w:val="12"/>
        <w:szCs w:val="16"/>
      </w:rPr>
      <w:instrText xml:space="preserve"> PAGE   \* MERGEFORMAT </w:instrText>
    </w:r>
    <w:r w:rsidRPr="004F7762">
      <w:rPr>
        <w:rFonts w:eastAsia="Calibri" w:cs="B Titr"/>
        <w:sz w:val="12"/>
        <w:szCs w:val="16"/>
      </w:rPr>
      <w:fldChar w:fldCharType="separate"/>
    </w:r>
    <w:r w:rsidR="004273EB">
      <w:rPr>
        <w:rFonts w:eastAsia="Calibri" w:cs="B Titr"/>
        <w:noProof/>
        <w:sz w:val="12"/>
        <w:szCs w:val="16"/>
        <w:rtl/>
      </w:rPr>
      <w:t>21</w:t>
    </w:r>
    <w:r w:rsidRPr="004F7762">
      <w:rPr>
        <w:rFonts w:eastAsia="Calibri" w:cs="B Titr"/>
        <w:noProof/>
        <w:sz w:val="12"/>
        <w:szCs w:val="16"/>
      </w:rPr>
      <w:fldChar w:fldCharType="end"/>
    </w:r>
    <w:r w:rsidRPr="004F7762">
      <w:rPr>
        <w:rFonts w:eastAsia="Calibri" w:cs="B Titr" w:hint="cs"/>
        <w:sz w:val="12"/>
        <w:szCs w:val="16"/>
        <w:rtl/>
      </w:rPr>
      <w:t>»</w:t>
    </w:r>
  </w:p>
  <w:p w14:paraId="479DF6A6" w14:textId="77777777" w:rsidR="00855B20" w:rsidRDefault="00855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A42B" w14:textId="77777777" w:rsidR="00855B20" w:rsidRPr="004F7762" w:rsidRDefault="00855B20" w:rsidP="00742AB0">
    <w:pPr>
      <w:pBdr>
        <w:top w:val="single" w:sz="4" w:space="1" w:color="auto"/>
        <w:left w:val="single" w:sz="4" w:space="4" w:color="auto"/>
        <w:bottom w:val="single" w:sz="4" w:space="1" w:color="auto"/>
        <w:right w:val="single" w:sz="4" w:space="4" w:color="auto"/>
      </w:pBdr>
      <w:autoSpaceDE/>
      <w:autoSpaceDN/>
      <w:adjustRightInd/>
      <w:ind w:firstLine="0"/>
      <w:jc w:val="both"/>
      <w:rPr>
        <w:rFonts w:eastAsia="Calibri"/>
        <w:sz w:val="24"/>
      </w:rPr>
    </w:pPr>
    <w:r w:rsidRPr="004F7762">
      <w:rPr>
        <w:rFonts w:eastAsia="Calibri" w:cs="B Mitra"/>
        <w:sz w:val="14"/>
        <w:szCs w:val="18"/>
        <w:rtl/>
      </w:rPr>
      <w:t>عنوان:</w:t>
    </w:r>
    <w:r w:rsidRPr="004F7762">
      <w:rPr>
        <w:rFonts w:eastAsia="Calibri" w:cs="B Mitra" w:hint="cs"/>
        <w:sz w:val="14"/>
        <w:szCs w:val="18"/>
        <w:rtl/>
      </w:rPr>
      <w:t xml:space="preserve"> </w:t>
    </w:r>
    <w:r w:rsidRPr="004F7762">
      <w:rPr>
        <w:rFonts w:eastAsia="Calibri" w:cs="B Titr" w:hint="cs"/>
        <w:sz w:val="8"/>
        <w:szCs w:val="12"/>
        <w:rtl/>
      </w:rPr>
      <w:t xml:space="preserve">همایش ملی </w:t>
    </w:r>
    <w:r w:rsidRPr="004F7762">
      <w:rPr>
        <w:rFonts w:eastAsia="Calibri" w:cs="B Titr" w:hint="cs"/>
        <w:sz w:val="8"/>
        <w:szCs w:val="12"/>
        <w:rtl/>
      </w:rPr>
      <w:tab/>
    </w:r>
    <w:r w:rsidRPr="004F7762">
      <w:rPr>
        <w:rFonts w:eastAsia="Calibri" w:cs="B Titr" w:hint="cs"/>
        <w:sz w:val="8"/>
        <w:szCs w:val="12"/>
        <w:rtl/>
      </w:rPr>
      <w:tab/>
    </w:r>
    <w:r w:rsidRPr="004F7762">
      <w:rPr>
        <w:rFonts w:eastAsia="Calibri" w:cs="B Titr" w:hint="cs"/>
        <w:sz w:val="8"/>
        <w:szCs w:val="12"/>
        <w:rtl/>
      </w:rPr>
      <w:tab/>
    </w:r>
    <w:r w:rsidRPr="004F7762">
      <w:rPr>
        <w:rFonts w:eastAsia="Calibri" w:cs="B Mitra" w:hint="cs"/>
        <w:sz w:val="14"/>
        <w:szCs w:val="18"/>
        <w:rtl/>
      </w:rPr>
      <w:t>موضوع:</w:t>
    </w:r>
    <w:r w:rsidRPr="004F7762">
      <w:rPr>
        <w:rFonts w:eastAsia="Calibri" w:cs="B Titr" w:hint="cs"/>
        <w:sz w:val="8"/>
        <w:szCs w:val="12"/>
        <w:rtl/>
      </w:rPr>
      <w:t xml:space="preserve">  حکیم طهران</w:t>
    </w:r>
    <w:r>
      <w:rPr>
        <w:rFonts w:eastAsia="Calibri" w:cs="B Titr" w:hint="cs"/>
        <w:sz w:val="8"/>
        <w:szCs w:val="12"/>
        <w:rtl/>
      </w:rPr>
      <w:t xml:space="preserve"> 2</w:t>
    </w:r>
    <w:r w:rsidRPr="004F7762">
      <w:rPr>
        <w:rFonts w:eastAsia="Calibri" w:cs="B Titr" w:hint="cs"/>
        <w:sz w:val="8"/>
        <w:szCs w:val="12"/>
        <w:rtl/>
      </w:rPr>
      <w:tab/>
    </w:r>
    <w:r w:rsidRPr="004F7762">
      <w:rPr>
        <w:rFonts w:eastAsia="Calibri" w:cs="B Titr" w:hint="cs"/>
        <w:sz w:val="8"/>
        <w:szCs w:val="12"/>
        <w:rtl/>
      </w:rPr>
      <w:tab/>
    </w:r>
    <w:r w:rsidRPr="004F7762">
      <w:rPr>
        <w:rFonts w:eastAsia="Calibri" w:cs="B Mitra" w:hint="cs"/>
        <w:sz w:val="14"/>
        <w:szCs w:val="18"/>
        <w:rtl/>
      </w:rPr>
      <w:t>تاریخ برگزاری:</w:t>
    </w:r>
    <w:r w:rsidRPr="004F7762">
      <w:rPr>
        <w:rFonts w:eastAsia="Calibri" w:cs="B Mitra" w:hint="cs"/>
        <w:sz w:val="16"/>
        <w:szCs w:val="20"/>
        <w:rtl/>
      </w:rPr>
      <w:t xml:space="preserve"> </w:t>
    </w:r>
    <w:r>
      <w:rPr>
        <w:rFonts w:eastAsia="Calibri" w:cs="B Titr" w:hint="cs"/>
        <w:sz w:val="8"/>
        <w:szCs w:val="12"/>
        <w:rtl/>
      </w:rPr>
      <w:t>06</w:t>
    </w:r>
    <w:r w:rsidRPr="004F7762">
      <w:rPr>
        <w:rFonts w:eastAsia="Calibri" w:cs="B Titr" w:hint="cs"/>
        <w:sz w:val="8"/>
        <w:szCs w:val="12"/>
        <w:rtl/>
      </w:rPr>
      <w:t>/0</w:t>
    </w:r>
    <w:r>
      <w:rPr>
        <w:rFonts w:eastAsia="Calibri" w:cs="B Titr" w:hint="cs"/>
        <w:sz w:val="8"/>
        <w:szCs w:val="12"/>
        <w:rtl/>
      </w:rPr>
      <w:t>2</w:t>
    </w:r>
    <w:r w:rsidRPr="004F7762">
      <w:rPr>
        <w:rFonts w:eastAsia="Calibri" w:cs="B Titr" w:hint="cs"/>
        <w:sz w:val="8"/>
        <w:szCs w:val="12"/>
        <w:rtl/>
      </w:rPr>
      <w:t>/9</w:t>
    </w:r>
    <w:r>
      <w:rPr>
        <w:rFonts w:eastAsia="Calibri" w:cs="B Titr" w:hint="cs"/>
        <w:sz w:val="8"/>
        <w:szCs w:val="12"/>
        <w:rtl/>
      </w:rPr>
      <w:t>7</w:t>
    </w:r>
    <w:r w:rsidRPr="004F7762">
      <w:rPr>
        <w:rFonts w:eastAsia="Calibri" w:cs="B Titr" w:hint="cs"/>
        <w:sz w:val="8"/>
        <w:szCs w:val="12"/>
        <w:rtl/>
      </w:rPr>
      <w:tab/>
    </w:r>
    <w:r w:rsidRPr="004F7762">
      <w:rPr>
        <w:rFonts w:eastAsia="Calibri" w:cs="B Titr" w:hint="cs"/>
        <w:sz w:val="8"/>
        <w:szCs w:val="12"/>
        <w:rtl/>
      </w:rPr>
      <w:tab/>
    </w:r>
    <w:r w:rsidRPr="004F7762">
      <w:rPr>
        <w:rFonts w:eastAsia="Calibri" w:cs="B Mitra" w:hint="cs"/>
        <w:sz w:val="14"/>
        <w:szCs w:val="18"/>
        <w:rtl/>
      </w:rPr>
      <w:t xml:space="preserve">پیاده‌کننده: </w:t>
    </w:r>
    <w:r w:rsidRPr="004F7762">
      <w:rPr>
        <w:rFonts w:eastAsia="Calibri" w:cs="B Titr" w:hint="cs"/>
        <w:sz w:val="8"/>
        <w:szCs w:val="12"/>
        <w:rtl/>
      </w:rPr>
      <w:t xml:space="preserve">قرهی        </w:t>
    </w:r>
    <w:r w:rsidRPr="004F7762">
      <w:rPr>
        <w:rFonts w:eastAsia="Calibri" w:cs="B Mitra" w:hint="cs"/>
        <w:sz w:val="14"/>
        <w:szCs w:val="18"/>
        <w:rtl/>
      </w:rPr>
      <w:t>صفحه</w:t>
    </w:r>
    <w:r w:rsidRPr="004F7762">
      <w:rPr>
        <w:rFonts w:eastAsia="Calibri" w:cs="B Mitra" w:hint="cs"/>
        <w:sz w:val="16"/>
        <w:szCs w:val="20"/>
        <w:rtl/>
      </w:rPr>
      <w:t xml:space="preserve"> </w:t>
    </w:r>
    <w:r w:rsidRPr="004F7762">
      <w:rPr>
        <w:rFonts w:eastAsia="Calibri" w:cs="B Titr" w:hint="cs"/>
        <w:sz w:val="12"/>
        <w:szCs w:val="16"/>
        <w:rtl/>
      </w:rPr>
      <w:t>«</w:t>
    </w:r>
    <w:r w:rsidRPr="004F7762">
      <w:rPr>
        <w:rFonts w:eastAsia="Calibri" w:cs="B Titr"/>
        <w:sz w:val="12"/>
        <w:szCs w:val="16"/>
      </w:rPr>
      <w:fldChar w:fldCharType="begin"/>
    </w:r>
    <w:r w:rsidRPr="004F7762">
      <w:rPr>
        <w:rFonts w:eastAsia="Calibri" w:cs="B Titr"/>
        <w:sz w:val="12"/>
        <w:szCs w:val="16"/>
      </w:rPr>
      <w:instrText xml:space="preserve"> PAGE   \* MERGEFORMAT </w:instrText>
    </w:r>
    <w:r w:rsidRPr="004F7762">
      <w:rPr>
        <w:rFonts w:eastAsia="Calibri" w:cs="B Titr"/>
        <w:sz w:val="12"/>
        <w:szCs w:val="16"/>
      </w:rPr>
      <w:fldChar w:fldCharType="separate"/>
    </w:r>
    <w:r>
      <w:rPr>
        <w:rFonts w:eastAsia="Calibri" w:cs="B Titr"/>
        <w:noProof/>
        <w:sz w:val="12"/>
        <w:szCs w:val="16"/>
        <w:rtl/>
      </w:rPr>
      <w:t>1</w:t>
    </w:r>
    <w:r w:rsidRPr="004F7762">
      <w:rPr>
        <w:rFonts w:eastAsia="Calibri" w:cs="B Titr"/>
        <w:noProof/>
        <w:sz w:val="12"/>
        <w:szCs w:val="16"/>
      </w:rPr>
      <w:fldChar w:fldCharType="end"/>
    </w:r>
    <w:r w:rsidRPr="004F7762">
      <w:rPr>
        <w:rFonts w:eastAsia="Calibri" w:cs="B Titr" w:hint="cs"/>
        <w:sz w:val="12"/>
        <w:szCs w:val="1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829A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8E50F4"/>
    <w:multiLevelType w:val="hybridMultilevel"/>
    <w:tmpl w:val="0C3A6D66"/>
    <w:lvl w:ilvl="0" w:tplc="12C6AC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CD2E51"/>
    <w:multiLevelType w:val="hybridMultilevel"/>
    <w:tmpl w:val="E750A63E"/>
    <w:lvl w:ilvl="0" w:tplc="09461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D6816"/>
    <w:multiLevelType w:val="hybridMultilevel"/>
    <w:tmpl w:val="75FA95F2"/>
    <w:lvl w:ilvl="0" w:tplc="DE1689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615D7"/>
    <w:multiLevelType w:val="hybridMultilevel"/>
    <w:tmpl w:val="D4EAB9BA"/>
    <w:lvl w:ilvl="0" w:tplc="AA44A7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C667341"/>
    <w:multiLevelType w:val="hybridMultilevel"/>
    <w:tmpl w:val="B87E3D38"/>
    <w:lvl w:ilvl="0" w:tplc="893059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F706C34"/>
    <w:multiLevelType w:val="hybridMultilevel"/>
    <w:tmpl w:val="CEFAE0D6"/>
    <w:lvl w:ilvl="0" w:tplc="4796D486">
      <w:start w:val="1"/>
      <w:numFmt w:val="bullet"/>
      <w:lvlText w:val="-"/>
      <w:lvlJc w:val="left"/>
      <w:pPr>
        <w:ind w:left="615" w:hanging="360"/>
      </w:pPr>
      <w:rPr>
        <w:rFonts w:ascii="Times New Roman" w:eastAsia="B Lotus" w:hAnsi="Times New Roman" w:cs="B Lotus"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7" w15:restartNumberingAfterBreak="0">
    <w:nsid w:val="4A2408FF"/>
    <w:multiLevelType w:val="hybridMultilevel"/>
    <w:tmpl w:val="0AB2967C"/>
    <w:lvl w:ilvl="0" w:tplc="67DCC02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4CE710C1"/>
    <w:multiLevelType w:val="hybridMultilevel"/>
    <w:tmpl w:val="D08C460A"/>
    <w:lvl w:ilvl="0" w:tplc="BDFCE750">
      <w:start w:val="1"/>
      <w:numFmt w:val="bullet"/>
      <w:pStyle w:val="ListParagraph"/>
      <w:lvlText w:val=""/>
      <w:lvlJc w:val="left"/>
      <w:pPr>
        <w:ind w:left="3195" w:hanging="360"/>
      </w:pPr>
      <w:rPr>
        <w:rFonts w:ascii="Wingdings" w:hAnsi="Wingdings" w:cs="Wingdings" w:hint="default"/>
        <w:bCs w:val="0"/>
        <w:iCs w:val="0"/>
        <w:position w:val="-8"/>
        <w:szCs w:val="28"/>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9" w15:restartNumberingAfterBreak="0">
    <w:nsid w:val="4E1E1289"/>
    <w:multiLevelType w:val="hybridMultilevel"/>
    <w:tmpl w:val="B412975C"/>
    <w:lvl w:ilvl="0" w:tplc="4208778C">
      <w:start w:val="1"/>
      <w:numFmt w:val="decimal"/>
      <w:lvlText w:val="%1-"/>
      <w:lvlJc w:val="left"/>
      <w:pPr>
        <w:ind w:left="615" w:hanging="360"/>
      </w:pPr>
      <w:rPr>
        <w:rFonts w:hint="default"/>
        <w:sz w:val="2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15:restartNumberingAfterBreak="0">
    <w:nsid w:val="5494664B"/>
    <w:multiLevelType w:val="hybridMultilevel"/>
    <w:tmpl w:val="3FF4DB6E"/>
    <w:lvl w:ilvl="0" w:tplc="B0AC6156">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5555598"/>
    <w:multiLevelType w:val="hybridMultilevel"/>
    <w:tmpl w:val="F306ED38"/>
    <w:lvl w:ilvl="0" w:tplc="408A38A0">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5961815"/>
    <w:multiLevelType w:val="hybridMultilevel"/>
    <w:tmpl w:val="7DCA3988"/>
    <w:lvl w:ilvl="0" w:tplc="A0C4FAE8">
      <w:start w:val="1"/>
      <w:numFmt w:val="bullet"/>
      <w:pStyle w:val="a"/>
      <w:lvlText w:val=""/>
      <w:lvlJc w:val="left"/>
      <w:pPr>
        <w:ind w:left="644" w:hanging="360"/>
      </w:pPr>
      <w:rPr>
        <w:rFonts w:ascii="Wingdings 3" w:hAnsi="Wingdings 3" w:cs="Wingdings 3"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57F65"/>
    <w:multiLevelType w:val="hybridMultilevel"/>
    <w:tmpl w:val="75326B0A"/>
    <w:lvl w:ilvl="0" w:tplc="6C98A2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457627"/>
    <w:multiLevelType w:val="hybridMultilevel"/>
    <w:tmpl w:val="CF6CE46A"/>
    <w:lvl w:ilvl="0" w:tplc="7E9A5D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FBF4C0C"/>
    <w:multiLevelType w:val="hybridMultilevel"/>
    <w:tmpl w:val="CE04E7A0"/>
    <w:lvl w:ilvl="0" w:tplc="6590CDBE">
      <w:start w:val="1"/>
      <w:numFmt w:val="decimal"/>
      <w:lvlText w:val="%1-"/>
      <w:lvlJc w:val="left"/>
      <w:pPr>
        <w:ind w:left="615" w:hanging="360"/>
      </w:pPr>
      <w:rPr>
        <w:rFonts w:cs="B Lotus" w:hint="default"/>
        <w:b/>
        <w:bCs/>
        <w:sz w:val="24"/>
        <w:szCs w:val="24"/>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6" w15:restartNumberingAfterBreak="0">
    <w:nsid w:val="6FE45041"/>
    <w:multiLevelType w:val="hybridMultilevel"/>
    <w:tmpl w:val="9580E2E0"/>
    <w:lvl w:ilvl="0" w:tplc="8514F9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55A60FD"/>
    <w:multiLevelType w:val="hybridMultilevel"/>
    <w:tmpl w:val="BE44D020"/>
    <w:lvl w:ilvl="0" w:tplc="BEDEBC6A">
      <w:start w:val="1"/>
      <w:numFmt w:val="decimal"/>
      <w:pStyle w:val="a0"/>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8833E2"/>
    <w:multiLevelType w:val="hybridMultilevel"/>
    <w:tmpl w:val="F532059A"/>
    <w:lvl w:ilvl="0" w:tplc="DEE8FC2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1794789322">
    <w:abstractNumId w:val="12"/>
  </w:num>
  <w:num w:numId="2" w16cid:durableId="1012756538">
    <w:abstractNumId w:val="8"/>
  </w:num>
  <w:num w:numId="3" w16cid:durableId="1727682813">
    <w:abstractNumId w:val="0"/>
  </w:num>
  <w:num w:numId="4" w16cid:durableId="764691136">
    <w:abstractNumId w:val="17"/>
  </w:num>
  <w:num w:numId="5" w16cid:durableId="1985964445">
    <w:abstractNumId w:val="5"/>
  </w:num>
  <w:num w:numId="6" w16cid:durableId="1157300705">
    <w:abstractNumId w:val="3"/>
  </w:num>
  <w:num w:numId="7" w16cid:durableId="1423377744">
    <w:abstractNumId w:val="16"/>
  </w:num>
  <w:num w:numId="8" w16cid:durableId="2047833111">
    <w:abstractNumId w:val="13"/>
  </w:num>
  <w:num w:numId="9" w16cid:durableId="1217743468">
    <w:abstractNumId w:val="1"/>
  </w:num>
  <w:num w:numId="10" w16cid:durableId="1706175290">
    <w:abstractNumId w:val="10"/>
  </w:num>
  <w:num w:numId="11" w16cid:durableId="102505245">
    <w:abstractNumId w:val="11"/>
  </w:num>
  <w:num w:numId="12" w16cid:durableId="312150244">
    <w:abstractNumId w:val="8"/>
  </w:num>
  <w:num w:numId="13" w16cid:durableId="1017123938">
    <w:abstractNumId w:val="8"/>
  </w:num>
  <w:num w:numId="14" w16cid:durableId="21565006">
    <w:abstractNumId w:val="4"/>
  </w:num>
  <w:num w:numId="15" w16cid:durableId="1414206802">
    <w:abstractNumId w:val="14"/>
  </w:num>
  <w:num w:numId="16" w16cid:durableId="1441338548">
    <w:abstractNumId w:val="2"/>
  </w:num>
  <w:num w:numId="17" w16cid:durableId="1415129276">
    <w:abstractNumId w:val="15"/>
  </w:num>
  <w:num w:numId="18" w16cid:durableId="1625186757">
    <w:abstractNumId w:val="6"/>
  </w:num>
  <w:num w:numId="19" w16cid:durableId="465122947">
    <w:abstractNumId w:val="18"/>
  </w:num>
  <w:num w:numId="20" w16cid:durableId="61803029">
    <w:abstractNumId w:val="8"/>
  </w:num>
  <w:num w:numId="21" w16cid:durableId="1867282864">
    <w:abstractNumId w:val="8"/>
  </w:num>
  <w:num w:numId="22" w16cid:durableId="316541821">
    <w:abstractNumId w:val="8"/>
  </w:num>
  <w:num w:numId="23" w16cid:durableId="506747646">
    <w:abstractNumId w:val="7"/>
  </w:num>
  <w:num w:numId="24" w16cid:durableId="2107760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hideSpellingErrors/>
  <w:hideGrammaticalErrors/>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numRestart w:val="eachPage"/>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AD4"/>
    <w:rsid w:val="00000311"/>
    <w:rsid w:val="00000CA7"/>
    <w:rsid w:val="000017C1"/>
    <w:rsid w:val="0000188F"/>
    <w:rsid w:val="000028E7"/>
    <w:rsid w:val="00003685"/>
    <w:rsid w:val="00003801"/>
    <w:rsid w:val="00003AF2"/>
    <w:rsid w:val="00003C46"/>
    <w:rsid w:val="00004241"/>
    <w:rsid w:val="00004E65"/>
    <w:rsid w:val="00004EB7"/>
    <w:rsid w:val="00004FA1"/>
    <w:rsid w:val="000053B6"/>
    <w:rsid w:val="00005516"/>
    <w:rsid w:val="00005C63"/>
    <w:rsid w:val="00006F1E"/>
    <w:rsid w:val="00006FC3"/>
    <w:rsid w:val="0000702D"/>
    <w:rsid w:val="000072C1"/>
    <w:rsid w:val="000075C1"/>
    <w:rsid w:val="000077E8"/>
    <w:rsid w:val="00007B62"/>
    <w:rsid w:val="00007C58"/>
    <w:rsid w:val="00010376"/>
    <w:rsid w:val="0001045D"/>
    <w:rsid w:val="000104BC"/>
    <w:rsid w:val="000105E7"/>
    <w:rsid w:val="00010B06"/>
    <w:rsid w:val="00010BC1"/>
    <w:rsid w:val="00012031"/>
    <w:rsid w:val="0001240C"/>
    <w:rsid w:val="00012A5A"/>
    <w:rsid w:val="00013097"/>
    <w:rsid w:val="000133BD"/>
    <w:rsid w:val="00013481"/>
    <w:rsid w:val="00013C90"/>
    <w:rsid w:val="00013FB1"/>
    <w:rsid w:val="00014B05"/>
    <w:rsid w:val="00014C88"/>
    <w:rsid w:val="0001540F"/>
    <w:rsid w:val="00015564"/>
    <w:rsid w:val="00015700"/>
    <w:rsid w:val="00015CEC"/>
    <w:rsid w:val="000160A5"/>
    <w:rsid w:val="00016258"/>
    <w:rsid w:val="000165F6"/>
    <w:rsid w:val="00016791"/>
    <w:rsid w:val="00016D33"/>
    <w:rsid w:val="00020B18"/>
    <w:rsid w:val="00020B92"/>
    <w:rsid w:val="00020BC6"/>
    <w:rsid w:val="00020C79"/>
    <w:rsid w:val="00021326"/>
    <w:rsid w:val="0002158A"/>
    <w:rsid w:val="00021597"/>
    <w:rsid w:val="000217CA"/>
    <w:rsid w:val="0002184C"/>
    <w:rsid w:val="0002193F"/>
    <w:rsid w:val="00021B6A"/>
    <w:rsid w:val="00023A59"/>
    <w:rsid w:val="00023BEE"/>
    <w:rsid w:val="0002406A"/>
    <w:rsid w:val="000241C3"/>
    <w:rsid w:val="0002462B"/>
    <w:rsid w:val="000249B7"/>
    <w:rsid w:val="00025149"/>
    <w:rsid w:val="0002561B"/>
    <w:rsid w:val="00025956"/>
    <w:rsid w:val="00025CDD"/>
    <w:rsid w:val="00025F40"/>
    <w:rsid w:val="00026B71"/>
    <w:rsid w:val="00026B75"/>
    <w:rsid w:val="00026F23"/>
    <w:rsid w:val="00027040"/>
    <w:rsid w:val="00027692"/>
    <w:rsid w:val="000279B3"/>
    <w:rsid w:val="00027BB0"/>
    <w:rsid w:val="00027CA6"/>
    <w:rsid w:val="00027E8B"/>
    <w:rsid w:val="00027F8C"/>
    <w:rsid w:val="0003011E"/>
    <w:rsid w:val="00030196"/>
    <w:rsid w:val="00030333"/>
    <w:rsid w:val="00030567"/>
    <w:rsid w:val="000307E1"/>
    <w:rsid w:val="00030801"/>
    <w:rsid w:val="00031000"/>
    <w:rsid w:val="0003100E"/>
    <w:rsid w:val="0003131B"/>
    <w:rsid w:val="0003157E"/>
    <w:rsid w:val="00031D9A"/>
    <w:rsid w:val="00031DA6"/>
    <w:rsid w:val="00032B09"/>
    <w:rsid w:val="00033133"/>
    <w:rsid w:val="000335C6"/>
    <w:rsid w:val="00033667"/>
    <w:rsid w:val="00033BBF"/>
    <w:rsid w:val="00033DE5"/>
    <w:rsid w:val="0003407D"/>
    <w:rsid w:val="000344C9"/>
    <w:rsid w:val="0003459A"/>
    <w:rsid w:val="000346A5"/>
    <w:rsid w:val="00034993"/>
    <w:rsid w:val="00035146"/>
    <w:rsid w:val="00035B59"/>
    <w:rsid w:val="00035E3C"/>
    <w:rsid w:val="00036364"/>
    <w:rsid w:val="00036396"/>
    <w:rsid w:val="000363ED"/>
    <w:rsid w:val="0003693D"/>
    <w:rsid w:val="000369BF"/>
    <w:rsid w:val="00036ADD"/>
    <w:rsid w:val="00036F7F"/>
    <w:rsid w:val="00037089"/>
    <w:rsid w:val="000374C4"/>
    <w:rsid w:val="0003755C"/>
    <w:rsid w:val="00037697"/>
    <w:rsid w:val="000379B7"/>
    <w:rsid w:val="00037A9E"/>
    <w:rsid w:val="00037FC4"/>
    <w:rsid w:val="00040160"/>
    <w:rsid w:val="00040F7B"/>
    <w:rsid w:val="00041198"/>
    <w:rsid w:val="000411AA"/>
    <w:rsid w:val="000415AC"/>
    <w:rsid w:val="0004193A"/>
    <w:rsid w:val="000419B9"/>
    <w:rsid w:val="0004200F"/>
    <w:rsid w:val="00042029"/>
    <w:rsid w:val="00042259"/>
    <w:rsid w:val="00042974"/>
    <w:rsid w:val="00042CE9"/>
    <w:rsid w:val="00042EC5"/>
    <w:rsid w:val="00043C01"/>
    <w:rsid w:val="00043FCD"/>
    <w:rsid w:val="0004484D"/>
    <w:rsid w:val="00044A99"/>
    <w:rsid w:val="00044FCD"/>
    <w:rsid w:val="00045317"/>
    <w:rsid w:val="000454E4"/>
    <w:rsid w:val="00045B99"/>
    <w:rsid w:val="000466F3"/>
    <w:rsid w:val="00046715"/>
    <w:rsid w:val="00046866"/>
    <w:rsid w:val="000469F7"/>
    <w:rsid w:val="00046AD5"/>
    <w:rsid w:val="00046FEB"/>
    <w:rsid w:val="0004732F"/>
    <w:rsid w:val="000473D9"/>
    <w:rsid w:val="000476BE"/>
    <w:rsid w:val="00047A64"/>
    <w:rsid w:val="00047AF1"/>
    <w:rsid w:val="00047DF2"/>
    <w:rsid w:val="00047E67"/>
    <w:rsid w:val="00047F47"/>
    <w:rsid w:val="00047F9F"/>
    <w:rsid w:val="00047FF0"/>
    <w:rsid w:val="00050031"/>
    <w:rsid w:val="00050455"/>
    <w:rsid w:val="000509C5"/>
    <w:rsid w:val="00051058"/>
    <w:rsid w:val="000510E7"/>
    <w:rsid w:val="000514D7"/>
    <w:rsid w:val="00051B59"/>
    <w:rsid w:val="00051FD2"/>
    <w:rsid w:val="00052279"/>
    <w:rsid w:val="0005254F"/>
    <w:rsid w:val="00052608"/>
    <w:rsid w:val="00052C45"/>
    <w:rsid w:val="00052F68"/>
    <w:rsid w:val="000531AB"/>
    <w:rsid w:val="00053486"/>
    <w:rsid w:val="00053818"/>
    <w:rsid w:val="00053A1C"/>
    <w:rsid w:val="0005412D"/>
    <w:rsid w:val="00054B1F"/>
    <w:rsid w:val="00054F99"/>
    <w:rsid w:val="00055270"/>
    <w:rsid w:val="000553B7"/>
    <w:rsid w:val="00055BA0"/>
    <w:rsid w:val="000560FB"/>
    <w:rsid w:val="00056454"/>
    <w:rsid w:val="000564EE"/>
    <w:rsid w:val="000567A5"/>
    <w:rsid w:val="00057086"/>
    <w:rsid w:val="00057278"/>
    <w:rsid w:val="0005757C"/>
    <w:rsid w:val="000579AC"/>
    <w:rsid w:val="000600D8"/>
    <w:rsid w:val="00060114"/>
    <w:rsid w:val="00060216"/>
    <w:rsid w:val="0006039E"/>
    <w:rsid w:val="0006079A"/>
    <w:rsid w:val="0006085A"/>
    <w:rsid w:val="00060BC7"/>
    <w:rsid w:val="00061045"/>
    <w:rsid w:val="00061684"/>
    <w:rsid w:val="00061729"/>
    <w:rsid w:val="00061E44"/>
    <w:rsid w:val="00062550"/>
    <w:rsid w:val="00062612"/>
    <w:rsid w:val="0006280E"/>
    <w:rsid w:val="00062856"/>
    <w:rsid w:val="00062EEC"/>
    <w:rsid w:val="0006300A"/>
    <w:rsid w:val="000634A2"/>
    <w:rsid w:val="00063840"/>
    <w:rsid w:val="000643BF"/>
    <w:rsid w:val="000644EF"/>
    <w:rsid w:val="0006450D"/>
    <w:rsid w:val="0006455F"/>
    <w:rsid w:val="00064875"/>
    <w:rsid w:val="000649AA"/>
    <w:rsid w:val="00064D0E"/>
    <w:rsid w:val="00065489"/>
    <w:rsid w:val="00065CEA"/>
    <w:rsid w:val="00066282"/>
    <w:rsid w:val="00066BB4"/>
    <w:rsid w:val="00066D4C"/>
    <w:rsid w:val="00067546"/>
    <w:rsid w:val="000701AA"/>
    <w:rsid w:val="000703F3"/>
    <w:rsid w:val="0007042D"/>
    <w:rsid w:val="000704E5"/>
    <w:rsid w:val="00070535"/>
    <w:rsid w:val="0007083F"/>
    <w:rsid w:val="000716A2"/>
    <w:rsid w:val="00071823"/>
    <w:rsid w:val="00071A1A"/>
    <w:rsid w:val="00071E8A"/>
    <w:rsid w:val="00072908"/>
    <w:rsid w:val="00072BAA"/>
    <w:rsid w:val="000739AE"/>
    <w:rsid w:val="00073C67"/>
    <w:rsid w:val="00073ED2"/>
    <w:rsid w:val="00073FB4"/>
    <w:rsid w:val="00074380"/>
    <w:rsid w:val="00074B45"/>
    <w:rsid w:val="00074C51"/>
    <w:rsid w:val="00074DA5"/>
    <w:rsid w:val="00074ECF"/>
    <w:rsid w:val="0007576C"/>
    <w:rsid w:val="000758BE"/>
    <w:rsid w:val="00076AD9"/>
    <w:rsid w:val="00076F80"/>
    <w:rsid w:val="000779FA"/>
    <w:rsid w:val="00077BCD"/>
    <w:rsid w:val="00077DC0"/>
    <w:rsid w:val="00077DE1"/>
    <w:rsid w:val="00077EE9"/>
    <w:rsid w:val="00077F43"/>
    <w:rsid w:val="0008018A"/>
    <w:rsid w:val="00080286"/>
    <w:rsid w:val="00080520"/>
    <w:rsid w:val="0008082D"/>
    <w:rsid w:val="00080ACD"/>
    <w:rsid w:val="00080CAE"/>
    <w:rsid w:val="00080D00"/>
    <w:rsid w:val="000815F0"/>
    <w:rsid w:val="00081846"/>
    <w:rsid w:val="000818AB"/>
    <w:rsid w:val="00081CA1"/>
    <w:rsid w:val="00082274"/>
    <w:rsid w:val="00082693"/>
    <w:rsid w:val="00082A61"/>
    <w:rsid w:val="00082B7E"/>
    <w:rsid w:val="00082DB1"/>
    <w:rsid w:val="00082DCE"/>
    <w:rsid w:val="00083224"/>
    <w:rsid w:val="00083BD7"/>
    <w:rsid w:val="00083C5F"/>
    <w:rsid w:val="00084D13"/>
    <w:rsid w:val="000871E4"/>
    <w:rsid w:val="0008737C"/>
    <w:rsid w:val="000874D5"/>
    <w:rsid w:val="00087B9E"/>
    <w:rsid w:val="00087EDE"/>
    <w:rsid w:val="00087EF6"/>
    <w:rsid w:val="00087F62"/>
    <w:rsid w:val="00090119"/>
    <w:rsid w:val="00090954"/>
    <w:rsid w:val="00090F35"/>
    <w:rsid w:val="000910FD"/>
    <w:rsid w:val="000916ED"/>
    <w:rsid w:val="000923AD"/>
    <w:rsid w:val="00092486"/>
    <w:rsid w:val="00092AE8"/>
    <w:rsid w:val="0009312C"/>
    <w:rsid w:val="000939E7"/>
    <w:rsid w:val="00094068"/>
    <w:rsid w:val="000943D0"/>
    <w:rsid w:val="000946FE"/>
    <w:rsid w:val="00094723"/>
    <w:rsid w:val="00094964"/>
    <w:rsid w:val="00094DF1"/>
    <w:rsid w:val="00095114"/>
    <w:rsid w:val="00095953"/>
    <w:rsid w:val="00095E13"/>
    <w:rsid w:val="00095E3B"/>
    <w:rsid w:val="000961DC"/>
    <w:rsid w:val="00096955"/>
    <w:rsid w:val="00096A5C"/>
    <w:rsid w:val="00096E16"/>
    <w:rsid w:val="00097570"/>
    <w:rsid w:val="0009777C"/>
    <w:rsid w:val="00097851"/>
    <w:rsid w:val="0009785B"/>
    <w:rsid w:val="000979EB"/>
    <w:rsid w:val="00097DB9"/>
    <w:rsid w:val="00097F2C"/>
    <w:rsid w:val="000A006C"/>
    <w:rsid w:val="000A0280"/>
    <w:rsid w:val="000A06A3"/>
    <w:rsid w:val="000A0BE3"/>
    <w:rsid w:val="000A1204"/>
    <w:rsid w:val="000A138B"/>
    <w:rsid w:val="000A13CF"/>
    <w:rsid w:val="000A1593"/>
    <w:rsid w:val="000A163C"/>
    <w:rsid w:val="000A17A6"/>
    <w:rsid w:val="000A1828"/>
    <w:rsid w:val="000A1B43"/>
    <w:rsid w:val="000A1E44"/>
    <w:rsid w:val="000A2C3C"/>
    <w:rsid w:val="000A30CD"/>
    <w:rsid w:val="000A3147"/>
    <w:rsid w:val="000A31D3"/>
    <w:rsid w:val="000A32C4"/>
    <w:rsid w:val="000A34DA"/>
    <w:rsid w:val="000A3BAA"/>
    <w:rsid w:val="000A3FA5"/>
    <w:rsid w:val="000A43E2"/>
    <w:rsid w:val="000A44F2"/>
    <w:rsid w:val="000A4F44"/>
    <w:rsid w:val="000A5201"/>
    <w:rsid w:val="000A55E4"/>
    <w:rsid w:val="000A5A76"/>
    <w:rsid w:val="000A62F6"/>
    <w:rsid w:val="000A646C"/>
    <w:rsid w:val="000A6A26"/>
    <w:rsid w:val="000A6C0E"/>
    <w:rsid w:val="000A7D99"/>
    <w:rsid w:val="000B007B"/>
    <w:rsid w:val="000B0265"/>
    <w:rsid w:val="000B0644"/>
    <w:rsid w:val="000B0705"/>
    <w:rsid w:val="000B0DAA"/>
    <w:rsid w:val="000B13EC"/>
    <w:rsid w:val="000B1852"/>
    <w:rsid w:val="000B1B7D"/>
    <w:rsid w:val="000B1DBE"/>
    <w:rsid w:val="000B1EAC"/>
    <w:rsid w:val="000B234C"/>
    <w:rsid w:val="000B2544"/>
    <w:rsid w:val="000B29F5"/>
    <w:rsid w:val="000B2E6C"/>
    <w:rsid w:val="000B35CD"/>
    <w:rsid w:val="000B42A7"/>
    <w:rsid w:val="000B4744"/>
    <w:rsid w:val="000B4761"/>
    <w:rsid w:val="000B4926"/>
    <w:rsid w:val="000B4F58"/>
    <w:rsid w:val="000B512A"/>
    <w:rsid w:val="000B5B6E"/>
    <w:rsid w:val="000B624F"/>
    <w:rsid w:val="000B6279"/>
    <w:rsid w:val="000B679E"/>
    <w:rsid w:val="000B69E5"/>
    <w:rsid w:val="000B75FC"/>
    <w:rsid w:val="000B7601"/>
    <w:rsid w:val="000B79CF"/>
    <w:rsid w:val="000B7F37"/>
    <w:rsid w:val="000B7FEF"/>
    <w:rsid w:val="000C0009"/>
    <w:rsid w:val="000C0496"/>
    <w:rsid w:val="000C05FB"/>
    <w:rsid w:val="000C0A72"/>
    <w:rsid w:val="000C1003"/>
    <w:rsid w:val="000C13FC"/>
    <w:rsid w:val="000C1D82"/>
    <w:rsid w:val="000C2559"/>
    <w:rsid w:val="000C2607"/>
    <w:rsid w:val="000C29F5"/>
    <w:rsid w:val="000C2F1A"/>
    <w:rsid w:val="000C2FC2"/>
    <w:rsid w:val="000C34F7"/>
    <w:rsid w:val="000C4360"/>
    <w:rsid w:val="000C4378"/>
    <w:rsid w:val="000C45A3"/>
    <w:rsid w:val="000C4A52"/>
    <w:rsid w:val="000C4A7F"/>
    <w:rsid w:val="000C4B22"/>
    <w:rsid w:val="000C4E74"/>
    <w:rsid w:val="000C4FF5"/>
    <w:rsid w:val="000C510F"/>
    <w:rsid w:val="000C5CE2"/>
    <w:rsid w:val="000C5FD8"/>
    <w:rsid w:val="000C6335"/>
    <w:rsid w:val="000C65E1"/>
    <w:rsid w:val="000C6971"/>
    <w:rsid w:val="000C6B15"/>
    <w:rsid w:val="000C6C6E"/>
    <w:rsid w:val="000C73AD"/>
    <w:rsid w:val="000C7611"/>
    <w:rsid w:val="000C773C"/>
    <w:rsid w:val="000C7F4A"/>
    <w:rsid w:val="000D06F5"/>
    <w:rsid w:val="000D0C59"/>
    <w:rsid w:val="000D0D8E"/>
    <w:rsid w:val="000D0EC8"/>
    <w:rsid w:val="000D11EA"/>
    <w:rsid w:val="000D1262"/>
    <w:rsid w:val="000D1659"/>
    <w:rsid w:val="000D1852"/>
    <w:rsid w:val="000D1BF0"/>
    <w:rsid w:val="000D1C41"/>
    <w:rsid w:val="000D1E06"/>
    <w:rsid w:val="000D1FB6"/>
    <w:rsid w:val="000D1FBA"/>
    <w:rsid w:val="000D2448"/>
    <w:rsid w:val="000D2EE6"/>
    <w:rsid w:val="000D2F54"/>
    <w:rsid w:val="000D3308"/>
    <w:rsid w:val="000D34F4"/>
    <w:rsid w:val="000D3557"/>
    <w:rsid w:val="000D3720"/>
    <w:rsid w:val="000D3EE5"/>
    <w:rsid w:val="000D3F68"/>
    <w:rsid w:val="000D40F6"/>
    <w:rsid w:val="000D4278"/>
    <w:rsid w:val="000D4328"/>
    <w:rsid w:val="000D4D49"/>
    <w:rsid w:val="000D4F81"/>
    <w:rsid w:val="000D5400"/>
    <w:rsid w:val="000D55A1"/>
    <w:rsid w:val="000D566B"/>
    <w:rsid w:val="000D588F"/>
    <w:rsid w:val="000D58AA"/>
    <w:rsid w:val="000D6017"/>
    <w:rsid w:val="000D61BB"/>
    <w:rsid w:val="000D63C5"/>
    <w:rsid w:val="000D6473"/>
    <w:rsid w:val="000D68D1"/>
    <w:rsid w:val="000D6F27"/>
    <w:rsid w:val="000D7803"/>
    <w:rsid w:val="000E074A"/>
    <w:rsid w:val="000E14DF"/>
    <w:rsid w:val="000E15BB"/>
    <w:rsid w:val="000E15D7"/>
    <w:rsid w:val="000E1832"/>
    <w:rsid w:val="000E18E3"/>
    <w:rsid w:val="000E1950"/>
    <w:rsid w:val="000E1AC5"/>
    <w:rsid w:val="000E1C27"/>
    <w:rsid w:val="000E1F0C"/>
    <w:rsid w:val="000E2710"/>
    <w:rsid w:val="000E2C22"/>
    <w:rsid w:val="000E2FE8"/>
    <w:rsid w:val="000E30ED"/>
    <w:rsid w:val="000E3137"/>
    <w:rsid w:val="000E393E"/>
    <w:rsid w:val="000E3C9E"/>
    <w:rsid w:val="000E3DC1"/>
    <w:rsid w:val="000E4140"/>
    <w:rsid w:val="000E41BE"/>
    <w:rsid w:val="000E42CA"/>
    <w:rsid w:val="000E4501"/>
    <w:rsid w:val="000E5327"/>
    <w:rsid w:val="000E54D2"/>
    <w:rsid w:val="000E57CC"/>
    <w:rsid w:val="000E58F7"/>
    <w:rsid w:val="000E5CCA"/>
    <w:rsid w:val="000E70DB"/>
    <w:rsid w:val="000E7396"/>
    <w:rsid w:val="000E75B1"/>
    <w:rsid w:val="000E76C5"/>
    <w:rsid w:val="000E774E"/>
    <w:rsid w:val="000E78C3"/>
    <w:rsid w:val="000E7B36"/>
    <w:rsid w:val="000E7CB6"/>
    <w:rsid w:val="000F0520"/>
    <w:rsid w:val="000F075C"/>
    <w:rsid w:val="000F07A8"/>
    <w:rsid w:val="000F099B"/>
    <w:rsid w:val="000F0ED0"/>
    <w:rsid w:val="000F125C"/>
    <w:rsid w:val="000F2935"/>
    <w:rsid w:val="000F2994"/>
    <w:rsid w:val="000F2BBA"/>
    <w:rsid w:val="000F2CC9"/>
    <w:rsid w:val="000F32D1"/>
    <w:rsid w:val="000F3471"/>
    <w:rsid w:val="000F34FC"/>
    <w:rsid w:val="000F35F2"/>
    <w:rsid w:val="000F3876"/>
    <w:rsid w:val="000F3AE2"/>
    <w:rsid w:val="000F3CF5"/>
    <w:rsid w:val="000F47D7"/>
    <w:rsid w:val="000F53D4"/>
    <w:rsid w:val="000F584F"/>
    <w:rsid w:val="000F5AE9"/>
    <w:rsid w:val="000F5AF9"/>
    <w:rsid w:val="000F63A6"/>
    <w:rsid w:val="000F69EC"/>
    <w:rsid w:val="000F6B56"/>
    <w:rsid w:val="000F6BC5"/>
    <w:rsid w:val="000F6FAA"/>
    <w:rsid w:val="000F7451"/>
    <w:rsid w:val="000F7545"/>
    <w:rsid w:val="000F757F"/>
    <w:rsid w:val="00100218"/>
    <w:rsid w:val="001007E2"/>
    <w:rsid w:val="00102164"/>
    <w:rsid w:val="001021EC"/>
    <w:rsid w:val="00102210"/>
    <w:rsid w:val="00102565"/>
    <w:rsid w:val="001026A7"/>
    <w:rsid w:val="00102E6C"/>
    <w:rsid w:val="0010386D"/>
    <w:rsid w:val="00103A9A"/>
    <w:rsid w:val="00103F76"/>
    <w:rsid w:val="00104273"/>
    <w:rsid w:val="00104AB1"/>
    <w:rsid w:val="00104B11"/>
    <w:rsid w:val="00104D28"/>
    <w:rsid w:val="00104E17"/>
    <w:rsid w:val="0010517F"/>
    <w:rsid w:val="00105182"/>
    <w:rsid w:val="00105190"/>
    <w:rsid w:val="001054F8"/>
    <w:rsid w:val="00105780"/>
    <w:rsid w:val="00105C18"/>
    <w:rsid w:val="00106386"/>
    <w:rsid w:val="0010656C"/>
    <w:rsid w:val="001068B1"/>
    <w:rsid w:val="0010690B"/>
    <w:rsid w:val="0010691B"/>
    <w:rsid w:val="00106AEA"/>
    <w:rsid w:val="00107169"/>
    <w:rsid w:val="00107499"/>
    <w:rsid w:val="0010765D"/>
    <w:rsid w:val="00107BED"/>
    <w:rsid w:val="00107CA3"/>
    <w:rsid w:val="00107F30"/>
    <w:rsid w:val="001104CA"/>
    <w:rsid w:val="001110A5"/>
    <w:rsid w:val="00111992"/>
    <w:rsid w:val="00111B06"/>
    <w:rsid w:val="00111B71"/>
    <w:rsid w:val="00111D3F"/>
    <w:rsid w:val="00111E12"/>
    <w:rsid w:val="00112413"/>
    <w:rsid w:val="00112EBE"/>
    <w:rsid w:val="00112FE2"/>
    <w:rsid w:val="001132CC"/>
    <w:rsid w:val="00113339"/>
    <w:rsid w:val="0011354E"/>
    <w:rsid w:val="00113780"/>
    <w:rsid w:val="001137C1"/>
    <w:rsid w:val="00114291"/>
    <w:rsid w:val="001142C7"/>
    <w:rsid w:val="00114542"/>
    <w:rsid w:val="00114E0F"/>
    <w:rsid w:val="00114F3D"/>
    <w:rsid w:val="001153D7"/>
    <w:rsid w:val="00115B1F"/>
    <w:rsid w:val="00115EFD"/>
    <w:rsid w:val="001161A1"/>
    <w:rsid w:val="00116562"/>
    <w:rsid w:val="00116FF6"/>
    <w:rsid w:val="0011715E"/>
    <w:rsid w:val="0011763D"/>
    <w:rsid w:val="00117F5B"/>
    <w:rsid w:val="0012081A"/>
    <w:rsid w:val="001211F9"/>
    <w:rsid w:val="001219EE"/>
    <w:rsid w:val="001219FA"/>
    <w:rsid w:val="00121B66"/>
    <w:rsid w:val="00121E45"/>
    <w:rsid w:val="00121E61"/>
    <w:rsid w:val="00122525"/>
    <w:rsid w:val="00122750"/>
    <w:rsid w:val="0012310A"/>
    <w:rsid w:val="001233BE"/>
    <w:rsid w:val="00123896"/>
    <w:rsid w:val="00123EFE"/>
    <w:rsid w:val="00124421"/>
    <w:rsid w:val="00124461"/>
    <w:rsid w:val="00124DF6"/>
    <w:rsid w:val="001251C4"/>
    <w:rsid w:val="001258D3"/>
    <w:rsid w:val="00125F53"/>
    <w:rsid w:val="00125FA1"/>
    <w:rsid w:val="00126427"/>
    <w:rsid w:val="001265CD"/>
    <w:rsid w:val="00126E1A"/>
    <w:rsid w:val="00126E57"/>
    <w:rsid w:val="00127262"/>
    <w:rsid w:val="001276AE"/>
    <w:rsid w:val="00127CC3"/>
    <w:rsid w:val="00127DCE"/>
    <w:rsid w:val="001300F2"/>
    <w:rsid w:val="00130197"/>
    <w:rsid w:val="001314AB"/>
    <w:rsid w:val="00131864"/>
    <w:rsid w:val="00131866"/>
    <w:rsid w:val="00131888"/>
    <w:rsid w:val="00131C4C"/>
    <w:rsid w:val="00131CC9"/>
    <w:rsid w:val="00131EF4"/>
    <w:rsid w:val="00132A53"/>
    <w:rsid w:val="00132B85"/>
    <w:rsid w:val="00132DFE"/>
    <w:rsid w:val="001331CE"/>
    <w:rsid w:val="0013499D"/>
    <w:rsid w:val="00135104"/>
    <w:rsid w:val="00135255"/>
    <w:rsid w:val="00135393"/>
    <w:rsid w:val="001355B5"/>
    <w:rsid w:val="00135807"/>
    <w:rsid w:val="00135B71"/>
    <w:rsid w:val="00135FF2"/>
    <w:rsid w:val="0013686A"/>
    <w:rsid w:val="00136BBD"/>
    <w:rsid w:val="00136C57"/>
    <w:rsid w:val="00137162"/>
    <w:rsid w:val="00137C53"/>
    <w:rsid w:val="00140242"/>
    <w:rsid w:val="00140243"/>
    <w:rsid w:val="001404E0"/>
    <w:rsid w:val="0014098D"/>
    <w:rsid w:val="00140E34"/>
    <w:rsid w:val="00140F68"/>
    <w:rsid w:val="00141259"/>
    <w:rsid w:val="00141517"/>
    <w:rsid w:val="00141ACA"/>
    <w:rsid w:val="00141EB2"/>
    <w:rsid w:val="00142270"/>
    <w:rsid w:val="00142348"/>
    <w:rsid w:val="001425C3"/>
    <w:rsid w:val="00142B58"/>
    <w:rsid w:val="00142D9B"/>
    <w:rsid w:val="00142FB4"/>
    <w:rsid w:val="001431CB"/>
    <w:rsid w:val="001433D1"/>
    <w:rsid w:val="001434A8"/>
    <w:rsid w:val="00143EC3"/>
    <w:rsid w:val="00144374"/>
    <w:rsid w:val="00144939"/>
    <w:rsid w:val="00144A18"/>
    <w:rsid w:val="001450F2"/>
    <w:rsid w:val="0014510F"/>
    <w:rsid w:val="0014542B"/>
    <w:rsid w:val="001454E0"/>
    <w:rsid w:val="001455BD"/>
    <w:rsid w:val="00145B10"/>
    <w:rsid w:val="00145FFB"/>
    <w:rsid w:val="0014603E"/>
    <w:rsid w:val="001462F7"/>
    <w:rsid w:val="00146B13"/>
    <w:rsid w:val="00146CB7"/>
    <w:rsid w:val="001471C2"/>
    <w:rsid w:val="001472AB"/>
    <w:rsid w:val="0014731E"/>
    <w:rsid w:val="00147354"/>
    <w:rsid w:val="00147AB4"/>
    <w:rsid w:val="00147D05"/>
    <w:rsid w:val="00150446"/>
    <w:rsid w:val="00150556"/>
    <w:rsid w:val="001507AA"/>
    <w:rsid w:val="00150986"/>
    <w:rsid w:val="00150CE0"/>
    <w:rsid w:val="00151493"/>
    <w:rsid w:val="0015153A"/>
    <w:rsid w:val="00151C3B"/>
    <w:rsid w:val="00151DD9"/>
    <w:rsid w:val="00151F6D"/>
    <w:rsid w:val="001520A9"/>
    <w:rsid w:val="001520D4"/>
    <w:rsid w:val="0015287E"/>
    <w:rsid w:val="00152F4D"/>
    <w:rsid w:val="001532A5"/>
    <w:rsid w:val="001536AB"/>
    <w:rsid w:val="00153C80"/>
    <w:rsid w:val="00153C8E"/>
    <w:rsid w:val="00153F8C"/>
    <w:rsid w:val="00154061"/>
    <w:rsid w:val="001544EB"/>
    <w:rsid w:val="00154641"/>
    <w:rsid w:val="00155357"/>
    <w:rsid w:val="001557FF"/>
    <w:rsid w:val="00155B22"/>
    <w:rsid w:val="00155FAB"/>
    <w:rsid w:val="00156291"/>
    <w:rsid w:val="00156C88"/>
    <w:rsid w:val="00156E0A"/>
    <w:rsid w:val="00156F26"/>
    <w:rsid w:val="00157091"/>
    <w:rsid w:val="0015736F"/>
    <w:rsid w:val="00157726"/>
    <w:rsid w:val="00157AA9"/>
    <w:rsid w:val="00157FB7"/>
    <w:rsid w:val="00160371"/>
    <w:rsid w:val="001603B9"/>
    <w:rsid w:val="001603EC"/>
    <w:rsid w:val="001609CA"/>
    <w:rsid w:val="00160C87"/>
    <w:rsid w:val="00160E0E"/>
    <w:rsid w:val="00161316"/>
    <w:rsid w:val="00161456"/>
    <w:rsid w:val="00161D67"/>
    <w:rsid w:val="00162678"/>
    <w:rsid w:val="001626BF"/>
    <w:rsid w:val="00162BD7"/>
    <w:rsid w:val="0016346D"/>
    <w:rsid w:val="00163836"/>
    <w:rsid w:val="00163CDA"/>
    <w:rsid w:val="00164131"/>
    <w:rsid w:val="0016427E"/>
    <w:rsid w:val="00164807"/>
    <w:rsid w:val="001649F9"/>
    <w:rsid w:val="00165255"/>
    <w:rsid w:val="00165373"/>
    <w:rsid w:val="00165920"/>
    <w:rsid w:val="00165ABC"/>
    <w:rsid w:val="00165DF0"/>
    <w:rsid w:val="00167767"/>
    <w:rsid w:val="001677AB"/>
    <w:rsid w:val="00167B8D"/>
    <w:rsid w:val="00170624"/>
    <w:rsid w:val="00170735"/>
    <w:rsid w:val="00170783"/>
    <w:rsid w:val="001707D3"/>
    <w:rsid w:val="00170D55"/>
    <w:rsid w:val="0017100C"/>
    <w:rsid w:val="00171210"/>
    <w:rsid w:val="00171421"/>
    <w:rsid w:val="001714FF"/>
    <w:rsid w:val="00171ABE"/>
    <w:rsid w:val="00172293"/>
    <w:rsid w:val="001723CB"/>
    <w:rsid w:val="001725CE"/>
    <w:rsid w:val="00172CC7"/>
    <w:rsid w:val="00172CF9"/>
    <w:rsid w:val="00172EB0"/>
    <w:rsid w:val="00173027"/>
    <w:rsid w:val="00173342"/>
    <w:rsid w:val="001735D9"/>
    <w:rsid w:val="001737EF"/>
    <w:rsid w:val="001738F3"/>
    <w:rsid w:val="00173D4E"/>
    <w:rsid w:val="00174136"/>
    <w:rsid w:val="001755EF"/>
    <w:rsid w:val="001755F9"/>
    <w:rsid w:val="00175E9C"/>
    <w:rsid w:val="001760B4"/>
    <w:rsid w:val="001762AD"/>
    <w:rsid w:val="00176913"/>
    <w:rsid w:val="00176AEC"/>
    <w:rsid w:val="00176DAF"/>
    <w:rsid w:val="001772BB"/>
    <w:rsid w:val="00177F8E"/>
    <w:rsid w:val="0018027F"/>
    <w:rsid w:val="001807AF"/>
    <w:rsid w:val="00180A89"/>
    <w:rsid w:val="00180DF9"/>
    <w:rsid w:val="00181249"/>
    <w:rsid w:val="00181777"/>
    <w:rsid w:val="00182034"/>
    <w:rsid w:val="00182696"/>
    <w:rsid w:val="00182D18"/>
    <w:rsid w:val="001830E1"/>
    <w:rsid w:val="001830E3"/>
    <w:rsid w:val="00183313"/>
    <w:rsid w:val="00183396"/>
    <w:rsid w:val="00183667"/>
    <w:rsid w:val="00183763"/>
    <w:rsid w:val="00183868"/>
    <w:rsid w:val="0018398F"/>
    <w:rsid w:val="00183BD4"/>
    <w:rsid w:val="00183DAC"/>
    <w:rsid w:val="0018417E"/>
    <w:rsid w:val="0018446C"/>
    <w:rsid w:val="001844B5"/>
    <w:rsid w:val="001846CE"/>
    <w:rsid w:val="001847D6"/>
    <w:rsid w:val="00184AB5"/>
    <w:rsid w:val="00184D9E"/>
    <w:rsid w:val="00184F4E"/>
    <w:rsid w:val="0018500E"/>
    <w:rsid w:val="00185098"/>
    <w:rsid w:val="0018517E"/>
    <w:rsid w:val="00185256"/>
    <w:rsid w:val="00185977"/>
    <w:rsid w:val="00186140"/>
    <w:rsid w:val="001861F5"/>
    <w:rsid w:val="0018631C"/>
    <w:rsid w:val="00186391"/>
    <w:rsid w:val="00186A94"/>
    <w:rsid w:val="00186C7F"/>
    <w:rsid w:val="00187225"/>
    <w:rsid w:val="001878BA"/>
    <w:rsid w:val="00187D62"/>
    <w:rsid w:val="00187EE1"/>
    <w:rsid w:val="0019059E"/>
    <w:rsid w:val="001908D3"/>
    <w:rsid w:val="00190C5C"/>
    <w:rsid w:val="00190ED6"/>
    <w:rsid w:val="00191C10"/>
    <w:rsid w:val="0019204B"/>
    <w:rsid w:val="001923F3"/>
    <w:rsid w:val="001926B5"/>
    <w:rsid w:val="00192798"/>
    <w:rsid w:val="00192A02"/>
    <w:rsid w:val="001933B5"/>
    <w:rsid w:val="00193946"/>
    <w:rsid w:val="00193B77"/>
    <w:rsid w:val="00193D5C"/>
    <w:rsid w:val="001940AE"/>
    <w:rsid w:val="0019445B"/>
    <w:rsid w:val="00194932"/>
    <w:rsid w:val="00194C9D"/>
    <w:rsid w:val="001951BD"/>
    <w:rsid w:val="0019532A"/>
    <w:rsid w:val="00195410"/>
    <w:rsid w:val="001955CF"/>
    <w:rsid w:val="00195A19"/>
    <w:rsid w:val="00195E96"/>
    <w:rsid w:val="00195EA0"/>
    <w:rsid w:val="00196867"/>
    <w:rsid w:val="001968CF"/>
    <w:rsid w:val="001969BC"/>
    <w:rsid w:val="00196A05"/>
    <w:rsid w:val="00197058"/>
    <w:rsid w:val="0019749B"/>
    <w:rsid w:val="00197776"/>
    <w:rsid w:val="00197B06"/>
    <w:rsid w:val="001A00FB"/>
    <w:rsid w:val="001A0181"/>
    <w:rsid w:val="001A02AE"/>
    <w:rsid w:val="001A05F2"/>
    <w:rsid w:val="001A072D"/>
    <w:rsid w:val="001A0A3F"/>
    <w:rsid w:val="001A10A6"/>
    <w:rsid w:val="001A16EC"/>
    <w:rsid w:val="001A1726"/>
    <w:rsid w:val="001A19B3"/>
    <w:rsid w:val="001A1B9D"/>
    <w:rsid w:val="001A1C0E"/>
    <w:rsid w:val="001A24B1"/>
    <w:rsid w:val="001A2BBD"/>
    <w:rsid w:val="001A356F"/>
    <w:rsid w:val="001A3663"/>
    <w:rsid w:val="001A3677"/>
    <w:rsid w:val="001A39B3"/>
    <w:rsid w:val="001A3D48"/>
    <w:rsid w:val="001A3DFB"/>
    <w:rsid w:val="001A3F96"/>
    <w:rsid w:val="001A40D2"/>
    <w:rsid w:val="001A4535"/>
    <w:rsid w:val="001A4957"/>
    <w:rsid w:val="001A4C53"/>
    <w:rsid w:val="001A537E"/>
    <w:rsid w:val="001A55FF"/>
    <w:rsid w:val="001A587A"/>
    <w:rsid w:val="001A5939"/>
    <w:rsid w:val="001A5B61"/>
    <w:rsid w:val="001A5CFD"/>
    <w:rsid w:val="001A5F93"/>
    <w:rsid w:val="001A6552"/>
    <w:rsid w:val="001A699C"/>
    <w:rsid w:val="001A6A9A"/>
    <w:rsid w:val="001A6E22"/>
    <w:rsid w:val="001A6FE9"/>
    <w:rsid w:val="001A733F"/>
    <w:rsid w:val="001A77D1"/>
    <w:rsid w:val="001A7B78"/>
    <w:rsid w:val="001B0E23"/>
    <w:rsid w:val="001B2379"/>
    <w:rsid w:val="001B23B3"/>
    <w:rsid w:val="001B2507"/>
    <w:rsid w:val="001B2862"/>
    <w:rsid w:val="001B2E13"/>
    <w:rsid w:val="001B2E53"/>
    <w:rsid w:val="001B42F8"/>
    <w:rsid w:val="001B4A5A"/>
    <w:rsid w:val="001B50C9"/>
    <w:rsid w:val="001B5503"/>
    <w:rsid w:val="001B57BF"/>
    <w:rsid w:val="001B58B3"/>
    <w:rsid w:val="001B5BF9"/>
    <w:rsid w:val="001B5C98"/>
    <w:rsid w:val="001B5E7C"/>
    <w:rsid w:val="001B612E"/>
    <w:rsid w:val="001B66ED"/>
    <w:rsid w:val="001B77E6"/>
    <w:rsid w:val="001B7D6B"/>
    <w:rsid w:val="001C08CA"/>
    <w:rsid w:val="001C0B62"/>
    <w:rsid w:val="001C0D8C"/>
    <w:rsid w:val="001C18B8"/>
    <w:rsid w:val="001C1B11"/>
    <w:rsid w:val="001C1D50"/>
    <w:rsid w:val="001C1E88"/>
    <w:rsid w:val="001C1F09"/>
    <w:rsid w:val="001C2438"/>
    <w:rsid w:val="001C27C4"/>
    <w:rsid w:val="001C2847"/>
    <w:rsid w:val="001C32E5"/>
    <w:rsid w:val="001C38A9"/>
    <w:rsid w:val="001C3DF4"/>
    <w:rsid w:val="001C4473"/>
    <w:rsid w:val="001C507A"/>
    <w:rsid w:val="001C5156"/>
    <w:rsid w:val="001C51DE"/>
    <w:rsid w:val="001C5211"/>
    <w:rsid w:val="001C5928"/>
    <w:rsid w:val="001C621E"/>
    <w:rsid w:val="001C62EE"/>
    <w:rsid w:val="001C63D3"/>
    <w:rsid w:val="001C6586"/>
    <w:rsid w:val="001C664E"/>
    <w:rsid w:val="001C6948"/>
    <w:rsid w:val="001C6CC4"/>
    <w:rsid w:val="001C71D9"/>
    <w:rsid w:val="001C7DFF"/>
    <w:rsid w:val="001D0438"/>
    <w:rsid w:val="001D07B6"/>
    <w:rsid w:val="001D097B"/>
    <w:rsid w:val="001D0E74"/>
    <w:rsid w:val="001D1A54"/>
    <w:rsid w:val="001D1DF6"/>
    <w:rsid w:val="001D1E66"/>
    <w:rsid w:val="001D1FF6"/>
    <w:rsid w:val="001D21F7"/>
    <w:rsid w:val="001D237C"/>
    <w:rsid w:val="001D28A7"/>
    <w:rsid w:val="001D35D2"/>
    <w:rsid w:val="001D392E"/>
    <w:rsid w:val="001D3BBE"/>
    <w:rsid w:val="001D3EA7"/>
    <w:rsid w:val="001D4874"/>
    <w:rsid w:val="001D4A45"/>
    <w:rsid w:val="001D5245"/>
    <w:rsid w:val="001D54F1"/>
    <w:rsid w:val="001D5871"/>
    <w:rsid w:val="001D642E"/>
    <w:rsid w:val="001D68A0"/>
    <w:rsid w:val="001D68EA"/>
    <w:rsid w:val="001D72E4"/>
    <w:rsid w:val="001D74AD"/>
    <w:rsid w:val="001E06F4"/>
    <w:rsid w:val="001E0C45"/>
    <w:rsid w:val="001E0CCC"/>
    <w:rsid w:val="001E1330"/>
    <w:rsid w:val="001E1366"/>
    <w:rsid w:val="001E142E"/>
    <w:rsid w:val="001E1C39"/>
    <w:rsid w:val="001E1C46"/>
    <w:rsid w:val="001E254A"/>
    <w:rsid w:val="001E31A1"/>
    <w:rsid w:val="001E39E1"/>
    <w:rsid w:val="001E3CE8"/>
    <w:rsid w:val="001E4A5D"/>
    <w:rsid w:val="001E4BF9"/>
    <w:rsid w:val="001E4EDF"/>
    <w:rsid w:val="001E4F6B"/>
    <w:rsid w:val="001E51B7"/>
    <w:rsid w:val="001E52E8"/>
    <w:rsid w:val="001E575F"/>
    <w:rsid w:val="001E5B15"/>
    <w:rsid w:val="001E66CE"/>
    <w:rsid w:val="001E6811"/>
    <w:rsid w:val="001E6A55"/>
    <w:rsid w:val="001E6E1A"/>
    <w:rsid w:val="001E6FC0"/>
    <w:rsid w:val="001E71D6"/>
    <w:rsid w:val="001E730D"/>
    <w:rsid w:val="001E745E"/>
    <w:rsid w:val="001E7E01"/>
    <w:rsid w:val="001E7E0D"/>
    <w:rsid w:val="001F0EA6"/>
    <w:rsid w:val="001F17EF"/>
    <w:rsid w:val="001F195B"/>
    <w:rsid w:val="001F1B42"/>
    <w:rsid w:val="001F1FA4"/>
    <w:rsid w:val="001F2274"/>
    <w:rsid w:val="001F28C5"/>
    <w:rsid w:val="001F2E7D"/>
    <w:rsid w:val="001F3020"/>
    <w:rsid w:val="001F3EE8"/>
    <w:rsid w:val="001F402F"/>
    <w:rsid w:val="001F4162"/>
    <w:rsid w:val="001F4221"/>
    <w:rsid w:val="001F4386"/>
    <w:rsid w:val="001F480D"/>
    <w:rsid w:val="001F54BF"/>
    <w:rsid w:val="001F5A3C"/>
    <w:rsid w:val="001F66AD"/>
    <w:rsid w:val="001F6B56"/>
    <w:rsid w:val="001F7A76"/>
    <w:rsid w:val="001F7AA7"/>
    <w:rsid w:val="00200162"/>
    <w:rsid w:val="00200423"/>
    <w:rsid w:val="00200AA1"/>
    <w:rsid w:val="00200F05"/>
    <w:rsid w:val="0020120A"/>
    <w:rsid w:val="002012F1"/>
    <w:rsid w:val="0020136C"/>
    <w:rsid w:val="00201C89"/>
    <w:rsid w:val="002021B3"/>
    <w:rsid w:val="00202352"/>
    <w:rsid w:val="00202601"/>
    <w:rsid w:val="00202A61"/>
    <w:rsid w:val="00202E0D"/>
    <w:rsid w:val="00202EFC"/>
    <w:rsid w:val="00203438"/>
    <w:rsid w:val="002034DB"/>
    <w:rsid w:val="00203878"/>
    <w:rsid w:val="00203ACA"/>
    <w:rsid w:val="00203E9E"/>
    <w:rsid w:val="0020407D"/>
    <w:rsid w:val="00204385"/>
    <w:rsid w:val="00204607"/>
    <w:rsid w:val="002049AD"/>
    <w:rsid w:val="002049C5"/>
    <w:rsid w:val="00204B16"/>
    <w:rsid w:val="00204CB8"/>
    <w:rsid w:val="00205B71"/>
    <w:rsid w:val="00205BFD"/>
    <w:rsid w:val="00205D22"/>
    <w:rsid w:val="00205F9B"/>
    <w:rsid w:val="0020603B"/>
    <w:rsid w:val="002070E9"/>
    <w:rsid w:val="00207547"/>
    <w:rsid w:val="00207AE6"/>
    <w:rsid w:val="00207C88"/>
    <w:rsid w:val="00207E34"/>
    <w:rsid w:val="00210410"/>
    <w:rsid w:val="002107F4"/>
    <w:rsid w:val="00210DBE"/>
    <w:rsid w:val="002118A8"/>
    <w:rsid w:val="00211918"/>
    <w:rsid w:val="00211A84"/>
    <w:rsid w:val="00211B3A"/>
    <w:rsid w:val="00211FFC"/>
    <w:rsid w:val="0021242A"/>
    <w:rsid w:val="002129A0"/>
    <w:rsid w:val="00212DB3"/>
    <w:rsid w:val="00213158"/>
    <w:rsid w:val="00213657"/>
    <w:rsid w:val="002139F7"/>
    <w:rsid w:val="00214433"/>
    <w:rsid w:val="00214C80"/>
    <w:rsid w:val="00214CD1"/>
    <w:rsid w:val="00215100"/>
    <w:rsid w:val="002151F0"/>
    <w:rsid w:val="0021536A"/>
    <w:rsid w:val="0021552F"/>
    <w:rsid w:val="002156F8"/>
    <w:rsid w:val="002157C1"/>
    <w:rsid w:val="00215A8B"/>
    <w:rsid w:val="00215AF8"/>
    <w:rsid w:val="00215F03"/>
    <w:rsid w:val="00216BF0"/>
    <w:rsid w:val="00217847"/>
    <w:rsid w:val="002179F5"/>
    <w:rsid w:val="00217C02"/>
    <w:rsid w:val="00217E1E"/>
    <w:rsid w:val="00217EA5"/>
    <w:rsid w:val="00217FB3"/>
    <w:rsid w:val="002201FB"/>
    <w:rsid w:val="00220419"/>
    <w:rsid w:val="00220D47"/>
    <w:rsid w:val="0022124B"/>
    <w:rsid w:val="002212D1"/>
    <w:rsid w:val="00221533"/>
    <w:rsid w:val="00221A00"/>
    <w:rsid w:val="00221A7A"/>
    <w:rsid w:val="00221E08"/>
    <w:rsid w:val="00221F69"/>
    <w:rsid w:val="00222793"/>
    <w:rsid w:val="00223396"/>
    <w:rsid w:val="00223513"/>
    <w:rsid w:val="002235BB"/>
    <w:rsid w:val="00223707"/>
    <w:rsid w:val="00223BE4"/>
    <w:rsid w:val="0022413D"/>
    <w:rsid w:val="00224658"/>
    <w:rsid w:val="00224846"/>
    <w:rsid w:val="00225139"/>
    <w:rsid w:val="002251C2"/>
    <w:rsid w:val="00225733"/>
    <w:rsid w:val="002258D3"/>
    <w:rsid w:val="00225AE1"/>
    <w:rsid w:val="00225D94"/>
    <w:rsid w:val="00226927"/>
    <w:rsid w:val="00226A14"/>
    <w:rsid w:val="00226A90"/>
    <w:rsid w:val="00226D6F"/>
    <w:rsid w:val="002271D7"/>
    <w:rsid w:val="0022764A"/>
    <w:rsid w:val="00227952"/>
    <w:rsid w:val="00227EE3"/>
    <w:rsid w:val="002303E7"/>
    <w:rsid w:val="002308D6"/>
    <w:rsid w:val="00230E96"/>
    <w:rsid w:val="0023169C"/>
    <w:rsid w:val="00231BC7"/>
    <w:rsid w:val="00232179"/>
    <w:rsid w:val="00232928"/>
    <w:rsid w:val="00232F39"/>
    <w:rsid w:val="002335ED"/>
    <w:rsid w:val="0023368A"/>
    <w:rsid w:val="00233A05"/>
    <w:rsid w:val="00233B95"/>
    <w:rsid w:val="00233E21"/>
    <w:rsid w:val="0023481D"/>
    <w:rsid w:val="00234A92"/>
    <w:rsid w:val="00234D5A"/>
    <w:rsid w:val="0023569C"/>
    <w:rsid w:val="00235DA9"/>
    <w:rsid w:val="0023647F"/>
    <w:rsid w:val="002372F7"/>
    <w:rsid w:val="00237770"/>
    <w:rsid w:val="002404C7"/>
    <w:rsid w:val="00240A8A"/>
    <w:rsid w:val="00240E52"/>
    <w:rsid w:val="0024112F"/>
    <w:rsid w:val="00241535"/>
    <w:rsid w:val="002418F1"/>
    <w:rsid w:val="00241BD7"/>
    <w:rsid w:val="0024218F"/>
    <w:rsid w:val="002429F9"/>
    <w:rsid w:val="00242A91"/>
    <w:rsid w:val="00242C3E"/>
    <w:rsid w:val="00242CF4"/>
    <w:rsid w:val="00242FEF"/>
    <w:rsid w:val="00243164"/>
    <w:rsid w:val="00243261"/>
    <w:rsid w:val="002433D9"/>
    <w:rsid w:val="00243685"/>
    <w:rsid w:val="002437B0"/>
    <w:rsid w:val="0024404C"/>
    <w:rsid w:val="0024423A"/>
    <w:rsid w:val="002449FC"/>
    <w:rsid w:val="00244D30"/>
    <w:rsid w:val="0024510D"/>
    <w:rsid w:val="00245215"/>
    <w:rsid w:val="0024573A"/>
    <w:rsid w:val="00245BA8"/>
    <w:rsid w:val="00245E50"/>
    <w:rsid w:val="002460D0"/>
    <w:rsid w:val="0024626C"/>
    <w:rsid w:val="0024641E"/>
    <w:rsid w:val="002466F5"/>
    <w:rsid w:val="00246866"/>
    <w:rsid w:val="00246DDD"/>
    <w:rsid w:val="00246F0E"/>
    <w:rsid w:val="00247495"/>
    <w:rsid w:val="002474EB"/>
    <w:rsid w:val="002478FB"/>
    <w:rsid w:val="00247AC0"/>
    <w:rsid w:val="00247C10"/>
    <w:rsid w:val="00247C9B"/>
    <w:rsid w:val="00247E83"/>
    <w:rsid w:val="002500A9"/>
    <w:rsid w:val="0025040B"/>
    <w:rsid w:val="00250A20"/>
    <w:rsid w:val="00250A9A"/>
    <w:rsid w:val="0025121A"/>
    <w:rsid w:val="002516BC"/>
    <w:rsid w:val="00251C84"/>
    <w:rsid w:val="0025215D"/>
    <w:rsid w:val="00252256"/>
    <w:rsid w:val="002523D8"/>
    <w:rsid w:val="0025240D"/>
    <w:rsid w:val="00252A4C"/>
    <w:rsid w:val="00253044"/>
    <w:rsid w:val="00253238"/>
    <w:rsid w:val="0025324B"/>
    <w:rsid w:val="00253379"/>
    <w:rsid w:val="0025355A"/>
    <w:rsid w:val="00253AEE"/>
    <w:rsid w:val="00254378"/>
    <w:rsid w:val="002543FA"/>
    <w:rsid w:val="00254AD0"/>
    <w:rsid w:val="00254EDB"/>
    <w:rsid w:val="002554B5"/>
    <w:rsid w:val="00255940"/>
    <w:rsid w:val="002559B8"/>
    <w:rsid w:val="00255AD1"/>
    <w:rsid w:val="00255ADF"/>
    <w:rsid w:val="002565C0"/>
    <w:rsid w:val="00256642"/>
    <w:rsid w:val="00256DA7"/>
    <w:rsid w:val="00257445"/>
    <w:rsid w:val="0025765E"/>
    <w:rsid w:val="002576BB"/>
    <w:rsid w:val="002577DB"/>
    <w:rsid w:val="00257A10"/>
    <w:rsid w:val="00257B6D"/>
    <w:rsid w:val="00257B75"/>
    <w:rsid w:val="00257B9E"/>
    <w:rsid w:val="00257BD5"/>
    <w:rsid w:val="00260B76"/>
    <w:rsid w:val="002612DB"/>
    <w:rsid w:val="00261955"/>
    <w:rsid w:val="00261A49"/>
    <w:rsid w:val="00262348"/>
    <w:rsid w:val="0026261A"/>
    <w:rsid w:val="0026273B"/>
    <w:rsid w:val="00262941"/>
    <w:rsid w:val="00262BD1"/>
    <w:rsid w:val="00262BDE"/>
    <w:rsid w:val="00262E5F"/>
    <w:rsid w:val="00263055"/>
    <w:rsid w:val="00264E5F"/>
    <w:rsid w:val="00264ED1"/>
    <w:rsid w:val="002653EF"/>
    <w:rsid w:val="00265643"/>
    <w:rsid w:val="00265647"/>
    <w:rsid w:val="00265A24"/>
    <w:rsid w:val="00265EA1"/>
    <w:rsid w:val="002666B2"/>
    <w:rsid w:val="0026681B"/>
    <w:rsid w:val="00266973"/>
    <w:rsid w:val="00267360"/>
    <w:rsid w:val="00267465"/>
    <w:rsid w:val="002679B6"/>
    <w:rsid w:val="00267A61"/>
    <w:rsid w:val="00267BA3"/>
    <w:rsid w:val="00267D27"/>
    <w:rsid w:val="00267D5A"/>
    <w:rsid w:val="00267EC5"/>
    <w:rsid w:val="00267FCD"/>
    <w:rsid w:val="002700BF"/>
    <w:rsid w:val="00270382"/>
    <w:rsid w:val="00270952"/>
    <w:rsid w:val="00270D76"/>
    <w:rsid w:val="00270EBE"/>
    <w:rsid w:val="00270F79"/>
    <w:rsid w:val="002716F1"/>
    <w:rsid w:val="00271740"/>
    <w:rsid w:val="00271E7C"/>
    <w:rsid w:val="00272FDF"/>
    <w:rsid w:val="002731C3"/>
    <w:rsid w:val="00273ACB"/>
    <w:rsid w:val="00273AE9"/>
    <w:rsid w:val="0027410D"/>
    <w:rsid w:val="002743BA"/>
    <w:rsid w:val="00274571"/>
    <w:rsid w:val="00274675"/>
    <w:rsid w:val="0027498D"/>
    <w:rsid w:val="00274E77"/>
    <w:rsid w:val="00275235"/>
    <w:rsid w:val="00275379"/>
    <w:rsid w:val="00275646"/>
    <w:rsid w:val="00275772"/>
    <w:rsid w:val="00275982"/>
    <w:rsid w:val="00275BA5"/>
    <w:rsid w:val="00275D37"/>
    <w:rsid w:val="00275E7A"/>
    <w:rsid w:val="0027647B"/>
    <w:rsid w:val="0027687A"/>
    <w:rsid w:val="002768D0"/>
    <w:rsid w:val="00276ED0"/>
    <w:rsid w:val="00277103"/>
    <w:rsid w:val="00277321"/>
    <w:rsid w:val="002775A1"/>
    <w:rsid w:val="00277DE9"/>
    <w:rsid w:val="00277FED"/>
    <w:rsid w:val="002803E9"/>
    <w:rsid w:val="0028056D"/>
    <w:rsid w:val="0028059E"/>
    <w:rsid w:val="00280FFB"/>
    <w:rsid w:val="002811AC"/>
    <w:rsid w:val="00281418"/>
    <w:rsid w:val="00281D67"/>
    <w:rsid w:val="002820DB"/>
    <w:rsid w:val="002822A4"/>
    <w:rsid w:val="00282607"/>
    <w:rsid w:val="0028263D"/>
    <w:rsid w:val="00283137"/>
    <w:rsid w:val="00283385"/>
    <w:rsid w:val="002834D5"/>
    <w:rsid w:val="00283C65"/>
    <w:rsid w:val="00283CE5"/>
    <w:rsid w:val="002842BD"/>
    <w:rsid w:val="00284AFC"/>
    <w:rsid w:val="002851D4"/>
    <w:rsid w:val="00285237"/>
    <w:rsid w:val="00285309"/>
    <w:rsid w:val="0028589A"/>
    <w:rsid w:val="00285A14"/>
    <w:rsid w:val="00285D26"/>
    <w:rsid w:val="00285E53"/>
    <w:rsid w:val="0028600B"/>
    <w:rsid w:val="00286434"/>
    <w:rsid w:val="002869DC"/>
    <w:rsid w:val="00286E8C"/>
    <w:rsid w:val="00287050"/>
    <w:rsid w:val="00287938"/>
    <w:rsid w:val="00287E75"/>
    <w:rsid w:val="00287EDC"/>
    <w:rsid w:val="002906E2"/>
    <w:rsid w:val="002907D2"/>
    <w:rsid w:val="00290B8F"/>
    <w:rsid w:val="00290BCD"/>
    <w:rsid w:val="00290D2B"/>
    <w:rsid w:val="00290D76"/>
    <w:rsid w:val="0029114F"/>
    <w:rsid w:val="002911C2"/>
    <w:rsid w:val="00291531"/>
    <w:rsid w:val="00291783"/>
    <w:rsid w:val="00291BCC"/>
    <w:rsid w:val="00291D73"/>
    <w:rsid w:val="00291D90"/>
    <w:rsid w:val="00292294"/>
    <w:rsid w:val="002924CE"/>
    <w:rsid w:val="00292A7E"/>
    <w:rsid w:val="00292A95"/>
    <w:rsid w:val="00292C54"/>
    <w:rsid w:val="00293C89"/>
    <w:rsid w:val="002940A4"/>
    <w:rsid w:val="00294366"/>
    <w:rsid w:val="0029471B"/>
    <w:rsid w:val="00294B8E"/>
    <w:rsid w:val="00294F8E"/>
    <w:rsid w:val="00294FA3"/>
    <w:rsid w:val="00295015"/>
    <w:rsid w:val="0029580C"/>
    <w:rsid w:val="0029623C"/>
    <w:rsid w:val="00296D1A"/>
    <w:rsid w:val="00296E07"/>
    <w:rsid w:val="0029738D"/>
    <w:rsid w:val="002975C1"/>
    <w:rsid w:val="00297A1B"/>
    <w:rsid w:val="002A0694"/>
    <w:rsid w:val="002A078F"/>
    <w:rsid w:val="002A0A39"/>
    <w:rsid w:val="002A0AEB"/>
    <w:rsid w:val="002A118A"/>
    <w:rsid w:val="002A1919"/>
    <w:rsid w:val="002A1B64"/>
    <w:rsid w:val="002A20E5"/>
    <w:rsid w:val="002A259D"/>
    <w:rsid w:val="002A294E"/>
    <w:rsid w:val="002A2953"/>
    <w:rsid w:val="002A309B"/>
    <w:rsid w:val="002A329E"/>
    <w:rsid w:val="002A32C9"/>
    <w:rsid w:val="002A3A15"/>
    <w:rsid w:val="002A3F7C"/>
    <w:rsid w:val="002A4C78"/>
    <w:rsid w:val="002A50E7"/>
    <w:rsid w:val="002A548E"/>
    <w:rsid w:val="002A54DA"/>
    <w:rsid w:val="002A604D"/>
    <w:rsid w:val="002A655C"/>
    <w:rsid w:val="002A6784"/>
    <w:rsid w:val="002A78E6"/>
    <w:rsid w:val="002A7C40"/>
    <w:rsid w:val="002B06C4"/>
    <w:rsid w:val="002B06E9"/>
    <w:rsid w:val="002B0A6E"/>
    <w:rsid w:val="002B0BC5"/>
    <w:rsid w:val="002B0C03"/>
    <w:rsid w:val="002B0C78"/>
    <w:rsid w:val="002B0F80"/>
    <w:rsid w:val="002B1DD9"/>
    <w:rsid w:val="002B1F1A"/>
    <w:rsid w:val="002B20DE"/>
    <w:rsid w:val="002B21BE"/>
    <w:rsid w:val="002B238A"/>
    <w:rsid w:val="002B2478"/>
    <w:rsid w:val="002B257E"/>
    <w:rsid w:val="002B2954"/>
    <w:rsid w:val="002B3355"/>
    <w:rsid w:val="002B3EEB"/>
    <w:rsid w:val="002B422F"/>
    <w:rsid w:val="002B4A64"/>
    <w:rsid w:val="002B53E7"/>
    <w:rsid w:val="002B5993"/>
    <w:rsid w:val="002B5F73"/>
    <w:rsid w:val="002B6223"/>
    <w:rsid w:val="002B6B34"/>
    <w:rsid w:val="002B6C78"/>
    <w:rsid w:val="002B6E58"/>
    <w:rsid w:val="002B6EAF"/>
    <w:rsid w:val="002B714F"/>
    <w:rsid w:val="002B71E0"/>
    <w:rsid w:val="002B7685"/>
    <w:rsid w:val="002B7700"/>
    <w:rsid w:val="002B7B09"/>
    <w:rsid w:val="002B7E42"/>
    <w:rsid w:val="002C00A5"/>
    <w:rsid w:val="002C0EB7"/>
    <w:rsid w:val="002C130B"/>
    <w:rsid w:val="002C18F3"/>
    <w:rsid w:val="002C1E55"/>
    <w:rsid w:val="002C1E62"/>
    <w:rsid w:val="002C28BB"/>
    <w:rsid w:val="002C2AE4"/>
    <w:rsid w:val="002C2CA3"/>
    <w:rsid w:val="002C46E3"/>
    <w:rsid w:val="002C4A59"/>
    <w:rsid w:val="002C4BC1"/>
    <w:rsid w:val="002C50EE"/>
    <w:rsid w:val="002C518E"/>
    <w:rsid w:val="002C541C"/>
    <w:rsid w:val="002C54AE"/>
    <w:rsid w:val="002C5591"/>
    <w:rsid w:val="002C56BF"/>
    <w:rsid w:val="002C5778"/>
    <w:rsid w:val="002C57F6"/>
    <w:rsid w:val="002C5A06"/>
    <w:rsid w:val="002C5B73"/>
    <w:rsid w:val="002C609B"/>
    <w:rsid w:val="002C64BF"/>
    <w:rsid w:val="002C6579"/>
    <w:rsid w:val="002C7359"/>
    <w:rsid w:val="002C772C"/>
    <w:rsid w:val="002C7AAA"/>
    <w:rsid w:val="002C7B0E"/>
    <w:rsid w:val="002D04B3"/>
    <w:rsid w:val="002D07BD"/>
    <w:rsid w:val="002D0DAC"/>
    <w:rsid w:val="002D0E16"/>
    <w:rsid w:val="002D1238"/>
    <w:rsid w:val="002D18D6"/>
    <w:rsid w:val="002D18E6"/>
    <w:rsid w:val="002D1AAF"/>
    <w:rsid w:val="002D1CF5"/>
    <w:rsid w:val="002D20DC"/>
    <w:rsid w:val="002D24C9"/>
    <w:rsid w:val="002D2707"/>
    <w:rsid w:val="002D2DBC"/>
    <w:rsid w:val="002D2E76"/>
    <w:rsid w:val="002D3497"/>
    <w:rsid w:val="002D3D92"/>
    <w:rsid w:val="002D3EE6"/>
    <w:rsid w:val="002D44E8"/>
    <w:rsid w:val="002D4CE1"/>
    <w:rsid w:val="002D4DE2"/>
    <w:rsid w:val="002D5B01"/>
    <w:rsid w:val="002D5C45"/>
    <w:rsid w:val="002D5ECE"/>
    <w:rsid w:val="002D5EEA"/>
    <w:rsid w:val="002D6227"/>
    <w:rsid w:val="002D6434"/>
    <w:rsid w:val="002D6775"/>
    <w:rsid w:val="002D6B0A"/>
    <w:rsid w:val="002D6C8C"/>
    <w:rsid w:val="002D6E4C"/>
    <w:rsid w:val="002D6FB1"/>
    <w:rsid w:val="002D708E"/>
    <w:rsid w:val="002D7D2E"/>
    <w:rsid w:val="002E0273"/>
    <w:rsid w:val="002E03BC"/>
    <w:rsid w:val="002E0707"/>
    <w:rsid w:val="002E0B31"/>
    <w:rsid w:val="002E1051"/>
    <w:rsid w:val="002E1256"/>
    <w:rsid w:val="002E1494"/>
    <w:rsid w:val="002E2FC2"/>
    <w:rsid w:val="002E365E"/>
    <w:rsid w:val="002E3BB4"/>
    <w:rsid w:val="002E3ED5"/>
    <w:rsid w:val="002E444A"/>
    <w:rsid w:val="002E46DE"/>
    <w:rsid w:val="002E484D"/>
    <w:rsid w:val="002E55F1"/>
    <w:rsid w:val="002E566F"/>
    <w:rsid w:val="002E5CE5"/>
    <w:rsid w:val="002E6579"/>
    <w:rsid w:val="002E6720"/>
    <w:rsid w:val="002E674B"/>
    <w:rsid w:val="002E718B"/>
    <w:rsid w:val="002E74A1"/>
    <w:rsid w:val="002E74F3"/>
    <w:rsid w:val="002E7578"/>
    <w:rsid w:val="002E76DB"/>
    <w:rsid w:val="002E77F5"/>
    <w:rsid w:val="002E793B"/>
    <w:rsid w:val="002F02AB"/>
    <w:rsid w:val="002F102D"/>
    <w:rsid w:val="002F14F9"/>
    <w:rsid w:val="002F181E"/>
    <w:rsid w:val="002F1874"/>
    <w:rsid w:val="002F1A66"/>
    <w:rsid w:val="002F23A2"/>
    <w:rsid w:val="002F262C"/>
    <w:rsid w:val="002F2BDA"/>
    <w:rsid w:val="002F3148"/>
    <w:rsid w:val="002F3506"/>
    <w:rsid w:val="002F3CFD"/>
    <w:rsid w:val="002F3D35"/>
    <w:rsid w:val="002F4503"/>
    <w:rsid w:val="002F475C"/>
    <w:rsid w:val="002F4DE9"/>
    <w:rsid w:val="002F4DFC"/>
    <w:rsid w:val="002F5058"/>
    <w:rsid w:val="002F571B"/>
    <w:rsid w:val="002F575A"/>
    <w:rsid w:val="002F59C5"/>
    <w:rsid w:val="002F5B1F"/>
    <w:rsid w:val="002F5BBE"/>
    <w:rsid w:val="002F61B7"/>
    <w:rsid w:val="002F62FB"/>
    <w:rsid w:val="002F682A"/>
    <w:rsid w:val="002F6C87"/>
    <w:rsid w:val="002F6ED0"/>
    <w:rsid w:val="002F6F61"/>
    <w:rsid w:val="002F7268"/>
    <w:rsid w:val="002F72F0"/>
    <w:rsid w:val="002F7717"/>
    <w:rsid w:val="002F77D3"/>
    <w:rsid w:val="002F7DE0"/>
    <w:rsid w:val="002F7ED3"/>
    <w:rsid w:val="00300612"/>
    <w:rsid w:val="0030067D"/>
    <w:rsid w:val="00301753"/>
    <w:rsid w:val="00301BAD"/>
    <w:rsid w:val="00301F69"/>
    <w:rsid w:val="00301FBC"/>
    <w:rsid w:val="00302848"/>
    <w:rsid w:val="00303266"/>
    <w:rsid w:val="003033E0"/>
    <w:rsid w:val="00303890"/>
    <w:rsid w:val="00303D1A"/>
    <w:rsid w:val="00303E94"/>
    <w:rsid w:val="00304092"/>
    <w:rsid w:val="0030416B"/>
    <w:rsid w:val="0030567B"/>
    <w:rsid w:val="003056FB"/>
    <w:rsid w:val="00305700"/>
    <w:rsid w:val="0030571E"/>
    <w:rsid w:val="00305931"/>
    <w:rsid w:val="00305AA3"/>
    <w:rsid w:val="00305CF4"/>
    <w:rsid w:val="00305E6E"/>
    <w:rsid w:val="00305F93"/>
    <w:rsid w:val="003063B5"/>
    <w:rsid w:val="003064D4"/>
    <w:rsid w:val="00306505"/>
    <w:rsid w:val="003065E7"/>
    <w:rsid w:val="00306A3E"/>
    <w:rsid w:val="00306DE9"/>
    <w:rsid w:val="00306E03"/>
    <w:rsid w:val="003070C7"/>
    <w:rsid w:val="003071D8"/>
    <w:rsid w:val="003074F1"/>
    <w:rsid w:val="0030752E"/>
    <w:rsid w:val="003075BC"/>
    <w:rsid w:val="003078E3"/>
    <w:rsid w:val="003078F7"/>
    <w:rsid w:val="003079E1"/>
    <w:rsid w:val="00307B2E"/>
    <w:rsid w:val="00310BB5"/>
    <w:rsid w:val="00310F1D"/>
    <w:rsid w:val="00310F28"/>
    <w:rsid w:val="003112CA"/>
    <w:rsid w:val="003114DC"/>
    <w:rsid w:val="003117D0"/>
    <w:rsid w:val="0031181E"/>
    <w:rsid w:val="003118B3"/>
    <w:rsid w:val="00312063"/>
    <w:rsid w:val="00312302"/>
    <w:rsid w:val="00312370"/>
    <w:rsid w:val="003123E4"/>
    <w:rsid w:val="0031246B"/>
    <w:rsid w:val="00313455"/>
    <w:rsid w:val="00314770"/>
    <w:rsid w:val="00314DC2"/>
    <w:rsid w:val="00314F8B"/>
    <w:rsid w:val="00315743"/>
    <w:rsid w:val="00315A35"/>
    <w:rsid w:val="00315C7C"/>
    <w:rsid w:val="003160BA"/>
    <w:rsid w:val="00316193"/>
    <w:rsid w:val="0031625E"/>
    <w:rsid w:val="0031639E"/>
    <w:rsid w:val="003166B6"/>
    <w:rsid w:val="0031689E"/>
    <w:rsid w:val="0031702B"/>
    <w:rsid w:val="00317176"/>
    <w:rsid w:val="003171AB"/>
    <w:rsid w:val="00317571"/>
    <w:rsid w:val="0032009F"/>
    <w:rsid w:val="003207E7"/>
    <w:rsid w:val="0032080C"/>
    <w:rsid w:val="00320838"/>
    <w:rsid w:val="00320913"/>
    <w:rsid w:val="00320950"/>
    <w:rsid w:val="00320DB5"/>
    <w:rsid w:val="00321351"/>
    <w:rsid w:val="003218C1"/>
    <w:rsid w:val="00323124"/>
    <w:rsid w:val="003231A1"/>
    <w:rsid w:val="0032348C"/>
    <w:rsid w:val="00323665"/>
    <w:rsid w:val="003236D3"/>
    <w:rsid w:val="0032392A"/>
    <w:rsid w:val="00323F29"/>
    <w:rsid w:val="00324446"/>
    <w:rsid w:val="0032471A"/>
    <w:rsid w:val="00324C44"/>
    <w:rsid w:val="00324EEB"/>
    <w:rsid w:val="003250B7"/>
    <w:rsid w:val="00325177"/>
    <w:rsid w:val="0032554C"/>
    <w:rsid w:val="003256D4"/>
    <w:rsid w:val="00325E16"/>
    <w:rsid w:val="00325FB7"/>
    <w:rsid w:val="003262EA"/>
    <w:rsid w:val="00326569"/>
    <w:rsid w:val="003268CE"/>
    <w:rsid w:val="00326D65"/>
    <w:rsid w:val="00326F2E"/>
    <w:rsid w:val="0032706A"/>
    <w:rsid w:val="003270BE"/>
    <w:rsid w:val="00327244"/>
    <w:rsid w:val="003276F9"/>
    <w:rsid w:val="00327C62"/>
    <w:rsid w:val="0033080C"/>
    <w:rsid w:val="00330EF9"/>
    <w:rsid w:val="00330FDB"/>
    <w:rsid w:val="00331354"/>
    <w:rsid w:val="0033154E"/>
    <w:rsid w:val="00331F56"/>
    <w:rsid w:val="00332006"/>
    <w:rsid w:val="0033242C"/>
    <w:rsid w:val="00332657"/>
    <w:rsid w:val="00332B49"/>
    <w:rsid w:val="0033325F"/>
    <w:rsid w:val="00333716"/>
    <w:rsid w:val="003337DD"/>
    <w:rsid w:val="00333853"/>
    <w:rsid w:val="00333F0C"/>
    <w:rsid w:val="00333F36"/>
    <w:rsid w:val="003342A8"/>
    <w:rsid w:val="0033461F"/>
    <w:rsid w:val="00334A2D"/>
    <w:rsid w:val="00334D40"/>
    <w:rsid w:val="003350D4"/>
    <w:rsid w:val="0033553F"/>
    <w:rsid w:val="0033560F"/>
    <w:rsid w:val="003356D6"/>
    <w:rsid w:val="003356EF"/>
    <w:rsid w:val="00335DC5"/>
    <w:rsid w:val="00335EE7"/>
    <w:rsid w:val="00335F52"/>
    <w:rsid w:val="0033602B"/>
    <w:rsid w:val="00336317"/>
    <w:rsid w:val="00336D3F"/>
    <w:rsid w:val="00336E07"/>
    <w:rsid w:val="0033714E"/>
    <w:rsid w:val="00337AD0"/>
    <w:rsid w:val="00337E2E"/>
    <w:rsid w:val="00337E83"/>
    <w:rsid w:val="00340E53"/>
    <w:rsid w:val="00340F57"/>
    <w:rsid w:val="00340F7B"/>
    <w:rsid w:val="00341342"/>
    <w:rsid w:val="0034138B"/>
    <w:rsid w:val="00341635"/>
    <w:rsid w:val="00341BC3"/>
    <w:rsid w:val="00341FDE"/>
    <w:rsid w:val="003420C2"/>
    <w:rsid w:val="00342C9F"/>
    <w:rsid w:val="00342ECD"/>
    <w:rsid w:val="00343035"/>
    <w:rsid w:val="00343187"/>
    <w:rsid w:val="00343D85"/>
    <w:rsid w:val="00344040"/>
    <w:rsid w:val="00344202"/>
    <w:rsid w:val="00344AB7"/>
    <w:rsid w:val="00344CED"/>
    <w:rsid w:val="00344DFA"/>
    <w:rsid w:val="003450FD"/>
    <w:rsid w:val="00345107"/>
    <w:rsid w:val="0034562C"/>
    <w:rsid w:val="00346A05"/>
    <w:rsid w:val="00346E4A"/>
    <w:rsid w:val="00347088"/>
    <w:rsid w:val="0034764F"/>
    <w:rsid w:val="0034773B"/>
    <w:rsid w:val="00347B7D"/>
    <w:rsid w:val="00350035"/>
    <w:rsid w:val="00350543"/>
    <w:rsid w:val="003506D1"/>
    <w:rsid w:val="00350869"/>
    <w:rsid w:val="00350EFD"/>
    <w:rsid w:val="003516DE"/>
    <w:rsid w:val="00351774"/>
    <w:rsid w:val="00351986"/>
    <w:rsid w:val="003519E0"/>
    <w:rsid w:val="00352347"/>
    <w:rsid w:val="00352519"/>
    <w:rsid w:val="00352594"/>
    <w:rsid w:val="003527A3"/>
    <w:rsid w:val="00353712"/>
    <w:rsid w:val="00353A99"/>
    <w:rsid w:val="00353CC2"/>
    <w:rsid w:val="00354096"/>
    <w:rsid w:val="003541E9"/>
    <w:rsid w:val="0035493B"/>
    <w:rsid w:val="00354A65"/>
    <w:rsid w:val="00354B2E"/>
    <w:rsid w:val="00354EB8"/>
    <w:rsid w:val="003556F9"/>
    <w:rsid w:val="00355A94"/>
    <w:rsid w:val="00355A9D"/>
    <w:rsid w:val="00355D46"/>
    <w:rsid w:val="00355E99"/>
    <w:rsid w:val="00356308"/>
    <w:rsid w:val="003569F6"/>
    <w:rsid w:val="00356C67"/>
    <w:rsid w:val="00357CFE"/>
    <w:rsid w:val="00357EE5"/>
    <w:rsid w:val="00360468"/>
    <w:rsid w:val="00360B2D"/>
    <w:rsid w:val="00361045"/>
    <w:rsid w:val="00361202"/>
    <w:rsid w:val="003613C2"/>
    <w:rsid w:val="003617E2"/>
    <w:rsid w:val="00361A0D"/>
    <w:rsid w:val="00361F8B"/>
    <w:rsid w:val="00362189"/>
    <w:rsid w:val="003626B9"/>
    <w:rsid w:val="003627A1"/>
    <w:rsid w:val="00362F91"/>
    <w:rsid w:val="00363260"/>
    <w:rsid w:val="00363319"/>
    <w:rsid w:val="003638C6"/>
    <w:rsid w:val="00364232"/>
    <w:rsid w:val="003647E3"/>
    <w:rsid w:val="003647EA"/>
    <w:rsid w:val="00364806"/>
    <w:rsid w:val="003648CF"/>
    <w:rsid w:val="00365563"/>
    <w:rsid w:val="003657D7"/>
    <w:rsid w:val="00365A4C"/>
    <w:rsid w:val="00365D80"/>
    <w:rsid w:val="00366513"/>
    <w:rsid w:val="003666F0"/>
    <w:rsid w:val="003667A8"/>
    <w:rsid w:val="0036696F"/>
    <w:rsid w:val="00366DF4"/>
    <w:rsid w:val="0036714A"/>
    <w:rsid w:val="003676AF"/>
    <w:rsid w:val="003702B4"/>
    <w:rsid w:val="0037071C"/>
    <w:rsid w:val="0037081A"/>
    <w:rsid w:val="00370CD4"/>
    <w:rsid w:val="00370D0D"/>
    <w:rsid w:val="00371A13"/>
    <w:rsid w:val="003722AD"/>
    <w:rsid w:val="003724E0"/>
    <w:rsid w:val="00372522"/>
    <w:rsid w:val="00372664"/>
    <w:rsid w:val="003726EE"/>
    <w:rsid w:val="00372DED"/>
    <w:rsid w:val="00372E13"/>
    <w:rsid w:val="00373673"/>
    <w:rsid w:val="0037379E"/>
    <w:rsid w:val="003737E3"/>
    <w:rsid w:val="0037381A"/>
    <w:rsid w:val="00373920"/>
    <w:rsid w:val="00373A21"/>
    <w:rsid w:val="00373C6B"/>
    <w:rsid w:val="003745E2"/>
    <w:rsid w:val="003746DF"/>
    <w:rsid w:val="003748CE"/>
    <w:rsid w:val="00374A46"/>
    <w:rsid w:val="00374ADD"/>
    <w:rsid w:val="0037505B"/>
    <w:rsid w:val="003750E9"/>
    <w:rsid w:val="003753AE"/>
    <w:rsid w:val="003757FF"/>
    <w:rsid w:val="00375BB0"/>
    <w:rsid w:val="00375C68"/>
    <w:rsid w:val="00375F32"/>
    <w:rsid w:val="00376317"/>
    <w:rsid w:val="003768E0"/>
    <w:rsid w:val="00376944"/>
    <w:rsid w:val="00376AD8"/>
    <w:rsid w:val="00376BA5"/>
    <w:rsid w:val="00376C45"/>
    <w:rsid w:val="00376DBD"/>
    <w:rsid w:val="00376E1F"/>
    <w:rsid w:val="00376F8E"/>
    <w:rsid w:val="0037750A"/>
    <w:rsid w:val="00377AE9"/>
    <w:rsid w:val="003801B6"/>
    <w:rsid w:val="0038026E"/>
    <w:rsid w:val="003802BB"/>
    <w:rsid w:val="003802C2"/>
    <w:rsid w:val="003805EC"/>
    <w:rsid w:val="00380AC2"/>
    <w:rsid w:val="00380DDE"/>
    <w:rsid w:val="00381AAD"/>
    <w:rsid w:val="00381AB8"/>
    <w:rsid w:val="00381AF4"/>
    <w:rsid w:val="00382041"/>
    <w:rsid w:val="00382104"/>
    <w:rsid w:val="00382284"/>
    <w:rsid w:val="003825F8"/>
    <w:rsid w:val="0038321F"/>
    <w:rsid w:val="0038339D"/>
    <w:rsid w:val="00383726"/>
    <w:rsid w:val="0038384E"/>
    <w:rsid w:val="00383AF0"/>
    <w:rsid w:val="00383CFB"/>
    <w:rsid w:val="00383EDE"/>
    <w:rsid w:val="0038406C"/>
    <w:rsid w:val="003842EB"/>
    <w:rsid w:val="00384603"/>
    <w:rsid w:val="003846E1"/>
    <w:rsid w:val="00384A0B"/>
    <w:rsid w:val="00384A5E"/>
    <w:rsid w:val="00384CB4"/>
    <w:rsid w:val="003850C6"/>
    <w:rsid w:val="0038647D"/>
    <w:rsid w:val="00386498"/>
    <w:rsid w:val="00386C41"/>
    <w:rsid w:val="00386D9D"/>
    <w:rsid w:val="00386E34"/>
    <w:rsid w:val="00386F99"/>
    <w:rsid w:val="00387A07"/>
    <w:rsid w:val="00387AEB"/>
    <w:rsid w:val="00390210"/>
    <w:rsid w:val="003908EA"/>
    <w:rsid w:val="00390C81"/>
    <w:rsid w:val="00390F8F"/>
    <w:rsid w:val="00391A7E"/>
    <w:rsid w:val="00391ABB"/>
    <w:rsid w:val="0039229D"/>
    <w:rsid w:val="003925F8"/>
    <w:rsid w:val="0039281A"/>
    <w:rsid w:val="00392D3A"/>
    <w:rsid w:val="003935B9"/>
    <w:rsid w:val="0039389F"/>
    <w:rsid w:val="00394095"/>
    <w:rsid w:val="00394371"/>
    <w:rsid w:val="0039438D"/>
    <w:rsid w:val="00394937"/>
    <w:rsid w:val="00394E22"/>
    <w:rsid w:val="00394FEC"/>
    <w:rsid w:val="003955D2"/>
    <w:rsid w:val="0039595C"/>
    <w:rsid w:val="00395A90"/>
    <w:rsid w:val="003961AF"/>
    <w:rsid w:val="00396226"/>
    <w:rsid w:val="00396D41"/>
    <w:rsid w:val="00396D54"/>
    <w:rsid w:val="00397064"/>
    <w:rsid w:val="003970FC"/>
    <w:rsid w:val="00397782"/>
    <w:rsid w:val="003A02F2"/>
    <w:rsid w:val="003A06CA"/>
    <w:rsid w:val="003A0B96"/>
    <w:rsid w:val="003A0DE0"/>
    <w:rsid w:val="003A1229"/>
    <w:rsid w:val="003A1522"/>
    <w:rsid w:val="003A1835"/>
    <w:rsid w:val="003A1BA0"/>
    <w:rsid w:val="003A1BC7"/>
    <w:rsid w:val="003A2556"/>
    <w:rsid w:val="003A2A15"/>
    <w:rsid w:val="003A2A5D"/>
    <w:rsid w:val="003A2B44"/>
    <w:rsid w:val="003A305C"/>
    <w:rsid w:val="003A31FD"/>
    <w:rsid w:val="003A3A3C"/>
    <w:rsid w:val="003A4A48"/>
    <w:rsid w:val="003A54E4"/>
    <w:rsid w:val="003A575B"/>
    <w:rsid w:val="003A5962"/>
    <w:rsid w:val="003A59E9"/>
    <w:rsid w:val="003A62CE"/>
    <w:rsid w:val="003A6EE6"/>
    <w:rsid w:val="003A6EEA"/>
    <w:rsid w:val="003A704B"/>
    <w:rsid w:val="003A7723"/>
    <w:rsid w:val="003B0153"/>
    <w:rsid w:val="003B041B"/>
    <w:rsid w:val="003B04FA"/>
    <w:rsid w:val="003B09B3"/>
    <w:rsid w:val="003B1014"/>
    <w:rsid w:val="003B1A64"/>
    <w:rsid w:val="003B1EFB"/>
    <w:rsid w:val="003B238C"/>
    <w:rsid w:val="003B246F"/>
    <w:rsid w:val="003B2B5F"/>
    <w:rsid w:val="003B2F31"/>
    <w:rsid w:val="003B332F"/>
    <w:rsid w:val="003B3661"/>
    <w:rsid w:val="003B386B"/>
    <w:rsid w:val="003B3DB5"/>
    <w:rsid w:val="003B4478"/>
    <w:rsid w:val="003B447D"/>
    <w:rsid w:val="003B4542"/>
    <w:rsid w:val="003B45F8"/>
    <w:rsid w:val="003B4725"/>
    <w:rsid w:val="003B48F1"/>
    <w:rsid w:val="003B4AEB"/>
    <w:rsid w:val="003B4D32"/>
    <w:rsid w:val="003B4D3D"/>
    <w:rsid w:val="003B4F6F"/>
    <w:rsid w:val="003B4F75"/>
    <w:rsid w:val="003B5991"/>
    <w:rsid w:val="003B5A55"/>
    <w:rsid w:val="003B668E"/>
    <w:rsid w:val="003B68CD"/>
    <w:rsid w:val="003B77B8"/>
    <w:rsid w:val="003B793D"/>
    <w:rsid w:val="003B7FBD"/>
    <w:rsid w:val="003C055A"/>
    <w:rsid w:val="003C0910"/>
    <w:rsid w:val="003C14C0"/>
    <w:rsid w:val="003C1602"/>
    <w:rsid w:val="003C1885"/>
    <w:rsid w:val="003C1A94"/>
    <w:rsid w:val="003C2026"/>
    <w:rsid w:val="003C2656"/>
    <w:rsid w:val="003C2A80"/>
    <w:rsid w:val="003C2E79"/>
    <w:rsid w:val="003C376A"/>
    <w:rsid w:val="003C4C08"/>
    <w:rsid w:val="003C5494"/>
    <w:rsid w:val="003C58BD"/>
    <w:rsid w:val="003C60B4"/>
    <w:rsid w:val="003C6AA5"/>
    <w:rsid w:val="003C6D66"/>
    <w:rsid w:val="003C72B7"/>
    <w:rsid w:val="003C74F3"/>
    <w:rsid w:val="003C74F4"/>
    <w:rsid w:val="003C7574"/>
    <w:rsid w:val="003C75BA"/>
    <w:rsid w:val="003C794D"/>
    <w:rsid w:val="003C79EB"/>
    <w:rsid w:val="003C7A5B"/>
    <w:rsid w:val="003C7B45"/>
    <w:rsid w:val="003D01D4"/>
    <w:rsid w:val="003D03A1"/>
    <w:rsid w:val="003D04D3"/>
    <w:rsid w:val="003D0E11"/>
    <w:rsid w:val="003D10E9"/>
    <w:rsid w:val="003D1B72"/>
    <w:rsid w:val="003D1DA0"/>
    <w:rsid w:val="003D2136"/>
    <w:rsid w:val="003D25C3"/>
    <w:rsid w:val="003D2707"/>
    <w:rsid w:val="003D320E"/>
    <w:rsid w:val="003D3895"/>
    <w:rsid w:val="003D40BB"/>
    <w:rsid w:val="003D483A"/>
    <w:rsid w:val="003D4AE7"/>
    <w:rsid w:val="003D4C04"/>
    <w:rsid w:val="003D4CC2"/>
    <w:rsid w:val="003D5DFD"/>
    <w:rsid w:val="003D6008"/>
    <w:rsid w:val="003D62E4"/>
    <w:rsid w:val="003D63CD"/>
    <w:rsid w:val="003D6630"/>
    <w:rsid w:val="003D6AD7"/>
    <w:rsid w:val="003D6B77"/>
    <w:rsid w:val="003D704A"/>
    <w:rsid w:val="003D7B53"/>
    <w:rsid w:val="003D7F8F"/>
    <w:rsid w:val="003E0062"/>
    <w:rsid w:val="003E0D40"/>
    <w:rsid w:val="003E13D7"/>
    <w:rsid w:val="003E1443"/>
    <w:rsid w:val="003E1641"/>
    <w:rsid w:val="003E1C8F"/>
    <w:rsid w:val="003E23D0"/>
    <w:rsid w:val="003E2E5A"/>
    <w:rsid w:val="003E2E80"/>
    <w:rsid w:val="003E309F"/>
    <w:rsid w:val="003E3389"/>
    <w:rsid w:val="003E3991"/>
    <w:rsid w:val="003E3C7E"/>
    <w:rsid w:val="003E3D30"/>
    <w:rsid w:val="003E3F2A"/>
    <w:rsid w:val="003E47C4"/>
    <w:rsid w:val="003E4862"/>
    <w:rsid w:val="003E4B87"/>
    <w:rsid w:val="003E528A"/>
    <w:rsid w:val="003E5389"/>
    <w:rsid w:val="003E5457"/>
    <w:rsid w:val="003E546A"/>
    <w:rsid w:val="003E54AA"/>
    <w:rsid w:val="003E5F56"/>
    <w:rsid w:val="003E627B"/>
    <w:rsid w:val="003E6A7C"/>
    <w:rsid w:val="003E6B32"/>
    <w:rsid w:val="003E6C83"/>
    <w:rsid w:val="003E6E0E"/>
    <w:rsid w:val="003E6EA9"/>
    <w:rsid w:val="003E7419"/>
    <w:rsid w:val="003E75E6"/>
    <w:rsid w:val="003E7B39"/>
    <w:rsid w:val="003E7E52"/>
    <w:rsid w:val="003F0165"/>
    <w:rsid w:val="003F0234"/>
    <w:rsid w:val="003F061F"/>
    <w:rsid w:val="003F09F1"/>
    <w:rsid w:val="003F0ABF"/>
    <w:rsid w:val="003F1561"/>
    <w:rsid w:val="003F1664"/>
    <w:rsid w:val="003F2021"/>
    <w:rsid w:val="003F2129"/>
    <w:rsid w:val="003F22C5"/>
    <w:rsid w:val="003F262A"/>
    <w:rsid w:val="003F2832"/>
    <w:rsid w:val="003F2B9F"/>
    <w:rsid w:val="003F2F27"/>
    <w:rsid w:val="003F38DA"/>
    <w:rsid w:val="003F3FC9"/>
    <w:rsid w:val="003F464F"/>
    <w:rsid w:val="003F4909"/>
    <w:rsid w:val="003F4930"/>
    <w:rsid w:val="003F49CE"/>
    <w:rsid w:val="003F4D1A"/>
    <w:rsid w:val="003F50FD"/>
    <w:rsid w:val="003F5129"/>
    <w:rsid w:val="003F5175"/>
    <w:rsid w:val="003F5790"/>
    <w:rsid w:val="003F5795"/>
    <w:rsid w:val="003F59A8"/>
    <w:rsid w:val="003F5D9F"/>
    <w:rsid w:val="003F66EC"/>
    <w:rsid w:val="003F6C73"/>
    <w:rsid w:val="003F6FBD"/>
    <w:rsid w:val="003F7004"/>
    <w:rsid w:val="003F76AB"/>
    <w:rsid w:val="003F7760"/>
    <w:rsid w:val="003F7C49"/>
    <w:rsid w:val="003F7E35"/>
    <w:rsid w:val="0040001D"/>
    <w:rsid w:val="0040005A"/>
    <w:rsid w:val="0040086E"/>
    <w:rsid w:val="00400EFB"/>
    <w:rsid w:val="004010F2"/>
    <w:rsid w:val="004011FD"/>
    <w:rsid w:val="0040178A"/>
    <w:rsid w:val="004018DF"/>
    <w:rsid w:val="00401B3C"/>
    <w:rsid w:val="00401B95"/>
    <w:rsid w:val="00402291"/>
    <w:rsid w:val="004023DB"/>
    <w:rsid w:val="00402404"/>
    <w:rsid w:val="00402518"/>
    <w:rsid w:val="004026E1"/>
    <w:rsid w:val="00402E05"/>
    <w:rsid w:val="00403010"/>
    <w:rsid w:val="00403290"/>
    <w:rsid w:val="004033D4"/>
    <w:rsid w:val="0040343E"/>
    <w:rsid w:val="00404348"/>
    <w:rsid w:val="004046CA"/>
    <w:rsid w:val="00404D6B"/>
    <w:rsid w:val="00404ED5"/>
    <w:rsid w:val="004051D3"/>
    <w:rsid w:val="00405260"/>
    <w:rsid w:val="004055B9"/>
    <w:rsid w:val="004058DA"/>
    <w:rsid w:val="00406174"/>
    <w:rsid w:val="00406233"/>
    <w:rsid w:val="004068C5"/>
    <w:rsid w:val="00406B88"/>
    <w:rsid w:val="00406BB5"/>
    <w:rsid w:val="004070E1"/>
    <w:rsid w:val="00407D98"/>
    <w:rsid w:val="0041059D"/>
    <w:rsid w:val="00411351"/>
    <w:rsid w:val="004117C0"/>
    <w:rsid w:val="00412433"/>
    <w:rsid w:val="00412C5D"/>
    <w:rsid w:val="00412E94"/>
    <w:rsid w:val="00413D78"/>
    <w:rsid w:val="004142D5"/>
    <w:rsid w:val="00414471"/>
    <w:rsid w:val="00414681"/>
    <w:rsid w:val="00414744"/>
    <w:rsid w:val="0041485D"/>
    <w:rsid w:val="00414C37"/>
    <w:rsid w:val="00414D64"/>
    <w:rsid w:val="00415198"/>
    <w:rsid w:val="00415969"/>
    <w:rsid w:val="00415CB7"/>
    <w:rsid w:val="0041604C"/>
    <w:rsid w:val="00416683"/>
    <w:rsid w:val="00416A20"/>
    <w:rsid w:val="00416B7E"/>
    <w:rsid w:val="0041749C"/>
    <w:rsid w:val="00420107"/>
    <w:rsid w:val="004205DF"/>
    <w:rsid w:val="00420A5E"/>
    <w:rsid w:val="00420F6C"/>
    <w:rsid w:val="00421776"/>
    <w:rsid w:val="00421A52"/>
    <w:rsid w:val="004221C3"/>
    <w:rsid w:val="0042252F"/>
    <w:rsid w:val="004225FE"/>
    <w:rsid w:val="00422745"/>
    <w:rsid w:val="00422886"/>
    <w:rsid w:val="00422A10"/>
    <w:rsid w:val="00422A29"/>
    <w:rsid w:val="00422DA4"/>
    <w:rsid w:val="004234AD"/>
    <w:rsid w:val="00423741"/>
    <w:rsid w:val="00423758"/>
    <w:rsid w:val="00423F52"/>
    <w:rsid w:val="00424538"/>
    <w:rsid w:val="00424653"/>
    <w:rsid w:val="00424B22"/>
    <w:rsid w:val="00424D32"/>
    <w:rsid w:val="00424DB0"/>
    <w:rsid w:val="00424EF0"/>
    <w:rsid w:val="004255E5"/>
    <w:rsid w:val="0042565C"/>
    <w:rsid w:val="004263EC"/>
    <w:rsid w:val="00426515"/>
    <w:rsid w:val="00426C97"/>
    <w:rsid w:val="00426F0A"/>
    <w:rsid w:val="00427347"/>
    <w:rsid w:val="004273A9"/>
    <w:rsid w:val="004273EB"/>
    <w:rsid w:val="00427C5C"/>
    <w:rsid w:val="0043002E"/>
    <w:rsid w:val="0043067E"/>
    <w:rsid w:val="0043079D"/>
    <w:rsid w:val="00430B47"/>
    <w:rsid w:val="00430D4A"/>
    <w:rsid w:val="00430F92"/>
    <w:rsid w:val="00431C19"/>
    <w:rsid w:val="00431CC5"/>
    <w:rsid w:val="00431F5E"/>
    <w:rsid w:val="00432567"/>
    <w:rsid w:val="004325BD"/>
    <w:rsid w:val="004326B9"/>
    <w:rsid w:val="004333D0"/>
    <w:rsid w:val="004337F7"/>
    <w:rsid w:val="00433F68"/>
    <w:rsid w:val="0043415D"/>
    <w:rsid w:val="00434365"/>
    <w:rsid w:val="00435044"/>
    <w:rsid w:val="00435B28"/>
    <w:rsid w:val="0043613F"/>
    <w:rsid w:val="004363A0"/>
    <w:rsid w:val="00436B06"/>
    <w:rsid w:val="00436C0A"/>
    <w:rsid w:val="00436DD1"/>
    <w:rsid w:val="004374B7"/>
    <w:rsid w:val="004377F9"/>
    <w:rsid w:val="00437EB5"/>
    <w:rsid w:val="00440083"/>
    <w:rsid w:val="0044044C"/>
    <w:rsid w:val="00440D93"/>
    <w:rsid w:val="00441A16"/>
    <w:rsid w:val="00441AD9"/>
    <w:rsid w:val="00441F74"/>
    <w:rsid w:val="00442058"/>
    <w:rsid w:val="0044221F"/>
    <w:rsid w:val="0044222E"/>
    <w:rsid w:val="004422D6"/>
    <w:rsid w:val="004422DD"/>
    <w:rsid w:val="004426E2"/>
    <w:rsid w:val="00442DE3"/>
    <w:rsid w:val="00443016"/>
    <w:rsid w:val="00443B7C"/>
    <w:rsid w:val="00443CAB"/>
    <w:rsid w:val="00443E29"/>
    <w:rsid w:val="0044445F"/>
    <w:rsid w:val="00444599"/>
    <w:rsid w:val="004448C5"/>
    <w:rsid w:val="00444AE1"/>
    <w:rsid w:val="004455EC"/>
    <w:rsid w:val="004456C8"/>
    <w:rsid w:val="00445BDB"/>
    <w:rsid w:val="00445E7C"/>
    <w:rsid w:val="004462AC"/>
    <w:rsid w:val="004465DB"/>
    <w:rsid w:val="00446A1F"/>
    <w:rsid w:val="00446CDD"/>
    <w:rsid w:val="00446F9B"/>
    <w:rsid w:val="0044767A"/>
    <w:rsid w:val="004478C3"/>
    <w:rsid w:val="00447BF0"/>
    <w:rsid w:val="004501A0"/>
    <w:rsid w:val="00450467"/>
    <w:rsid w:val="004504D3"/>
    <w:rsid w:val="00450594"/>
    <w:rsid w:val="004507BB"/>
    <w:rsid w:val="00450860"/>
    <w:rsid w:val="0045104A"/>
    <w:rsid w:val="004511AB"/>
    <w:rsid w:val="004512E4"/>
    <w:rsid w:val="00451856"/>
    <w:rsid w:val="004518EF"/>
    <w:rsid w:val="00452519"/>
    <w:rsid w:val="004526A5"/>
    <w:rsid w:val="00452A38"/>
    <w:rsid w:val="00452A89"/>
    <w:rsid w:val="00453207"/>
    <w:rsid w:val="004538A1"/>
    <w:rsid w:val="00453F0C"/>
    <w:rsid w:val="004547E0"/>
    <w:rsid w:val="0045481E"/>
    <w:rsid w:val="004548DB"/>
    <w:rsid w:val="00454B61"/>
    <w:rsid w:val="00454BF2"/>
    <w:rsid w:val="00454C52"/>
    <w:rsid w:val="00454ECF"/>
    <w:rsid w:val="00455F07"/>
    <w:rsid w:val="00455F5B"/>
    <w:rsid w:val="004563F0"/>
    <w:rsid w:val="00456714"/>
    <w:rsid w:val="00456867"/>
    <w:rsid w:val="00456A91"/>
    <w:rsid w:val="00456F7D"/>
    <w:rsid w:val="00457240"/>
    <w:rsid w:val="0045736E"/>
    <w:rsid w:val="004577F9"/>
    <w:rsid w:val="00457B5F"/>
    <w:rsid w:val="00457EAC"/>
    <w:rsid w:val="00460237"/>
    <w:rsid w:val="004603D3"/>
    <w:rsid w:val="004610E3"/>
    <w:rsid w:val="004613CE"/>
    <w:rsid w:val="00461619"/>
    <w:rsid w:val="0046195A"/>
    <w:rsid w:val="00461C6E"/>
    <w:rsid w:val="00461D71"/>
    <w:rsid w:val="00461F4F"/>
    <w:rsid w:val="00462CDC"/>
    <w:rsid w:val="00462CE0"/>
    <w:rsid w:val="004630E8"/>
    <w:rsid w:val="00463202"/>
    <w:rsid w:val="00463674"/>
    <w:rsid w:val="00463BFA"/>
    <w:rsid w:val="00463C9D"/>
    <w:rsid w:val="00463D33"/>
    <w:rsid w:val="00465CE1"/>
    <w:rsid w:val="00465F41"/>
    <w:rsid w:val="00466B1C"/>
    <w:rsid w:val="004672BF"/>
    <w:rsid w:val="004706E3"/>
    <w:rsid w:val="00470DB6"/>
    <w:rsid w:val="00470EB3"/>
    <w:rsid w:val="00470FE4"/>
    <w:rsid w:val="00471144"/>
    <w:rsid w:val="00471501"/>
    <w:rsid w:val="00471A54"/>
    <w:rsid w:val="00472557"/>
    <w:rsid w:val="004725F5"/>
    <w:rsid w:val="00472669"/>
    <w:rsid w:val="00473884"/>
    <w:rsid w:val="004742BF"/>
    <w:rsid w:val="0047438C"/>
    <w:rsid w:val="004743BB"/>
    <w:rsid w:val="0047447B"/>
    <w:rsid w:val="00474588"/>
    <w:rsid w:val="00474B07"/>
    <w:rsid w:val="00475480"/>
    <w:rsid w:val="00475673"/>
    <w:rsid w:val="004765C2"/>
    <w:rsid w:val="0047675F"/>
    <w:rsid w:val="00476DD6"/>
    <w:rsid w:val="00477468"/>
    <w:rsid w:val="00477AB8"/>
    <w:rsid w:val="004800AF"/>
    <w:rsid w:val="00480B56"/>
    <w:rsid w:val="00480BF1"/>
    <w:rsid w:val="00480D25"/>
    <w:rsid w:val="00480FA4"/>
    <w:rsid w:val="00481465"/>
    <w:rsid w:val="004816F5"/>
    <w:rsid w:val="0048213B"/>
    <w:rsid w:val="00482181"/>
    <w:rsid w:val="00482301"/>
    <w:rsid w:val="0048231D"/>
    <w:rsid w:val="004825A3"/>
    <w:rsid w:val="00484056"/>
    <w:rsid w:val="00484517"/>
    <w:rsid w:val="00484890"/>
    <w:rsid w:val="004852E9"/>
    <w:rsid w:val="004860B1"/>
    <w:rsid w:val="0048612C"/>
    <w:rsid w:val="00486C40"/>
    <w:rsid w:val="00486D15"/>
    <w:rsid w:val="0048713D"/>
    <w:rsid w:val="004873E0"/>
    <w:rsid w:val="00487A51"/>
    <w:rsid w:val="00487AFA"/>
    <w:rsid w:val="00487CAF"/>
    <w:rsid w:val="00487E29"/>
    <w:rsid w:val="00487E95"/>
    <w:rsid w:val="00490DF3"/>
    <w:rsid w:val="00490F57"/>
    <w:rsid w:val="00490FBE"/>
    <w:rsid w:val="00491473"/>
    <w:rsid w:val="004916E3"/>
    <w:rsid w:val="00491C3D"/>
    <w:rsid w:val="004921F7"/>
    <w:rsid w:val="004922A8"/>
    <w:rsid w:val="00492336"/>
    <w:rsid w:val="004926FD"/>
    <w:rsid w:val="004930D8"/>
    <w:rsid w:val="00493834"/>
    <w:rsid w:val="00493EDD"/>
    <w:rsid w:val="00493FED"/>
    <w:rsid w:val="0049441E"/>
    <w:rsid w:val="004952D2"/>
    <w:rsid w:val="0049538B"/>
    <w:rsid w:val="0049555D"/>
    <w:rsid w:val="00495685"/>
    <w:rsid w:val="004957E7"/>
    <w:rsid w:val="004965F2"/>
    <w:rsid w:val="0049663C"/>
    <w:rsid w:val="00496C1E"/>
    <w:rsid w:val="00497330"/>
    <w:rsid w:val="00497C5E"/>
    <w:rsid w:val="00497F4D"/>
    <w:rsid w:val="004A00A3"/>
    <w:rsid w:val="004A0645"/>
    <w:rsid w:val="004A112C"/>
    <w:rsid w:val="004A116C"/>
    <w:rsid w:val="004A134C"/>
    <w:rsid w:val="004A154A"/>
    <w:rsid w:val="004A160A"/>
    <w:rsid w:val="004A17B6"/>
    <w:rsid w:val="004A194A"/>
    <w:rsid w:val="004A19EB"/>
    <w:rsid w:val="004A1AEB"/>
    <w:rsid w:val="004A1F37"/>
    <w:rsid w:val="004A20FB"/>
    <w:rsid w:val="004A2394"/>
    <w:rsid w:val="004A2B2D"/>
    <w:rsid w:val="004A3C5C"/>
    <w:rsid w:val="004A47FC"/>
    <w:rsid w:val="004A49D3"/>
    <w:rsid w:val="004A4B62"/>
    <w:rsid w:val="004A4DB1"/>
    <w:rsid w:val="004A5205"/>
    <w:rsid w:val="004A5441"/>
    <w:rsid w:val="004A5445"/>
    <w:rsid w:val="004A5526"/>
    <w:rsid w:val="004A590A"/>
    <w:rsid w:val="004A5F6C"/>
    <w:rsid w:val="004A6434"/>
    <w:rsid w:val="004A6B41"/>
    <w:rsid w:val="004A6C9C"/>
    <w:rsid w:val="004A6D46"/>
    <w:rsid w:val="004A7257"/>
    <w:rsid w:val="004A73BF"/>
    <w:rsid w:val="004A7686"/>
    <w:rsid w:val="004B071B"/>
    <w:rsid w:val="004B0F8B"/>
    <w:rsid w:val="004B103D"/>
    <w:rsid w:val="004B17BC"/>
    <w:rsid w:val="004B1B1A"/>
    <w:rsid w:val="004B1EAD"/>
    <w:rsid w:val="004B21A0"/>
    <w:rsid w:val="004B27C8"/>
    <w:rsid w:val="004B2955"/>
    <w:rsid w:val="004B29AD"/>
    <w:rsid w:val="004B2A29"/>
    <w:rsid w:val="004B2AF2"/>
    <w:rsid w:val="004B2D8F"/>
    <w:rsid w:val="004B3492"/>
    <w:rsid w:val="004B379E"/>
    <w:rsid w:val="004B3B90"/>
    <w:rsid w:val="004B3C05"/>
    <w:rsid w:val="004B3E62"/>
    <w:rsid w:val="004B3F08"/>
    <w:rsid w:val="004B426D"/>
    <w:rsid w:val="004B4513"/>
    <w:rsid w:val="004B4785"/>
    <w:rsid w:val="004B4B55"/>
    <w:rsid w:val="004B4CE3"/>
    <w:rsid w:val="004B5042"/>
    <w:rsid w:val="004B57C1"/>
    <w:rsid w:val="004B5E19"/>
    <w:rsid w:val="004B6008"/>
    <w:rsid w:val="004B62F9"/>
    <w:rsid w:val="004B64C3"/>
    <w:rsid w:val="004B689F"/>
    <w:rsid w:val="004B6A70"/>
    <w:rsid w:val="004B6DFA"/>
    <w:rsid w:val="004B7682"/>
    <w:rsid w:val="004B77D3"/>
    <w:rsid w:val="004B7935"/>
    <w:rsid w:val="004B7B6F"/>
    <w:rsid w:val="004B7E3E"/>
    <w:rsid w:val="004C072D"/>
    <w:rsid w:val="004C075D"/>
    <w:rsid w:val="004C0D73"/>
    <w:rsid w:val="004C108D"/>
    <w:rsid w:val="004C1293"/>
    <w:rsid w:val="004C167C"/>
    <w:rsid w:val="004C1CDA"/>
    <w:rsid w:val="004C1E20"/>
    <w:rsid w:val="004C1EB2"/>
    <w:rsid w:val="004C1F6E"/>
    <w:rsid w:val="004C2461"/>
    <w:rsid w:val="004C24D4"/>
    <w:rsid w:val="004C2D76"/>
    <w:rsid w:val="004C3545"/>
    <w:rsid w:val="004C3EB3"/>
    <w:rsid w:val="004C41D4"/>
    <w:rsid w:val="004C4900"/>
    <w:rsid w:val="004C4E46"/>
    <w:rsid w:val="004C4E83"/>
    <w:rsid w:val="004C4FAA"/>
    <w:rsid w:val="004C52A7"/>
    <w:rsid w:val="004C5C84"/>
    <w:rsid w:val="004C6379"/>
    <w:rsid w:val="004C6394"/>
    <w:rsid w:val="004C63EB"/>
    <w:rsid w:val="004C648B"/>
    <w:rsid w:val="004C6CA5"/>
    <w:rsid w:val="004C72F7"/>
    <w:rsid w:val="004C758C"/>
    <w:rsid w:val="004C7A32"/>
    <w:rsid w:val="004C7EE6"/>
    <w:rsid w:val="004C7F11"/>
    <w:rsid w:val="004D0581"/>
    <w:rsid w:val="004D0B0C"/>
    <w:rsid w:val="004D1852"/>
    <w:rsid w:val="004D1EBF"/>
    <w:rsid w:val="004D2042"/>
    <w:rsid w:val="004D2550"/>
    <w:rsid w:val="004D29A1"/>
    <w:rsid w:val="004D2D34"/>
    <w:rsid w:val="004D31F1"/>
    <w:rsid w:val="004D32AE"/>
    <w:rsid w:val="004D3437"/>
    <w:rsid w:val="004D358D"/>
    <w:rsid w:val="004D3808"/>
    <w:rsid w:val="004D3F82"/>
    <w:rsid w:val="004D4E18"/>
    <w:rsid w:val="004D4FF2"/>
    <w:rsid w:val="004D5739"/>
    <w:rsid w:val="004D5BAF"/>
    <w:rsid w:val="004D5D96"/>
    <w:rsid w:val="004D60A4"/>
    <w:rsid w:val="004D66A7"/>
    <w:rsid w:val="004D6AF5"/>
    <w:rsid w:val="004D6E45"/>
    <w:rsid w:val="004D7547"/>
    <w:rsid w:val="004D7624"/>
    <w:rsid w:val="004D7BC6"/>
    <w:rsid w:val="004D7CA4"/>
    <w:rsid w:val="004E03AE"/>
    <w:rsid w:val="004E0EF9"/>
    <w:rsid w:val="004E1724"/>
    <w:rsid w:val="004E2BC5"/>
    <w:rsid w:val="004E2C7A"/>
    <w:rsid w:val="004E2D7F"/>
    <w:rsid w:val="004E2D84"/>
    <w:rsid w:val="004E324C"/>
    <w:rsid w:val="004E3688"/>
    <w:rsid w:val="004E38F0"/>
    <w:rsid w:val="004E3D52"/>
    <w:rsid w:val="004E416D"/>
    <w:rsid w:val="004E43EA"/>
    <w:rsid w:val="004E4AEA"/>
    <w:rsid w:val="004E5342"/>
    <w:rsid w:val="004E591A"/>
    <w:rsid w:val="004E596A"/>
    <w:rsid w:val="004E5A63"/>
    <w:rsid w:val="004E5E2D"/>
    <w:rsid w:val="004E5E6D"/>
    <w:rsid w:val="004E63D4"/>
    <w:rsid w:val="004E667A"/>
    <w:rsid w:val="004E6802"/>
    <w:rsid w:val="004E694A"/>
    <w:rsid w:val="004E6988"/>
    <w:rsid w:val="004E6B62"/>
    <w:rsid w:val="004E6F51"/>
    <w:rsid w:val="004E7395"/>
    <w:rsid w:val="004E7472"/>
    <w:rsid w:val="004E7889"/>
    <w:rsid w:val="004F05AD"/>
    <w:rsid w:val="004F08D1"/>
    <w:rsid w:val="004F090A"/>
    <w:rsid w:val="004F0E02"/>
    <w:rsid w:val="004F1B46"/>
    <w:rsid w:val="004F1EC7"/>
    <w:rsid w:val="004F21BD"/>
    <w:rsid w:val="004F25A6"/>
    <w:rsid w:val="004F2DB1"/>
    <w:rsid w:val="004F317C"/>
    <w:rsid w:val="004F3435"/>
    <w:rsid w:val="004F34AD"/>
    <w:rsid w:val="004F34BD"/>
    <w:rsid w:val="004F3507"/>
    <w:rsid w:val="004F35A5"/>
    <w:rsid w:val="004F3AB2"/>
    <w:rsid w:val="004F3F87"/>
    <w:rsid w:val="004F3F91"/>
    <w:rsid w:val="004F4017"/>
    <w:rsid w:val="004F427E"/>
    <w:rsid w:val="004F445D"/>
    <w:rsid w:val="004F4EC1"/>
    <w:rsid w:val="004F5077"/>
    <w:rsid w:val="004F515D"/>
    <w:rsid w:val="004F521F"/>
    <w:rsid w:val="004F52A0"/>
    <w:rsid w:val="004F5520"/>
    <w:rsid w:val="004F577F"/>
    <w:rsid w:val="004F6277"/>
    <w:rsid w:val="004F663A"/>
    <w:rsid w:val="004F6729"/>
    <w:rsid w:val="004F68EC"/>
    <w:rsid w:val="004F7237"/>
    <w:rsid w:val="004F7652"/>
    <w:rsid w:val="004F76B1"/>
    <w:rsid w:val="004F7762"/>
    <w:rsid w:val="004F7887"/>
    <w:rsid w:val="004F797B"/>
    <w:rsid w:val="004F7BCF"/>
    <w:rsid w:val="004F7C8B"/>
    <w:rsid w:val="0050013A"/>
    <w:rsid w:val="00500902"/>
    <w:rsid w:val="00500A53"/>
    <w:rsid w:val="00501588"/>
    <w:rsid w:val="005016F3"/>
    <w:rsid w:val="00501AF6"/>
    <w:rsid w:val="00501C6C"/>
    <w:rsid w:val="00501CB6"/>
    <w:rsid w:val="005025BE"/>
    <w:rsid w:val="00502970"/>
    <w:rsid w:val="00503258"/>
    <w:rsid w:val="00503503"/>
    <w:rsid w:val="00503682"/>
    <w:rsid w:val="00503AB5"/>
    <w:rsid w:val="005041AE"/>
    <w:rsid w:val="0050429F"/>
    <w:rsid w:val="0050473D"/>
    <w:rsid w:val="00504797"/>
    <w:rsid w:val="005049C5"/>
    <w:rsid w:val="00505285"/>
    <w:rsid w:val="00505550"/>
    <w:rsid w:val="005057DD"/>
    <w:rsid w:val="00505998"/>
    <w:rsid w:val="00505A91"/>
    <w:rsid w:val="00505E2A"/>
    <w:rsid w:val="00506201"/>
    <w:rsid w:val="0050773D"/>
    <w:rsid w:val="00507973"/>
    <w:rsid w:val="00507A58"/>
    <w:rsid w:val="00507CCC"/>
    <w:rsid w:val="00507D80"/>
    <w:rsid w:val="00507DBD"/>
    <w:rsid w:val="00507E4A"/>
    <w:rsid w:val="005110E0"/>
    <w:rsid w:val="0051123E"/>
    <w:rsid w:val="0051178B"/>
    <w:rsid w:val="0051185A"/>
    <w:rsid w:val="005123BD"/>
    <w:rsid w:val="005126A4"/>
    <w:rsid w:val="00512700"/>
    <w:rsid w:val="00512D93"/>
    <w:rsid w:val="005130ED"/>
    <w:rsid w:val="0051310F"/>
    <w:rsid w:val="00513293"/>
    <w:rsid w:val="005139AE"/>
    <w:rsid w:val="00513A93"/>
    <w:rsid w:val="00513D60"/>
    <w:rsid w:val="00513F56"/>
    <w:rsid w:val="0051420F"/>
    <w:rsid w:val="005143F7"/>
    <w:rsid w:val="005144EE"/>
    <w:rsid w:val="005144EF"/>
    <w:rsid w:val="00514556"/>
    <w:rsid w:val="0051457A"/>
    <w:rsid w:val="00514851"/>
    <w:rsid w:val="00514C2B"/>
    <w:rsid w:val="00514C8E"/>
    <w:rsid w:val="005152E4"/>
    <w:rsid w:val="00515620"/>
    <w:rsid w:val="00515934"/>
    <w:rsid w:val="00515DFA"/>
    <w:rsid w:val="00515FE2"/>
    <w:rsid w:val="005162E5"/>
    <w:rsid w:val="00516364"/>
    <w:rsid w:val="00516468"/>
    <w:rsid w:val="0051695A"/>
    <w:rsid w:val="00516BC1"/>
    <w:rsid w:val="00516D37"/>
    <w:rsid w:val="005170CA"/>
    <w:rsid w:val="005170D3"/>
    <w:rsid w:val="005179BA"/>
    <w:rsid w:val="00517AC4"/>
    <w:rsid w:val="00520175"/>
    <w:rsid w:val="005205BE"/>
    <w:rsid w:val="00520704"/>
    <w:rsid w:val="0052100D"/>
    <w:rsid w:val="005214E4"/>
    <w:rsid w:val="005215AF"/>
    <w:rsid w:val="00521A10"/>
    <w:rsid w:val="00521F44"/>
    <w:rsid w:val="00522214"/>
    <w:rsid w:val="00522A71"/>
    <w:rsid w:val="00522C86"/>
    <w:rsid w:val="00522E0A"/>
    <w:rsid w:val="0052346E"/>
    <w:rsid w:val="00523636"/>
    <w:rsid w:val="005237B8"/>
    <w:rsid w:val="00523806"/>
    <w:rsid w:val="00523FA7"/>
    <w:rsid w:val="005242F0"/>
    <w:rsid w:val="00524733"/>
    <w:rsid w:val="00524A76"/>
    <w:rsid w:val="0052503B"/>
    <w:rsid w:val="005256CE"/>
    <w:rsid w:val="00525D49"/>
    <w:rsid w:val="00525F98"/>
    <w:rsid w:val="005265AF"/>
    <w:rsid w:val="00526959"/>
    <w:rsid w:val="00526AE1"/>
    <w:rsid w:val="00526BD9"/>
    <w:rsid w:val="005274C6"/>
    <w:rsid w:val="005274FD"/>
    <w:rsid w:val="00527AF2"/>
    <w:rsid w:val="0053005F"/>
    <w:rsid w:val="00530576"/>
    <w:rsid w:val="005305FD"/>
    <w:rsid w:val="00530698"/>
    <w:rsid w:val="00530CE0"/>
    <w:rsid w:val="00530FBB"/>
    <w:rsid w:val="005317F3"/>
    <w:rsid w:val="00531AFF"/>
    <w:rsid w:val="00531F0C"/>
    <w:rsid w:val="0053237D"/>
    <w:rsid w:val="00532417"/>
    <w:rsid w:val="00532541"/>
    <w:rsid w:val="00532951"/>
    <w:rsid w:val="00532DA7"/>
    <w:rsid w:val="00533618"/>
    <w:rsid w:val="0053376A"/>
    <w:rsid w:val="00533B48"/>
    <w:rsid w:val="0053407D"/>
    <w:rsid w:val="00534399"/>
    <w:rsid w:val="00534582"/>
    <w:rsid w:val="00535082"/>
    <w:rsid w:val="005355E5"/>
    <w:rsid w:val="005357DA"/>
    <w:rsid w:val="00535AC6"/>
    <w:rsid w:val="00535CAA"/>
    <w:rsid w:val="0053644D"/>
    <w:rsid w:val="005367AF"/>
    <w:rsid w:val="00536D1D"/>
    <w:rsid w:val="005372B0"/>
    <w:rsid w:val="00537347"/>
    <w:rsid w:val="00537A9D"/>
    <w:rsid w:val="0054005D"/>
    <w:rsid w:val="005403E9"/>
    <w:rsid w:val="00540DB8"/>
    <w:rsid w:val="005414CB"/>
    <w:rsid w:val="00541D65"/>
    <w:rsid w:val="00541EA7"/>
    <w:rsid w:val="00542370"/>
    <w:rsid w:val="0054247D"/>
    <w:rsid w:val="005426D6"/>
    <w:rsid w:val="00543927"/>
    <w:rsid w:val="0054436F"/>
    <w:rsid w:val="0054479E"/>
    <w:rsid w:val="005451FA"/>
    <w:rsid w:val="00545412"/>
    <w:rsid w:val="00545F1F"/>
    <w:rsid w:val="0054603E"/>
    <w:rsid w:val="005464B2"/>
    <w:rsid w:val="0054752A"/>
    <w:rsid w:val="00547984"/>
    <w:rsid w:val="005479EB"/>
    <w:rsid w:val="00547F44"/>
    <w:rsid w:val="00550109"/>
    <w:rsid w:val="00550171"/>
    <w:rsid w:val="0055017A"/>
    <w:rsid w:val="0055019F"/>
    <w:rsid w:val="005503D5"/>
    <w:rsid w:val="00550817"/>
    <w:rsid w:val="00550C10"/>
    <w:rsid w:val="00551F77"/>
    <w:rsid w:val="00552086"/>
    <w:rsid w:val="00552183"/>
    <w:rsid w:val="00552257"/>
    <w:rsid w:val="005543A5"/>
    <w:rsid w:val="0055470E"/>
    <w:rsid w:val="00554CF9"/>
    <w:rsid w:val="005553F8"/>
    <w:rsid w:val="00555A70"/>
    <w:rsid w:val="00555E84"/>
    <w:rsid w:val="00556280"/>
    <w:rsid w:val="00556AAC"/>
    <w:rsid w:val="00556D5C"/>
    <w:rsid w:val="00556F27"/>
    <w:rsid w:val="00557186"/>
    <w:rsid w:val="005573A8"/>
    <w:rsid w:val="00557632"/>
    <w:rsid w:val="0055794A"/>
    <w:rsid w:val="00557F95"/>
    <w:rsid w:val="0056079E"/>
    <w:rsid w:val="00561176"/>
    <w:rsid w:val="00562367"/>
    <w:rsid w:val="00562514"/>
    <w:rsid w:val="00562A68"/>
    <w:rsid w:val="00563364"/>
    <w:rsid w:val="005634FB"/>
    <w:rsid w:val="005638B8"/>
    <w:rsid w:val="00563954"/>
    <w:rsid w:val="00563BA0"/>
    <w:rsid w:val="00564261"/>
    <w:rsid w:val="00564422"/>
    <w:rsid w:val="0056475B"/>
    <w:rsid w:val="00564800"/>
    <w:rsid w:val="00564B9F"/>
    <w:rsid w:val="00564EE0"/>
    <w:rsid w:val="00565029"/>
    <w:rsid w:val="00565A31"/>
    <w:rsid w:val="00566001"/>
    <w:rsid w:val="0056602A"/>
    <w:rsid w:val="0056607A"/>
    <w:rsid w:val="005663FD"/>
    <w:rsid w:val="00566A91"/>
    <w:rsid w:val="00567435"/>
    <w:rsid w:val="005678DD"/>
    <w:rsid w:val="00567E60"/>
    <w:rsid w:val="00570332"/>
    <w:rsid w:val="00570387"/>
    <w:rsid w:val="0057081D"/>
    <w:rsid w:val="00571081"/>
    <w:rsid w:val="005713BE"/>
    <w:rsid w:val="00571ACD"/>
    <w:rsid w:val="00571BBE"/>
    <w:rsid w:val="00572544"/>
    <w:rsid w:val="005725FC"/>
    <w:rsid w:val="005728EC"/>
    <w:rsid w:val="00572A1D"/>
    <w:rsid w:val="00572E35"/>
    <w:rsid w:val="00573806"/>
    <w:rsid w:val="00573CC0"/>
    <w:rsid w:val="00574197"/>
    <w:rsid w:val="005741E9"/>
    <w:rsid w:val="00574736"/>
    <w:rsid w:val="005749C1"/>
    <w:rsid w:val="00574AAB"/>
    <w:rsid w:val="005753C4"/>
    <w:rsid w:val="00575A71"/>
    <w:rsid w:val="005761CC"/>
    <w:rsid w:val="00576209"/>
    <w:rsid w:val="0057622C"/>
    <w:rsid w:val="005764DF"/>
    <w:rsid w:val="00576739"/>
    <w:rsid w:val="00576E96"/>
    <w:rsid w:val="005779F6"/>
    <w:rsid w:val="00577F69"/>
    <w:rsid w:val="005801E8"/>
    <w:rsid w:val="00580389"/>
    <w:rsid w:val="0058097E"/>
    <w:rsid w:val="00581CB8"/>
    <w:rsid w:val="00581DE4"/>
    <w:rsid w:val="00582003"/>
    <w:rsid w:val="00582287"/>
    <w:rsid w:val="005825B1"/>
    <w:rsid w:val="0058262E"/>
    <w:rsid w:val="00582709"/>
    <w:rsid w:val="00582B96"/>
    <w:rsid w:val="00583166"/>
    <w:rsid w:val="005832BF"/>
    <w:rsid w:val="005839F3"/>
    <w:rsid w:val="00583B41"/>
    <w:rsid w:val="00583E40"/>
    <w:rsid w:val="00583FC6"/>
    <w:rsid w:val="00584187"/>
    <w:rsid w:val="00584209"/>
    <w:rsid w:val="00584780"/>
    <w:rsid w:val="00584E6A"/>
    <w:rsid w:val="00584EC1"/>
    <w:rsid w:val="00585569"/>
    <w:rsid w:val="00585BF5"/>
    <w:rsid w:val="0058624A"/>
    <w:rsid w:val="0058647C"/>
    <w:rsid w:val="005873A8"/>
    <w:rsid w:val="005879E9"/>
    <w:rsid w:val="00587B15"/>
    <w:rsid w:val="00587BB4"/>
    <w:rsid w:val="00587DBE"/>
    <w:rsid w:val="0059082C"/>
    <w:rsid w:val="00590A2D"/>
    <w:rsid w:val="00590B7D"/>
    <w:rsid w:val="00590BB9"/>
    <w:rsid w:val="00590CC9"/>
    <w:rsid w:val="0059163C"/>
    <w:rsid w:val="0059187A"/>
    <w:rsid w:val="00591AA4"/>
    <w:rsid w:val="0059280B"/>
    <w:rsid w:val="00593111"/>
    <w:rsid w:val="005936A3"/>
    <w:rsid w:val="005936FA"/>
    <w:rsid w:val="00593750"/>
    <w:rsid w:val="005937EB"/>
    <w:rsid w:val="005939C9"/>
    <w:rsid w:val="00593A7A"/>
    <w:rsid w:val="00593B27"/>
    <w:rsid w:val="00593BB8"/>
    <w:rsid w:val="00593FE3"/>
    <w:rsid w:val="005945D9"/>
    <w:rsid w:val="00594C44"/>
    <w:rsid w:val="00594D90"/>
    <w:rsid w:val="00594EF9"/>
    <w:rsid w:val="005955A5"/>
    <w:rsid w:val="00595D75"/>
    <w:rsid w:val="00595E83"/>
    <w:rsid w:val="0059601B"/>
    <w:rsid w:val="00596478"/>
    <w:rsid w:val="005973FF"/>
    <w:rsid w:val="005974A4"/>
    <w:rsid w:val="00597570"/>
    <w:rsid w:val="00597847"/>
    <w:rsid w:val="00597F38"/>
    <w:rsid w:val="005A0167"/>
    <w:rsid w:val="005A15FA"/>
    <w:rsid w:val="005A1E55"/>
    <w:rsid w:val="005A253C"/>
    <w:rsid w:val="005A25C8"/>
    <w:rsid w:val="005A2958"/>
    <w:rsid w:val="005A29D1"/>
    <w:rsid w:val="005A2D7B"/>
    <w:rsid w:val="005A3164"/>
    <w:rsid w:val="005A3E48"/>
    <w:rsid w:val="005A3F2F"/>
    <w:rsid w:val="005A4204"/>
    <w:rsid w:val="005A440C"/>
    <w:rsid w:val="005A482F"/>
    <w:rsid w:val="005A4A29"/>
    <w:rsid w:val="005A4B4F"/>
    <w:rsid w:val="005A51E0"/>
    <w:rsid w:val="005A5DB6"/>
    <w:rsid w:val="005A66D3"/>
    <w:rsid w:val="005A6D33"/>
    <w:rsid w:val="005A7D7E"/>
    <w:rsid w:val="005B0269"/>
    <w:rsid w:val="005B0647"/>
    <w:rsid w:val="005B1055"/>
    <w:rsid w:val="005B2AF3"/>
    <w:rsid w:val="005B3334"/>
    <w:rsid w:val="005B34EA"/>
    <w:rsid w:val="005B34F1"/>
    <w:rsid w:val="005B34F8"/>
    <w:rsid w:val="005B35FB"/>
    <w:rsid w:val="005B469C"/>
    <w:rsid w:val="005B4782"/>
    <w:rsid w:val="005B4872"/>
    <w:rsid w:val="005B4B1B"/>
    <w:rsid w:val="005B4CF2"/>
    <w:rsid w:val="005B50B3"/>
    <w:rsid w:val="005B52CB"/>
    <w:rsid w:val="005B56A5"/>
    <w:rsid w:val="005B56EA"/>
    <w:rsid w:val="005B5760"/>
    <w:rsid w:val="005B5782"/>
    <w:rsid w:val="005B5C0B"/>
    <w:rsid w:val="005B5C50"/>
    <w:rsid w:val="005B5C85"/>
    <w:rsid w:val="005B6004"/>
    <w:rsid w:val="005B6184"/>
    <w:rsid w:val="005B69FB"/>
    <w:rsid w:val="005B6C43"/>
    <w:rsid w:val="005B6DAB"/>
    <w:rsid w:val="005B7021"/>
    <w:rsid w:val="005B72BD"/>
    <w:rsid w:val="005B72C8"/>
    <w:rsid w:val="005C064A"/>
    <w:rsid w:val="005C06EF"/>
    <w:rsid w:val="005C0D8B"/>
    <w:rsid w:val="005C0F7B"/>
    <w:rsid w:val="005C11DD"/>
    <w:rsid w:val="005C1C9E"/>
    <w:rsid w:val="005C1FD2"/>
    <w:rsid w:val="005C200C"/>
    <w:rsid w:val="005C20B1"/>
    <w:rsid w:val="005C2684"/>
    <w:rsid w:val="005C29A0"/>
    <w:rsid w:val="005C2BA6"/>
    <w:rsid w:val="005C2C11"/>
    <w:rsid w:val="005C34C8"/>
    <w:rsid w:val="005C3845"/>
    <w:rsid w:val="005C4578"/>
    <w:rsid w:val="005C5298"/>
    <w:rsid w:val="005C5AE0"/>
    <w:rsid w:val="005C5E37"/>
    <w:rsid w:val="005C5E85"/>
    <w:rsid w:val="005C5FC2"/>
    <w:rsid w:val="005C68A2"/>
    <w:rsid w:val="005C6D72"/>
    <w:rsid w:val="005C749E"/>
    <w:rsid w:val="005C7CC2"/>
    <w:rsid w:val="005C7E9A"/>
    <w:rsid w:val="005D0163"/>
    <w:rsid w:val="005D047E"/>
    <w:rsid w:val="005D089A"/>
    <w:rsid w:val="005D0EE9"/>
    <w:rsid w:val="005D100C"/>
    <w:rsid w:val="005D138C"/>
    <w:rsid w:val="005D13DF"/>
    <w:rsid w:val="005D17E9"/>
    <w:rsid w:val="005D1B9F"/>
    <w:rsid w:val="005D1C6A"/>
    <w:rsid w:val="005D2308"/>
    <w:rsid w:val="005D264A"/>
    <w:rsid w:val="005D2841"/>
    <w:rsid w:val="005D338C"/>
    <w:rsid w:val="005D4257"/>
    <w:rsid w:val="005D45C9"/>
    <w:rsid w:val="005D4655"/>
    <w:rsid w:val="005D48C3"/>
    <w:rsid w:val="005D4A62"/>
    <w:rsid w:val="005D537E"/>
    <w:rsid w:val="005D5A2C"/>
    <w:rsid w:val="005D5E20"/>
    <w:rsid w:val="005D6152"/>
    <w:rsid w:val="005D6E15"/>
    <w:rsid w:val="005D79C4"/>
    <w:rsid w:val="005D7D25"/>
    <w:rsid w:val="005D7E0C"/>
    <w:rsid w:val="005D7E9F"/>
    <w:rsid w:val="005D7EAC"/>
    <w:rsid w:val="005E020E"/>
    <w:rsid w:val="005E06D8"/>
    <w:rsid w:val="005E0D44"/>
    <w:rsid w:val="005E0D74"/>
    <w:rsid w:val="005E1171"/>
    <w:rsid w:val="005E14B6"/>
    <w:rsid w:val="005E1AC0"/>
    <w:rsid w:val="005E2393"/>
    <w:rsid w:val="005E2826"/>
    <w:rsid w:val="005E2961"/>
    <w:rsid w:val="005E2A0D"/>
    <w:rsid w:val="005E3420"/>
    <w:rsid w:val="005E3673"/>
    <w:rsid w:val="005E368B"/>
    <w:rsid w:val="005E3D62"/>
    <w:rsid w:val="005E3EEE"/>
    <w:rsid w:val="005E4112"/>
    <w:rsid w:val="005E4149"/>
    <w:rsid w:val="005E45DC"/>
    <w:rsid w:val="005E4876"/>
    <w:rsid w:val="005E48E3"/>
    <w:rsid w:val="005E4954"/>
    <w:rsid w:val="005E4E43"/>
    <w:rsid w:val="005E53D9"/>
    <w:rsid w:val="005E58C3"/>
    <w:rsid w:val="005E5A15"/>
    <w:rsid w:val="005E5B31"/>
    <w:rsid w:val="005E6244"/>
    <w:rsid w:val="005E6746"/>
    <w:rsid w:val="005E67DF"/>
    <w:rsid w:val="005E6FB3"/>
    <w:rsid w:val="005E6FEB"/>
    <w:rsid w:val="005E7277"/>
    <w:rsid w:val="005E7339"/>
    <w:rsid w:val="005E7600"/>
    <w:rsid w:val="005E7995"/>
    <w:rsid w:val="005F0089"/>
    <w:rsid w:val="005F0137"/>
    <w:rsid w:val="005F03E3"/>
    <w:rsid w:val="005F05BD"/>
    <w:rsid w:val="005F0AA6"/>
    <w:rsid w:val="005F0AED"/>
    <w:rsid w:val="005F116A"/>
    <w:rsid w:val="005F1D07"/>
    <w:rsid w:val="005F2226"/>
    <w:rsid w:val="005F2303"/>
    <w:rsid w:val="005F2354"/>
    <w:rsid w:val="005F27A2"/>
    <w:rsid w:val="005F30E6"/>
    <w:rsid w:val="005F36A1"/>
    <w:rsid w:val="005F389E"/>
    <w:rsid w:val="005F3D12"/>
    <w:rsid w:val="005F3FF0"/>
    <w:rsid w:val="005F418D"/>
    <w:rsid w:val="005F423A"/>
    <w:rsid w:val="005F4492"/>
    <w:rsid w:val="005F4ADF"/>
    <w:rsid w:val="005F4D95"/>
    <w:rsid w:val="005F59C4"/>
    <w:rsid w:val="005F6D0B"/>
    <w:rsid w:val="005F74B2"/>
    <w:rsid w:val="005F758B"/>
    <w:rsid w:val="005F7A2C"/>
    <w:rsid w:val="005F7C0B"/>
    <w:rsid w:val="005F7C43"/>
    <w:rsid w:val="005F7F5C"/>
    <w:rsid w:val="00600790"/>
    <w:rsid w:val="006009D0"/>
    <w:rsid w:val="00600CCA"/>
    <w:rsid w:val="00600E77"/>
    <w:rsid w:val="00600EDE"/>
    <w:rsid w:val="00601077"/>
    <w:rsid w:val="006016A2"/>
    <w:rsid w:val="006016A4"/>
    <w:rsid w:val="006017BF"/>
    <w:rsid w:val="00602242"/>
    <w:rsid w:val="00602BCC"/>
    <w:rsid w:val="00602D22"/>
    <w:rsid w:val="00602D94"/>
    <w:rsid w:val="0060334D"/>
    <w:rsid w:val="00603DF1"/>
    <w:rsid w:val="00603EBC"/>
    <w:rsid w:val="00604297"/>
    <w:rsid w:val="0060440B"/>
    <w:rsid w:val="00604DEC"/>
    <w:rsid w:val="00604FD1"/>
    <w:rsid w:val="00605405"/>
    <w:rsid w:val="00605E6B"/>
    <w:rsid w:val="006064A9"/>
    <w:rsid w:val="00606BF8"/>
    <w:rsid w:val="00606DE5"/>
    <w:rsid w:val="00607051"/>
    <w:rsid w:val="006070B6"/>
    <w:rsid w:val="006072DE"/>
    <w:rsid w:val="006079EB"/>
    <w:rsid w:val="00607D7C"/>
    <w:rsid w:val="00607DD9"/>
    <w:rsid w:val="0061003F"/>
    <w:rsid w:val="006101D3"/>
    <w:rsid w:val="006105D9"/>
    <w:rsid w:val="0061098E"/>
    <w:rsid w:val="00610992"/>
    <w:rsid w:val="00610B92"/>
    <w:rsid w:val="00610F6D"/>
    <w:rsid w:val="0061112B"/>
    <w:rsid w:val="00611186"/>
    <w:rsid w:val="00611EE5"/>
    <w:rsid w:val="006121E2"/>
    <w:rsid w:val="00612683"/>
    <w:rsid w:val="00612A0C"/>
    <w:rsid w:val="00612A25"/>
    <w:rsid w:val="00612E30"/>
    <w:rsid w:val="006134C4"/>
    <w:rsid w:val="00613518"/>
    <w:rsid w:val="00613A3B"/>
    <w:rsid w:val="0061412D"/>
    <w:rsid w:val="0061445B"/>
    <w:rsid w:val="00614579"/>
    <w:rsid w:val="00614861"/>
    <w:rsid w:val="00614969"/>
    <w:rsid w:val="00614C48"/>
    <w:rsid w:val="00614CDF"/>
    <w:rsid w:val="0061504D"/>
    <w:rsid w:val="006152A9"/>
    <w:rsid w:val="006154D7"/>
    <w:rsid w:val="006157F3"/>
    <w:rsid w:val="00615E5A"/>
    <w:rsid w:val="00615F97"/>
    <w:rsid w:val="00616628"/>
    <w:rsid w:val="00616AAF"/>
    <w:rsid w:val="00616DC9"/>
    <w:rsid w:val="00616FEF"/>
    <w:rsid w:val="0061700B"/>
    <w:rsid w:val="006170C8"/>
    <w:rsid w:val="006174DC"/>
    <w:rsid w:val="00617A7E"/>
    <w:rsid w:val="00617DFC"/>
    <w:rsid w:val="00617EB4"/>
    <w:rsid w:val="00620429"/>
    <w:rsid w:val="00620A14"/>
    <w:rsid w:val="00621592"/>
    <w:rsid w:val="00621AD8"/>
    <w:rsid w:val="00621C30"/>
    <w:rsid w:val="00621EA2"/>
    <w:rsid w:val="00622069"/>
    <w:rsid w:val="0062234B"/>
    <w:rsid w:val="006225EB"/>
    <w:rsid w:val="0062280C"/>
    <w:rsid w:val="00622C0C"/>
    <w:rsid w:val="00622C64"/>
    <w:rsid w:val="00623517"/>
    <w:rsid w:val="0062367A"/>
    <w:rsid w:val="00623988"/>
    <w:rsid w:val="00623D21"/>
    <w:rsid w:val="00623EF2"/>
    <w:rsid w:val="006242E8"/>
    <w:rsid w:val="0062431B"/>
    <w:rsid w:val="00624658"/>
    <w:rsid w:val="0062466E"/>
    <w:rsid w:val="00624BCC"/>
    <w:rsid w:val="00624DD5"/>
    <w:rsid w:val="00624E06"/>
    <w:rsid w:val="0062515C"/>
    <w:rsid w:val="00625237"/>
    <w:rsid w:val="006252B9"/>
    <w:rsid w:val="00625749"/>
    <w:rsid w:val="00625BC0"/>
    <w:rsid w:val="00625F1D"/>
    <w:rsid w:val="00626FDD"/>
    <w:rsid w:val="00627B01"/>
    <w:rsid w:val="00627B99"/>
    <w:rsid w:val="00627C3B"/>
    <w:rsid w:val="00627F1E"/>
    <w:rsid w:val="00630003"/>
    <w:rsid w:val="00630551"/>
    <w:rsid w:val="00630949"/>
    <w:rsid w:val="00630AC3"/>
    <w:rsid w:val="00630C28"/>
    <w:rsid w:val="00630D26"/>
    <w:rsid w:val="006312EE"/>
    <w:rsid w:val="006316EF"/>
    <w:rsid w:val="00631EF0"/>
    <w:rsid w:val="00632296"/>
    <w:rsid w:val="00632715"/>
    <w:rsid w:val="006327DA"/>
    <w:rsid w:val="0063289F"/>
    <w:rsid w:val="00632C48"/>
    <w:rsid w:val="00632F29"/>
    <w:rsid w:val="006331E7"/>
    <w:rsid w:val="006335CB"/>
    <w:rsid w:val="00633F64"/>
    <w:rsid w:val="006340F1"/>
    <w:rsid w:val="00634487"/>
    <w:rsid w:val="00634BB8"/>
    <w:rsid w:val="00634BC4"/>
    <w:rsid w:val="00634ED1"/>
    <w:rsid w:val="00635B09"/>
    <w:rsid w:val="00635B53"/>
    <w:rsid w:val="00635B7C"/>
    <w:rsid w:val="00635BD3"/>
    <w:rsid w:val="00635DBA"/>
    <w:rsid w:val="00636787"/>
    <w:rsid w:val="00636A77"/>
    <w:rsid w:val="00636DDA"/>
    <w:rsid w:val="006371F7"/>
    <w:rsid w:val="006372BB"/>
    <w:rsid w:val="00637471"/>
    <w:rsid w:val="00640882"/>
    <w:rsid w:val="00640B02"/>
    <w:rsid w:val="00640B07"/>
    <w:rsid w:val="00640D39"/>
    <w:rsid w:val="006412DB"/>
    <w:rsid w:val="00641F4B"/>
    <w:rsid w:val="00642085"/>
    <w:rsid w:val="00642361"/>
    <w:rsid w:val="00642B27"/>
    <w:rsid w:val="00642B99"/>
    <w:rsid w:val="00643050"/>
    <w:rsid w:val="00643117"/>
    <w:rsid w:val="006433BA"/>
    <w:rsid w:val="00643504"/>
    <w:rsid w:val="006439AB"/>
    <w:rsid w:val="00644603"/>
    <w:rsid w:val="00644CB7"/>
    <w:rsid w:val="00644FE7"/>
    <w:rsid w:val="006450D5"/>
    <w:rsid w:val="0064575B"/>
    <w:rsid w:val="0064592C"/>
    <w:rsid w:val="00645B7E"/>
    <w:rsid w:val="0064618A"/>
    <w:rsid w:val="00646220"/>
    <w:rsid w:val="0064631E"/>
    <w:rsid w:val="00646485"/>
    <w:rsid w:val="006469FA"/>
    <w:rsid w:val="00646C7F"/>
    <w:rsid w:val="00646DBF"/>
    <w:rsid w:val="00646DC1"/>
    <w:rsid w:val="006475E6"/>
    <w:rsid w:val="00647EC6"/>
    <w:rsid w:val="00647F91"/>
    <w:rsid w:val="00650976"/>
    <w:rsid w:val="00650A4C"/>
    <w:rsid w:val="00650C14"/>
    <w:rsid w:val="00650FC0"/>
    <w:rsid w:val="006510BB"/>
    <w:rsid w:val="0065179C"/>
    <w:rsid w:val="006521E5"/>
    <w:rsid w:val="006522B4"/>
    <w:rsid w:val="00652318"/>
    <w:rsid w:val="00652507"/>
    <w:rsid w:val="00652671"/>
    <w:rsid w:val="00652A17"/>
    <w:rsid w:val="00652AB0"/>
    <w:rsid w:val="00652E21"/>
    <w:rsid w:val="00653BE2"/>
    <w:rsid w:val="00653C43"/>
    <w:rsid w:val="00653DD6"/>
    <w:rsid w:val="00653F06"/>
    <w:rsid w:val="0065406A"/>
    <w:rsid w:val="00654402"/>
    <w:rsid w:val="00654466"/>
    <w:rsid w:val="006549A8"/>
    <w:rsid w:val="0065541A"/>
    <w:rsid w:val="00655744"/>
    <w:rsid w:val="00655825"/>
    <w:rsid w:val="00655844"/>
    <w:rsid w:val="00655B3D"/>
    <w:rsid w:val="00655FE8"/>
    <w:rsid w:val="00656254"/>
    <w:rsid w:val="00657803"/>
    <w:rsid w:val="00657D0E"/>
    <w:rsid w:val="0066071F"/>
    <w:rsid w:val="00660A0E"/>
    <w:rsid w:val="00660A58"/>
    <w:rsid w:val="0066105B"/>
    <w:rsid w:val="0066114B"/>
    <w:rsid w:val="00661357"/>
    <w:rsid w:val="006614F3"/>
    <w:rsid w:val="00661543"/>
    <w:rsid w:val="00661725"/>
    <w:rsid w:val="006619F9"/>
    <w:rsid w:val="00662215"/>
    <w:rsid w:val="006623CF"/>
    <w:rsid w:val="0066280F"/>
    <w:rsid w:val="00662A24"/>
    <w:rsid w:val="00663159"/>
    <w:rsid w:val="00663207"/>
    <w:rsid w:val="0066347A"/>
    <w:rsid w:val="0066353C"/>
    <w:rsid w:val="00663630"/>
    <w:rsid w:val="00663E71"/>
    <w:rsid w:val="006647DC"/>
    <w:rsid w:val="00664A61"/>
    <w:rsid w:val="00664C31"/>
    <w:rsid w:val="00664ECD"/>
    <w:rsid w:val="00664EFA"/>
    <w:rsid w:val="006655E5"/>
    <w:rsid w:val="00665A3F"/>
    <w:rsid w:val="0066612C"/>
    <w:rsid w:val="006665B8"/>
    <w:rsid w:val="00666B14"/>
    <w:rsid w:val="00666E07"/>
    <w:rsid w:val="0066731B"/>
    <w:rsid w:val="00667562"/>
    <w:rsid w:val="00667C1E"/>
    <w:rsid w:val="00670778"/>
    <w:rsid w:val="00670DC6"/>
    <w:rsid w:val="0067193D"/>
    <w:rsid w:val="00671AD6"/>
    <w:rsid w:val="00671DC8"/>
    <w:rsid w:val="00672197"/>
    <w:rsid w:val="00672887"/>
    <w:rsid w:val="00672C01"/>
    <w:rsid w:val="00672F1D"/>
    <w:rsid w:val="006730BC"/>
    <w:rsid w:val="00673284"/>
    <w:rsid w:val="006735AB"/>
    <w:rsid w:val="0067364D"/>
    <w:rsid w:val="0067366A"/>
    <w:rsid w:val="00673D0A"/>
    <w:rsid w:val="0067488F"/>
    <w:rsid w:val="00674A4E"/>
    <w:rsid w:val="00674DAF"/>
    <w:rsid w:val="00674EDD"/>
    <w:rsid w:val="00675212"/>
    <w:rsid w:val="006754A0"/>
    <w:rsid w:val="006758A6"/>
    <w:rsid w:val="00675E3A"/>
    <w:rsid w:val="00676BE3"/>
    <w:rsid w:val="00676D39"/>
    <w:rsid w:val="006776B2"/>
    <w:rsid w:val="00677706"/>
    <w:rsid w:val="0068033E"/>
    <w:rsid w:val="0068036B"/>
    <w:rsid w:val="00680C88"/>
    <w:rsid w:val="00680E76"/>
    <w:rsid w:val="00680FC3"/>
    <w:rsid w:val="006811F1"/>
    <w:rsid w:val="0068120B"/>
    <w:rsid w:val="006812C5"/>
    <w:rsid w:val="0068160E"/>
    <w:rsid w:val="0068172B"/>
    <w:rsid w:val="006818E4"/>
    <w:rsid w:val="00681E65"/>
    <w:rsid w:val="00681FA3"/>
    <w:rsid w:val="006820B5"/>
    <w:rsid w:val="006824A9"/>
    <w:rsid w:val="006827AC"/>
    <w:rsid w:val="00682CAD"/>
    <w:rsid w:val="0068304D"/>
    <w:rsid w:val="00683D6E"/>
    <w:rsid w:val="0068494B"/>
    <w:rsid w:val="00684B49"/>
    <w:rsid w:val="00685139"/>
    <w:rsid w:val="00685382"/>
    <w:rsid w:val="006854D4"/>
    <w:rsid w:val="006855C1"/>
    <w:rsid w:val="00685DB1"/>
    <w:rsid w:val="00686010"/>
    <w:rsid w:val="006863EF"/>
    <w:rsid w:val="0068658F"/>
    <w:rsid w:val="006866A1"/>
    <w:rsid w:val="00686B2A"/>
    <w:rsid w:val="00690244"/>
    <w:rsid w:val="006905FD"/>
    <w:rsid w:val="00690745"/>
    <w:rsid w:val="006908E2"/>
    <w:rsid w:val="00691136"/>
    <w:rsid w:val="006914CF"/>
    <w:rsid w:val="006915AD"/>
    <w:rsid w:val="006916CA"/>
    <w:rsid w:val="00691A9C"/>
    <w:rsid w:val="00691B3A"/>
    <w:rsid w:val="006921F0"/>
    <w:rsid w:val="006926A1"/>
    <w:rsid w:val="00692AB2"/>
    <w:rsid w:val="00692CDE"/>
    <w:rsid w:val="00693200"/>
    <w:rsid w:val="006934F0"/>
    <w:rsid w:val="00693A10"/>
    <w:rsid w:val="0069439F"/>
    <w:rsid w:val="006944F1"/>
    <w:rsid w:val="00694BD1"/>
    <w:rsid w:val="00694D8C"/>
    <w:rsid w:val="00694FBD"/>
    <w:rsid w:val="006951C3"/>
    <w:rsid w:val="00695809"/>
    <w:rsid w:val="00695CBE"/>
    <w:rsid w:val="00695F37"/>
    <w:rsid w:val="00695F39"/>
    <w:rsid w:val="00696907"/>
    <w:rsid w:val="00696B26"/>
    <w:rsid w:val="00696BDC"/>
    <w:rsid w:val="006970C0"/>
    <w:rsid w:val="006973DA"/>
    <w:rsid w:val="006979F3"/>
    <w:rsid w:val="00697AC3"/>
    <w:rsid w:val="006A00B3"/>
    <w:rsid w:val="006A0431"/>
    <w:rsid w:val="006A0D16"/>
    <w:rsid w:val="006A0E5B"/>
    <w:rsid w:val="006A1A92"/>
    <w:rsid w:val="006A1AD8"/>
    <w:rsid w:val="006A1B96"/>
    <w:rsid w:val="006A1E89"/>
    <w:rsid w:val="006A21BD"/>
    <w:rsid w:val="006A2748"/>
    <w:rsid w:val="006A2B54"/>
    <w:rsid w:val="006A2C25"/>
    <w:rsid w:val="006A2D7F"/>
    <w:rsid w:val="006A30D4"/>
    <w:rsid w:val="006A31E4"/>
    <w:rsid w:val="006A31F2"/>
    <w:rsid w:val="006A392C"/>
    <w:rsid w:val="006A3971"/>
    <w:rsid w:val="006A3C64"/>
    <w:rsid w:val="006A41C3"/>
    <w:rsid w:val="006A45D4"/>
    <w:rsid w:val="006A4A98"/>
    <w:rsid w:val="006A4D87"/>
    <w:rsid w:val="006A5193"/>
    <w:rsid w:val="006A52F8"/>
    <w:rsid w:val="006A5393"/>
    <w:rsid w:val="006A5530"/>
    <w:rsid w:val="006A5732"/>
    <w:rsid w:val="006A5B73"/>
    <w:rsid w:val="006A5EBE"/>
    <w:rsid w:val="006A64AA"/>
    <w:rsid w:val="006A6E3D"/>
    <w:rsid w:val="006A6EC6"/>
    <w:rsid w:val="006A6F00"/>
    <w:rsid w:val="006A6F11"/>
    <w:rsid w:val="006A790F"/>
    <w:rsid w:val="006A7F07"/>
    <w:rsid w:val="006B02D8"/>
    <w:rsid w:val="006B0528"/>
    <w:rsid w:val="006B05FB"/>
    <w:rsid w:val="006B0CE5"/>
    <w:rsid w:val="006B0DC7"/>
    <w:rsid w:val="006B0F38"/>
    <w:rsid w:val="006B1054"/>
    <w:rsid w:val="006B2B12"/>
    <w:rsid w:val="006B3476"/>
    <w:rsid w:val="006B38D9"/>
    <w:rsid w:val="006B3B13"/>
    <w:rsid w:val="006B3D6B"/>
    <w:rsid w:val="006B4355"/>
    <w:rsid w:val="006B43C8"/>
    <w:rsid w:val="006B46EE"/>
    <w:rsid w:val="006B4AA9"/>
    <w:rsid w:val="006B4E9E"/>
    <w:rsid w:val="006B53C4"/>
    <w:rsid w:val="006B54BB"/>
    <w:rsid w:val="006B5F8E"/>
    <w:rsid w:val="006B5FD1"/>
    <w:rsid w:val="006B6289"/>
    <w:rsid w:val="006B6C1E"/>
    <w:rsid w:val="006B6CB0"/>
    <w:rsid w:val="006B6CBD"/>
    <w:rsid w:val="006B6D56"/>
    <w:rsid w:val="006B747D"/>
    <w:rsid w:val="006B79FE"/>
    <w:rsid w:val="006B7C00"/>
    <w:rsid w:val="006B7F1B"/>
    <w:rsid w:val="006C153E"/>
    <w:rsid w:val="006C17C7"/>
    <w:rsid w:val="006C18BC"/>
    <w:rsid w:val="006C1A66"/>
    <w:rsid w:val="006C1E77"/>
    <w:rsid w:val="006C21DE"/>
    <w:rsid w:val="006C238E"/>
    <w:rsid w:val="006C30F3"/>
    <w:rsid w:val="006C3ABC"/>
    <w:rsid w:val="006C3AF6"/>
    <w:rsid w:val="006C3F00"/>
    <w:rsid w:val="006C3F94"/>
    <w:rsid w:val="006C4118"/>
    <w:rsid w:val="006C478C"/>
    <w:rsid w:val="006C48E3"/>
    <w:rsid w:val="006C4C44"/>
    <w:rsid w:val="006C4FC1"/>
    <w:rsid w:val="006C5077"/>
    <w:rsid w:val="006C5301"/>
    <w:rsid w:val="006C533E"/>
    <w:rsid w:val="006C5844"/>
    <w:rsid w:val="006C63B1"/>
    <w:rsid w:val="006C6533"/>
    <w:rsid w:val="006C6A9F"/>
    <w:rsid w:val="006C7B99"/>
    <w:rsid w:val="006D0043"/>
    <w:rsid w:val="006D0186"/>
    <w:rsid w:val="006D01C3"/>
    <w:rsid w:val="006D04DD"/>
    <w:rsid w:val="006D0578"/>
    <w:rsid w:val="006D0609"/>
    <w:rsid w:val="006D0700"/>
    <w:rsid w:val="006D0E5A"/>
    <w:rsid w:val="006D1301"/>
    <w:rsid w:val="006D1416"/>
    <w:rsid w:val="006D155E"/>
    <w:rsid w:val="006D1B00"/>
    <w:rsid w:val="006D1B19"/>
    <w:rsid w:val="006D1BA6"/>
    <w:rsid w:val="006D2726"/>
    <w:rsid w:val="006D2AB6"/>
    <w:rsid w:val="006D2DAB"/>
    <w:rsid w:val="006D2F8D"/>
    <w:rsid w:val="006D2FDA"/>
    <w:rsid w:val="006D305D"/>
    <w:rsid w:val="006D3208"/>
    <w:rsid w:val="006D346E"/>
    <w:rsid w:val="006D3610"/>
    <w:rsid w:val="006D400C"/>
    <w:rsid w:val="006D4035"/>
    <w:rsid w:val="006D4161"/>
    <w:rsid w:val="006D436E"/>
    <w:rsid w:val="006D4485"/>
    <w:rsid w:val="006D46B7"/>
    <w:rsid w:val="006D479D"/>
    <w:rsid w:val="006D47C9"/>
    <w:rsid w:val="006D4DCA"/>
    <w:rsid w:val="006D67DD"/>
    <w:rsid w:val="006D6A96"/>
    <w:rsid w:val="006D6E69"/>
    <w:rsid w:val="006D727D"/>
    <w:rsid w:val="006D7399"/>
    <w:rsid w:val="006D7BA1"/>
    <w:rsid w:val="006D7F24"/>
    <w:rsid w:val="006E019C"/>
    <w:rsid w:val="006E0535"/>
    <w:rsid w:val="006E0740"/>
    <w:rsid w:val="006E09B7"/>
    <w:rsid w:val="006E1BCB"/>
    <w:rsid w:val="006E22C0"/>
    <w:rsid w:val="006E273C"/>
    <w:rsid w:val="006E2EC0"/>
    <w:rsid w:val="006E3590"/>
    <w:rsid w:val="006E3835"/>
    <w:rsid w:val="006E3917"/>
    <w:rsid w:val="006E3CDA"/>
    <w:rsid w:val="006E3E12"/>
    <w:rsid w:val="006E4174"/>
    <w:rsid w:val="006E4456"/>
    <w:rsid w:val="006E4B74"/>
    <w:rsid w:val="006E4EAB"/>
    <w:rsid w:val="006E53D6"/>
    <w:rsid w:val="006E54A1"/>
    <w:rsid w:val="006E5962"/>
    <w:rsid w:val="006E61D9"/>
    <w:rsid w:val="006E6C32"/>
    <w:rsid w:val="006E6FDB"/>
    <w:rsid w:val="006E76CF"/>
    <w:rsid w:val="006E77C5"/>
    <w:rsid w:val="006E7D69"/>
    <w:rsid w:val="006E7E50"/>
    <w:rsid w:val="006F0265"/>
    <w:rsid w:val="006F0440"/>
    <w:rsid w:val="006F069E"/>
    <w:rsid w:val="006F0787"/>
    <w:rsid w:val="006F07C2"/>
    <w:rsid w:val="006F0910"/>
    <w:rsid w:val="006F0958"/>
    <w:rsid w:val="006F14DE"/>
    <w:rsid w:val="006F1573"/>
    <w:rsid w:val="006F198B"/>
    <w:rsid w:val="006F2414"/>
    <w:rsid w:val="006F27D7"/>
    <w:rsid w:val="006F2814"/>
    <w:rsid w:val="006F2D77"/>
    <w:rsid w:val="006F301C"/>
    <w:rsid w:val="006F33A2"/>
    <w:rsid w:val="006F362A"/>
    <w:rsid w:val="006F3ADD"/>
    <w:rsid w:val="006F3EBB"/>
    <w:rsid w:val="006F3F5D"/>
    <w:rsid w:val="006F4015"/>
    <w:rsid w:val="006F5469"/>
    <w:rsid w:val="006F5F2A"/>
    <w:rsid w:val="006F5F7C"/>
    <w:rsid w:val="006F7B3C"/>
    <w:rsid w:val="007000BB"/>
    <w:rsid w:val="00700736"/>
    <w:rsid w:val="00701188"/>
    <w:rsid w:val="007017E2"/>
    <w:rsid w:val="00701D3A"/>
    <w:rsid w:val="007022AB"/>
    <w:rsid w:val="007022CC"/>
    <w:rsid w:val="00702348"/>
    <w:rsid w:val="00702B58"/>
    <w:rsid w:val="00702D90"/>
    <w:rsid w:val="007033C9"/>
    <w:rsid w:val="007038F1"/>
    <w:rsid w:val="00703F25"/>
    <w:rsid w:val="007043EC"/>
    <w:rsid w:val="00704728"/>
    <w:rsid w:val="0070484F"/>
    <w:rsid w:val="0070498F"/>
    <w:rsid w:val="00704A5F"/>
    <w:rsid w:val="00704E44"/>
    <w:rsid w:val="00705583"/>
    <w:rsid w:val="00705587"/>
    <w:rsid w:val="00705D9B"/>
    <w:rsid w:val="00705EFF"/>
    <w:rsid w:val="007062D0"/>
    <w:rsid w:val="007064F0"/>
    <w:rsid w:val="00706969"/>
    <w:rsid w:val="00707413"/>
    <w:rsid w:val="00707A6D"/>
    <w:rsid w:val="00707CAA"/>
    <w:rsid w:val="007103FE"/>
    <w:rsid w:val="00710432"/>
    <w:rsid w:val="007106C3"/>
    <w:rsid w:val="0071137B"/>
    <w:rsid w:val="007118AA"/>
    <w:rsid w:val="007118CE"/>
    <w:rsid w:val="00711C6F"/>
    <w:rsid w:val="00711C8A"/>
    <w:rsid w:val="00711D87"/>
    <w:rsid w:val="00712105"/>
    <w:rsid w:val="007128C7"/>
    <w:rsid w:val="00712AAC"/>
    <w:rsid w:val="00712F8E"/>
    <w:rsid w:val="007134A8"/>
    <w:rsid w:val="00714312"/>
    <w:rsid w:val="00714485"/>
    <w:rsid w:val="007147AA"/>
    <w:rsid w:val="007148CE"/>
    <w:rsid w:val="00714A69"/>
    <w:rsid w:val="00714ACD"/>
    <w:rsid w:val="007155BD"/>
    <w:rsid w:val="00715AD5"/>
    <w:rsid w:val="00715B97"/>
    <w:rsid w:val="00715DDB"/>
    <w:rsid w:val="00716418"/>
    <w:rsid w:val="0071673F"/>
    <w:rsid w:val="00716DA2"/>
    <w:rsid w:val="007170EE"/>
    <w:rsid w:val="007173B9"/>
    <w:rsid w:val="007173CA"/>
    <w:rsid w:val="00717705"/>
    <w:rsid w:val="00720234"/>
    <w:rsid w:val="00721051"/>
    <w:rsid w:val="007216DE"/>
    <w:rsid w:val="00721E25"/>
    <w:rsid w:val="0072264A"/>
    <w:rsid w:val="00722DDA"/>
    <w:rsid w:val="00722DE6"/>
    <w:rsid w:val="00723416"/>
    <w:rsid w:val="00723758"/>
    <w:rsid w:val="00723A75"/>
    <w:rsid w:val="0072409B"/>
    <w:rsid w:val="00724803"/>
    <w:rsid w:val="0072495B"/>
    <w:rsid w:val="0072558F"/>
    <w:rsid w:val="007257E2"/>
    <w:rsid w:val="00725BEF"/>
    <w:rsid w:val="00725CFD"/>
    <w:rsid w:val="0072624D"/>
    <w:rsid w:val="00726EA4"/>
    <w:rsid w:val="00727569"/>
    <w:rsid w:val="00727CCA"/>
    <w:rsid w:val="007301A8"/>
    <w:rsid w:val="00730441"/>
    <w:rsid w:val="007308A3"/>
    <w:rsid w:val="00731479"/>
    <w:rsid w:val="00731A09"/>
    <w:rsid w:val="00731C74"/>
    <w:rsid w:val="007322C6"/>
    <w:rsid w:val="00732516"/>
    <w:rsid w:val="007326B4"/>
    <w:rsid w:val="00732C01"/>
    <w:rsid w:val="00732D4C"/>
    <w:rsid w:val="00732D85"/>
    <w:rsid w:val="00733537"/>
    <w:rsid w:val="00733C8D"/>
    <w:rsid w:val="007340CE"/>
    <w:rsid w:val="00734489"/>
    <w:rsid w:val="007355F5"/>
    <w:rsid w:val="0073582D"/>
    <w:rsid w:val="00735B75"/>
    <w:rsid w:val="00735D8C"/>
    <w:rsid w:val="00736021"/>
    <w:rsid w:val="007366EB"/>
    <w:rsid w:val="00736C44"/>
    <w:rsid w:val="007372E8"/>
    <w:rsid w:val="00737EAD"/>
    <w:rsid w:val="00740031"/>
    <w:rsid w:val="007403A9"/>
    <w:rsid w:val="00740576"/>
    <w:rsid w:val="00740631"/>
    <w:rsid w:val="00740841"/>
    <w:rsid w:val="00740957"/>
    <w:rsid w:val="00740A1A"/>
    <w:rsid w:val="00740C97"/>
    <w:rsid w:val="00741183"/>
    <w:rsid w:val="00741377"/>
    <w:rsid w:val="007413FE"/>
    <w:rsid w:val="0074157C"/>
    <w:rsid w:val="00741691"/>
    <w:rsid w:val="007417A2"/>
    <w:rsid w:val="00741C0B"/>
    <w:rsid w:val="007420C3"/>
    <w:rsid w:val="007426BA"/>
    <w:rsid w:val="00742AB0"/>
    <w:rsid w:val="00742EE5"/>
    <w:rsid w:val="007436CC"/>
    <w:rsid w:val="00743767"/>
    <w:rsid w:val="00743A01"/>
    <w:rsid w:val="00743F6E"/>
    <w:rsid w:val="00743FFC"/>
    <w:rsid w:val="007443C4"/>
    <w:rsid w:val="00744817"/>
    <w:rsid w:val="00744B84"/>
    <w:rsid w:val="00744D28"/>
    <w:rsid w:val="00744DC9"/>
    <w:rsid w:val="00745130"/>
    <w:rsid w:val="007456AD"/>
    <w:rsid w:val="0074582A"/>
    <w:rsid w:val="0074595C"/>
    <w:rsid w:val="00745AE8"/>
    <w:rsid w:val="00745C76"/>
    <w:rsid w:val="00745D2F"/>
    <w:rsid w:val="007472D9"/>
    <w:rsid w:val="007474F8"/>
    <w:rsid w:val="00747ACC"/>
    <w:rsid w:val="007509D6"/>
    <w:rsid w:val="00750BBD"/>
    <w:rsid w:val="00750F72"/>
    <w:rsid w:val="00751260"/>
    <w:rsid w:val="0075137A"/>
    <w:rsid w:val="00751411"/>
    <w:rsid w:val="00752697"/>
    <w:rsid w:val="00752808"/>
    <w:rsid w:val="00752E1D"/>
    <w:rsid w:val="0075350B"/>
    <w:rsid w:val="00753E4C"/>
    <w:rsid w:val="00753E4E"/>
    <w:rsid w:val="00754157"/>
    <w:rsid w:val="007543D6"/>
    <w:rsid w:val="0075571F"/>
    <w:rsid w:val="00755D5E"/>
    <w:rsid w:val="00755F34"/>
    <w:rsid w:val="00756476"/>
    <w:rsid w:val="00756873"/>
    <w:rsid w:val="00756A7F"/>
    <w:rsid w:val="00756BE6"/>
    <w:rsid w:val="007570C2"/>
    <w:rsid w:val="007571AD"/>
    <w:rsid w:val="007572AC"/>
    <w:rsid w:val="007574D6"/>
    <w:rsid w:val="00757D99"/>
    <w:rsid w:val="00757FDC"/>
    <w:rsid w:val="0076006A"/>
    <w:rsid w:val="00760387"/>
    <w:rsid w:val="00760A01"/>
    <w:rsid w:val="00760C7F"/>
    <w:rsid w:val="0076120A"/>
    <w:rsid w:val="007614F4"/>
    <w:rsid w:val="0076170B"/>
    <w:rsid w:val="0076178D"/>
    <w:rsid w:val="0076198F"/>
    <w:rsid w:val="00761B0C"/>
    <w:rsid w:val="00761B64"/>
    <w:rsid w:val="00761CF4"/>
    <w:rsid w:val="00761EC2"/>
    <w:rsid w:val="00762011"/>
    <w:rsid w:val="00762167"/>
    <w:rsid w:val="00762691"/>
    <w:rsid w:val="0076271C"/>
    <w:rsid w:val="0076281F"/>
    <w:rsid w:val="00762C20"/>
    <w:rsid w:val="00762F92"/>
    <w:rsid w:val="00762FC1"/>
    <w:rsid w:val="007630FD"/>
    <w:rsid w:val="00763214"/>
    <w:rsid w:val="00763309"/>
    <w:rsid w:val="00763645"/>
    <w:rsid w:val="00763746"/>
    <w:rsid w:val="00763A65"/>
    <w:rsid w:val="00763BCD"/>
    <w:rsid w:val="00764D59"/>
    <w:rsid w:val="007652C0"/>
    <w:rsid w:val="00765354"/>
    <w:rsid w:val="00765AB7"/>
    <w:rsid w:val="00765E40"/>
    <w:rsid w:val="00765EE9"/>
    <w:rsid w:val="00765F41"/>
    <w:rsid w:val="00766482"/>
    <w:rsid w:val="0076676B"/>
    <w:rsid w:val="00766908"/>
    <w:rsid w:val="00767862"/>
    <w:rsid w:val="007678C2"/>
    <w:rsid w:val="00767973"/>
    <w:rsid w:val="00767F86"/>
    <w:rsid w:val="0077021A"/>
    <w:rsid w:val="007705F1"/>
    <w:rsid w:val="007708F5"/>
    <w:rsid w:val="00770BF5"/>
    <w:rsid w:val="00771145"/>
    <w:rsid w:val="007712AD"/>
    <w:rsid w:val="0077194C"/>
    <w:rsid w:val="00771ED0"/>
    <w:rsid w:val="0077223F"/>
    <w:rsid w:val="0077224C"/>
    <w:rsid w:val="0077271A"/>
    <w:rsid w:val="00772995"/>
    <w:rsid w:val="0077352A"/>
    <w:rsid w:val="0077365A"/>
    <w:rsid w:val="00773839"/>
    <w:rsid w:val="00773CC7"/>
    <w:rsid w:val="00773D6B"/>
    <w:rsid w:val="00773DB8"/>
    <w:rsid w:val="00774462"/>
    <w:rsid w:val="007744AB"/>
    <w:rsid w:val="00774C55"/>
    <w:rsid w:val="007765ED"/>
    <w:rsid w:val="0077693C"/>
    <w:rsid w:val="00776B76"/>
    <w:rsid w:val="00776EC4"/>
    <w:rsid w:val="00777536"/>
    <w:rsid w:val="00777633"/>
    <w:rsid w:val="007779D1"/>
    <w:rsid w:val="00777AA5"/>
    <w:rsid w:val="00777B72"/>
    <w:rsid w:val="007800A8"/>
    <w:rsid w:val="0078024D"/>
    <w:rsid w:val="007804B7"/>
    <w:rsid w:val="00780E03"/>
    <w:rsid w:val="00780E99"/>
    <w:rsid w:val="0078104E"/>
    <w:rsid w:val="00781812"/>
    <w:rsid w:val="00782B11"/>
    <w:rsid w:val="00782FEA"/>
    <w:rsid w:val="007834AF"/>
    <w:rsid w:val="00783675"/>
    <w:rsid w:val="00783841"/>
    <w:rsid w:val="00783901"/>
    <w:rsid w:val="00783DA2"/>
    <w:rsid w:val="00783F73"/>
    <w:rsid w:val="00784176"/>
    <w:rsid w:val="00784901"/>
    <w:rsid w:val="007849F5"/>
    <w:rsid w:val="00785BB7"/>
    <w:rsid w:val="00786861"/>
    <w:rsid w:val="00786A79"/>
    <w:rsid w:val="00786CB4"/>
    <w:rsid w:val="00786F58"/>
    <w:rsid w:val="007879C8"/>
    <w:rsid w:val="00787AD4"/>
    <w:rsid w:val="00787CBF"/>
    <w:rsid w:val="00787ED8"/>
    <w:rsid w:val="0079055F"/>
    <w:rsid w:val="00790AC3"/>
    <w:rsid w:val="00790D8C"/>
    <w:rsid w:val="00791692"/>
    <w:rsid w:val="00791BBD"/>
    <w:rsid w:val="00792621"/>
    <w:rsid w:val="00792AEA"/>
    <w:rsid w:val="00792D6C"/>
    <w:rsid w:val="007936C5"/>
    <w:rsid w:val="00793B6A"/>
    <w:rsid w:val="00793BFF"/>
    <w:rsid w:val="00793D37"/>
    <w:rsid w:val="00793E85"/>
    <w:rsid w:val="00795412"/>
    <w:rsid w:val="00795B3B"/>
    <w:rsid w:val="00795BA4"/>
    <w:rsid w:val="0079625C"/>
    <w:rsid w:val="00796636"/>
    <w:rsid w:val="00796A37"/>
    <w:rsid w:val="00796A9E"/>
    <w:rsid w:val="00797CBE"/>
    <w:rsid w:val="007A01F9"/>
    <w:rsid w:val="007A02AF"/>
    <w:rsid w:val="007A042C"/>
    <w:rsid w:val="007A0769"/>
    <w:rsid w:val="007A10E5"/>
    <w:rsid w:val="007A1460"/>
    <w:rsid w:val="007A15D5"/>
    <w:rsid w:val="007A17C4"/>
    <w:rsid w:val="007A1BF1"/>
    <w:rsid w:val="007A1DE3"/>
    <w:rsid w:val="007A218F"/>
    <w:rsid w:val="007A25FD"/>
    <w:rsid w:val="007A2C33"/>
    <w:rsid w:val="007A2CC1"/>
    <w:rsid w:val="007A2FFD"/>
    <w:rsid w:val="007A317B"/>
    <w:rsid w:val="007A33FD"/>
    <w:rsid w:val="007A35A9"/>
    <w:rsid w:val="007A35CF"/>
    <w:rsid w:val="007A3CD8"/>
    <w:rsid w:val="007A414E"/>
    <w:rsid w:val="007A480B"/>
    <w:rsid w:val="007A4929"/>
    <w:rsid w:val="007A56F4"/>
    <w:rsid w:val="007A5F53"/>
    <w:rsid w:val="007A646A"/>
    <w:rsid w:val="007A6520"/>
    <w:rsid w:val="007A6BB0"/>
    <w:rsid w:val="007A70DF"/>
    <w:rsid w:val="007A734E"/>
    <w:rsid w:val="007A750F"/>
    <w:rsid w:val="007A7580"/>
    <w:rsid w:val="007A76E3"/>
    <w:rsid w:val="007A77F0"/>
    <w:rsid w:val="007A785B"/>
    <w:rsid w:val="007A7EF8"/>
    <w:rsid w:val="007B0323"/>
    <w:rsid w:val="007B0887"/>
    <w:rsid w:val="007B0B2D"/>
    <w:rsid w:val="007B0B7F"/>
    <w:rsid w:val="007B0BD5"/>
    <w:rsid w:val="007B0C50"/>
    <w:rsid w:val="007B13AE"/>
    <w:rsid w:val="007B169C"/>
    <w:rsid w:val="007B1E83"/>
    <w:rsid w:val="007B20A5"/>
    <w:rsid w:val="007B2165"/>
    <w:rsid w:val="007B2275"/>
    <w:rsid w:val="007B22AA"/>
    <w:rsid w:val="007B3529"/>
    <w:rsid w:val="007B411E"/>
    <w:rsid w:val="007B4431"/>
    <w:rsid w:val="007B4574"/>
    <w:rsid w:val="007B4581"/>
    <w:rsid w:val="007B47C1"/>
    <w:rsid w:val="007B4E9B"/>
    <w:rsid w:val="007B4EFA"/>
    <w:rsid w:val="007B4FF8"/>
    <w:rsid w:val="007B5762"/>
    <w:rsid w:val="007B57A7"/>
    <w:rsid w:val="007B5A39"/>
    <w:rsid w:val="007B5C06"/>
    <w:rsid w:val="007B6066"/>
    <w:rsid w:val="007B674C"/>
    <w:rsid w:val="007B75EE"/>
    <w:rsid w:val="007B7950"/>
    <w:rsid w:val="007C004E"/>
    <w:rsid w:val="007C01D8"/>
    <w:rsid w:val="007C01E8"/>
    <w:rsid w:val="007C04F7"/>
    <w:rsid w:val="007C0815"/>
    <w:rsid w:val="007C0E6F"/>
    <w:rsid w:val="007C10E9"/>
    <w:rsid w:val="007C1668"/>
    <w:rsid w:val="007C1C05"/>
    <w:rsid w:val="007C1D55"/>
    <w:rsid w:val="007C2038"/>
    <w:rsid w:val="007C2080"/>
    <w:rsid w:val="007C2631"/>
    <w:rsid w:val="007C2704"/>
    <w:rsid w:val="007C2825"/>
    <w:rsid w:val="007C2868"/>
    <w:rsid w:val="007C2AB1"/>
    <w:rsid w:val="007C2E55"/>
    <w:rsid w:val="007C3014"/>
    <w:rsid w:val="007C3458"/>
    <w:rsid w:val="007C3B4E"/>
    <w:rsid w:val="007C3C34"/>
    <w:rsid w:val="007C3D17"/>
    <w:rsid w:val="007C3FA5"/>
    <w:rsid w:val="007C41FC"/>
    <w:rsid w:val="007C47E6"/>
    <w:rsid w:val="007C4C97"/>
    <w:rsid w:val="007C4FEA"/>
    <w:rsid w:val="007C5020"/>
    <w:rsid w:val="007C55A3"/>
    <w:rsid w:val="007C68CF"/>
    <w:rsid w:val="007C6FD6"/>
    <w:rsid w:val="007C72D5"/>
    <w:rsid w:val="007C75F9"/>
    <w:rsid w:val="007C76AA"/>
    <w:rsid w:val="007C7E64"/>
    <w:rsid w:val="007D0716"/>
    <w:rsid w:val="007D0800"/>
    <w:rsid w:val="007D0FE5"/>
    <w:rsid w:val="007D1016"/>
    <w:rsid w:val="007D16D5"/>
    <w:rsid w:val="007D1B8F"/>
    <w:rsid w:val="007D1C80"/>
    <w:rsid w:val="007D2265"/>
    <w:rsid w:val="007D2281"/>
    <w:rsid w:val="007D2413"/>
    <w:rsid w:val="007D2A3A"/>
    <w:rsid w:val="007D2AFB"/>
    <w:rsid w:val="007D2C35"/>
    <w:rsid w:val="007D30E3"/>
    <w:rsid w:val="007D3212"/>
    <w:rsid w:val="007D3668"/>
    <w:rsid w:val="007D37CA"/>
    <w:rsid w:val="007D467A"/>
    <w:rsid w:val="007D4877"/>
    <w:rsid w:val="007D4883"/>
    <w:rsid w:val="007D4917"/>
    <w:rsid w:val="007D4AF2"/>
    <w:rsid w:val="007D4C83"/>
    <w:rsid w:val="007D4CDE"/>
    <w:rsid w:val="007D51EF"/>
    <w:rsid w:val="007D5365"/>
    <w:rsid w:val="007D64D4"/>
    <w:rsid w:val="007D6935"/>
    <w:rsid w:val="007D6BB0"/>
    <w:rsid w:val="007D6F7A"/>
    <w:rsid w:val="007E0731"/>
    <w:rsid w:val="007E0881"/>
    <w:rsid w:val="007E0C96"/>
    <w:rsid w:val="007E0EE9"/>
    <w:rsid w:val="007E12BE"/>
    <w:rsid w:val="007E139A"/>
    <w:rsid w:val="007E1487"/>
    <w:rsid w:val="007E15A0"/>
    <w:rsid w:val="007E1E86"/>
    <w:rsid w:val="007E2439"/>
    <w:rsid w:val="007E2757"/>
    <w:rsid w:val="007E27AF"/>
    <w:rsid w:val="007E30A9"/>
    <w:rsid w:val="007E37E9"/>
    <w:rsid w:val="007E3B95"/>
    <w:rsid w:val="007E45AE"/>
    <w:rsid w:val="007E4767"/>
    <w:rsid w:val="007E4CE3"/>
    <w:rsid w:val="007E4EA2"/>
    <w:rsid w:val="007E4FEC"/>
    <w:rsid w:val="007E52DE"/>
    <w:rsid w:val="007E5351"/>
    <w:rsid w:val="007E5B00"/>
    <w:rsid w:val="007E5B8C"/>
    <w:rsid w:val="007E5DD1"/>
    <w:rsid w:val="007E63E8"/>
    <w:rsid w:val="007E65B6"/>
    <w:rsid w:val="007E6ABE"/>
    <w:rsid w:val="007E77ED"/>
    <w:rsid w:val="007E7A47"/>
    <w:rsid w:val="007E7E04"/>
    <w:rsid w:val="007E7E7F"/>
    <w:rsid w:val="007F03AD"/>
    <w:rsid w:val="007F065D"/>
    <w:rsid w:val="007F0798"/>
    <w:rsid w:val="007F0BF3"/>
    <w:rsid w:val="007F0E5E"/>
    <w:rsid w:val="007F0E8B"/>
    <w:rsid w:val="007F0EF7"/>
    <w:rsid w:val="007F0FBD"/>
    <w:rsid w:val="007F1A93"/>
    <w:rsid w:val="007F211D"/>
    <w:rsid w:val="007F2555"/>
    <w:rsid w:val="007F25F9"/>
    <w:rsid w:val="007F2FBC"/>
    <w:rsid w:val="007F3C7C"/>
    <w:rsid w:val="007F3CAE"/>
    <w:rsid w:val="007F3CEB"/>
    <w:rsid w:val="007F3DB8"/>
    <w:rsid w:val="007F418F"/>
    <w:rsid w:val="007F4C53"/>
    <w:rsid w:val="007F4C55"/>
    <w:rsid w:val="007F5258"/>
    <w:rsid w:val="007F56E1"/>
    <w:rsid w:val="007F596B"/>
    <w:rsid w:val="007F5BA5"/>
    <w:rsid w:val="007F5F95"/>
    <w:rsid w:val="007F60AA"/>
    <w:rsid w:val="007F65E7"/>
    <w:rsid w:val="007F6664"/>
    <w:rsid w:val="007F725C"/>
    <w:rsid w:val="007F75C6"/>
    <w:rsid w:val="007F762C"/>
    <w:rsid w:val="007F770D"/>
    <w:rsid w:val="0080023B"/>
    <w:rsid w:val="00800331"/>
    <w:rsid w:val="00800AC3"/>
    <w:rsid w:val="00800EB5"/>
    <w:rsid w:val="00800FAE"/>
    <w:rsid w:val="0080119D"/>
    <w:rsid w:val="00801266"/>
    <w:rsid w:val="00801E95"/>
    <w:rsid w:val="00801F2E"/>
    <w:rsid w:val="0080230E"/>
    <w:rsid w:val="00802885"/>
    <w:rsid w:val="00803C60"/>
    <w:rsid w:val="00803EEC"/>
    <w:rsid w:val="008044AF"/>
    <w:rsid w:val="008047B0"/>
    <w:rsid w:val="008049B4"/>
    <w:rsid w:val="00804BA5"/>
    <w:rsid w:val="00804C2C"/>
    <w:rsid w:val="00804F94"/>
    <w:rsid w:val="00804FCB"/>
    <w:rsid w:val="00805022"/>
    <w:rsid w:val="00805366"/>
    <w:rsid w:val="00805E94"/>
    <w:rsid w:val="008060A5"/>
    <w:rsid w:val="00806292"/>
    <w:rsid w:val="00806884"/>
    <w:rsid w:val="008068A6"/>
    <w:rsid w:val="0080712D"/>
    <w:rsid w:val="00807EA2"/>
    <w:rsid w:val="008102FE"/>
    <w:rsid w:val="008104D9"/>
    <w:rsid w:val="00810665"/>
    <w:rsid w:val="00810707"/>
    <w:rsid w:val="008109EF"/>
    <w:rsid w:val="00810E01"/>
    <w:rsid w:val="008110A5"/>
    <w:rsid w:val="00811267"/>
    <w:rsid w:val="008116A6"/>
    <w:rsid w:val="00811989"/>
    <w:rsid w:val="00812084"/>
    <w:rsid w:val="008120F8"/>
    <w:rsid w:val="00812872"/>
    <w:rsid w:val="00812C83"/>
    <w:rsid w:val="0081318D"/>
    <w:rsid w:val="008131EB"/>
    <w:rsid w:val="00813488"/>
    <w:rsid w:val="00813F2B"/>
    <w:rsid w:val="008144D1"/>
    <w:rsid w:val="00814507"/>
    <w:rsid w:val="00814A36"/>
    <w:rsid w:val="00814CE7"/>
    <w:rsid w:val="00814DF6"/>
    <w:rsid w:val="00815066"/>
    <w:rsid w:val="0081514C"/>
    <w:rsid w:val="008151BD"/>
    <w:rsid w:val="00815438"/>
    <w:rsid w:val="00815A70"/>
    <w:rsid w:val="00816186"/>
    <w:rsid w:val="008162A0"/>
    <w:rsid w:val="0081654A"/>
    <w:rsid w:val="00816935"/>
    <w:rsid w:val="008169C6"/>
    <w:rsid w:val="00816E6B"/>
    <w:rsid w:val="008170A1"/>
    <w:rsid w:val="008173BA"/>
    <w:rsid w:val="00817925"/>
    <w:rsid w:val="00817CE6"/>
    <w:rsid w:val="0082066E"/>
    <w:rsid w:val="008206FC"/>
    <w:rsid w:val="00820971"/>
    <w:rsid w:val="00820CAB"/>
    <w:rsid w:val="00820E57"/>
    <w:rsid w:val="00820F6A"/>
    <w:rsid w:val="00821300"/>
    <w:rsid w:val="008214D0"/>
    <w:rsid w:val="008216AD"/>
    <w:rsid w:val="00821BAD"/>
    <w:rsid w:val="00821FA3"/>
    <w:rsid w:val="0082214C"/>
    <w:rsid w:val="00822C2D"/>
    <w:rsid w:val="00823252"/>
    <w:rsid w:val="00823409"/>
    <w:rsid w:val="00823748"/>
    <w:rsid w:val="00823BAC"/>
    <w:rsid w:val="00823E50"/>
    <w:rsid w:val="0082442C"/>
    <w:rsid w:val="0082452E"/>
    <w:rsid w:val="0082495C"/>
    <w:rsid w:val="008249DE"/>
    <w:rsid w:val="00824DAE"/>
    <w:rsid w:val="00824FC6"/>
    <w:rsid w:val="00825128"/>
    <w:rsid w:val="0082532B"/>
    <w:rsid w:val="008253F9"/>
    <w:rsid w:val="0082541E"/>
    <w:rsid w:val="00826849"/>
    <w:rsid w:val="00826953"/>
    <w:rsid w:val="00826B94"/>
    <w:rsid w:val="00826F0E"/>
    <w:rsid w:val="00827177"/>
    <w:rsid w:val="0082732A"/>
    <w:rsid w:val="0083058F"/>
    <w:rsid w:val="008306E4"/>
    <w:rsid w:val="00830738"/>
    <w:rsid w:val="00830EEF"/>
    <w:rsid w:val="00831861"/>
    <w:rsid w:val="00831C12"/>
    <w:rsid w:val="00831DFA"/>
    <w:rsid w:val="00831E21"/>
    <w:rsid w:val="0083227B"/>
    <w:rsid w:val="00832368"/>
    <w:rsid w:val="0083246A"/>
    <w:rsid w:val="008325A8"/>
    <w:rsid w:val="00832B7B"/>
    <w:rsid w:val="00832E7A"/>
    <w:rsid w:val="00832ECF"/>
    <w:rsid w:val="00833006"/>
    <w:rsid w:val="008336BC"/>
    <w:rsid w:val="0083370B"/>
    <w:rsid w:val="008337A2"/>
    <w:rsid w:val="008338B7"/>
    <w:rsid w:val="008338CD"/>
    <w:rsid w:val="00833C6C"/>
    <w:rsid w:val="00833D4B"/>
    <w:rsid w:val="008345C2"/>
    <w:rsid w:val="00834620"/>
    <w:rsid w:val="008346A3"/>
    <w:rsid w:val="00834913"/>
    <w:rsid w:val="008356BE"/>
    <w:rsid w:val="008356FC"/>
    <w:rsid w:val="00835DD2"/>
    <w:rsid w:val="00836DC2"/>
    <w:rsid w:val="00836E8C"/>
    <w:rsid w:val="008371E5"/>
    <w:rsid w:val="00837BE6"/>
    <w:rsid w:val="0084035D"/>
    <w:rsid w:val="00841079"/>
    <w:rsid w:val="0084169F"/>
    <w:rsid w:val="00841F8C"/>
    <w:rsid w:val="00842B98"/>
    <w:rsid w:val="00843026"/>
    <w:rsid w:val="0084367C"/>
    <w:rsid w:val="00843A90"/>
    <w:rsid w:val="00843ABA"/>
    <w:rsid w:val="00843D61"/>
    <w:rsid w:val="00843E6B"/>
    <w:rsid w:val="00843F9A"/>
    <w:rsid w:val="0084404E"/>
    <w:rsid w:val="00844194"/>
    <w:rsid w:val="008444FB"/>
    <w:rsid w:val="00844F29"/>
    <w:rsid w:val="008450B9"/>
    <w:rsid w:val="008452E5"/>
    <w:rsid w:val="008455AC"/>
    <w:rsid w:val="00845A2D"/>
    <w:rsid w:val="00845CEC"/>
    <w:rsid w:val="0084653C"/>
    <w:rsid w:val="00846A29"/>
    <w:rsid w:val="00846B6A"/>
    <w:rsid w:val="008471F9"/>
    <w:rsid w:val="00847304"/>
    <w:rsid w:val="00847409"/>
    <w:rsid w:val="0084756A"/>
    <w:rsid w:val="00847817"/>
    <w:rsid w:val="00850202"/>
    <w:rsid w:val="00850528"/>
    <w:rsid w:val="00850AF7"/>
    <w:rsid w:val="00850B7B"/>
    <w:rsid w:val="00850EB5"/>
    <w:rsid w:val="00851123"/>
    <w:rsid w:val="00851298"/>
    <w:rsid w:val="00851358"/>
    <w:rsid w:val="0085166E"/>
    <w:rsid w:val="00851A48"/>
    <w:rsid w:val="0085202C"/>
    <w:rsid w:val="0085282F"/>
    <w:rsid w:val="00852974"/>
    <w:rsid w:val="00852A22"/>
    <w:rsid w:val="0085319A"/>
    <w:rsid w:val="0085335C"/>
    <w:rsid w:val="0085344D"/>
    <w:rsid w:val="00853C49"/>
    <w:rsid w:val="00853CD2"/>
    <w:rsid w:val="00853E6C"/>
    <w:rsid w:val="0085404A"/>
    <w:rsid w:val="008542ED"/>
    <w:rsid w:val="00855571"/>
    <w:rsid w:val="00855A8E"/>
    <w:rsid w:val="00855B20"/>
    <w:rsid w:val="00856A90"/>
    <w:rsid w:val="00856B83"/>
    <w:rsid w:val="00856BEA"/>
    <w:rsid w:val="008570FE"/>
    <w:rsid w:val="0085723B"/>
    <w:rsid w:val="00857438"/>
    <w:rsid w:val="008575A2"/>
    <w:rsid w:val="00857AD5"/>
    <w:rsid w:val="00857CA8"/>
    <w:rsid w:val="00857D2E"/>
    <w:rsid w:val="00860804"/>
    <w:rsid w:val="0086130F"/>
    <w:rsid w:val="008619E4"/>
    <w:rsid w:val="00861AE6"/>
    <w:rsid w:val="00861C6E"/>
    <w:rsid w:val="00862256"/>
    <w:rsid w:val="00862283"/>
    <w:rsid w:val="008624DE"/>
    <w:rsid w:val="008624F5"/>
    <w:rsid w:val="00862599"/>
    <w:rsid w:val="008626AD"/>
    <w:rsid w:val="008626D3"/>
    <w:rsid w:val="00862A97"/>
    <w:rsid w:val="00863601"/>
    <w:rsid w:val="00863751"/>
    <w:rsid w:val="00863E74"/>
    <w:rsid w:val="00863F2C"/>
    <w:rsid w:val="00863F61"/>
    <w:rsid w:val="00864950"/>
    <w:rsid w:val="00865622"/>
    <w:rsid w:val="008658BF"/>
    <w:rsid w:val="00865A56"/>
    <w:rsid w:val="00865EC3"/>
    <w:rsid w:val="008666EF"/>
    <w:rsid w:val="008669C2"/>
    <w:rsid w:val="00866D60"/>
    <w:rsid w:val="00866DE2"/>
    <w:rsid w:val="00866EFD"/>
    <w:rsid w:val="00867B9B"/>
    <w:rsid w:val="00867C80"/>
    <w:rsid w:val="00867E57"/>
    <w:rsid w:val="008700BE"/>
    <w:rsid w:val="0087021D"/>
    <w:rsid w:val="008708BC"/>
    <w:rsid w:val="008709A8"/>
    <w:rsid w:val="00870DB0"/>
    <w:rsid w:val="00870EE3"/>
    <w:rsid w:val="00870F6F"/>
    <w:rsid w:val="0087150E"/>
    <w:rsid w:val="00871DC7"/>
    <w:rsid w:val="00871EA5"/>
    <w:rsid w:val="00872127"/>
    <w:rsid w:val="00872133"/>
    <w:rsid w:val="008724B7"/>
    <w:rsid w:val="00872C87"/>
    <w:rsid w:val="00872DAE"/>
    <w:rsid w:val="00873046"/>
    <w:rsid w:val="008736EC"/>
    <w:rsid w:val="0087390B"/>
    <w:rsid w:val="00873A60"/>
    <w:rsid w:val="00874214"/>
    <w:rsid w:val="0087459E"/>
    <w:rsid w:val="00874AC1"/>
    <w:rsid w:val="00875327"/>
    <w:rsid w:val="0087553A"/>
    <w:rsid w:val="0087563D"/>
    <w:rsid w:val="008762D8"/>
    <w:rsid w:val="008763C8"/>
    <w:rsid w:val="00876493"/>
    <w:rsid w:val="00876737"/>
    <w:rsid w:val="0087708E"/>
    <w:rsid w:val="00877310"/>
    <w:rsid w:val="00877486"/>
    <w:rsid w:val="008779CA"/>
    <w:rsid w:val="008804A9"/>
    <w:rsid w:val="008805E4"/>
    <w:rsid w:val="008809C5"/>
    <w:rsid w:val="00880A27"/>
    <w:rsid w:val="00880A96"/>
    <w:rsid w:val="00880D87"/>
    <w:rsid w:val="0088113A"/>
    <w:rsid w:val="00881539"/>
    <w:rsid w:val="00881677"/>
    <w:rsid w:val="00881ABC"/>
    <w:rsid w:val="0088217D"/>
    <w:rsid w:val="00882976"/>
    <w:rsid w:val="00882D9F"/>
    <w:rsid w:val="0088316B"/>
    <w:rsid w:val="00883531"/>
    <w:rsid w:val="00883562"/>
    <w:rsid w:val="0088370C"/>
    <w:rsid w:val="00883A2A"/>
    <w:rsid w:val="00883D4A"/>
    <w:rsid w:val="00883EB6"/>
    <w:rsid w:val="008842DA"/>
    <w:rsid w:val="008843CE"/>
    <w:rsid w:val="00884589"/>
    <w:rsid w:val="00884D89"/>
    <w:rsid w:val="00884F07"/>
    <w:rsid w:val="00885647"/>
    <w:rsid w:val="008862DA"/>
    <w:rsid w:val="00886546"/>
    <w:rsid w:val="0088656C"/>
    <w:rsid w:val="00886DBA"/>
    <w:rsid w:val="00887B74"/>
    <w:rsid w:val="00887CE2"/>
    <w:rsid w:val="0089090B"/>
    <w:rsid w:val="00890B29"/>
    <w:rsid w:val="00890ED6"/>
    <w:rsid w:val="00890EEC"/>
    <w:rsid w:val="00890EED"/>
    <w:rsid w:val="00890FA8"/>
    <w:rsid w:val="008917AE"/>
    <w:rsid w:val="00891AE5"/>
    <w:rsid w:val="00891B9E"/>
    <w:rsid w:val="00891E70"/>
    <w:rsid w:val="008929CE"/>
    <w:rsid w:val="00892BB6"/>
    <w:rsid w:val="00892D38"/>
    <w:rsid w:val="00893654"/>
    <w:rsid w:val="008936CB"/>
    <w:rsid w:val="00893897"/>
    <w:rsid w:val="00893F24"/>
    <w:rsid w:val="008940E0"/>
    <w:rsid w:val="0089411B"/>
    <w:rsid w:val="008942AD"/>
    <w:rsid w:val="008946CE"/>
    <w:rsid w:val="0089489F"/>
    <w:rsid w:val="00894A6E"/>
    <w:rsid w:val="008951B3"/>
    <w:rsid w:val="008952B2"/>
    <w:rsid w:val="008953BE"/>
    <w:rsid w:val="00895CE0"/>
    <w:rsid w:val="00895FF6"/>
    <w:rsid w:val="00896435"/>
    <w:rsid w:val="0089672C"/>
    <w:rsid w:val="008968AF"/>
    <w:rsid w:val="00896D1B"/>
    <w:rsid w:val="008970FE"/>
    <w:rsid w:val="00897242"/>
    <w:rsid w:val="00897444"/>
    <w:rsid w:val="0089751B"/>
    <w:rsid w:val="00897738"/>
    <w:rsid w:val="00897B03"/>
    <w:rsid w:val="00897BB8"/>
    <w:rsid w:val="00897CF5"/>
    <w:rsid w:val="00897F82"/>
    <w:rsid w:val="008A03FB"/>
    <w:rsid w:val="008A07A0"/>
    <w:rsid w:val="008A12D0"/>
    <w:rsid w:val="008A167D"/>
    <w:rsid w:val="008A1E6F"/>
    <w:rsid w:val="008A1EBB"/>
    <w:rsid w:val="008A2EFA"/>
    <w:rsid w:val="008A34AF"/>
    <w:rsid w:val="008A3523"/>
    <w:rsid w:val="008A39B2"/>
    <w:rsid w:val="008A3AA3"/>
    <w:rsid w:val="008A3EDD"/>
    <w:rsid w:val="008A3EF9"/>
    <w:rsid w:val="008A420C"/>
    <w:rsid w:val="008A4342"/>
    <w:rsid w:val="008A43DD"/>
    <w:rsid w:val="008A4828"/>
    <w:rsid w:val="008A4C0C"/>
    <w:rsid w:val="008A4E1B"/>
    <w:rsid w:val="008A5258"/>
    <w:rsid w:val="008A5AF1"/>
    <w:rsid w:val="008A5C07"/>
    <w:rsid w:val="008A5C79"/>
    <w:rsid w:val="008A5C9A"/>
    <w:rsid w:val="008A66D2"/>
    <w:rsid w:val="008A6EBD"/>
    <w:rsid w:val="008A7078"/>
    <w:rsid w:val="008A71F1"/>
    <w:rsid w:val="008A71FA"/>
    <w:rsid w:val="008A758B"/>
    <w:rsid w:val="008A75EC"/>
    <w:rsid w:val="008A7C21"/>
    <w:rsid w:val="008B005F"/>
    <w:rsid w:val="008B0522"/>
    <w:rsid w:val="008B10B0"/>
    <w:rsid w:val="008B1304"/>
    <w:rsid w:val="008B1A07"/>
    <w:rsid w:val="008B1D5D"/>
    <w:rsid w:val="008B1FD5"/>
    <w:rsid w:val="008B22F2"/>
    <w:rsid w:val="008B2BF1"/>
    <w:rsid w:val="008B2E12"/>
    <w:rsid w:val="008B32CE"/>
    <w:rsid w:val="008B3D87"/>
    <w:rsid w:val="008B4523"/>
    <w:rsid w:val="008B4712"/>
    <w:rsid w:val="008B4CC9"/>
    <w:rsid w:val="008B4E0C"/>
    <w:rsid w:val="008B4FB1"/>
    <w:rsid w:val="008B53BB"/>
    <w:rsid w:val="008B5B91"/>
    <w:rsid w:val="008B5CB5"/>
    <w:rsid w:val="008B5D43"/>
    <w:rsid w:val="008B5F45"/>
    <w:rsid w:val="008B6083"/>
    <w:rsid w:val="008B6420"/>
    <w:rsid w:val="008B6501"/>
    <w:rsid w:val="008B6659"/>
    <w:rsid w:val="008B6976"/>
    <w:rsid w:val="008B69B9"/>
    <w:rsid w:val="008B72BD"/>
    <w:rsid w:val="008B72C3"/>
    <w:rsid w:val="008B74C3"/>
    <w:rsid w:val="008B7AB6"/>
    <w:rsid w:val="008B7F05"/>
    <w:rsid w:val="008B7FB2"/>
    <w:rsid w:val="008B7FD8"/>
    <w:rsid w:val="008C0079"/>
    <w:rsid w:val="008C00B0"/>
    <w:rsid w:val="008C01D1"/>
    <w:rsid w:val="008C068F"/>
    <w:rsid w:val="008C084B"/>
    <w:rsid w:val="008C0BC1"/>
    <w:rsid w:val="008C0C36"/>
    <w:rsid w:val="008C0D52"/>
    <w:rsid w:val="008C1038"/>
    <w:rsid w:val="008C1689"/>
    <w:rsid w:val="008C18A1"/>
    <w:rsid w:val="008C1C0E"/>
    <w:rsid w:val="008C20FA"/>
    <w:rsid w:val="008C24C2"/>
    <w:rsid w:val="008C3203"/>
    <w:rsid w:val="008C358B"/>
    <w:rsid w:val="008C36DB"/>
    <w:rsid w:val="008C370F"/>
    <w:rsid w:val="008C415D"/>
    <w:rsid w:val="008C4174"/>
    <w:rsid w:val="008C465C"/>
    <w:rsid w:val="008C5385"/>
    <w:rsid w:val="008C5437"/>
    <w:rsid w:val="008C6043"/>
    <w:rsid w:val="008C60EF"/>
    <w:rsid w:val="008C61D2"/>
    <w:rsid w:val="008C64F8"/>
    <w:rsid w:val="008C66F7"/>
    <w:rsid w:val="008C6B0A"/>
    <w:rsid w:val="008C6E89"/>
    <w:rsid w:val="008C6E9E"/>
    <w:rsid w:val="008C726E"/>
    <w:rsid w:val="008C7597"/>
    <w:rsid w:val="008C774F"/>
    <w:rsid w:val="008C7AE5"/>
    <w:rsid w:val="008C7BD8"/>
    <w:rsid w:val="008C7C25"/>
    <w:rsid w:val="008D0263"/>
    <w:rsid w:val="008D03AF"/>
    <w:rsid w:val="008D06D4"/>
    <w:rsid w:val="008D072B"/>
    <w:rsid w:val="008D0814"/>
    <w:rsid w:val="008D086C"/>
    <w:rsid w:val="008D0F19"/>
    <w:rsid w:val="008D12D3"/>
    <w:rsid w:val="008D1AA5"/>
    <w:rsid w:val="008D1D25"/>
    <w:rsid w:val="008D20AA"/>
    <w:rsid w:val="008D2229"/>
    <w:rsid w:val="008D22C0"/>
    <w:rsid w:val="008D26DF"/>
    <w:rsid w:val="008D27CE"/>
    <w:rsid w:val="008D2863"/>
    <w:rsid w:val="008D2C3D"/>
    <w:rsid w:val="008D2C53"/>
    <w:rsid w:val="008D2E6D"/>
    <w:rsid w:val="008D345C"/>
    <w:rsid w:val="008D3EA3"/>
    <w:rsid w:val="008D3F21"/>
    <w:rsid w:val="008D43A0"/>
    <w:rsid w:val="008D49CD"/>
    <w:rsid w:val="008D4E0B"/>
    <w:rsid w:val="008D4ED7"/>
    <w:rsid w:val="008D5087"/>
    <w:rsid w:val="008D5696"/>
    <w:rsid w:val="008D598B"/>
    <w:rsid w:val="008D5F42"/>
    <w:rsid w:val="008D641A"/>
    <w:rsid w:val="008D6A2E"/>
    <w:rsid w:val="008D7326"/>
    <w:rsid w:val="008D77B9"/>
    <w:rsid w:val="008D7B51"/>
    <w:rsid w:val="008D7CA3"/>
    <w:rsid w:val="008D7D32"/>
    <w:rsid w:val="008E0053"/>
    <w:rsid w:val="008E019D"/>
    <w:rsid w:val="008E0237"/>
    <w:rsid w:val="008E0259"/>
    <w:rsid w:val="008E052A"/>
    <w:rsid w:val="008E09B5"/>
    <w:rsid w:val="008E0E0D"/>
    <w:rsid w:val="008E1388"/>
    <w:rsid w:val="008E145E"/>
    <w:rsid w:val="008E185D"/>
    <w:rsid w:val="008E1CF9"/>
    <w:rsid w:val="008E1E82"/>
    <w:rsid w:val="008E1EAA"/>
    <w:rsid w:val="008E1F67"/>
    <w:rsid w:val="008E219A"/>
    <w:rsid w:val="008E259B"/>
    <w:rsid w:val="008E270B"/>
    <w:rsid w:val="008E292C"/>
    <w:rsid w:val="008E2997"/>
    <w:rsid w:val="008E2A6A"/>
    <w:rsid w:val="008E2BAD"/>
    <w:rsid w:val="008E3471"/>
    <w:rsid w:val="008E36E4"/>
    <w:rsid w:val="008E3D61"/>
    <w:rsid w:val="008E4A29"/>
    <w:rsid w:val="008E4D22"/>
    <w:rsid w:val="008E5022"/>
    <w:rsid w:val="008E50DE"/>
    <w:rsid w:val="008E555E"/>
    <w:rsid w:val="008E5703"/>
    <w:rsid w:val="008E57B9"/>
    <w:rsid w:val="008E5E2F"/>
    <w:rsid w:val="008E5ED3"/>
    <w:rsid w:val="008E5F9E"/>
    <w:rsid w:val="008E6276"/>
    <w:rsid w:val="008E6324"/>
    <w:rsid w:val="008E6499"/>
    <w:rsid w:val="008E6876"/>
    <w:rsid w:val="008E6F12"/>
    <w:rsid w:val="008E7253"/>
    <w:rsid w:val="008E75E6"/>
    <w:rsid w:val="008E7605"/>
    <w:rsid w:val="008E7C9A"/>
    <w:rsid w:val="008E7DFE"/>
    <w:rsid w:val="008F04B0"/>
    <w:rsid w:val="008F04CC"/>
    <w:rsid w:val="008F0593"/>
    <w:rsid w:val="008F06A7"/>
    <w:rsid w:val="008F0F66"/>
    <w:rsid w:val="008F0FFA"/>
    <w:rsid w:val="008F1440"/>
    <w:rsid w:val="008F1448"/>
    <w:rsid w:val="008F1A85"/>
    <w:rsid w:val="008F1D98"/>
    <w:rsid w:val="008F2099"/>
    <w:rsid w:val="008F294A"/>
    <w:rsid w:val="008F2CF8"/>
    <w:rsid w:val="008F3580"/>
    <w:rsid w:val="008F394A"/>
    <w:rsid w:val="008F3F48"/>
    <w:rsid w:val="008F45B7"/>
    <w:rsid w:val="008F494E"/>
    <w:rsid w:val="008F4F15"/>
    <w:rsid w:val="008F5228"/>
    <w:rsid w:val="008F533A"/>
    <w:rsid w:val="008F53B9"/>
    <w:rsid w:val="008F5604"/>
    <w:rsid w:val="008F572A"/>
    <w:rsid w:val="008F5BB9"/>
    <w:rsid w:val="008F5CCF"/>
    <w:rsid w:val="008F5E0D"/>
    <w:rsid w:val="008F6747"/>
    <w:rsid w:val="008F6B3A"/>
    <w:rsid w:val="008F6C04"/>
    <w:rsid w:val="008F7429"/>
    <w:rsid w:val="008F7441"/>
    <w:rsid w:val="008F7678"/>
    <w:rsid w:val="008F7849"/>
    <w:rsid w:val="0090069F"/>
    <w:rsid w:val="00900AB5"/>
    <w:rsid w:val="00900B3F"/>
    <w:rsid w:val="00900FB2"/>
    <w:rsid w:val="009010A6"/>
    <w:rsid w:val="00901155"/>
    <w:rsid w:val="0090115F"/>
    <w:rsid w:val="00901326"/>
    <w:rsid w:val="00901D77"/>
    <w:rsid w:val="0090254A"/>
    <w:rsid w:val="009027BC"/>
    <w:rsid w:val="009027E8"/>
    <w:rsid w:val="0090296F"/>
    <w:rsid w:val="00902A50"/>
    <w:rsid w:val="00902CA0"/>
    <w:rsid w:val="00902CE3"/>
    <w:rsid w:val="00902E86"/>
    <w:rsid w:val="00902FA3"/>
    <w:rsid w:val="00903269"/>
    <w:rsid w:val="00903ED0"/>
    <w:rsid w:val="00903EDB"/>
    <w:rsid w:val="00904188"/>
    <w:rsid w:val="009042D7"/>
    <w:rsid w:val="00904442"/>
    <w:rsid w:val="00904708"/>
    <w:rsid w:val="0090484E"/>
    <w:rsid w:val="009049C8"/>
    <w:rsid w:val="009049FA"/>
    <w:rsid w:val="00904C91"/>
    <w:rsid w:val="00904D3E"/>
    <w:rsid w:val="009051DD"/>
    <w:rsid w:val="00905312"/>
    <w:rsid w:val="0090534E"/>
    <w:rsid w:val="00905A38"/>
    <w:rsid w:val="00905DD9"/>
    <w:rsid w:val="009061DC"/>
    <w:rsid w:val="0090637F"/>
    <w:rsid w:val="00906449"/>
    <w:rsid w:val="009065EC"/>
    <w:rsid w:val="0090715C"/>
    <w:rsid w:val="009071B5"/>
    <w:rsid w:val="00907227"/>
    <w:rsid w:val="00907259"/>
    <w:rsid w:val="009079A9"/>
    <w:rsid w:val="00907B03"/>
    <w:rsid w:val="00907CEF"/>
    <w:rsid w:val="00910109"/>
    <w:rsid w:val="00910468"/>
    <w:rsid w:val="00911025"/>
    <w:rsid w:val="00911342"/>
    <w:rsid w:val="0091139B"/>
    <w:rsid w:val="00911DEB"/>
    <w:rsid w:val="00912070"/>
    <w:rsid w:val="009120A9"/>
    <w:rsid w:val="00912415"/>
    <w:rsid w:val="00912460"/>
    <w:rsid w:val="00912741"/>
    <w:rsid w:val="00913131"/>
    <w:rsid w:val="00913350"/>
    <w:rsid w:val="00913875"/>
    <w:rsid w:val="009139CA"/>
    <w:rsid w:val="00913A71"/>
    <w:rsid w:val="00913E9B"/>
    <w:rsid w:val="009141F0"/>
    <w:rsid w:val="0091421D"/>
    <w:rsid w:val="0091426D"/>
    <w:rsid w:val="009143D1"/>
    <w:rsid w:val="009147B9"/>
    <w:rsid w:val="00914A1D"/>
    <w:rsid w:val="00914BBC"/>
    <w:rsid w:val="00914D28"/>
    <w:rsid w:val="009154C5"/>
    <w:rsid w:val="00915D02"/>
    <w:rsid w:val="0091614D"/>
    <w:rsid w:val="00916619"/>
    <w:rsid w:val="009167D7"/>
    <w:rsid w:val="00916F36"/>
    <w:rsid w:val="0091744D"/>
    <w:rsid w:val="0092067B"/>
    <w:rsid w:val="0092088B"/>
    <w:rsid w:val="00920D9B"/>
    <w:rsid w:val="00920DFE"/>
    <w:rsid w:val="00922036"/>
    <w:rsid w:val="00922CFA"/>
    <w:rsid w:val="009230FE"/>
    <w:rsid w:val="00923E22"/>
    <w:rsid w:val="00924F27"/>
    <w:rsid w:val="00925191"/>
    <w:rsid w:val="009254B3"/>
    <w:rsid w:val="009256B5"/>
    <w:rsid w:val="009257CD"/>
    <w:rsid w:val="0092589B"/>
    <w:rsid w:val="009258BF"/>
    <w:rsid w:val="0092593F"/>
    <w:rsid w:val="00925BC3"/>
    <w:rsid w:val="00925BD3"/>
    <w:rsid w:val="00925CD0"/>
    <w:rsid w:val="00925D1E"/>
    <w:rsid w:val="009265A0"/>
    <w:rsid w:val="00926CA9"/>
    <w:rsid w:val="009271F4"/>
    <w:rsid w:val="009272EE"/>
    <w:rsid w:val="009274DD"/>
    <w:rsid w:val="00927B44"/>
    <w:rsid w:val="00927E21"/>
    <w:rsid w:val="009302A2"/>
    <w:rsid w:val="009308E7"/>
    <w:rsid w:val="00930913"/>
    <w:rsid w:val="00930A3A"/>
    <w:rsid w:val="00930AC9"/>
    <w:rsid w:val="00930CA2"/>
    <w:rsid w:val="009311CD"/>
    <w:rsid w:val="0093168A"/>
    <w:rsid w:val="0093176E"/>
    <w:rsid w:val="00932128"/>
    <w:rsid w:val="0093246E"/>
    <w:rsid w:val="009334CC"/>
    <w:rsid w:val="009335CB"/>
    <w:rsid w:val="00933F65"/>
    <w:rsid w:val="0093404B"/>
    <w:rsid w:val="0093412B"/>
    <w:rsid w:val="009344EC"/>
    <w:rsid w:val="00934B0A"/>
    <w:rsid w:val="00934C98"/>
    <w:rsid w:val="00934F2E"/>
    <w:rsid w:val="00935205"/>
    <w:rsid w:val="00935D96"/>
    <w:rsid w:val="00936048"/>
    <w:rsid w:val="00936821"/>
    <w:rsid w:val="009374F7"/>
    <w:rsid w:val="0093778E"/>
    <w:rsid w:val="00937B2C"/>
    <w:rsid w:val="00940413"/>
    <w:rsid w:val="00940B3B"/>
    <w:rsid w:val="00940CEA"/>
    <w:rsid w:val="009410BD"/>
    <w:rsid w:val="009413E7"/>
    <w:rsid w:val="009415F5"/>
    <w:rsid w:val="00941640"/>
    <w:rsid w:val="009421F3"/>
    <w:rsid w:val="00942C4D"/>
    <w:rsid w:val="00944435"/>
    <w:rsid w:val="0094494E"/>
    <w:rsid w:val="00945BE1"/>
    <w:rsid w:val="00945F3C"/>
    <w:rsid w:val="009469F2"/>
    <w:rsid w:val="009469FD"/>
    <w:rsid w:val="00947331"/>
    <w:rsid w:val="0094788B"/>
    <w:rsid w:val="009478D6"/>
    <w:rsid w:val="009479D0"/>
    <w:rsid w:val="00947A7C"/>
    <w:rsid w:val="00947FCE"/>
    <w:rsid w:val="009501DA"/>
    <w:rsid w:val="009505B3"/>
    <w:rsid w:val="009505F1"/>
    <w:rsid w:val="00950821"/>
    <w:rsid w:val="009508CB"/>
    <w:rsid w:val="00950B17"/>
    <w:rsid w:val="00950DC4"/>
    <w:rsid w:val="00950EA6"/>
    <w:rsid w:val="0095106B"/>
    <w:rsid w:val="009518ED"/>
    <w:rsid w:val="00951C37"/>
    <w:rsid w:val="00951F0F"/>
    <w:rsid w:val="00952047"/>
    <w:rsid w:val="0095217C"/>
    <w:rsid w:val="00952C63"/>
    <w:rsid w:val="00952DCD"/>
    <w:rsid w:val="00953019"/>
    <w:rsid w:val="00953F07"/>
    <w:rsid w:val="0095431D"/>
    <w:rsid w:val="00954CCD"/>
    <w:rsid w:val="009553A8"/>
    <w:rsid w:val="00955503"/>
    <w:rsid w:val="00955845"/>
    <w:rsid w:val="009559A0"/>
    <w:rsid w:val="009562BD"/>
    <w:rsid w:val="009573C7"/>
    <w:rsid w:val="009605F8"/>
    <w:rsid w:val="00960B19"/>
    <w:rsid w:val="00960ED1"/>
    <w:rsid w:val="009617FA"/>
    <w:rsid w:val="00961AD0"/>
    <w:rsid w:val="00961C3F"/>
    <w:rsid w:val="00962AA7"/>
    <w:rsid w:val="00963074"/>
    <w:rsid w:val="00963403"/>
    <w:rsid w:val="00963D61"/>
    <w:rsid w:val="00964750"/>
    <w:rsid w:val="00965B9C"/>
    <w:rsid w:val="00965C57"/>
    <w:rsid w:val="00965F82"/>
    <w:rsid w:val="009663B7"/>
    <w:rsid w:val="00966459"/>
    <w:rsid w:val="0096647B"/>
    <w:rsid w:val="0096684B"/>
    <w:rsid w:val="0096695D"/>
    <w:rsid w:val="0096698C"/>
    <w:rsid w:val="009669BD"/>
    <w:rsid w:val="00966C3D"/>
    <w:rsid w:val="00966DF4"/>
    <w:rsid w:val="00966F0A"/>
    <w:rsid w:val="00966F5C"/>
    <w:rsid w:val="009676AC"/>
    <w:rsid w:val="009676FB"/>
    <w:rsid w:val="00967DD3"/>
    <w:rsid w:val="00967E3D"/>
    <w:rsid w:val="0097037C"/>
    <w:rsid w:val="00970520"/>
    <w:rsid w:val="00970771"/>
    <w:rsid w:val="0097110B"/>
    <w:rsid w:val="00971517"/>
    <w:rsid w:val="00971656"/>
    <w:rsid w:val="009717F5"/>
    <w:rsid w:val="00971DE8"/>
    <w:rsid w:val="00971E80"/>
    <w:rsid w:val="00972544"/>
    <w:rsid w:val="00972819"/>
    <w:rsid w:val="00972992"/>
    <w:rsid w:val="00972DB6"/>
    <w:rsid w:val="009732EB"/>
    <w:rsid w:val="00973B42"/>
    <w:rsid w:val="00973B5A"/>
    <w:rsid w:val="00973DD9"/>
    <w:rsid w:val="00974109"/>
    <w:rsid w:val="00974203"/>
    <w:rsid w:val="00974637"/>
    <w:rsid w:val="00974BF7"/>
    <w:rsid w:val="00974C13"/>
    <w:rsid w:val="00974CC4"/>
    <w:rsid w:val="00974DEC"/>
    <w:rsid w:val="0097513B"/>
    <w:rsid w:val="0097564B"/>
    <w:rsid w:val="009757AA"/>
    <w:rsid w:val="00975833"/>
    <w:rsid w:val="00975AD0"/>
    <w:rsid w:val="00975E46"/>
    <w:rsid w:val="0097615C"/>
    <w:rsid w:val="009763EA"/>
    <w:rsid w:val="009764FF"/>
    <w:rsid w:val="00977C45"/>
    <w:rsid w:val="00980057"/>
    <w:rsid w:val="00980069"/>
    <w:rsid w:val="009803DD"/>
    <w:rsid w:val="009810A3"/>
    <w:rsid w:val="009816BE"/>
    <w:rsid w:val="009819B6"/>
    <w:rsid w:val="00981B4A"/>
    <w:rsid w:val="00982B9F"/>
    <w:rsid w:val="00982DC2"/>
    <w:rsid w:val="0098334B"/>
    <w:rsid w:val="0098360C"/>
    <w:rsid w:val="0098361C"/>
    <w:rsid w:val="0098382A"/>
    <w:rsid w:val="00983F4F"/>
    <w:rsid w:val="00983FCE"/>
    <w:rsid w:val="0098432A"/>
    <w:rsid w:val="00984468"/>
    <w:rsid w:val="00984875"/>
    <w:rsid w:val="009849CF"/>
    <w:rsid w:val="00984DD0"/>
    <w:rsid w:val="009853D2"/>
    <w:rsid w:val="00985484"/>
    <w:rsid w:val="00985B38"/>
    <w:rsid w:val="00985CBB"/>
    <w:rsid w:val="00986031"/>
    <w:rsid w:val="00986060"/>
    <w:rsid w:val="00986318"/>
    <w:rsid w:val="00986B62"/>
    <w:rsid w:val="00986F11"/>
    <w:rsid w:val="009871A7"/>
    <w:rsid w:val="0098736C"/>
    <w:rsid w:val="0098754D"/>
    <w:rsid w:val="00987885"/>
    <w:rsid w:val="00987A4C"/>
    <w:rsid w:val="00987B17"/>
    <w:rsid w:val="0099010A"/>
    <w:rsid w:val="0099084E"/>
    <w:rsid w:val="00990B63"/>
    <w:rsid w:val="00990E48"/>
    <w:rsid w:val="00990E91"/>
    <w:rsid w:val="00991AE3"/>
    <w:rsid w:val="00991DA8"/>
    <w:rsid w:val="00991E8A"/>
    <w:rsid w:val="009920C0"/>
    <w:rsid w:val="009921E9"/>
    <w:rsid w:val="00992434"/>
    <w:rsid w:val="009924C8"/>
    <w:rsid w:val="009925B9"/>
    <w:rsid w:val="00992BD8"/>
    <w:rsid w:val="00992BF2"/>
    <w:rsid w:val="00992C07"/>
    <w:rsid w:val="00993672"/>
    <w:rsid w:val="00993A87"/>
    <w:rsid w:val="00993EA3"/>
    <w:rsid w:val="00994221"/>
    <w:rsid w:val="009943C5"/>
    <w:rsid w:val="00994C11"/>
    <w:rsid w:val="00994E18"/>
    <w:rsid w:val="00994EAA"/>
    <w:rsid w:val="00994FFE"/>
    <w:rsid w:val="00995933"/>
    <w:rsid w:val="00995DD1"/>
    <w:rsid w:val="009961DD"/>
    <w:rsid w:val="0099643C"/>
    <w:rsid w:val="00996A7E"/>
    <w:rsid w:val="00997837"/>
    <w:rsid w:val="009A02B1"/>
    <w:rsid w:val="009A046F"/>
    <w:rsid w:val="009A050E"/>
    <w:rsid w:val="009A07F0"/>
    <w:rsid w:val="009A1201"/>
    <w:rsid w:val="009A1300"/>
    <w:rsid w:val="009A1638"/>
    <w:rsid w:val="009A1CBD"/>
    <w:rsid w:val="009A207F"/>
    <w:rsid w:val="009A2292"/>
    <w:rsid w:val="009A282F"/>
    <w:rsid w:val="009A2C87"/>
    <w:rsid w:val="009A3006"/>
    <w:rsid w:val="009A380B"/>
    <w:rsid w:val="009A385D"/>
    <w:rsid w:val="009A4A6F"/>
    <w:rsid w:val="009A4C53"/>
    <w:rsid w:val="009A4ECF"/>
    <w:rsid w:val="009A4F2C"/>
    <w:rsid w:val="009A50BB"/>
    <w:rsid w:val="009A5271"/>
    <w:rsid w:val="009A5293"/>
    <w:rsid w:val="009A57D2"/>
    <w:rsid w:val="009A5BC1"/>
    <w:rsid w:val="009A665A"/>
    <w:rsid w:val="009A68A8"/>
    <w:rsid w:val="009A6A79"/>
    <w:rsid w:val="009A6B01"/>
    <w:rsid w:val="009A6D8D"/>
    <w:rsid w:val="009A6F06"/>
    <w:rsid w:val="009A705F"/>
    <w:rsid w:val="009A77AC"/>
    <w:rsid w:val="009B03B4"/>
    <w:rsid w:val="009B08AD"/>
    <w:rsid w:val="009B0B4E"/>
    <w:rsid w:val="009B1ACF"/>
    <w:rsid w:val="009B1E6A"/>
    <w:rsid w:val="009B216C"/>
    <w:rsid w:val="009B21FD"/>
    <w:rsid w:val="009B23B0"/>
    <w:rsid w:val="009B24C6"/>
    <w:rsid w:val="009B24D2"/>
    <w:rsid w:val="009B31B6"/>
    <w:rsid w:val="009B32D8"/>
    <w:rsid w:val="009B3548"/>
    <w:rsid w:val="009B4263"/>
    <w:rsid w:val="009B45FB"/>
    <w:rsid w:val="009B4B99"/>
    <w:rsid w:val="009B4FA8"/>
    <w:rsid w:val="009B5026"/>
    <w:rsid w:val="009B555B"/>
    <w:rsid w:val="009B5A52"/>
    <w:rsid w:val="009B60A9"/>
    <w:rsid w:val="009B67E6"/>
    <w:rsid w:val="009B68A9"/>
    <w:rsid w:val="009B7181"/>
    <w:rsid w:val="009B7440"/>
    <w:rsid w:val="009C0BBA"/>
    <w:rsid w:val="009C147C"/>
    <w:rsid w:val="009C18DB"/>
    <w:rsid w:val="009C19B5"/>
    <w:rsid w:val="009C1DE0"/>
    <w:rsid w:val="009C239F"/>
    <w:rsid w:val="009C26E3"/>
    <w:rsid w:val="009C335E"/>
    <w:rsid w:val="009C3549"/>
    <w:rsid w:val="009C36DB"/>
    <w:rsid w:val="009C3BEC"/>
    <w:rsid w:val="009C3DEF"/>
    <w:rsid w:val="009C3DFB"/>
    <w:rsid w:val="009C4516"/>
    <w:rsid w:val="009C479D"/>
    <w:rsid w:val="009C49CF"/>
    <w:rsid w:val="009C49D4"/>
    <w:rsid w:val="009C4EC0"/>
    <w:rsid w:val="009C55B7"/>
    <w:rsid w:val="009C5717"/>
    <w:rsid w:val="009C5D1A"/>
    <w:rsid w:val="009C62E8"/>
    <w:rsid w:val="009C6B55"/>
    <w:rsid w:val="009C6B92"/>
    <w:rsid w:val="009C7023"/>
    <w:rsid w:val="009C7198"/>
    <w:rsid w:val="009C75C4"/>
    <w:rsid w:val="009C77C8"/>
    <w:rsid w:val="009C7A37"/>
    <w:rsid w:val="009D06C2"/>
    <w:rsid w:val="009D082D"/>
    <w:rsid w:val="009D08D0"/>
    <w:rsid w:val="009D1104"/>
    <w:rsid w:val="009D1547"/>
    <w:rsid w:val="009D1822"/>
    <w:rsid w:val="009D1BCF"/>
    <w:rsid w:val="009D27B4"/>
    <w:rsid w:val="009D2F16"/>
    <w:rsid w:val="009D32B3"/>
    <w:rsid w:val="009D3835"/>
    <w:rsid w:val="009D3B62"/>
    <w:rsid w:val="009D40CE"/>
    <w:rsid w:val="009D4C27"/>
    <w:rsid w:val="009D5065"/>
    <w:rsid w:val="009D5265"/>
    <w:rsid w:val="009D55B0"/>
    <w:rsid w:val="009D61F5"/>
    <w:rsid w:val="009D641A"/>
    <w:rsid w:val="009D6BC2"/>
    <w:rsid w:val="009D72B7"/>
    <w:rsid w:val="009D72E7"/>
    <w:rsid w:val="009D7E61"/>
    <w:rsid w:val="009E042D"/>
    <w:rsid w:val="009E0607"/>
    <w:rsid w:val="009E105B"/>
    <w:rsid w:val="009E110A"/>
    <w:rsid w:val="009E144D"/>
    <w:rsid w:val="009E1497"/>
    <w:rsid w:val="009E1778"/>
    <w:rsid w:val="009E17BA"/>
    <w:rsid w:val="009E1891"/>
    <w:rsid w:val="009E195E"/>
    <w:rsid w:val="009E1B5C"/>
    <w:rsid w:val="009E1DE3"/>
    <w:rsid w:val="009E2169"/>
    <w:rsid w:val="009E2352"/>
    <w:rsid w:val="009E2389"/>
    <w:rsid w:val="009E2D0F"/>
    <w:rsid w:val="009E2D23"/>
    <w:rsid w:val="009E2E1C"/>
    <w:rsid w:val="009E30BA"/>
    <w:rsid w:val="009E3253"/>
    <w:rsid w:val="009E3331"/>
    <w:rsid w:val="009E3461"/>
    <w:rsid w:val="009E34A6"/>
    <w:rsid w:val="009E3614"/>
    <w:rsid w:val="009E3616"/>
    <w:rsid w:val="009E3856"/>
    <w:rsid w:val="009E38AB"/>
    <w:rsid w:val="009E3DB0"/>
    <w:rsid w:val="009E4140"/>
    <w:rsid w:val="009E41AD"/>
    <w:rsid w:val="009E4A84"/>
    <w:rsid w:val="009E4D5D"/>
    <w:rsid w:val="009E52C4"/>
    <w:rsid w:val="009E61B6"/>
    <w:rsid w:val="009E7385"/>
    <w:rsid w:val="009E7978"/>
    <w:rsid w:val="009E7F27"/>
    <w:rsid w:val="009E7FD6"/>
    <w:rsid w:val="009F104A"/>
    <w:rsid w:val="009F1473"/>
    <w:rsid w:val="009F14C6"/>
    <w:rsid w:val="009F1C89"/>
    <w:rsid w:val="009F21F7"/>
    <w:rsid w:val="009F26F0"/>
    <w:rsid w:val="009F2A40"/>
    <w:rsid w:val="009F2CC9"/>
    <w:rsid w:val="009F2EE7"/>
    <w:rsid w:val="009F2FDD"/>
    <w:rsid w:val="009F3401"/>
    <w:rsid w:val="009F38A2"/>
    <w:rsid w:val="009F3934"/>
    <w:rsid w:val="009F39D9"/>
    <w:rsid w:val="009F3A95"/>
    <w:rsid w:val="009F4146"/>
    <w:rsid w:val="009F4559"/>
    <w:rsid w:val="009F4835"/>
    <w:rsid w:val="009F4A4B"/>
    <w:rsid w:val="009F4AE8"/>
    <w:rsid w:val="009F4B7E"/>
    <w:rsid w:val="009F4D77"/>
    <w:rsid w:val="009F50A6"/>
    <w:rsid w:val="009F50C6"/>
    <w:rsid w:val="009F581C"/>
    <w:rsid w:val="009F5E03"/>
    <w:rsid w:val="009F5E3A"/>
    <w:rsid w:val="009F6413"/>
    <w:rsid w:val="009F641D"/>
    <w:rsid w:val="009F6642"/>
    <w:rsid w:val="009F67E0"/>
    <w:rsid w:val="009F6BD6"/>
    <w:rsid w:val="009F6CD9"/>
    <w:rsid w:val="009F6FFC"/>
    <w:rsid w:val="009F7B40"/>
    <w:rsid w:val="009F7F77"/>
    <w:rsid w:val="00A003B8"/>
    <w:rsid w:val="00A00578"/>
    <w:rsid w:val="00A00883"/>
    <w:rsid w:val="00A00BBA"/>
    <w:rsid w:val="00A00C87"/>
    <w:rsid w:val="00A00EE3"/>
    <w:rsid w:val="00A011F2"/>
    <w:rsid w:val="00A01A07"/>
    <w:rsid w:val="00A03072"/>
    <w:rsid w:val="00A03089"/>
    <w:rsid w:val="00A03C13"/>
    <w:rsid w:val="00A03F64"/>
    <w:rsid w:val="00A04279"/>
    <w:rsid w:val="00A042CF"/>
    <w:rsid w:val="00A04361"/>
    <w:rsid w:val="00A043A6"/>
    <w:rsid w:val="00A043C2"/>
    <w:rsid w:val="00A0494B"/>
    <w:rsid w:val="00A04AB5"/>
    <w:rsid w:val="00A059AF"/>
    <w:rsid w:val="00A05B0B"/>
    <w:rsid w:val="00A05DC7"/>
    <w:rsid w:val="00A061BB"/>
    <w:rsid w:val="00A063DF"/>
    <w:rsid w:val="00A06BBB"/>
    <w:rsid w:val="00A06BE8"/>
    <w:rsid w:val="00A072CC"/>
    <w:rsid w:val="00A076DE"/>
    <w:rsid w:val="00A0794D"/>
    <w:rsid w:val="00A07A38"/>
    <w:rsid w:val="00A07F05"/>
    <w:rsid w:val="00A07FBA"/>
    <w:rsid w:val="00A1013D"/>
    <w:rsid w:val="00A1039A"/>
    <w:rsid w:val="00A1075F"/>
    <w:rsid w:val="00A10955"/>
    <w:rsid w:val="00A117AD"/>
    <w:rsid w:val="00A123FF"/>
    <w:rsid w:val="00A12E2D"/>
    <w:rsid w:val="00A12F5A"/>
    <w:rsid w:val="00A13184"/>
    <w:rsid w:val="00A13384"/>
    <w:rsid w:val="00A139DF"/>
    <w:rsid w:val="00A13E10"/>
    <w:rsid w:val="00A13E7D"/>
    <w:rsid w:val="00A141D5"/>
    <w:rsid w:val="00A1430A"/>
    <w:rsid w:val="00A14C1B"/>
    <w:rsid w:val="00A14CA2"/>
    <w:rsid w:val="00A15171"/>
    <w:rsid w:val="00A16048"/>
    <w:rsid w:val="00A16290"/>
    <w:rsid w:val="00A16A13"/>
    <w:rsid w:val="00A16AD6"/>
    <w:rsid w:val="00A16FB7"/>
    <w:rsid w:val="00A1714F"/>
    <w:rsid w:val="00A177F3"/>
    <w:rsid w:val="00A17D9C"/>
    <w:rsid w:val="00A20225"/>
    <w:rsid w:val="00A2061D"/>
    <w:rsid w:val="00A20923"/>
    <w:rsid w:val="00A20F71"/>
    <w:rsid w:val="00A210AD"/>
    <w:rsid w:val="00A21870"/>
    <w:rsid w:val="00A21BC5"/>
    <w:rsid w:val="00A220C5"/>
    <w:rsid w:val="00A2265B"/>
    <w:rsid w:val="00A22B9E"/>
    <w:rsid w:val="00A23357"/>
    <w:rsid w:val="00A2348A"/>
    <w:rsid w:val="00A2396F"/>
    <w:rsid w:val="00A24061"/>
    <w:rsid w:val="00A241FE"/>
    <w:rsid w:val="00A24CE5"/>
    <w:rsid w:val="00A24ED7"/>
    <w:rsid w:val="00A250AC"/>
    <w:rsid w:val="00A2564A"/>
    <w:rsid w:val="00A25C2E"/>
    <w:rsid w:val="00A262CF"/>
    <w:rsid w:val="00A26410"/>
    <w:rsid w:val="00A26759"/>
    <w:rsid w:val="00A26D05"/>
    <w:rsid w:val="00A26D38"/>
    <w:rsid w:val="00A26FDF"/>
    <w:rsid w:val="00A27286"/>
    <w:rsid w:val="00A27841"/>
    <w:rsid w:val="00A27A9C"/>
    <w:rsid w:val="00A27F61"/>
    <w:rsid w:val="00A27FBD"/>
    <w:rsid w:val="00A30469"/>
    <w:rsid w:val="00A305C4"/>
    <w:rsid w:val="00A30810"/>
    <w:rsid w:val="00A31105"/>
    <w:rsid w:val="00A311C9"/>
    <w:rsid w:val="00A313C8"/>
    <w:rsid w:val="00A3183A"/>
    <w:rsid w:val="00A3198B"/>
    <w:rsid w:val="00A319FF"/>
    <w:rsid w:val="00A32644"/>
    <w:rsid w:val="00A326D5"/>
    <w:rsid w:val="00A32959"/>
    <w:rsid w:val="00A329B0"/>
    <w:rsid w:val="00A32C0E"/>
    <w:rsid w:val="00A32E06"/>
    <w:rsid w:val="00A337B7"/>
    <w:rsid w:val="00A33ECC"/>
    <w:rsid w:val="00A34A9C"/>
    <w:rsid w:val="00A350F3"/>
    <w:rsid w:val="00A354E7"/>
    <w:rsid w:val="00A355CA"/>
    <w:rsid w:val="00A35C5A"/>
    <w:rsid w:val="00A35EA5"/>
    <w:rsid w:val="00A36740"/>
    <w:rsid w:val="00A3726A"/>
    <w:rsid w:val="00A37718"/>
    <w:rsid w:val="00A37C78"/>
    <w:rsid w:val="00A37E70"/>
    <w:rsid w:val="00A40890"/>
    <w:rsid w:val="00A40A42"/>
    <w:rsid w:val="00A40A5D"/>
    <w:rsid w:val="00A40DDB"/>
    <w:rsid w:val="00A411C9"/>
    <w:rsid w:val="00A413DE"/>
    <w:rsid w:val="00A416F3"/>
    <w:rsid w:val="00A419FB"/>
    <w:rsid w:val="00A42136"/>
    <w:rsid w:val="00A4233D"/>
    <w:rsid w:val="00A428D2"/>
    <w:rsid w:val="00A42973"/>
    <w:rsid w:val="00A43482"/>
    <w:rsid w:val="00A435E9"/>
    <w:rsid w:val="00A43CAF"/>
    <w:rsid w:val="00A45222"/>
    <w:rsid w:val="00A453EE"/>
    <w:rsid w:val="00A45589"/>
    <w:rsid w:val="00A45896"/>
    <w:rsid w:val="00A45D35"/>
    <w:rsid w:val="00A46067"/>
    <w:rsid w:val="00A460D0"/>
    <w:rsid w:val="00A464E0"/>
    <w:rsid w:val="00A46512"/>
    <w:rsid w:val="00A46D23"/>
    <w:rsid w:val="00A4700A"/>
    <w:rsid w:val="00A473DC"/>
    <w:rsid w:val="00A474DD"/>
    <w:rsid w:val="00A4765A"/>
    <w:rsid w:val="00A47B2D"/>
    <w:rsid w:val="00A5044E"/>
    <w:rsid w:val="00A50BAA"/>
    <w:rsid w:val="00A5144F"/>
    <w:rsid w:val="00A520EC"/>
    <w:rsid w:val="00A524F5"/>
    <w:rsid w:val="00A525CF"/>
    <w:rsid w:val="00A526A6"/>
    <w:rsid w:val="00A52AD1"/>
    <w:rsid w:val="00A52D0C"/>
    <w:rsid w:val="00A53212"/>
    <w:rsid w:val="00A53442"/>
    <w:rsid w:val="00A53A56"/>
    <w:rsid w:val="00A5499F"/>
    <w:rsid w:val="00A54A23"/>
    <w:rsid w:val="00A54F7B"/>
    <w:rsid w:val="00A550AB"/>
    <w:rsid w:val="00A55355"/>
    <w:rsid w:val="00A55703"/>
    <w:rsid w:val="00A5581D"/>
    <w:rsid w:val="00A55EF5"/>
    <w:rsid w:val="00A563DF"/>
    <w:rsid w:val="00A56400"/>
    <w:rsid w:val="00A56601"/>
    <w:rsid w:val="00A566EB"/>
    <w:rsid w:val="00A56FB4"/>
    <w:rsid w:val="00A576CC"/>
    <w:rsid w:val="00A576E6"/>
    <w:rsid w:val="00A5790A"/>
    <w:rsid w:val="00A579A0"/>
    <w:rsid w:val="00A57C13"/>
    <w:rsid w:val="00A57E7D"/>
    <w:rsid w:val="00A57E87"/>
    <w:rsid w:val="00A605B1"/>
    <w:rsid w:val="00A6077F"/>
    <w:rsid w:val="00A608AD"/>
    <w:rsid w:val="00A60B3B"/>
    <w:rsid w:val="00A60CAE"/>
    <w:rsid w:val="00A61144"/>
    <w:rsid w:val="00A61209"/>
    <w:rsid w:val="00A61405"/>
    <w:rsid w:val="00A6168D"/>
    <w:rsid w:val="00A61956"/>
    <w:rsid w:val="00A61FCA"/>
    <w:rsid w:val="00A6200A"/>
    <w:rsid w:val="00A629D8"/>
    <w:rsid w:val="00A62FFF"/>
    <w:rsid w:val="00A63102"/>
    <w:rsid w:val="00A63174"/>
    <w:rsid w:val="00A636A7"/>
    <w:rsid w:val="00A63882"/>
    <w:rsid w:val="00A63E3B"/>
    <w:rsid w:val="00A64B88"/>
    <w:rsid w:val="00A64E95"/>
    <w:rsid w:val="00A6546E"/>
    <w:rsid w:val="00A65809"/>
    <w:rsid w:val="00A65A72"/>
    <w:rsid w:val="00A65D04"/>
    <w:rsid w:val="00A66F79"/>
    <w:rsid w:val="00A6721A"/>
    <w:rsid w:val="00A6767F"/>
    <w:rsid w:val="00A676C2"/>
    <w:rsid w:val="00A67DB2"/>
    <w:rsid w:val="00A67DD6"/>
    <w:rsid w:val="00A700CB"/>
    <w:rsid w:val="00A705E9"/>
    <w:rsid w:val="00A7061E"/>
    <w:rsid w:val="00A71137"/>
    <w:rsid w:val="00A71186"/>
    <w:rsid w:val="00A71378"/>
    <w:rsid w:val="00A72904"/>
    <w:rsid w:val="00A7297E"/>
    <w:rsid w:val="00A72AD4"/>
    <w:rsid w:val="00A734BC"/>
    <w:rsid w:val="00A734EE"/>
    <w:rsid w:val="00A73965"/>
    <w:rsid w:val="00A739A9"/>
    <w:rsid w:val="00A73C8D"/>
    <w:rsid w:val="00A73F24"/>
    <w:rsid w:val="00A7405E"/>
    <w:rsid w:val="00A74857"/>
    <w:rsid w:val="00A74F08"/>
    <w:rsid w:val="00A755C7"/>
    <w:rsid w:val="00A75622"/>
    <w:rsid w:val="00A75633"/>
    <w:rsid w:val="00A75891"/>
    <w:rsid w:val="00A75AFE"/>
    <w:rsid w:val="00A75BE3"/>
    <w:rsid w:val="00A762E2"/>
    <w:rsid w:val="00A76580"/>
    <w:rsid w:val="00A76826"/>
    <w:rsid w:val="00A76E0C"/>
    <w:rsid w:val="00A76ED1"/>
    <w:rsid w:val="00A80538"/>
    <w:rsid w:val="00A813B3"/>
    <w:rsid w:val="00A8162D"/>
    <w:rsid w:val="00A81806"/>
    <w:rsid w:val="00A81E5B"/>
    <w:rsid w:val="00A81E95"/>
    <w:rsid w:val="00A825ED"/>
    <w:rsid w:val="00A82679"/>
    <w:rsid w:val="00A827EF"/>
    <w:rsid w:val="00A82A3C"/>
    <w:rsid w:val="00A82D13"/>
    <w:rsid w:val="00A82E48"/>
    <w:rsid w:val="00A8347E"/>
    <w:rsid w:val="00A83511"/>
    <w:rsid w:val="00A83725"/>
    <w:rsid w:val="00A838A2"/>
    <w:rsid w:val="00A83DF7"/>
    <w:rsid w:val="00A85352"/>
    <w:rsid w:val="00A85453"/>
    <w:rsid w:val="00A855CB"/>
    <w:rsid w:val="00A85E7F"/>
    <w:rsid w:val="00A85E8E"/>
    <w:rsid w:val="00A8640F"/>
    <w:rsid w:val="00A86419"/>
    <w:rsid w:val="00A8667D"/>
    <w:rsid w:val="00A866BE"/>
    <w:rsid w:val="00A86C00"/>
    <w:rsid w:val="00A87A21"/>
    <w:rsid w:val="00A87ADF"/>
    <w:rsid w:val="00A902B3"/>
    <w:rsid w:val="00A902E4"/>
    <w:rsid w:val="00A904F6"/>
    <w:rsid w:val="00A906A8"/>
    <w:rsid w:val="00A906FB"/>
    <w:rsid w:val="00A907A9"/>
    <w:rsid w:val="00A90E93"/>
    <w:rsid w:val="00A910D5"/>
    <w:rsid w:val="00A91ECA"/>
    <w:rsid w:val="00A92464"/>
    <w:rsid w:val="00A925AB"/>
    <w:rsid w:val="00A92CF1"/>
    <w:rsid w:val="00A9373C"/>
    <w:rsid w:val="00A93B90"/>
    <w:rsid w:val="00A945CD"/>
    <w:rsid w:val="00A947DB"/>
    <w:rsid w:val="00A94DFB"/>
    <w:rsid w:val="00A9549D"/>
    <w:rsid w:val="00A95640"/>
    <w:rsid w:val="00A96090"/>
    <w:rsid w:val="00A960F9"/>
    <w:rsid w:val="00A96341"/>
    <w:rsid w:val="00A9640D"/>
    <w:rsid w:val="00A96B07"/>
    <w:rsid w:val="00A970EF"/>
    <w:rsid w:val="00A97112"/>
    <w:rsid w:val="00A975A8"/>
    <w:rsid w:val="00A97FD5"/>
    <w:rsid w:val="00AA0112"/>
    <w:rsid w:val="00AA02B8"/>
    <w:rsid w:val="00AA0345"/>
    <w:rsid w:val="00AA094E"/>
    <w:rsid w:val="00AA096E"/>
    <w:rsid w:val="00AA177B"/>
    <w:rsid w:val="00AA1AD5"/>
    <w:rsid w:val="00AA208C"/>
    <w:rsid w:val="00AA236E"/>
    <w:rsid w:val="00AA2822"/>
    <w:rsid w:val="00AA296A"/>
    <w:rsid w:val="00AA2D11"/>
    <w:rsid w:val="00AA34BC"/>
    <w:rsid w:val="00AA37D4"/>
    <w:rsid w:val="00AA3B3C"/>
    <w:rsid w:val="00AA3E7C"/>
    <w:rsid w:val="00AA40F6"/>
    <w:rsid w:val="00AA4700"/>
    <w:rsid w:val="00AA49C2"/>
    <w:rsid w:val="00AA50AB"/>
    <w:rsid w:val="00AA5383"/>
    <w:rsid w:val="00AA5BD5"/>
    <w:rsid w:val="00AA60E1"/>
    <w:rsid w:val="00AA6210"/>
    <w:rsid w:val="00AA6682"/>
    <w:rsid w:val="00AA698D"/>
    <w:rsid w:val="00AA6C4C"/>
    <w:rsid w:val="00AA6EF8"/>
    <w:rsid w:val="00AA7246"/>
    <w:rsid w:val="00AA7684"/>
    <w:rsid w:val="00AA7903"/>
    <w:rsid w:val="00AA7999"/>
    <w:rsid w:val="00AB047A"/>
    <w:rsid w:val="00AB08B4"/>
    <w:rsid w:val="00AB0CAB"/>
    <w:rsid w:val="00AB0DB3"/>
    <w:rsid w:val="00AB167D"/>
    <w:rsid w:val="00AB18B4"/>
    <w:rsid w:val="00AB1AD5"/>
    <w:rsid w:val="00AB1B6D"/>
    <w:rsid w:val="00AB1E2C"/>
    <w:rsid w:val="00AB2084"/>
    <w:rsid w:val="00AB2420"/>
    <w:rsid w:val="00AB25AD"/>
    <w:rsid w:val="00AB2973"/>
    <w:rsid w:val="00AB2B9A"/>
    <w:rsid w:val="00AB34DD"/>
    <w:rsid w:val="00AB3719"/>
    <w:rsid w:val="00AB3819"/>
    <w:rsid w:val="00AB3A8B"/>
    <w:rsid w:val="00AB3D9B"/>
    <w:rsid w:val="00AB3EF3"/>
    <w:rsid w:val="00AB3F39"/>
    <w:rsid w:val="00AB4215"/>
    <w:rsid w:val="00AB422D"/>
    <w:rsid w:val="00AB4782"/>
    <w:rsid w:val="00AB4C58"/>
    <w:rsid w:val="00AB5191"/>
    <w:rsid w:val="00AB51DE"/>
    <w:rsid w:val="00AB555C"/>
    <w:rsid w:val="00AB5597"/>
    <w:rsid w:val="00AB5A36"/>
    <w:rsid w:val="00AB5C73"/>
    <w:rsid w:val="00AB5E14"/>
    <w:rsid w:val="00AB5F3A"/>
    <w:rsid w:val="00AB6062"/>
    <w:rsid w:val="00AB60EA"/>
    <w:rsid w:val="00AB65D1"/>
    <w:rsid w:val="00AB6646"/>
    <w:rsid w:val="00AB6A74"/>
    <w:rsid w:val="00AB6B51"/>
    <w:rsid w:val="00AB6E2C"/>
    <w:rsid w:val="00AB7463"/>
    <w:rsid w:val="00AB7B0F"/>
    <w:rsid w:val="00AC01E7"/>
    <w:rsid w:val="00AC0693"/>
    <w:rsid w:val="00AC07EA"/>
    <w:rsid w:val="00AC0913"/>
    <w:rsid w:val="00AC112A"/>
    <w:rsid w:val="00AC1558"/>
    <w:rsid w:val="00AC1813"/>
    <w:rsid w:val="00AC18A6"/>
    <w:rsid w:val="00AC18FF"/>
    <w:rsid w:val="00AC19A2"/>
    <w:rsid w:val="00AC23CC"/>
    <w:rsid w:val="00AC2697"/>
    <w:rsid w:val="00AC2A21"/>
    <w:rsid w:val="00AC32A4"/>
    <w:rsid w:val="00AC3404"/>
    <w:rsid w:val="00AC3497"/>
    <w:rsid w:val="00AC36F5"/>
    <w:rsid w:val="00AC40DC"/>
    <w:rsid w:val="00AC497D"/>
    <w:rsid w:val="00AC4B1D"/>
    <w:rsid w:val="00AC4E67"/>
    <w:rsid w:val="00AC53D6"/>
    <w:rsid w:val="00AC53EF"/>
    <w:rsid w:val="00AC573B"/>
    <w:rsid w:val="00AC5988"/>
    <w:rsid w:val="00AC5C93"/>
    <w:rsid w:val="00AC65F4"/>
    <w:rsid w:val="00AC663D"/>
    <w:rsid w:val="00AC6A58"/>
    <w:rsid w:val="00AC6C1D"/>
    <w:rsid w:val="00AC6F83"/>
    <w:rsid w:val="00AC6FBD"/>
    <w:rsid w:val="00AC732B"/>
    <w:rsid w:val="00AC7539"/>
    <w:rsid w:val="00AC75C7"/>
    <w:rsid w:val="00AD01E7"/>
    <w:rsid w:val="00AD02CC"/>
    <w:rsid w:val="00AD03FA"/>
    <w:rsid w:val="00AD0728"/>
    <w:rsid w:val="00AD0764"/>
    <w:rsid w:val="00AD12BF"/>
    <w:rsid w:val="00AD1B97"/>
    <w:rsid w:val="00AD3204"/>
    <w:rsid w:val="00AD338B"/>
    <w:rsid w:val="00AD3495"/>
    <w:rsid w:val="00AD34FA"/>
    <w:rsid w:val="00AD38C1"/>
    <w:rsid w:val="00AD3CB0"/>
    <w:rsid w:val="00AD478F"/>
    <w:rsid w:val="00AD496B"/>
    <w:rsid w:val="00AD4F6F"/>
    <w:rsid w:val="00AD50E6"/>
    <w:rsid w:val="00AD5DBA"/>
    <w:rsid w:val="00AD5E62"/>
    <w:rsid w:val="00AD5EBA"/>
    <w:rsid w:val="00AD618A"/>
    <w:rsid w:val="00AD6D03"/>
    <w:rsid w:val="00AD6DF9"/>
    <w:rsid w:val="00AD6E9E"/>
    <w:rsid w:val="00AD7CA5"/>
    <w:rsid w:val="00AE0283"/>
    <w:rsid w:val="00AE02C2"/>
    <w:rsid w:val="00AE0691"/>
    <w:rsid w:val="00AE0938"/>
    <w:rsid w:val="00AE0C38"/>
    <w:rsid w:val="00AE0C78"/>
    <w:rsid w:val="00AE0C7B"/>
    <w:rsid w:val="00AE12F0"/>
    <w:rsid w:val="00AE1524"/>
    <w:rsid w:val="00AE1B87"/>
    <w:rsid w:val="00AE203A"/>
    <w:rsid w:val="00AE2266"/>
    <w:rsid w:val="00AE3097"/>
    <w:rsid w:val="00AE3553"/>
    <w:rsid w:val="00AE4111"/>
    <w:rsid w:val="00AE4A2F"/>
    <w:rsid w:val="00AE4BF0"/>
    <w:rsid w:val="00AE4FBD"/>
    <w:rsid w:val="00AE5246"/>
    <w:rsid w:val="00AE59AE"/>
    <w:rsid w:val="00AE5CDB"/>
    <w:rsid w:val="00AE64C4"/>
    <w:rsid w:val="00AE68BC"/>
    <w:rsid w:val="00AE6BBA"/>
    <w:rsid w:val="00AE6DE4"/>
    <w:rsid w:val="00AE7D02"/>
    <w:rsid w:val="00AE7E30"/>
    <w:rsid w:val="00AE7F66"/>
    <w:rsid w:val="00AF003D"/>
    <w:rsid w:val="00AF060F"/>
    <w:rsid w:val="00AF0BF5"/>
    <w:rsid w:val="00AF0C4A"/>
    <w:rsid w:val="00AF10CF"/>
    <w:rsid w:val="00AF131E"/>
    <w:rsid w:val="00AF166F"/>
    <w:rsid w:val="00AF197B"/>
    <w:rsid w:val="00AF1BC5"/>
    <w:rsid w:val="00AF1DF9"/>
    <w:rsid w:val="00AF233C"/>
    <w:rsid w:val="00AF238E"/>
    <w:rsid w:val="00AF253F"/>
    <w:rsid w:val="00AF26AF"/>
    <w:rsid w:val="00AF2A0D"/>
    <w:rsid w:val="00AF2F31"/>
    <w:rsid w:val="00AF3353"/>
    <w:rsid w:val="00AF3396"/>
    <w:rsid w:val="00AF3494"/>
    <w:rsid w:val="00AF3B11"/>
    <w:rsid w:val="00AF4878"/>
    <w:rsid w:val="00AF499B"/>
    <w:rsid w:val="00AF4F2C"/>
    <w:rsid w:val="00AF5088"/>
    <w:rsid w:val="00AF69C4"/>
    <w:rsid w:val="00AF7460"/>
    <w:rsid w:val="00AF746B"/>
    <w:rsid w:val="00AF7E3A"/>
    <w:rsid w:val="00AF7ECB"/>
    <w:rsid w:val="00B00347"/>
    <w:rsid w:val="00B005F3"/>
    <w:rsid w:val="00B0073D"/>
    <w:rsid w:val="00B00E6E"/>
    <w:rsid w:val="00B0126B"/>
    <w:rsid w:val="00B014AB"/>
    <w:rsid w:val="00B01A5D"/>
    <w:rsid w:val="00B01C33"/>
    <w:rsid w:val="00B02B86"/>
    <w:rsid w:val="00B02E44"/>
    <w:rsid w:val="00B031CF"/>
    <w:rsid w:val="00B03739"/>
    <w:rsid w:val="00B04EB0"/>
    <w:rsid w:val="00B05800"/>
    <w:rsid w:val="00B05D1C"/>
    <w:rsid w:val="00B06594"/>
    <w:rsid w:val="00B069D8"/>
    <w:rsid w:val="00B06A18"/>
    <w:rsid w:val="00B073F8"/>
    <w:rsid w:val="00B07410"/>
    <w:rsid w:val="00B07B5F"/>
    <w:rsid w:val="00B10036"/>
    <w:rsid w:val="00B106E6"/>
    <w:rsid w:val="00B10DA9"/>
    <w:rsid w:val="00B11868"/>
    <w:rsid w:val="00B11F1E"/>
    <w:rsid w:val="00B1291B"/>
    <w:rsid w:val="00B12AE5"/>
    <w:rsid w:val="00B12BEB"/>
    <w:rsid w:val="00B12D49"/>
    <w:rsid w:val="00B130E3"/>
    <w:rsid w:val="00B13175"/>
    <w:rsid w:val="00B13AE9"/>
    <w:rsid w:val="00B13DC0"/>
    <w:rsid w:val="00B14619"/>
    <w:rsid w:val="00B147AB"/>
    <w:rsid w:val="00B150F6"/>
    <w:rsid w:val="00B1523D"/>
    <w:rsid w:val="00B152BD"/>
    <w:rsid w:val="00B155EC"/>
    <w:rsid w:val="00B158A1"/>
    <w:rsid w:val="00B161AF"/>
    <w:rsid w:val="00B164B4"/>
    <w:rsid w:val="00B172C3"/>
    <w:rsid w:val="00B1749D"/>
    <w:rsid w:val="00B176BE"/>
    <w:rsid w:val="00B1780E"/>
    <w:rsid w:val="00B2099F"/>
    <w:rsid w:val="00B20A00"/>
    <w:rsid w:val="00B21114"/>
    <w:rsid w:val="00B2123C"/>
    <w:rsid w:val="00B21E65"/>
    <w:rsid w:val="00B2245B"/>
    <w:rsid w:val="00B225C3"/>
    <w:rsid w:val="00B22914"/>
    <w:rsid w:val="00B22C31"/>
    <w:rsid w:val="00B22C45"/>
    <w:rsid w:val="00B2336F"/>
    <w:rsid w:val="00B234FD"/>
    <w:rsid w:val="00B2376A"/>
    <w:rsid w:val="00B23FDB"/>
    <w:rsid w:val="00B246A2"/>
    <w:rsid w:val="00B24891"/>
    <w:rsid w:val="00B250B2"/>
    <w:rsid w:val="00B25382"/>
    <w:rsid w:val="00B2582F"/>
    <w:rsid w:val="00B25A2A"/>
    <w:rsid w:val="00B26138"/>
    <w:rsid w:val="00B26454"/>
    <w:rsid w:val="00B269A3"/>
    <w:rsid w:val="00B26DE4"/>
    <w:rsid w:val="00B270C8"/>
    <w:rsid w:val="00B27336"/>
    <w:rsid w:val="00B27533"/>
    <w:rsid w:val="00B279A1"/>
    <w:rsid w:val="00B27B7E"/>
    <w:rsid w:val="00B27F77"/>
    <w:rsid w:val="00B3008B"/>
    <w:rsid w:val="00B30697"/>
    <w:rsid w:val="00B30737"/>
    <w:rsid w:val="00B307EE"/>
    <w:rsid w:val="00B30979"/>
    <w:rsid w:val="00B30C68"/>
    <w:rsid w:val="00B31738"/>
    <w:rsid w:val="00B31CF8"/>
    <w:rsid w:val="00B31D01"/>
    <w:rsid w:val="00B31DC2"/>
    <w:rsid w:val="00B31F5B"/>
    <w:rsid w:val="00B31FBF"/>
    <w:rsid w:val="00B322B6"/>
    <w:rsid w:val="00B326A7"/>
    <w:rsid w:val="00B32751"/>
    <w:rsid w:val="00B32982"/>
    <w:rsid w:val="00B32FF0"/>
    <w:rsid w:val="00B3307D"/>
    <w:rsid w:val="00B33B78"/>
    <w:rsid w:val="00B33C11"/>
    <w:rsid w:val="00B33E86"/>
    <w:rsid w:val="00B345E7"/>
    <w:rsid w:val="00B34828"/>
    <w:rsid w:val="00B34BEC"/>
    <w:rsid w:val="00B3561F"/>
    <w:rsid w:val="00B35AA1"/>
    <w:rsid w:val="00B36455"/>
    <w:rsid w:val="00B3653A"/>
    <w:rsid w:val="00B36F2D"/>
    <w:rsid w:val="00B3700C"/>
    <w:rsid w:val="00B3723E"/>
    <w:rsid w:val="00B3731F"/>
    <w:rsid w:val="00B37471"/>
    <w:rsid w:val="00B375A1"/>
    <w:rsid w:val="00B37694"/>
    <w:rsid w:val="00B37725"/>
    <w:rsid w:val="00B37B86"/>
    <w:rsid w:val="00B37C2B"/>
    <w:rsid w:val="00B37DA5"/>
    <w:rsid w:val="00B37E00"/>
    <w:rsid w:val="00B4042F"/>
    <w:rsid w:val="00B40730"/>
    <w:rsid w:val="00B40A50"/>
    <w:rsid w:val="00B40AF6"/>
    <w:rsid w:val="00B40B12"/>
    <w:rsid w:val="00B40E0C"/>
    <w:rsid w:val="00B41026"/>
    <w:rsid w:val="00B41640"/>
    <w:rsid w:val="00B41644"/>
    <w:rsid w:val="00B416D9"/>
    <w:rsid w:val="00B4180B"/>
    <w:rsid w:val="00B41C63"/>
    <w:rsid w:val="00B41F8F"/>
    <w:rsid w:val="00B42344"/>
    <w:rsid w:val="00B426C4"/>
    <w:rsid w:val="00B42764"/>
    <w:rsid w:val="00B42C36"/>
    <w:rsid w:val="00B436E6"/>
    <w:rsid w:val="00B438E1"/>
    <w:rsid w:val="00B4462C"/>
    <w:rsid w:val="00B447D7"/>
    <w:rsid w:val="00B44865"/>
    <w:rsid w:val="00B4580E"/>
    <w:rsid w:val="00B45E1D"/>
    <w:rsid w:val="00B45EEA"/>
    <w:rsid w:val="00B465BC"/>
    <w:rsid w:val="00B46864"/>
    <w:rsid w:val="00B471F4"/>
    <w:rsid w:val="00B4763B"/>
    <w:rsid w:val="00B476CD"/>
    <w:rsid w:val="00B477DB"/>
    <w:rsid w:val="00B50451"/>
    <w:rsid w:val="00B50591"/>
    <w:rsid w:val="00B50C81"/>
    <w:rsid w:val="00B513DF"/>
    <w:rsid w:val="00B51474"/>
    <w:rsid w:val="00B5277E"/>
    <w:rsid w:val="00B52885"/>
    <w:rsid w:val="00B52E15"/>
    <w:rsid w:val="00B53256"/>
    <w:rsid w:val="00B5329C"/>
    <w:rsid w:val="00B54B7C"/>
    <w:rsid w:val="00B55181"/>
    <w:rsid w:val="00B5558E"/>
    <w:rsid w:val="00B5598D"/>
    <w:rsid w:val="00B55C8F"/>
    <w:rsid w:val="00B55C97"/>
    <w:rsid w:val="00B55F0C"/>
    <w:rsid w:val="00B56B75"/>
    <w:rsid w:val="00B56FA5"/>
    <w:rsid w:val="00B577EF"/>
    <w:rsid w:val="00B579F1"/>
    <w:rsid w:val="00B57AF4"/>
    <w:rsid w:val="00B57CBC"/>
    <w:rsid w:val="00B57FC9"/>
    <w:rsid w:val="00B600D9"/>
    <w:rsid w:val="00B6043B"/>
    <w:rsid w:val="00B609FA"/>
    <w:rsid w:val="00B60B6D"/>
    <w:rsid w:val="00B60F8A"/>
    <w:rsid w:val="00B61C0D"/>
    <w:rsid w:val="00B61F84"/>
    <w:rsid w:val="00B62258"/>
    <w:rsid w:val="00B6271E"/>
    <w:rsid w:val="00B6273C"/>
    <w:rsid w:val="00B62AD2"/>
    <w:rsid w:val="00B62E2A"/>
    <w:rsid w:val="00B62F11"/>
    <w:rsid w:val="00B63143"/>
    <w:rsid w:val="00B63568"/>
    <w:rsid w:val="00B6366F"/>
    <w:rsid w:val="00B63CE4"/>
    <w:rsid w:val="00B64448"/>
    <w:rsid w:val="00B6444C"/>
    <w:rsid w:val="00B65347"/>
    <w:rsid w:val="00B65620"/>
    <w:rsid w:val="00B65856"/>
    <w:rsid w:val="00B659EF"/>
    <w:rsid w:val="00B65B26"/>
    <w:rsid w:val="00B6644B"/>
    <w:rsid w:val="00B66582"/>
    <w:rsid w:val="00B6688B"/>
    <w:rsid w:val="00B66CF0"/>
    <w:rsid w:val="00B66D7C"/>
    <w:rsid w:val="00B66E7E"/>
    <w:rsid w:val="00B67092"/>
    <w:rsid w:val="00B6769B"/>
    <w:rsid w:val="00B67752"/>
    <w:rsid w:val="00B677FB"/>
    <w:rsid w:val="00B678AA"/>
    <w:rsid w:val="00B678B8"/>
    <w:rsid w:val="00B67CE9"/>
    <w:rsid w:val="00B7069E"/>
    <w:rsid w:val="00B70722"/>
    <w:rsid w:val="00B71137"/>
    <w:rsid w:val="00B7129A"/>
    <w:rsid w:val="00B717D3"/>
    <w:rsid w:val="00B71946"/>
    <w:rsid w:val="00B71A3B"/>
    <w:rsid w:val="00B71AD2"/>
    <w:rsid w:val="00B71C46"/>
    <w:rsid w:val="00B72406"/>
    <w:rsid w:val="00B72CB0"/>
    <w:rsid w:val="00B72FE6"/>
    <w:rsid w:val="00B73205"/>
    <w:rsid w:val="00B7343F"/>
    <w:rsid w:val="00B7350C"/>
    <w:rsid w:val="00B735C1"/>
    <w:rsid w:val="00B73836"/>
    <w:rsid w:val="00B7385D"/>
    <w:rsid w:val="00B73A7E"/>
    <w:rsid w:val="00B73CBB"/>
    <w:rsid w:val="00B7403D"/>
    <w:rsid w:val="00B74365"/>
    <w:rsid w:val="00B7457B"/>
    <w:rsid w:val="00B74654"/>
    <w:rsid w:val="00B74B6A"/>
    <w:rsid w:val="00B74BB4"/>
    <w:rsid w:val="00B74CFD"/>
    <w:rsid w:val="00B75287"/>
    <w:rsid w:val="00B7538A"/>
    <w:rsid w:val="00B7546B"/>
    <w:rsid w:val="00B758BD"/>
    <w:rsid w:val="00B75BE0"/>
    <w:rsid w:val="00B75DFF"/>
    <w:rsid w:val="00B76342"/>
    <w:rsid w:val="00B802FE"/>
    <w:rsid w:val="00B80601"/>
    <w:rsid w:val="00B80775"/>
    <w:rsid w:val="00B8087B"/>
    <w:rsid w:val="00B80AB5"/>
    <w:rsid w:val="00B80D32"/>
    <w:rsid w:val="00B81917"/>
    <w:rsid w:val="00B81B12"/>
    <w:rsid w:val="00B81C72"/>
    <w:rsid w:val="00B81E57"/>
    <w:rsid w:val="00B82008"/>
    <w:rsid w:val="00B8248C"/>
    <w:rsid w:val="00B82695"/>
    <w:rsid w:val="00B8286C"/>
    <w:rsid w:val="00B8308F"/>
    <w:rsid w:val="00B8317D"/>
    <w:rsid w:val="00B832EE"/>
    <w:rsid w:val="00B83853"/>
    <w:rsid w:val="00B83855"/>
    <w:rsid w:val="00B83C58"/>
    <w:rsid w:val="00B83F4F"/>
    <w:rsid w:val="00B847C1"/>
    <w:rsid w:val="00B84DB3"/>
    <w:rsid w:val="00B84EBF"/>
    <w:rsid w:val="00B86677"/>
    <w:rsid w:val="00B8670C"/>
    <w:rsid w:val="00B86D83"/>
    <w:rsid w:val="00B874A4"/>
    <w:rsid w:val="00B87643"/>
    <w:rsid w:val="00B87749"/>
    <w:rsid w:val="00B877FB"/>
    <w:rsid w:val="00B87A99"/>
    <w:rsid w:val="00B87AEB"/>
    <w:rsid w:val="00B87C88"/>
    <w:rsid w:val="00B87D04"/>
    <w:rsid w:val="00B87E68"/>
    <w:rsid w:val="00B87F79"/>
    <w:rsid w:val="00B90094"/>
    <w:rsid w:val="00B9084E"/>
    <w:rsid w:val="00B90CDC"/>
    <w:rsid w:val="00B9151D"/>
    <w:rsid w:val="00B918E0"/>
    <w:rsid w:val="00B91A3C"/>
    <w:rsid w:val="00B91BEE"/>
    <w:rsid w:val="00B91E7D"/>
    <w:rsid w:val="00B91EA3"/>
    <w:rsid w:val="00B92100"/>
    <w:rsid w:val="00B928BD"/>
    <w:rsid w:val="00B92A8A"/>
    <w:rsid w:val="00B92AD4"/>
    <w:rsid w:val="00B92C95"/>
    <w:rsid w:val="00B92E5F"/>
    <w:rsid w:val="00B9343F"/>
    <w:rsid w:val="00B93A55"/>
    <w:rsid w:val="00B93C3A"/>
    <w:rsid w:val="00B93C9A"/>
    <w:rsid w:val="00B94EE8"/>
    <w:rsid w:val="00B951C7"/>
    <w:rsid w:val="00B9524F"/>
    <w:rsid w:val="00B953C2"/>
    <w:rsid w:val="00B955C0"/>
    <w:rsid w:val="00B95842"/>
    <w:rsid w:val="00B95C79"/>
    <w:rsid w:val="00B95F2F"/>
    <w:rsid w:val="00B96596"/>
    <w:rsid w:val="00B969DB"/>
    <w:rsid w:val="00B96D77"/>
    <w:rsid w:val="00B97091"/>
    <w:rsid w:val="00B97416"/>
    <w:rsid w:val="00B976E8"/>
    <w:rsid w:val="00B977FF"/>
    <w:rsid w:val="00B97ACE"/>
    <w:rsid w:val="00B97B91"/>
    <w:rsid w:val="00BA03C2"/>
    <w:rsid w:val="00BA04B1"/>
    <w:rsid w:val="00BA04C1"/>
    <w:rsid w:val="00BA0B41"/>
    <w:rsid w:val="00BA0CFA"/>
    <w:rsid w:val="00BA0E73"/>
    <w:rsid w:val="00BA10FE"/>
    <w:rsid w:val="00BA12A3"/>
    <w:rsid w:val="00BA169C"/>
    <w:rsid w:val="00BA1A88"/>
    <w:rsid w:val="00BA1AA2"/>
    <w:rsid w:val="00BA2A2A"/>
    <w:rsid w:val="00BA2B27"/>
    <w:rsid w:val="00BA2ED2"/>
    <w:rsid w:val="00BA3494"/>
    <w:rsid w:val="00BA3798"/>
    <w:rsid w:val="00BA3AC5"/>
    <w:rsid w:val="00BA3BE2"/>
    <w:rsid w:val="00BA3D39"/>
    <w:rsid w:val="00BA3D73"/>
    <w:rsid w:val="00BA4398"/>
    <w:rsid w:val="00BA4966"/>
    <w:rsid w:val="00BA4A67"/>
    <w:rsid w:val="00BA4D73"/>
    <w:rsid w:val="00BA4EDF"/>
    <w:rsid w:val="00BA5210"/>
    <w:rsid w:val="00BA56C6"/>
    <w:rsid w:val="00BA590F"/>
    <w:rsid w:val="00BA5E1E"/>
    <w:rsid w:val="00BA60B6"/>
    <w:rsid w:val="00BA666F"/>
    <w:rsid w:val="00BA67DD"/>
    <w:rsid w:val="00BA6DE3"/>
    <w:rsid w:val="00BA6E8C"/>
    <w:rsid w:val="00BB02F5"/>
    <w:rsid w:val="00BB0709"/>
    <w:rsid w:val="00BB0A7A"/>
    <w:rsid w:val="00BB0D1E"/>
    <w:rsid w:val="00BB10F7"/>
    <w:rsid w:val="00BB1607"/>
    <w:rsid w:val="00BB1994"/>
    <w:rsid w:val="00BB1A6C"/>
    <w:rsid w:val="00BB1E9E"/>
    <w:rsid w:val="00BB1EC2"/>
    <w:rsid w:val="00BB2120"/>
    <w:rsid w:val="00BB2C7F"/>
    <w:rsid w:val="00BB2FB5"/>
    <w:rsid w:val="00BB3497"/>
    <w:rsid w:val="00BB38AF"/>
    <w:rsid w:val="00BB3991"/>
    <w:rsid w:val="00BB4443"/>
    <w:rsid w:val="00BB4676"/>
    <w:rsid w:val="00BB467D"/>
    <w:rsid w:val="00BB469E"/>
    <w:rsid w:val="00BB4943"/>
    <w:rsid w:val="00BB4950"/>
    <w:rsid w:val="00BB5192"/>
    <w:rsid w:val="00BB5616"/>
    <w:rsid w:val="00BB587B"/>
    <w:rsid w:val="00BB5E04"/>
    <w:rsid w:val="00BB6043"/>
    <w:rsid w:val="00BB6176"/>
    <w:rsid w:val="00BB632A"/>
    <w:rsid w:val="00BB63F7"/>
    <w:rsid w:val="00BB6AFF"/>
    <w:rsid w:val="00BB6F57"/>
    <w:rsid w:val="00BB7650"/>
    <w:rsid w:val="00BB779E"/>
    <w:rsid w:val="00BB7A5B"/>
    <w:rsid w:val="00BB7BCA"/>
    <w:rsid w:val="00BB7DC2"/>
    <w:rsid w:val="00BC0341"/>
    <w:rsid w:val="00BC062D"/>
    <w:rsid w:val="00BC0964"/>
    <w:rsid w:val="00BC0B3C"/>
    <w:rsid w:val="00BC0BFA"/>
    <w:rsid w:val="00BC1614"/>
    <w:rsid w:val="00BC1BC3"/>
    <w:rsid w:val="00BC1FCD"/>
    <w:rsid w:val="00BC2103"/>
    <w:rsid w:val="00BC27A3"/>
    <w:rsid w:val="00BC2ECC"/>
    <w:rsid w:val="00BC2FBA"/>
    <w:rsid w:val="00BC3220"/>
    <w:rsid w:val="00BC39C9"/>
    <w:rsid w:val="00BC3F53"/>
    <w:rsid w:val="00BC46DF"/>
    <w:rsid w:val="00BC4DC5"/>
    <w:rsid w:val="00BC5251"/>
    <w:rsid w:val="00BC5404"/>
    <w:rsid w:val="00BC5BB1"/>
    <w:rsid w:val="00BC5E9D"/>
    <w:rsid w:val="00BC60EB"/>
    <w:rsid w:val="00BC610A"/>
    <w:rsid w:val="00BC6144"/>
    <w:rsid w:val="00BC6329"/>
    <w:rsid w:val="00BC6626"/>
    <w:rsid w:val="00BC6679"/>
    <w:rsid w:val="00BC68C3"/>
    <w:rsid w:val="00BC699A"/>
    <w:rsid w:val="00BC6A4A"/>
    <w:rsid w:val="00BC703E"/>
    <w:rsid w:val="00BC7292"/>
    <w:rsid w:val="00BC7494"/>
    <w:rsid w:val="00BC7643"/>
    <w:rsid w:val="00BC780A"/>
    <w:rsid w:val="00BC78F5"/>
    <w:rsid w:val="00BC79C4"/>
    <w:rsid w:val="00BC7A86"/>
    <w:rsid w:val="00BC7C6C"/>
    <w:rsid w:val="00BD0062"/>
    <w:rsid w:val="00BD0218"/>
    <w:rsid w:val="00BD0329"/>
    <w:rsid w:val="00BD0380"/>
    <w:rsid w:val="00BD0990"/>
    <w:rsid w:val="00BD0CB9"/>
    <w:rsid w:val="00BD0D18"/>
    <w:rsid w:val="00BD126C"/>
    <w:rsid w:val="00BD1C11"/>
    <w:rsid w:val="00BD21B4"/>
    <w:rsid w:val="00BD2793"/>
    <w:rsid w:val="00BD2859"/>
    <w:rsid w:val="00BD2EB4"/>
    <w:rsid w:val="00BD32E7"/>
    <w:rsid w:val="00BD364C"/>
    <w:rsid w:val="00BD36AE"/>
    <w:rsid w:val="00BD389E"/>
    <w:rsid w:val="00BD39FA"/>
    <w:rsid w:val="00BD3A99"/>
    <w:rsid w:val="00BD3BE6"/>
    <w:rsid w:val="00BD3ECC"/>
    <w:rsid w:val="00BD4856"/>
    <w:rsid w:val="00BD486E"/>
    <w:rsid w:val="00BD490B"/>
    <w:rsid w:val="00BD4D64"/>
    <w:rsid w:val="00BD5493"/>
    <w:rsid w:val="00BD54CD"/>
    <w:rsid w:val="00BD5904"/>
    <w:rsid w:val="00BD5A11"/>
    <w:rsid w:val="00BD6408"/>
    <w:rsid w:val="00BD6A64"/>
    <w:rsid w:val="00BD6ABF"/>
    <w:rsid w:val="00BD6F1C"/>
    <w:rsid w:val="00BD75CA"/>
    <w:rsid w:val="00BD7B26"/>
    <w:rsid w:val="00BE009A"/>
    <w:rsid w:val="00BE1574"/>
    <w:rsid w:val="00BE1A70"/>
    <w:rsid w:val="00BE2529"/>
    <w:rsid w:val="00BE279C"/>
    <w:rsid w:val="00BE2825"/>
    <w:rsid w:val="00BE2868"/>
    <w:rsid w:val="00BE2BF3"/>
    <w:rsid w:val="00BE2CBA"/>
    <w:rsid w:val="00BE32CA"/>
    <w:rsid w:val="00BE3A48"/>
    <w:rsid w:val="00BE3FEE"/>
    <w:rsid w:val="00BE491A"/>
    <w:rsid w:val="00BE4A8D"/>
    <w:rsid w:val="00BE4AF3"/>
    <w:rsid w:val="00BE4CD2"/>
    <w:rsid w:val="00BE55E9"/>
    <w:rsid w:val="00BE5A45"/>
    <w:rsid w:val="00BE68BB"/>
    <w:rsid w:val="00BE6BF9"/>
    <w:rsid w:val="00BE6F73"/>
    <w:rsid w:val="00BE71AD"/>
    <w:rsid w:val="00BE7268"/>
    <w:rsid w:val="00BF0118"/>
    <w:rsid w:val="00BF0562"/>
    <w:rsid w:val="00BF07D2"/>
    <w:rsid w:val="00BF07F4"/>
    <w:rsid w:val="00BF0EF8"/>
    <w:rsid w:val="00BF1950"/>
    <w:rsid w:val="00BF1A4E"/>
    <w:rsid w:val="00BF1E72"/>
    <w:rsid w:val="00BF262E"/>
    <w:rsid w:val="00BF3053"/>
    <w:rsid w:val="00BF30E2"/>
    <w:rsid w:val="00BF3433"/>
    <w:rsid w:val="00BF3702"/>
    <w:rsid w:val="00BF4217"/>
    <w:rsid w:val="00BF451E"/>
    <w:rsid w:val="00BF4707"/>
    <w:rsid w:val="00BF481B"/>
    <w:rsid w:val="00BF4BEC"/>
    <w:rsid w:val="00BF50F7"/>
    <w:rsid w:val="00BF5AEC"/>
    <w:rsid w:val="00BF5D58"/>
    <w:rsid w:val="00BF5F18"/>
    <w:rsid w:val="00BF5F44"/>
    <w:rsid w:val="00BF645A"/>
    <w:rsid w:val="00BF69D8"/>
    <w:rsid w:val="00BF6B2A"/>
    <w:rsid w:val="00BF6D5E"/>
    <w:rsid w:val="00BF6E78"/>
    <w:rsid w:val="00BF6F59"/>
    <w:rsid w:val="00BF6FFD"/>
    <w:rsid w:val="00BF791C"/>
    <w:rsid w:val="00C0041A"/>
    <w:rsid w:val="00C004C0"/>
    <w:rsid w:val="00C00839"/>
    <w:rsid w:val="00C00BFF"/>
    <w:rsid w:val="00C00D70"/>
    <w:rsid w:val="00C012DE"/>
    <w:rsid w:val="00C01915"/>
    <w:rsid w:val="00C01BBD"/>
    <w:rsid w:val="00C01D08"/>
    <w:rsid w:val="00C02306"/>
    <w:rsid w:val="00C02A08"/>
    <w:rsid w:val="00C02A47"/>
    <w:rsid w:val="00C02B2D"/>
    <w:rsid w:val="00C02BAC"/>
    <w:rsid w:val="00C0394B"/>
    <w:rsid w:val="00C04136"/>
    <w:rsid w:val="00C045E5"/>
    <w:rsid w:val="00C04765"/>
    <w:rsid w:val="00C04DCF"/>
    <w:rsid w:val="00C05156"/>
    <w:rsid w:val="00C051A6"/>
    <w:rsid w:val="00C05621"/>
    <w:rsid w:val="00C056D4"/>
    <w:rsid w:val="00C05A2B"/>
    <w:rsid w:val="00C05A32"/>
    <w:rsid w:val="00C05B08"/>
    <w:rsid w:val="00C05CFA"/>
    <w:rsid w:val="00C05D9E"/>
    <w:rsid w:val="00C06843"/>
    <w:rsid w:val="00C0693E"/>
    <w:rsid w:val="00C06A04"/>
    <w:rsid w:val="00C07B06"/>
    <w:rsid w:val="00C103C1"/>
    <w:rsid w:val="00C10C53"/>
    <w:rsid w:val="00C10F56"/>
    <w:rsid w:val="00C1119F"/>
    <w:rsid w:val="00C114F5"/>
    <w:rsid w:val="00C116A6"/>
    <w:rsid w:val="00C11701"/>
    <w:rsid w:val="00C11B12"/>
    <w:rsid w:val="00C11F3E"/>
    <w:rsid w:val="00C1255C"/>
    <w:rsid w:val="00C129EE"/>
    <w:rsid w:val="00C13373"/>
    <w:rsid w:val="00C135D6"/>
    <w:rsid w:val="00C13A14"/>
    <w:rsid w:val="00C13C28"/>
    <w:rsid w:val="00C1471E"/>
    <w:rsid w:val="00C14B87"/>
    <w:rsid w:val="00C15687"/>
    <w:rsid w:val="00C156D4"/>
    <w:rsid w:val="00C157E7"/>
    <w:rsid w:val="00C15B0A"/>
    <w:rsid w:val="00C15D12"/>
    <w:rsid w:val="00C15DC6"/>
    <w:rsid w:val="00C15DCD"/>
    <w:rsid w:val="00C161A8"/>
    <w:rsid w:val="00C16397"/>
    <w:rsid w:val="00C16814"/>
    <w:rsid w:val="00C16A42"/>
    <w:rsid w:val="00C17229"/>
    <w:rsid w:val="00C1747D"/>
    <w:rsid w:val="00C17A56"/>
    <w:rsid w:val="00C17F22"/>
    <w:rsid w:val="00C2018F"/>
    <w:rsid w:val="00C2045C"/>
    <w:rsid w:val="00C20583"/>
    <w:rsid w:val="00C20905"/>
    <w:rsid w:val="00C2092B"/>
    <w:rsid w:val="00C20A20"/>
    <w:rsid w:val="00C20AE7"/>
    <w:rsid w:val="00C20DFB"/>
    <w:rsid w:val="00C20F55"/>
    <w:rsid w:val="00C211C2"/>
    <w:rsid w:val="00C213E7"/>
    <w:rsid w:val="00C218FD"/>
    <w:rsid w:val="00C21AAF"/>
    <w:rsid w:val="00C21C16"/>
    <w:rsid w:val="00C21D88"/>
    <w:rsid w:val="00C21E5E"/>
    <w:rsid w:val="00C22170"/>
    <w:rsid w:val="00C222B0"/>
    <w:rsid w:val="00C223A1"/>
    <w:rsid w:val="00C227B1"/>
    <w:rsid w:val="00C228D9"/>
    <w:rsid w:val="00C22A55"/>
    <w:rsid w:val="00C23018"/>
    <w:rsid w:val="00C23235"/>
    <w:rsid w:val="00C235B6"/>
    <w:rsid w:val="00C235CC"/>
    <w:rsid w:val="00C23BCF"/>
    <w:rsid w:val="00C23CD8"/>
    <w:rsid w:val="00C2452D"/>
    <w:rsid w:val="00C2488F"/>
    <w:rsid w:val="00C2495D"/>
    <w:rsid w:val="00C24ABB"/>
    <w:rsid w:val="00C252E6"/>
    <w:rsid w:val="00C25F9A"/>
    <w:rsid w:val="00C26061"/>
    <w:rsid w:val="00C2606C"/>
    <w:rsid w:val="00C2635C"/>
    <w:rsid w:val="00C263FD"/>
    <w:rsid w:val="00C2663F"/>
    <w:rsid w:val="00C26650"/>
    <w:rsid w:val="00C266D5"/>
    <w:rsid w:val="00C26CEE"/>
    <w:rsid w:val="00C27197"/>
    <w:rsid w:val="00C27670"/>
    <w:rsid w:val="00C30CD4"/>
    <w:rsid w:val="00C31186"/>
    <w:rsid w:val="00C313E5"/>
    <w:rsid w:val="00C314BC"/>
    <w:rsid w:val="00C31B58"/>
    <w:rsid w:val="00C31FC9"/>
    <w:rsid w:val="00C325B2"/>
    <w:rsid w:val="00C326A0"/>
    <w:rsid w:val="00C329AF"/>
    <w:rsid w:val="00C32EFA"/>
    <w:rsid w:val="00C33713"/>
    <w:rsid w:val="00C33BA2"/>
    <w:rsid w:val="00C34165"/>
    <w:rsid w:val="00C3487D"/>
    <w:rsid w:val="00C35952"/>
    <w:rsid w:val="00C35EAF"/>
    <w:rsid w:val="00C36420"/>
    <w:rsid w:val="00C3643E"/>
    <w:rsid w:val="00C3677A"/>
    <w:rsid w:val="00C36B75"/>
    <w:rsid w:val="00C36BB2"/>
    <w:rsid w:val="00C370F2"/>
    <w:rsid w:val="00C376F6"/>
    <w:rsid w:val="00C401A9"/>
    <w:rsid w:val="00C405E1"/>
    <w:rsid w:val="00C40744"/>
    <w:rsid w:val="00C407F4"/>
    <w:rsid w:val="00C409F0"/>
    <w:rsid w:val="00C40B36"/>
    <w:rsid w:val="00C40DB6"/>
    <w:rsid w:val="00C40F1B"/>
    <w:rsid w:val="00C40F47"/>
    <w:rsid w:val="00C412AD"/>
    <w:rsid w:val="00C413BD"/>
    <w:rsid w:val="00C41AC8"/>
    <w:rsid w:val="00C42243"/>
    <w:rsid w:val="00C4270A"/>
    <w:rsid w:val="00C438BE"/>
    <w:rsid w:val="00C43CF9"/>
    <w:rsid w:val="00C43FBE"/>
    <w:rsid w:val="00C443B7"/>
    <w:rsid w:val="00C44B06"/>
    <w:rsid w:val="00C450F8"/>
    <w:rsid w:val="00C4528B"/>
    <w:rsid w:val="00C45374"/>
    <w:rsid w:val="00C45402"/>
    <w:rsid w:val="00C45601"/>
    <w:rsid w:val="00C45DB8"/>
    <w:rsid w:val="00C45DE8"/>
    <w:rsid w:val="00C46126"/>
    <w:rsid w:val="00C4632E"/>
    <w:rsid w:val="00C463AF"/>
    <w:rsid w:val="00C4684E"/>
    <w:rsid w:val="00C46C5B"/>
    <w:rsid w:val="00C4723C"/>
    <w:rsid w:val="00C47466"/>
    <w:rsid w:val="00C47824"/>
    <w:rsid w:val="00C47FFC"/>
    <w:rsid w:val="00C5041C"/>
    <w:rsid w:val="00C5068C"/>
    <w:rsid w:val="00C50807"/>
    <w:rsid w:val="00C50A28"/>
    <w:rsid w:val="00C518A2"/>
    <w:rsid w:val="00C519E9"/>
    <w:rsid w:val="00C522DD"/>
    <w:rsid w:val="00C5232B"/>
    <w:rsid w:val="00C52779"/>
    <w:rsid w:val="00C52CF7"/>
    <w:rsid w:val="00C53161"/>
    <w:rsid w:val="00C53287"/>
    <w:rsid w:val="00C5382E"/>
    <w:rsid w:val="00C53859"/>
    <w:rsid w:val="00C53B29"/>
    <w:rsid w:val="00C53F98"/>
    <w:rsid w:val="00C54192"/>
    <w:rsid w:val="00C543D5"/>
    <w:rsid w:val="00C546B9"/>
    <w:rsid w:val="00C548A6"/>
    <w:rsid w:val="00C54955"/>
    <w:rsid w:val="00C54FBA"/>
    <w:rsid w:val="00C557AB"/>
    <w:rsid w:val="00C55A98"/>
    <w:rsid w:val="00C55FFB"/>
    <w:rsid w:val="00C5648F"/>
    <w:rsid w:val="00C570EA"/>
    <w:rsid w:val="00C57263"/>
    <w:rsid w:val="00C57280"/>
    <w:rsid w:val="00C57C00"/>
    <w:rsid w:val="00C603E0"/>
    <w:rsid w:val="00C60650"/>
    <w:rsid w:val="00C60656"/>
    <w:rsid w:val="00C6072E"/>
    <w:rsid w:val="00C60C94"/>
    <w:rsid w:val="00C60CFF"/>
    <w:rsid w:val="00C60DCD"/>
    <w:rsid w:val="00C61468"/>
    <w:rsid w:val="00C61528"/>
    <w:rsid w:val="00C61DAB"/>
    <w:rsid w:val="00C626ED"/>
    <w:rsid w:val="00C63553"/>
    <w:rsid w:val="00C63D50"/>
    <w:rsid w:val="00C64264"/>
    <w:rsid w:val="00C64584"/>
    <w:rsid w:val="00C64837"/>
    <w:rsid w:val="00C64A4C"/>
    <w:rsid w:val="00C64AB0"/>
    <w:rsid w:val="00C64FDA"/>
    <w:rsid w:val="00C6523A"/>
    <w:rsid w:val="00C65268"/>
    <w:rsid w:val="00C65B51"/>
    <w:rsid w:val="00C6656D"/>
    <w:rsid w:val="00C66729"/>
    <w:rsid w:val="00C66A1C"/>
    <w:rsid w:val="00C66A6D"/>
    <w:rsid w:val="00C66DC3"/>
    <w:rsid w:val="00C672E9"/>
    <w:rsid w:val="00C67D31"/>
    <w:rsid w:val="00C708B9"/>
    <w:rsid w:val="00C70A56"/>
    <w:rsid w:val="00C70EE7"/>
    <w:rsid w:val="00C70F5D"/>
    <w:rsid w:val="00C71112"/>
    <w:rsid w:val="00C72059"/>
    <w:rsid w:val="00C721C8"/>
    <w:rsid w:val="00C728BA"/>
    <w:rsid w:val="00C72B79"/>
    <w:rsid w:val="00C72BC2"/>
    <w:rsid w:val="00C73161"/>
    <w:rsid w:val="00C7404E"/>
    <w:rsid w:val="00C7432F"/>
    <w:rsid w:val="00C743DC"/>
    <w:rsid w:val="00C74AEC"/>
    <w:rsid w:val="00C75115"/>
    <w:rsid w:val="00C757F4"/>
    <w:rsid w:val="00C758CF"/>
    <w:rsid w:val="00C759B3"/>
    <w:rsid w:val="00C75E66"/>
    <w:rsid w:val="00C75FAB"/>
    <w:rsid w:val="00C7621A"/>
    <w:rsid w:val="00C7622F"/>
    <w:rsid w:val="00C762B8"/>
    <w:rsid w:val="00C76522"/>
    <w:rsid w:val="00C7676B"/>
    <w:rsid w:val="00C76997"/>
    <w:rsid w:val="00C76C1B"/>
    <w:rsid w:val="00C76F14"/>
    <w:rsid w:val="00C77057"/>
    <w:rsid w:val="00C7719B"/>
    <w:rsid w:val="00C7719F"/>
    <w:rsid w:val="00C773A5"/>
    <w:rsid w:val="00C77809"/>
    <w:rsid w:val="00C77C25"/>
    <w:rsid w:val="00C77DB8"/>
    <w:rsid w:val="00C80699"/>
    <w:rsid w:val="00C80863"/>
    <w:rsid w:val="00C80A19"/>
    <w:rsid w:val="00C80A37"/>
    <w:rsid w:val="00C80EB1"/>
    <w:rsid w:val="00C81355"/>
    <w:rsid w:val="00C814D1"/>
    <w:rsid w:val="00C815F2"/>
    <w:rsid w:val="00C816E6"/>
    <w:rsid w:val="00C817CD"/>
    <w:rsid w:val="00C819CD"/>
    <w:rsid w:val="00C81BAE"/>
    <w:rsid w:val="00C8211E"/>
    <w:rsid w:val="00C821AD"/>
    <w:rsid w:val="00C82A5C"/>
    <w:rsid w:val="00C82D00"/>
    <w:rsid w:val="00C830CB"/>
    <w:rsid w:val="00C831E5"/>
    <w:rsid w:val="00C83509"/>
    <w:rsid w:val="00C83739"/>
    <w:rsid w:val="00C83E36"/>
    <w:rsid w:val="00C84133"/>
    <w:rsid w:val="00C842D4"/>
    <w:rsid w:val="00C843A8"/>
    <w:rsid w:val="00C8464F"/>
    <w:rsid w:val="00C84751"/>
    <w:rsid w:val="00C84780"/>
    <w:rsid w:val="00C84C53"/>
    <w:rsid w:val="00C856DF"/>
    <w:rsid w:val="00C858DF"/>
    <w:rsid w:val="00C85986"/>
    <w:rsid w:val="00C85B8D"/>
    <w:rsid w:val="00C85FCB"/>
    <w:rsid w:val="00C86926"/>
    <w:rsid w:val="00C86DE7"/>
    <w:rsid w:val="00C86EA1"/>
    <w:rsid w:val="00C86F18"/>
    <w:rsid w:val="00C87141"/>
    <w:rsid w:val="00C877E7"/>
    <w:rsid w:val="00C901D7"/>
    <w:rsid w:val="00C90206"/>
    <w:rsid w:val="00C90350"/>
    <w:rsid w:val="00C90C12"/>
    <w:rsid w:val="00C90C62"/>
    <w:rsid w:val="00C90FAA"/>
    <w:rsid w:val="00C90FEE"/>
    <w:rsid w:val="00C91062"/>
    <w:rsid w:val="00C9120A"/>
    <w:rsid w:val="00C91267"/>
    <w:rsid w:val="00C91499"/>
    <w:rsid w:val="00C91511"/>
    <w:rsid w:val="00C92087"/>
    <w:rsid w:val="00C92533"/>
    <w:rsid w:val="00C92787"/>
    <w:rsid w:val="00C92D5D"/>
    <w:rsid w:val="00C92E26"/>
    <w:rsid w:val="00C92E77"/>
    <w:rsid w:val="00C93006"/>
    <w:rsid w:val="00C93959"/>
    <w:rsid w:val="00C93A36"/>
    <w:rsid w:val="00C93CF3"/>
    <w:rsid w:val="00C93EA2"/>
    <w:rsid w:val="00C93ED8"/>
    <w:rsid w:val="00C94309"/>
    <w:rsid w:val="00C94D22"/>
    <w:rsid w:val="00C9504F"/>
    <w:rsid w:val="00C9509D"/>
    <w:rsid w:val="00C95547"/>
    <w:rsid w:val="00C95868"/>
    <w:rsid w:val="00C95882"/>
    <w:rsid w:val="00C9601B"/>
    <w:rsid w:val="00C96089"/>
    <w:rsid w:val="00C96BBA"/>
    <w:rsid w:val="00C96FC8"/>
    <w:rsid w:val="00C9736E"/>
    <w:rsid w:val="00C973FD"/>
    <w:rsid w:val="00C976AA"/>
    <w:rsid w:val="00C978CD"/>
    <w:rsid w:val="00C97AE4"/>
    <w:rsid w:val="00C97C05"/>
    <w:rsid w:val="00C97CBC"/>
    <w:rsid w:val="00C97D65"/>
    <w:rsid w:val="00CA0098"/>
    <w:rsid w:val="00CA01EC"/>
    <w:rsid w:val="00CA0DC2"/>
    <w:rsid w:val="00CA1487"/>
    <w:rsid w:val="00CA1A0D"/>
    <w:rsid w:val="00CA1C88"/>
    <w:rsid w:val="00CA1E80"/>
    <w:rsid w:val="00CA2160"/>
    <w:rsid w:val="00CA27DA"/>
    <w:rsid w:val="00CA280F"/>
    <w:rsid w:val="00CA2CBF"/>
    <w:rsid w:val="00CA3051"/>
    <w:rsid w:val="00CA3532"/>
    <w:rsid w:val="00CA3964"/>
    <w:rsid w:val="00CA3CE5"/>
    <w:rsid w:val="00CA3D26"/>
    <w:rsid w:val="00CA4AC1"/>
    <w:rsid w:val="00CA59F8"/>
    <w:rsid w:val="00CA5AEF"/>
    <w:rsid w:val="00CA5BD2"/>
    <w:rsid w:val="00CA5C4B"/>
    <w:rsid w:val="00CA5F87"/>
    <w:rsid w:val="00CA6518"/>
    <w:rsid w:val="00CA6DF0"/>
    <w:rsid w:val="00CA70E8"/>
    <w:rsid w:val="00CA721D"/>
    <w:rsid w:val="00CA74EB"/>
    <w:rsid w:val="00CA7A03"/>
    <w:rsid w:val="00CA7CFC"/>
    <w:rsid w:val="00CB0170"/>
    <w:rsid w:val="00CB099E"/>
    <w:rsid w:val="00CB0EEF"/>
    <w:rsid w:val="00CB1224"/>
    <w:rsid w:val="00CB16E8"/>
    <w:rsid w:val="00CB17CC"/>
    <w:rsid w:val="00CB1931"/>
    <w:rsid w:val="00CB1B8B"/>
    <w:rsid w:val="00CB1D7E"/>
    <w:rsid w:val="00CB1E2B"/>
    <w:rsid w:val="00CB1E3A"/>
    <w:rsid w:val="00CB22F7"/>
    <w:rsid w:val="00CB241D"/>
    <w:rsid w:val="00CB263D"/>
    <w:rsid w:val="00CB2883"/>
    <w:rsid w:val="00CB29B8"/>
    <w:rsid w:val="00CB2A0E"/>
    <w:rsid w:val="00CB2FF4"/>
    <w:rsid w:val="00CB346C"/>
    <w:rsid w:val="00CB39A5"/>
    <w:rsid w:val="00CB4065"/>
    <w:rsid w:val="00CB4116"/>
    <w:rsid w:val="00CB4541"/>
    <w:rsid w:val="00CB4561"/>
    <w:rsid w:val="00CB4A67"/>
    <w:rsid w:val="00CB4A80"/>
    <w:rsid w:val="00CB4BF1"/>
    <w:rsid w:val="00CB4D2D"/>
    <w:rsid w:val="00CB4DEF"/>
    <w:rsid w:val="00CB5184"/>
    <w:rsid w:val="00CB5475"/>
    <w:rsid w:val="00CB56AA"/>
    <w:rsid w:val="00CB56E7"/>
    <w:rsid w:val="00CB5E2F"/>
    <w:rsid w:val="00CB63D7"/>
    <w:rsid w:val="00CB6943"/>
    <w:rsid w:val="00CB69E2"/>
    <w:rsid w:val="00CB6F1E"/>
    <w:rsid w:val="00CB7079"/>
    <w:rsid w:val="00CB70D3"/>
    <w:rsid w:val="00CB71CE"/>
    <w:rsid w:val="00CB759D"/>
    <w:rsid w:val="00CB7D21"/>
    <w:rsid w:val="00CB7EE2"/>
    <w:rsid w:val="00CC00C5"/>
    <w:rsid w:val="00CC0362"/>
    <w:rsid w:val="00CC05F3"/>
    <w:rsid w:val="00CC1494"/>
    <w:rsid w:val="00CC1908"/>
    <w:rsid w:val="00CC1F7B"/>
    <w:rsid w:val="00CC225A"/>
    <w:rsid w:val="00CC23C8"/>
    <w:rsid w:val="00CC2515"/>
    <w:rsid w:val="00CC393D"/>
    <w:rsid w:val="00CC406D"/>
    <w:rsid w:val="00CC4146"/>
    <w:rsid w:val="00CC41C7"/>
    <w:rsid w:val="00CC4A66"/>
    <w:rsid w:val="00CC4B57"/>
    <w:rsid w:val="00CC5786"/>
    <w:rsid w:val="00CC5891"/>
    <w:rsid w:val="00CC5F92"/>
    <w:rsid w:val="00CC61A9"/>
    <w:rsid w:val="00CC61F2"/>
    <w:rsid w:val="00CC6970"/>
    <w:rsid w:val="00CC6AAD"/>
    <w:rsid w:val="00CC6E10"/>
    <w:rsid w:val="00CC72DD"/>
    <w:rsid w:val="00CC75EF"/>
    <w:rsid w:val="00CC7FFD"/>
    <w:rsid w:val="00CD0067"/>
    <w:rsid w:val="00CD03E0"/>
    <w:rsid w:val="00CD0607"/>
    <w:rsid w:val="00CD07E5"/>
    <w:rsid w:val="00CD0A2B"/>
    <w:rsid w:val="00CD0ECA"/>
    <w:rsid w:val="00CD186F"/>
    <w:rsid w:val="00CD1B39"/>
    <w:rsid w:val="00CD1B6A"/>
    <w:rsid w:val="00CD1C9E"/>
    <w:rsid w:val="00CD2830"/>
    <w:rsid w:val="00CD29F6"/>
    <w:rsid w:val="00CD2DF4"/>
    <w:rsid w:val="00CD3423"/>
    <w:rsid w:val="00CD3743"/>
    <w:rsid w:val="00CD3A54"/>
    <w:rsid w:val="00CD43C3"/>
    <w:rsid w:val="00CD4784"/>
    <w:rsid w:val="00CD4932"/>
    <w:rsid w:val="00CD58C0"/>
    <w:rsid w:val="00CD5A89"/>
    <w:rsid w:val="00CD5B0E"/>
    <w:rsid w:val="00CD5B74"/>
    <w:rsid w:val="00CD6123"/>
    <w:rsid w:val="00CD6174"/>
    <w:rsid w:val="00CD64CD"/>
    <w:rsid w:val="00CD6D66"/>
    <w:rsid w:val="00CD6E7C"/>
    <w:rsid w:val="00CD7BE1"/>
    <w:rsid w:val="00CE0383"/>
    <w:rsid w:val="00CE0E34"/>
    <w:rsid w:val="00CE1615"/>
    <w:rsid w:val="00CE16E0"/>
    <w:rsid w:val="00CE219D"/>
    <w:rsid w:val="00CE27BB"/>
    <w:rsid w:val="00CE2F46"/>
    <w:rsid w:val="00CE3456"/>
    <w:rsid w:val="00CE39F3"/>
    <w:rsid w:val="00CE4140"/>
    <w:rsid w:val="00CE4288"/>
    <w:rsid w:val="00CE47A1"/>
    <w:rsid w:val="00CE4A73"/>
    <w:rsid w:val="00CE51FF"/>
    <w:rsid w:val="00CE53D0"/>
    <w:rsid w:val="00CE561C"/>
    <w:rsid w:val="00CE5E1E"/>
    <w:rsid w:val="00CE6883"/>
    <w:rsid w:val="00CE6E5C"/>
    <w:rsid w:val="00CE6F56"/>
    <w:rsid w:val="00CE7F41"/>
    <w:rsid w:val="00CF00D9"/>
    <w:rsid w:val="00CF01FB"/>
    <w:rsid w:val="00CF02AD"/>
    <w:rsid w:val="00CF02DE"/>
    <w:rsid w:val="00CF0568"/>
    <w:rsid w:val="00CF0801"/>
    <w:rsid w:val="00CF085C"/>
    <w:rsid w:val="00CF0C67"/>
    <w:rsid w:val="00CF0C8F"/>
    <w:rsid w:val="00CF232D"/>
    <w:rsid w:val="00CF2450"/>
    <w:rsid w:val="00CF2AA9"/>
    <w:rsid w:val="00CF30E5"/>
    <w:rsid w:val="00CF35E2"/>
    <w:rsid w:val="00CF3702"/>
    <w:rsid w:val="00CF4771"/>
    <w:rsid w:val="00CF4A25"/>
    <w:rsid w:val="00CF4CFB"/>
    <w:rsid w:val="00CF4E42"/>
    <w:rsid w:val="00CF5460"/>
    <w:rsid w:val="00CF62C1"/>
    <w:rsid w:val="00CF6396"/>
    <w:rsid w:val="00CF6513"/>
    <w:rsid w:val="00CF67B8"/>
    <w:rsid w:val="00CF67DE"/>
    <w:rsid w:val="00CF6AB9"/>
    <w:rsid w:val="00CF721B"/>
    <w:rsid w:val="00CF727F"/>
    <w:rsid w:val="00CF78A0"/>
    <w:rsid w:val="00CF7C18"/>
    <w:rsid w:val="00CF7DE8"/>
    <w:rsid w:val="00D00292"/>
    <w:rsid w:val="00D005F0"/>
    <w:rsid w:val="00D00A63"/>
    <w:rsid w:val="00D00E0A"/>
    <w:rsid w:val="00D01413"/>
    <w:rsid w:val="00D014F2"/>
    <w:rsid w:val="00D022FE"/>
    <w:rsid w:val="00D025DD"/>
    <w:rsid w:val="00D02B26"/>
    <w:rsid w:val="00D034B3"/>
    <w:rsid w:val="00D03683"/>
    <w:rsid w:val="00D036AC"/>
    <w:rsid w:val="00D036F6"/>
    <w:rsid w:val="00D03AFC"/>
    <w:rsid w:val="00D03E8F"/>
    <w:rsid w:val="00D04096"/>
    <w:rsid w:val="00D045E9"/>
    <w:rsid w:val="00D049DF"/>
    <w:rsid w:val="00D04A28"/>
    <w:rsid w:val="00D04C84"/>
    <w:rsid w:val="00D04DBD"/>
    <w:rsid w:val="00D050FD"/>
    <w:rsid w:val="00D05395"/>
    <w:rsid w:val="00D05402"/>
    <w:rsid w:val="00D05ECA"/>
    <w:rsid w:val="00D06827"/>
    <w:rsid w:val="00D0690C"/>
    <w:rsid w:val="00D06B68"/>
    <w:rsid w:val="00D073BB"/>
    <w:rsid w:val="00D11100"/>
    <w:rsid w:val="00D112C5"/>
    <w:rsid w:val="00D114F4"/>
    <w:rsid w:val="00D11612"/>
    <w:rsid w:val="00D116B5"/>
    <w:rsid w:val="00D116E6"/>
    <w:rsid w:val="00D11AAE"/>
    <w:rsid w:val="00D120A0"/>
    <w:rsid w:val="00D1227E"/>
    <w:rsid w:val="00D12295"/>
    <w:rsid w:val="00D126EA"/>
    <w:rsid w:val="00D12839"/>
    <w:rsid w:val="00D12DF5"/>
    <w:rsid w:val="00D12E22"/>
    <w:rsid w:val="00D12E8F"/>
    <w:rsid w:val="00D132B1"/>
    <w:rsid w:val="00D13555"/>
    <w:rsid w:val="00D13591"/>
    <w:rsid w:val="00D136B5"/>
    <w:rsid w:val="00D13DEE"/>
    <w:rsid w:val="00D13FBD"/>
    <w:rsid w:val="00D144D4"/>
    <w:rsid w:val="00D14559"/>
    <w:rsid w:val="00D146E5"/>
    <w:rsid w:val="00D14B14"/>
    <w:rsid w:val="00D15017"/>
    <w:rsid w:val="00D15114"/>
    <w:rsid w:val="00D15AC3"/>
    <w:rsid w:val="00D15B4D"/>
    <w:rsid w:val="00D161B2"/>
    <w:rsid w:val="00D16964"/>
    <w:rsid w:val="00D16F57"/>
    <w:rsid w:val="00D16F79"/>
    <w:rsid w:val="00D16F7F"/>
    <w:rsid w:val="00D17A67"/>
    <w:rsid w:val="00D17D9D"/>
    <w:rsid w:val="00D17E14"/>
    <w:rsid w:val="00D2058C"/>
    <w:rsid w:val="00D20615"/>
    <w:rsid w:val="00D20F2B"/>
    <w:rsid w:val="00D21026"/>
    <w:rsid w:val="00D212CF"/>
    <w:rsid w:val="00D21691"/>
    <w:rsid w:val="00D216A6"/>
    <w:rsid w:val="00D21EDB"/>
    <w:rsid w:val="00D222D0"/>
    <w:rsid w:val="00D22CB4"/>
    <w:rsid w:val="00D23217"/>
    <w:rsid w:val="00D235BD"/>
    <w:rsid w:val="00D23626"/>
    <w:rsid w:val="00D23681"/>
    <w:rsid w:val="00D2385C"/>
    <w:rsid w:val="00D238B2"/>
    <w:rsid w:val="00D238D2"/>
    <w:rsid w:val="00D23F63"/>
    <w:rsid w:val="00D2408E"/>
    <w:rsid w:val="00D24B99"/>
    <w:rsid w:val="00D24E6B"/>
    <w:rsid w:val="00D24E85"/>
    <w:rsid w:val="00D25061"/>
    <w:rsid w:val="00D256E7"/>
    <w:rsid w:val="00D25FE5"/>
    <w:rsid w:val="00D265AC"/>
    <w:rsid w:val="00D2667E"/>
    <w:rsid w:val="00D26ABD"/>
    <w:rsid w:val="00D26CB7"/>
    <w:rsid w:val="00D26E15"/>
    <w:rsid w:val="00D26F0D"/>
    <w:rsid w:val="00D274AC"/>
    <w:rsid w:val="00D27906"/>
    <w:rsid w:val="00D27B18"/>
    <w:rsid w:val="00D27B80"/>
    <w:rsid w:val="00D302F3"/>
    <w:rsid w:val="00D30464"/>
    <w:rsid w:val="00D30626"/>
    <w:rsid w:val="00D30AE4"/>
    <w:rsid w:val="00D30DD4"/>
    <w:rsid w:val="00D31476"/>
    <w:rsid w:val="00D31AD0"/>
    <w:rsid w:val="00D31EE8"/>
    <w:rsid w:val="00D31FD1"/>
    <w:rsid w:val="00D324D4"/>
    <w:rsid w:val="00D327A9"/>
    <w:rsid w:val="00D32B0C"/>
    <w:rsid w:val="00D3301C"/>
    <w:rsid w:val="00D34AAA"/>
    <w:rsid w:val="00D35170"/>
    <w:rsid w:val="00D35AB3"/>
    <w:rsid w:val="00D35D1B"/>
    <w:rsid w:val="00D35FC9"/>
    <w:rsid w:val="00D366AA"/>
    <w:rsid w:val="00D36C35"/>
    <w:rsid w:val="00D36FB0"/>
    <w:rsid w:val="00D37263"/>
    <w:rsid w:val="00D3752D"/>
    <w:rsid w:val="00D376DD"/>
    <w:rsid w:val="00D376F6"/>
    <w:rsid w:val="00D379D3"/>
    <w:rsid w:val="00D37BB0"/>
    <w:rsid w:val="00D37C02"/>
    <w:rsid w:val="00D400AE"/>
    <w:rsid w:val="00D4010B"/>
    <w:rsid w:val="00D40830"/>
    <w:rsid w:val="00D40A6A"/>
    <w:rsid w:val="00D41350"/>
    <w:rsid w:val="00D414DC"/>
    <w:rsid w:val="00D415A2"/>
    <w:rsid w:val="00D416F4"/>
    <w:rsid w:val="00D418B4"/>
    <w:rsid w:val="00D418CC"/>
    <w:rsid w:val="00D41DD8"/>
    <w:rsid w:val="00D41F95"/>
    <w:rsid w:val="00D42118"/>
    <w:rsid w:val="00D4212B"/>
    <w:rsid w:val="00D42468"/>
    <w:rsid w:val="00D42BEB"/>
    <w:rsid w:val="00D42C19"/>
    <w:rsid w:val="00D42C4E"/>
    <w:rsid w:val="00D436B6"/>
    <w:rsid w:val="00D43764"/>
    <w:rsid w:val="00D439B2"/>
    <w:rsid w:val="00D43A9A"/>
    <w:rsid w:val="00D43B05"/>
    <w:rsid w:val="00D43E40"/>
    <w:rsid w:val="00D44682"/>
    <w:rsid w:val="00D44BB3"/>
    <w:rsid w:val="00D45004"/>
    <w:rsid w:val="00D45428"/>
    <w:rsid w:val="00D457A5"/>
    <w:rsid w:val="00D45A84"/>
    <w:rsid w:val="00D462AF"/>
    <w:rsid w:val="00D463E1"/>
    <w:rsid w:val="00D465A5"/>
    <w:rsid w:val="00D468F7"/>
    <w:rsid w:val="00D46E39"/>
    <w:rsid w:val="00D4720E"/>
    <w:rsid w:val="00D47480"/>
    <w:rsid w:val="00D476AF"/>
    <w:rsid w:val="00D47895"/>
    <w:rsid w:val="00D47EBD"/>
    <w:rsid w:val="00D5049E"/>
    <w:rsid w:val="00D506C9"/>
    <w:rsid w:val="00D507C3"/>
    <w:rsid w:val="00D50859"/>
    <w:rsid w:val="00D5151D"/>
    <w:rsid w:val="00D51625"/>
    <w:rsid w:val="00D521FB"/>
    <w:rsid w:val="00D5272E"/>
    <w:rsid w:val="00D529DE"/>
    <w:rsid w:val="00D52D4E"/>
    <w:rsid w:val="00D535B2"/>
    <w:rsid w:val="00D535C5"/>
    <w:rsid w:val="00D53678"/>
    <w:rsid w:val="00D538CE"/>
    <w:rsid w:val="00D54089"/>
    <w:rsid w:val="00D54A11"/>
    <w:rsid w:val="00D556DC"/>
    <w:rsid w:val="00D5589D"/>
    <w:rsid w:val="00D558CD"/>
    <w:rsid w:val="00D5595C"/>
    <w:rsid w:val="00D55C24"/>
    <w:rsid w:val="00D562ED"/>
    <w:rsid w:val="00D56411"/>
    <w:rsid w:val="00D566B9"/>
    <w:rsid w:val="00D56A27"/>
    <w:rsid w:val="00D56A41"/>
    <w:rsid w:val="00D56A5D"/>
    <w:rsid w:val="00D575BB"/>
    <w:rsid w:val="00D57BE7"/>
    <w:rsid w:val="00D6029D"/>
    <w:rsid w:val="00D6048E"/>
    <w:rsid w:val="00D608D3"/>
    <w:rsid w:val="00D60C52"/>
    <w:rsid w:val="00D61313"/>
    <w:rsid w:val="00D6138B"/>
    <w:rsid w:val="00D61712"/>
    <w:rsid w:val="00D6178C"/>
    <w:rsid w:val="00D62203"/>
    <w:rsid w:val="00D62464"/>
    <w:rsid w:val="00D625C6"/>
    <w:rsid w:val="00D62C95"/>
    <w:rsid w:val="00D62F9C"/>
    <w:rsid w:val="00D6315A"/>
    <w:rsid w:val="00D6391B"/>
    <w:rsid w:val="00D63B21"/>
    <w:rsid w:val="00D63C46"/>
    <w:rsid w:val="00D64EE7"/>
    <w:rsid w:val="00D652C3"/>
    <w:rsid w:val="00D65484"/>
    <w:rsid w:val="00D6553A"/>
    <w:rsid w:val="00D656E9"/>
    <w:rsid w:val="00D658EE"/>
    <w:rsid w:val="00D6593E"/>
    <w:rsid w:val="00D6598C"/>
    <w:rsid w:val="00D6631B"/>
    <w:rsid w:val="00D66697"/>
    <w:rsid w:val="00D66775"/>
    <w:rsid w:val="00D667F8"/>
    <w:rsid w:val="00D66806"/>
    <w:rsid w:val="00D66CDE"/>
    <w:rsid w:val="00D66FF5"/>
    <w:rsid w:val="00D6783F"/>
    <w:rsid w:val="00D67ACB"/>
    <w:rsid w:val="00D67C16"/>
    <w:rsid w:val="00D67D14"/>
    <w:rsid w:val="00D67EC4"/>
    <w:rsid w:val="00D70B70"/>
    <w:rsid w:val="00D716BE"/>
    <w:rsid w:val="00D72213"/>
    <w:rsid w:val="00D7227A"/>
    <w:rsid w:val="00D72351"/>
    <w:rsid w:val="00D72EA8"/>
    <w:rsid w:val="00D731AE"/>
    <w:rsid w:val="00D73458"/>
    <w:rsid w:val="00D7375B"/>
    <w:rsid w:val="00D737E8"/>
    <w:rsid w:val="00D7392A"/>
    <w:rsid w:val="00D73A7F"/>
    <w:rsid w:val="00D74329"/>
    <w:rsid w:val="00D743A2"/>
    <w:rsid w:val="00D74488"/>
    <w:rsid w:val="00D74907"/>
    <w:rsid w:val="00D74D4C"/>
    <w:rsid w:val="00D756DC"/>
    <w:rsid w:val="00D763F2"/>
    <w:rsid w:val="00D76E30"/>
    <w:rsid w:val="00D76E8B"/>
    <w:rsid w:val="00D771A3"/>
    <w:rsid w:val="00D77DBE"/>
    <w:rsid w:val="00D8018E"/>
    <w:rsid w:val="00D80A8D"/>
    <w:rsid w:val="00D80EB9"/>
    <w:rsid w:val="00D8104F"/>
    <w:rsid w:val="00D81076"/>
    <w:rsid w:val="00D81117"/>
    <w:rsid w:val="00D813A9"/>
    <w:rsid w:val="00D81BC6"/>
    <w:rsid w:val="00D81FCD"/>
    <w:rsid w:val="00D8230F"/>
    <w:rsid w:val="00D8238D"/>
    <w:rsid w:val="00D82592"/>
    <w:rsid w:val="00D82D7A"/>
    <w:rsid w:val="00D82F5F"/>
    <w:rsid w:val="00D83228"/>
    <w:rsid w:val="00D832BE"/>
    <w:rsid w:val="00D834BB"/>
    <w:rsid w:val="00D83ABD"/>
    <w:rsid w:val="00D84061"/>
    <w:rsid w:val="00D8481F"/>
    <w:rsid w:val="00D84AFC"/>
    <w:rsid w:val="00D85167"/>
    <w:rsid w:val="00D856F1"/>
    <w:rsid w:val="00D8578E"/>
    <w:rsid w:val="00D85848"/>
    <w:rsid w:val="00D859FB"/>
    <w:rsid w:val="00D85D25"/>
    <w:rsid w:val="00D85D4F"/>
    <w:rsid w:val="00D85DE1"/>
    <w:rsid w:val="00D86184"/>
    <w:rsid w:val="00D86275"/>
    <w:rsid w:val="00D865DB"/>
    <w:rsid w:val="00D86D5B"/>
    <w:rsid w:val="00D87234"/>
    <w:rsid w:val="00D87487"/>
    <w:rsid w:val="00D875F7"/>
    <w:rsid w:val="00D87701"/>
    <w:rsid w:val="00D87A6C"/>
    <w:rsid w:val="00D87D7B"/>
    <w:rsid w:val="00D87DA4"/>
    <w:rsid w:val="00D87EEE"/>
    <w:rsid w:val="00D9013F"/>
    <w:rsid w:val="00D909AB"/>
    <w:rsid w:val="00D90AE1"/>
    <w:rsid w:val="00D90AF8"/>
    <w:rsid w:val="00D91530"/>
    <w:rsid w:val="00D918AE"/>
    <w:rsid w:val="00D91D87"/>
    <w:rsid w:val="00D92152"/>
    <w:rsid w:val="00D9215E"/>
    <w:rsid w:val="00D925ED"/>
    <w:rsid w:val="00D92E39"/>
    <w:rsid w:val="00D93091"/>
    <w:rsid w:val="00D93834"/>
    <w:rsid w:val="00D9384D"/>
    <w:rsid w:val="00D938AE"/>
    <w:rsid w:val="00D93D65"/>
    <w:rsid w:val="00D94B14"/>
    <w:rsid w:val="00D94E99"/>
    <w:rsid w:val="00D9501A"/>
    <w:rsid w:val="00D9579D"/>
    <w:rsid w:val="00D95B56"/>
    <w:rsid w:val="00D961FE"/>
    <w:rsid w:val="00D965E8"/>
    <w:rsid w:val="00D96ACA"/>
    <w:rsid w:val="00D96E07"/>
    <w:rsid w:val="00D96F02"/>
    <w:rsid w:val="00D9719A"/>
    <w:rsid w:val="00D9736D"/>
    <w:rsid w:val="00D9737A"/>
    <w:rsid w:val="00D978ED"/>
    <w:rsid w:val="00D97A52"/>
    <w:rsid w:val="00D97B2E"/>
    <w:rsid w:val="00D97E4E"/>
    <w:rsid w:val="00DA03B6"/>
    <w:rsid w:val="00DA049C"/>
    <w:rsid w:val="00DA0846"/>
    <w:rsid w:val="00DA0887"/>
    <w:rsid w:val="00DA0B1A"/>
    <w:rsid w:val="00DA11D3"/>
    <w:rsid w:val="00DA12BC"/>
    <w:rsid w:val="00DA13BA"/>
    <w:rsid w:val="00DA15BE"/>
    <w:rsid w:val="00DA2145"/>
    <w:rsid w:val="00DA231E"/>
    <w:rsid w:val="00DA2BCA"/>
    <w:rsid w:val="00DA2CB6"/>
    <w:rsid w:val="00DA3653"/>
    <w:rsid w:val="00DA3B8D"/>
    <w:rsid w:val="00DA413D"/>
    <w:rsid w:val="00DA4257"/>
    <w:rsid w:val="00DA46AA"/>
    <w:rsid w:val="00DA486A"/>
    <w:rsid w:val="00DA488F"/>
    <w:rsid w:val="00DA4D07"/>
    <w:rsid w:val="00DA4D2F"/>
    <w:rsid w:val="00DA4FAA"/>
    <w:rsid w:val="00DA59B8"/>
    <w:rsid w:val="00DA5D75"/>
    <w:rsid w:val="00DA63D0"/>
    <w:rsid w:val="00DA6C45"/>
    <w:rsid w:val="00DA6F3B"/>
    <w:rsid w:val="00DA7510"/>
    <w:rsid w:val="00DA7557"/>
    <w:rsid w:val="00DA7BA9"/>
    <w:rsid w:val="00DA7C1C"/>
    <w:rsid w:val="00DA7DC7"/>
    <w:rsid w:val="00DA7E2A"/>
    <w:rsid w:val="00DB01FB"/>
    <w:rsid w:val="00DB0452"/>
    <w:rsid w:val="00DB07B3"/>
    <w:rsid w:val="00DB09C1"/>
    <w:rsid w:val="00DB0A7E"/>
    <w:rsid w:val="00DB0B4C"/>
    <w:rsid w:val="00DB1538"/>
    <w:rsid w:val="00DB25E5"/>
    <w:rsid w:val="00DB2D90"/>
    <w:rsid w:val="00DB2E6C"/>
    <w:rsid w:val="00DB2EC3"/>
    <w:rsid w:val="00DB3369"/>
    <w:rsid w:val="00DB3376"/>
    <w:rsid w:val="00DB3CB2"/>
    <w:rsid w:val="00DB40C3"/>
    <w:rsid w:val="00DB4487"/>
    <w:rsid w:val="00DB46F6"/>
    <w:rsid w:val="00DB4A18"/>
    <w:rsid w:val="00DB4A9C"/>
    <w:rsid w:val="00DB4B0B"/>
    <w:rsid w:val="00DB4D23"/>
    <w:rsid w:val="00DB4DB5"/>
    <w:rsid w:val="00DB5BD6"/>
    <w:rsid w:val="00DB6186"/>
    <w:rsid w:val="00DB64EB"/>
    <w:rsid w:val="00DB695E"/>
    <w:rsid w:val="00DB6F03"/>
    <w:rsid w:val="00DB7029"/>
    <w:rsid w:val="00DB749D"/>
    <w:rsid w:val="00DB7544"/>
    <w:rsid w:val="00DB76E0"/>
    <w:rsid w:val="00DB79CA"/>
    <w:rsid w:val="00DB7F08"/>
    <w:rsid w:val="00DC0A0B"/>
    <w:rsid w:val="00DC0B07"/>
    <w:rsid w:val="00DC0DE2"/>
    <w:rsid w:val="00DC12D6"/>
    <w:rsid w:val="00DC13ED"/>
    <w:rsid w:val="00DC14B8"/>
    <w:rsid w:val="00DC17DB"/>
    <w:rsid w:val="00DC1BBB"/>
    <w:rsid w:val="00DC20B8"/>
    <w:rsid w:val="00DC2336"/>
    <w:rsid w:val="00DC23F8"/>
    <w:rsid w:val="00DC279B"/>
    <w:rsid w:val="00DC40CA"/>
    <w:rsid w:val="00DC459E"/>
    <w:rsid w:val="00DC4D1E"/>
    <w:rsid w:val="00DC50EE"/>
    <w:rsid w:val="00DC55DA"/>
    <w:rsid w:val="00DC561A"/>
    <w:rsid w:val="00DC67D1"/>
    <w:rsid w:val="00DC689D"/>
    <w:rsid w:val="00DC7E90"/>
    <w:rsid w:val="00DD00AC"/>
    <w:rsid w:val="00DD0208"/>
    <w:rsid w:val="00DD049E"/>
    <w:rsid w:val="00DD0739"/>
    <w:rsid w:val="00DD0AD7"/>
    <w:rsid w:val="00DD0B36"/>
    <w:rsid w:val="00DD0C99"/>
    <w:rsid w:val="00DD0E66"/>
    <w:rsid w:val="00DD0F2E"/>
    <w:rsid w:val="00DD10F1"/>
    <w:rsid w:val="00DD17B2"/>
    <w:rsid w:val="00DD1A4A"/>
    <w:rsid w:val="00DD1D16"/>
    <w:rsid w:val="00DD2032"/>
    <w:rsid w:val="00DD2CC4"/>
    <w:rsid w:val="00DD2EF0"/>
    <w:rsid w:val="00DD31F0"/>
    <w:rsid w:val="00DD351E"/>
    <w:rsid w:val="00DD360E"/>
    <w:rsid w:val="00DD379E"/>
    <w:rsid w:val="00DD39DF"/>
    <w:rsid w:val="00DD3E3D"/>
    <w:rsid w:val="00DD4877"/>
    <w:rsid w:val="00DD492D"/>
    <w:rsid w:val="00DD4CE8"/>
    <w:rsid w:val="00DD4E17"/>
    <w:rsid w:val="00DD5462"/>
    <w:rsid w:val="00DD54EC"/>
    <w:rsid w:val="00DD5529"/>
    <w:rsid w:val="00DD575D"/>
    <w:rsid w:val="00DD591A"/>
    <w:rsid w:val="00DD5A25"/>
    <w:rsid w:val="00DD5BAF"/>
    <w:rsid w:val="00DD6020"/>
    <w:rsid w:val="00DD691A"/>
    <w:rsid w:val="00DD7076"/>
    <w:rsid w:val="00DD70D2"/>
    <w:rsid w:val="00DD7584"/>
    <w:rsid w:val="00DD78F1"/>
    <w:rsid w:val="00DD7CF7"/>
    <w:rsid w:val="00DE0073"/>
    <w:rsid w:val="00DE04AA"/>
    <w:rsid w:val="00DE0825"/>
    <w:rsid w:val="00DE26E1"/>
    <w:rsid w:val="00DE2B64"/>
    <w:rsid w:val="00DE2B88"/>
    <w:rsid w:val="00DE2EF6"/>
    <w:rsid w:val="00DE2FF6"/>
    <w:rsid w:val="00DE3567"/>
    <w:rsid w:val="00DE41FD"/>
    <w:rsid w:val="00DE468D"/>
    <w:rsid w:val="00DE4B4E"/>
    <w:rsid w:val="00DE4DCA"/>
    <w:rsid w:val="00DE59BF"/>
    <w:rsid w:val="00DE5A18"/>
    <w:rsid w:val="00DE5F97"/>
    <w:rsid w:val="00DE63E0"/>
    <w:rsid w:val="00DE6741"/>
    <w:rsid w:val="00DE6978"/>
    <w:rsid w:val="00DE6E17"/>
    <w:rsid w:val="00DE715F"/>
    <w:rsid w:val="00DE748A"/>
    <w:rsid w:val="00DE75E2"/>
    <w:rsid w:val="00DE7C07"/>
    <w:rsid w:val="00DE7C1D"/>
    <w:rsid w:val="00DF014C"/>
    <w:rsid w:val="00DF051A"/>
    <w:rsid w:val="00DF08FA"/>
    <w:rsid w:val="00DF100C"/>
    <w:rsid w:val="00DF1064"/>
    <w:rsid w:val="00DF1428"/>
    <w:rsid w:val="00DF18AB"/>
    <w:rsid w:val="00DF1A1A"/>
    <w:rsid w:val="00DF1FA7"/>
    <w:rsid w:val="00DF21D1"/>
    <w:rsid w:val="00DF2551"/>
    <w:rsid w:val="00DF2B38"/>
    <w:rsid w:val="00DF2B88"/>
    <w:rsid w:val="00DF2C37"/>
    <w:rsid w:val="00DF2C74"/>
    <w:rsid w:val="00DF37E0"/>
    <w:rsid w:val="00DF3CF4"/>
    <w:rsid w:val="00DF3E51"/>
    <w:rsid w:val="00DF445B"/>
    <w:rsid w:val="00DF468E"/>
    <w:rsid w:val="00DF4726"/>
    <w:rsid w:val="00DF4969"/>
    <w:rsid w:val="00DF51C2"/>
    <w:rsid w:val="00DF6148"/>
    <w:rsid w:val="00DF620D"/>
    <w:rsid w:val="00DF62F4"/>
    <w:rsid w:val="00DF633E"/>
    <w:rsid w:val="00DF6596"/>
    <w:rsid w:val="00DF674F"/>
    <w:rsid w:val="00DF6B39"/>
    <w:rsid w:val="00DF6D17"/>
    <w:rsid w:val="00DF6D41"/>
    <w:rsid w:val="00DF7018"/>
    <w:rsid w:val="00DF7DBD"/>
    <w:rsid w:val="00DF7F5F"/>
    <w:rsid w:val="00E001A3"/>
    <w:rsid w:val="00E004A9"/>
    <w:rsid w:val="00E00ADA"/>
    <w:rsid w:val="00E00BB9"/>
    <w:rsid w:val="00E00D26"/>
    <w:rsid w:val="00E00ECC"/>
    <w:rsid w:val="00E01041"/>
    <w:rsid w:val="00E01203"/>
    <w:rsid w:val="00E016AD"/>
    <w:rsid w:val="00E0188E"/>
    <w:rsid w:val="00E01AAE"/>
    <w:rsid w:val="00E01B5B"/>
    <w:rsid w:val="00E01EDE"/>
    <w:rsid w:val="00E024ED"/>
    <w:rsid w:val="00E02A3C"/>
    <w:rsid w:val="00E02A92"/>
    <w:rsid w:val="00E02E75"/>
    <w:rsid w:val="00E03132"/>
    <w:rsid w:val="00E03797"/>
    <w:rsid w:val="00E03BC0"/>
    <w:rsid w:val="00E03F7B"/>
    <w:rsid w:val="00E03FB5"/>
    <w:rsid w:val="00E042E2"/>
    <w:rsid w:val="00E047FC"/>
    <w:rsid w:val="00E04CC9"/>
    <w:rsid w:val="00E050E0"/>
    <w:rsid w:val="00E051F2"/>
    <w:rsid w:val="00E05E86"/>
    <w:rsid w:val="00E070E6"/>
    <w:rsid w:val="00E0755A"/>
    <w:rsid w:val="00E0762F"/>
    <w:rsid w:val="00E07664"/>
    <w:rsid w:val="00E10080"/>
    <w:rsid w:val="00E1021E"/>
    <w:rsid w:val="00E10281"/>
    <w:rsid w:val="00E10E93"/>
    <w:rsid w:val="00E1138D"/>
    <w:rsid w:val="00E1155A"/>
    <w:rsid w:val="00E12173"/>
    <w:rsid w:val="00E12785"/>
    <w:rsid w:val="00E12D89"/>
    <w:rsid w:val="00E13673"/>
    <w:rsid w:val="00E13C30"/>
    <w:rsid w:val="00E1467F"/>
    <w:rsid w:val="00E14C87"/>
    <w:rsid w:val="00E14FF7"/>
    <w:rsid w:val="00E15891"/>
    <w:rsid w:val="00E15B77"/>
    <w:rsid w:val="00E15F18"/>
    <w:rsid w:val="00E15F39"/>
    <w:rsid w:val="00E16012"/>
    <w:rsid w:val="00E16F45"/>
    <w:rsid w:val="00E17C33"/>
    <w:rsid w:val="00E17C4C"/>
    <w:rsid w:val="00E17C90"/>
    <w:rsid w:val="00E17EF4"/>
    <w:rsid w:val="00E20E85"/>
    <w:rsid w:val="00E20F11"/>
    <w:rsid w:val="00E213E3"/>
    <w:rsid w:val="00E216D3"/>
    <w:rsid w:val="00E216E1"/>
    <w:rsid w:val="00E2173E"/>
    <w:rsid w:val="00E21949"/>
    <w:rsid w:val="00E21AB1"/>
    <w:rsid w:val="00E21C87"/>
    <w:rsid w:val="00E21D96"/>
    <w:rsid w:val="00E2224B"/>
    <w:rsid w:val="00E22D0E"/>
    <w:rsid w:val="00E23DCC"/>
    <w:rsid w:val="00E2459D"/>
    <w:rsid w:val="00E2480B"/>
    <w:rsid w:val="00E248C8"/>
    <w:rsid w:val="00E24947"/>
    <w:rsid w:val="00E24EA6"/>
    <w:rsid w:val="00E25132"/>
    <w:rsid w:val="00E2538B"/>
    <w:rsid w:val="00E254FE"/>
    <w:rsid w:val="00E25853"/>
    <w:rsid w:val="00E258D2"/>
    <w:rsid w:val="00E261DE"/>
    <w:rsid w:val="00E26455"/>
    <w:rsid w:val="00E26652"/>
    <w:rsid w:val="00E268EE"/>
    <w:rsid w:val="00E269FF"/>
    <w:rsid w:val="00E272A2"/>
    <w:rsid w:val="00E27612"/>
    <w:rsid w:val="00E300AF"/>
    <w:rsid w:val="00E30149"/>
    <w:rsid w:val="00E308B1"/>
    <w:rsid w:val="00E310C8"/>
    <w:rsid w:val="00E31234"/>
    <w:rsid w:val="00E315B7"/>
    <w:rsid w:val="00E31CEC"/>
    <w:rsid w:val="00E320FE"/>
    <w:rsid w:val="00E32A5F"/>
    <w:rsid w:val="00E32B62"/>
    <w:rsid w:val="00E32D5A"/>
    <w:rsid w:val="00E332D1"/>
    <w:rsid w:val="00E332FF"/>
    <w:rsid w:val="00E3359C"/>
    <w:rsid w:val="00E33CDC"/>
    <w:rsid w:val="00E33F8E"/>
    <w:rsid w:val="00E3430A"/>
    <w:rsid w:val="00E353B1"/>
    <w:rsid w:val="00E35A46"/>
    <w:rsid w:val="00E35B3D"/>
    <w:rsid w:val="00E35E69"/>
    <w:rsid w:val="00E36F99"/>
    <w:rsid w:val="00E37099"/>
    <w:rsid w:val="00E3719A"/>
    <w:rsid w:val="00E400B8"/>
    <w:rsid w:val="00E40BD2"/>
    <w:rsid w:val="00E4102A"/>
    <w:rsid w:val="00E41148"/>
    <w:rsid w:val="00E42007"/>
    <w:rsid w:val="00E425BC"/>
    <w:rsid w:val="00E42636"/>
    <w:rsid w:val="00E42683"/>
    <w:rsid w:val="00E4294A"/>
    <w:rsid w:val="00E42BCE"/>
    <w:rsid w:val="00E42BEE"/>
    <w:rsid w:val="00E42E4C"/>
    <w:rsid w:val="00E432D8"/>
    <w:rsid w:val="00E43C2F"/>
    <w:rsid w:val="00E43E9B"/>
    <w:rsid w:val="00E4438B"/>
    <w:rsid w:val="00E4451A"/>
    <w:rsid w:val="00E45098"/>
    <w:rsid w:val="00E45103"/>
    <w:rsid w:val="00E45357"/>
    <w:rsid w:val="00E45535"/>
    <w:rsid w:val="00E45D60"/>
    <w:rsid w:val="00E462A0"/>
    <w:rsid w:val="00E4694A"/>
    <w:rsid w:val="00E47016"/>
    <w:rsid w:val="00E47251"/>
    <w:rsid w:val="00E47BA5"/>
    <w:rsid w:val="00E47CFA"/>
    <w:rsid w:val="00E47D2B"/>
    <w:rsid w:val="00E50223"/>
    <w:rsid w:val="00E5023C"/>
    <w:rsid w:val="00E50426"/>
    <w:rsid w:val="00E505D5"/>
    <w:rsid w:val="00E508E0"/>
    <w:rsid w:val="00E50F58"/>
    <w:rsid w:val="00E51621"/>
    <w:rsid w:val="00E51703"/>
    <w:rsid w:val="00E51931"/>
    <w:rsid w:val="00E519EB"/>
    <w:rsid w:val="00E51AA0"/>
    <w:rsid w:val="00E51AFB"/>
    <w:rsid w:val="00E51B1A"/>
    <w:rsid w:val="00E51B49"/>
    <w:rsid w:val="00E51E48"/>
    <w:rsid w:val="00E51F31"/>
    <w:rsid w:val="00E521BD"/>
    <w:rsid w:val="00E52358"/>
    <w:rsid w:val="00E52B1F"/>
    <w:rsid w:val="00E52DBC"/>
    <w:rsid w:val="00E53205"/>
    <w:rsid w:val="00E5332D"/>
    <w:rsid w:val="00E5378B"/>
    <w:rsid w:val="00E53921"/>
    <w:rsid w:val="00E5398F"/>
    <w:rsid w:val="00E53B19"/>
    <w:rsid w:val="00E54530"/>
    <w:rsid w:val="00E545BC"/>
    <w:rsid w:val="00E549AA"/>
    <w:rsid w:val="00E55CDB"/>
    <w:rsid w:val="00E55EE3"/>
    <w:rsid w:val="00E560AB"/>
    <w:rsid w:val="00E567B8"/>
    <w:rsid w:val="00E567E2"/>
    <w:rsid w:val="00E56E67"/>
    <w:rsid w:val="00E56EB1"/>
    <w:rsid w:val="00E56FBB"/>
    <w:rsid w:val="00E57135"/>
    <w:rsid w:val="00E572DA"/>
    <w:rsid w:val="00E5768E"/>
    <w:rsid w:val="00E57C71"/>
    <w:rsid w:val="00E57D92"/>
    <w:rsid w:val="00E602C0"/>
    <w:rsid w:val="00E611F0"/>
    <w:rsid w:val="00E61B05"/>
    <w:rsid w:val="00E61B97"/>
    <w:rsid w:val="00E61E1C"/>
    <w:rsid w:val="00E6218B"/>
    <w:rsid w:val="00E62453"/>
    <w:rsid w:val="00E62550"/>
    <w:rsid w:val="00E6275A"/>
    <w:rsid w:val="00E62B90"/>
    <w:rsid w:val="00E62FA5"/>
    <w:rsid w:val="00E63338"/>
    <w:rsid w:val="00E636F3"/>
    <w:rsid w:val="00E638A7"/>
    <w:rsid w:val="00E63B80"/>
    <w:rsid w:val="00E63C9D"/>
    <w:rsid w:val="00E63CA3"/>
    <w:rsid w:val="00E63D13"/>
    <w:rsid w:val="00E63DED"/>
    <w:rsid w:val="00E640A9"/>
    <w:rsid w:val="00E647F6"/>
    <w:rsid w:val="00E64A18"/>
    <w:rsid w:val="00E64ADB"/>
    <w:rsid w:val="00E64B80"/>
    <w:rsid w:val="00E64C21"/>
    <w:rsid w:val="00E64D24"/>
    <w:rsid w:val="00E64E08"/>
    <w:rsid w:val="00E65150"/>
    <w:rsid w:val="00E6544C"/>
    <w:rsid w:val="00E655E6"/>
    <w:rsid w:val="00E656CC"/>
    <w:rsid w:val="00E65720"/>
    <w:rsid w:val="00E659F8"/>
    <w:rsid w:val="00E65E37"/>
    <w:rsid w:val="00E65E3E"/>
    <w:rsid w:val="00E66202"/>
    <w:rsid w:val="00E66ACB"/>
    <w:rsid w:val="00E671EF"/>
    <w:rsid w:val="00E679D1"/>
    <w:rsid w:val="00E70199"/>
    <w:rsid w:val="00E707EB"/>
    <w:rsid w:val="00E707FD"/>
    <w:rsid w:val="00E70D57"/>
    <w:rsid w:val="00E70DB9"/>
    <w:rsid w:val="00E714A0"/>
    <w:rsid w:val="00E7188C"/>
    <w:rsid w:val="00E71CA3"/>
    <w:rsid w:val="00E7231F"/>
    <w:rsid w:val="00E73327"/>
    <w:rsid w:val="00E73861"/>
    <w:rsid w:val="00E73C2C"/>
    <w:rsid w:val="00E749DA"/>
    <w:rsid w:val="00E74E28"/>
    <w:rsid w:val="00E751AC"/>
    <w:rsid w:val="00E75B06"/>
    <w:rsid w:val="00E75B60"/>
    <w:rsid w:val="00E75C67"/>
    <w:rsid w:val="00E7616E"/>
    <w:rsid w:val="00E76454"/>
    <w:rsid w:val="00E7646E"/>
    <w:rsid w:val="00E76AF1"/>
    <w:rsid w:val="00E76C27"/>
    <w:rsid w:val="00E76CD9"/>
    <w:rsid w:val="00E76D1A"/>
    <w:rsid w:val="00E76F6E"/>
    <w:rsid w:val="00E77395"/>
    <w:rsid w:val="00E775D2"/>
    <w:rsid w:val="00E77B92"/>
    <w:rsid w:val="00E80188"/>
    <w:rsid w:val="00E8046D"/>
    <w:rsid w:val="00E8090A"/>
    <w:rsid w:val="00E810BD"/>
    <w:rsid w:val="00E81523"/>
    <w:rsid w:val="00E81C45"/>
    <w:rsid w:val="00E81E40"/>
    <w:rsid w:val="00E821DA"/>
    <w:rsid w:val="00E82792"/>
    <w:rsid w:val="00E82A6D"/>
    <w:rsid w:val="00E82B48"/>
    <w:rsid w:val="00E83185"/>
    <w:rsid w:val="00E83238"/>
    <w:rsid w:val="00E83979"/>
    <w:rsid w:val="00E83FF8"/>
    <w:rsid w:val="00E844C1"/>
    <w:rsid w:val="00E84CA5"/>
    <w:rsid w:val="00E84E63"/>
    <w:rsid w:val="00E86594"/>
    <w:rsid w:val="00E8685C"/>
    <w:rsid w:val="00E86C91"/>
    <w:rsid w:val="00E86D8F"/>
    <w:rsid w:val="00E86E0E"/>
    <w:rsid w:val="00E86EA8"/>
    <w:rsid w:val="00E87826"/>
    <w:rsid w:val="00E87984"/>
    <w:rsid w:val="00E901BC"/>
    <w:rsid w:val="00E90483"/>
    <w:rsid w:val="00E90C2E"/>
    <w:rsid w:val="00E90C33"/>
    <w:rsid w:val="00E91655"/>
    <w:rsid w:val="00E91821"/>
    <w:rsid w:val="00E9190E"/>
    <w:rsid w:val="00E919D2"/>
    <w:rsid w:val="00E91F75"/>
    <w:rsid w:val="00E924DF"/>
    <w:rsid w:val="00E929C2"/>
    <w:rsid w:val="00E93988"/>
    <w:rsid w:val="00E9398E"/>
    <w:rsid w:val="00E93998"/>
    <w:rsid w:val="00E9418D"/>
    <w:rsid w:val="00E94E44"/>
    <w:rsid w:val="00E9505F"/>
    <w:rsid w:val="00E9515C"/>
    <w:rsid w:val="00E953C0"/>
    <w:rsid w:val="00E95901"/>
    <w:rsid w:val="00E95D04"/>
    <w:rsid w:val="00E95E49"/>
    <w:rsid w:val="00E964D4"/>
    <w:rsid w:val="00E9679A"/>
    <w:rsid w:val="00E96AD2"/>
    <w:rsid w:val="00E96F63"/>
    <w:rsid w:val="00E972E9"/>
    <w:rsid w:val="00E97499"/>
    <w:rsid w:val="00E97556"/>
    <w:rsid w:val="00E9782F"/>
    <w:rsid w:val="00E97C69"/>
    <w:rsid w:val="00E97DCA"/>
    <w:rsid w:val="00EA049B"/>
    <w:rsid w:val="00EA04A9"/>
    <w:rsid w:val="00EA05D5"/>
    <w:rsid w:val="00EA074A"/>
    <w:rsid w:val="00EA0892"/>
    <w:rsid w:val="00EA0DF0"/>
    <w:rsid w:val="00EA107B"/>
    <w:rsid w:val="00EA1260"/>
    <w:rsid w:val="00EA15C5"/>
    <w:rsid w:val="00EA1977"/>
    <w:rsid w:val="00EA21ED"/>
    <w:rsid w:val="00EA2469"/>
    <w:rsid w:val="00EA26AC"/>
    <w:rsid w:val="00EA2C0F"/>
    <w:rsid w:val="00EA32BB"/>
    <w:rsid w:val="00EA3966"/>
    <w:rsid w:val="00EA3B00"/>
    <w:rsid w:val="00EA3D60"/>
    <w:rsid w:val="00EA3D9D"/>
    <w:rsid w:val="00EA3FCE"/>
    <w:rsid w:val="00EA425A"/>
    <w:rsid w:val="00EA471F"/>
    <w:rsid w:val="00EA4A8D"/>
    <w:rsid w:val="00EA5262"/>
    <w:rsid w:val="00EA5663"/>
    <w:rsid w:val="00EA5730"/>
    <w:rsid w:val="00EA59F9"/>
    <w:rsid w:val="00EA5DE4"/>
    <w:rsid w:val="00EA6412"/>
    <w:rsid w:val="00EA6B86"/>
    <w:rsid w:val="00EA6C22"/>
    <w:rsid w:val="00EA6F2E"/>
    <w:rsid w:val="00EA71ED"/>
    <w:rsid w:val="00EA7545"/>
    <w:rsid w:val="00EA7783"/>
    <w:rsid w:val="00EA799F"/>
    <w:rsid w:val="00EA7B3F"/>
    <w:rsid w:val="00EB017F"/>
    <w:rsid w:val="00EB03D3"/>
    <w:rsid w:val="00EB067E"/>
    <w:rsid w:val="00EB1954"/>
    <w:rsid w:val="00EB1DA7"/>
    <w:rsid w:val="00EB238D"/>
    <w:rsid w:val="00EB28B5"/>
    <w:rsid w:val="00EB2D25"/>
    <w:rsid w:val="00EB30B6"/>
    <w:rsid w:val="00EB31F0"/>
    <w:rsid w:val="00EB3A4A"/>
    <w:rsid w:val="00EB4094"/>
    <w:rsid w:val="00EB42D5"/>
    <w:rsid w:val="00EB44F9"/>
    <w:rsid w:val="00EB4F49"/>
    <w:rsid w:val="00EB4F7D"/>
    <w:rsid w:val="00EB5035"/>
    <w:rsid w:val="00EB506D"/>
    <w:rsid w:val="00EB5439"/>
    <w:rsid w:val="00EB55EA"/>
    <w:rsid w:val="00EB596B"/>
    <w:rsid w:val="00EB5B74"/>
    <w:rsid w:val="00EB5D69"/>
    <w:rsid w:val="00EB5FBE"/>
    <w:rsid w:val="00EB63BC"/>
    <w:rsid w:val="00EB68FE"/>
    <w:rsid w:val="00EB6C09"/>
    <w:rsid w:val="00EB721A"/>
    <w:rsid w:val="00EB7502"/>
    <w:rsid w:val="00EB75BF"/>
    <w:rsid w:val="00EB795A"/>
    <w:rsid w:val="00EC05C2"/>
    <w:rsid w:val="00EC0669"/>
    <w:rsid w:val="00EC12F2"/>
    <w:rsid w:val="00EC132A"/>
    <w:rsid w:val="00EC17C1"/>
    <w:rsid w:val="00EC198D"/>
    <w:rsid w:val="00EC19A0"/>
    <w:rsid w:val="00EC1C42"/>
    <w:rsid w:val="00EC1E08"/>
    <w:rsid w:val="00EC1ECB"/>
    <w:rsid w:val="00EC24C7"/>
    <w:rsid w:val="00EC268D"/>
    <w:rsid w:val="00EC28F2"/>
    <w:rsid w:val="00EC2BF1"/>
    <w:rsid w:val="00EC317B"/>
    <w:rsid w:val="00EC35ED"/>
    <w:rsid w:val="00EC3F5F"/>
    <w:rsid w:val="00EC48B0"/>
    <w:rsid w:val="00EC4EA3"/>
    <w:rsid w:val="00EC5181"/>
    <w:rsid w:val="00EC54B8"/>
    <w:rsid w:val="00EC563F"/>
    <w:rsid w:val="00EC568C"/>
    <w:rsid w:val="00EC5A04"/>
    <w:rsid w:val="00EC5FAD"/>
    <w:rsid w:val="00EC626C"/>
    <w:rsid w:val="00EC6511"/>
    <w:rsid w:val="00EC67E8"/>
    <w:rsid w:val="00EC6F83"/>
    <w:rsid w:val="00EC7426"/>
    <w:rsid w:val="00EC74C6"/>
    <w:rsid w:val="00EC7A61"/>
    <w:rsid w:val="00EC7C68"/>
    <w:rsid w:val="00EC7E10"/>
    <w:rsid w:val="00ED0546"/>
    <w:rsid w:val="00ED0573"/>
    <w:rsid w:val="00ED0989"/>
    <w:rsid w:val="00ED0DD8"/>
    <w:rsid w:val="00ED11E1"/>
    <w:rsid w:val="00ED1D0D"/>
    <w:rsid w:val="00ED2068"/>
    <w:rsid w:val="00ED2DD7"/>
    <w:rsid w:val="00ED3B30"/>
    <w:rsid w:val="00ED3C87"/>
    <w:rsid w:val="00ED3DA9"/>
    <w:rsid w:val="00ED41D0"/>
    <w:rsid w:val="00ED4399"/>
    <w:rsid w:val="00ED4747"/>
    <w:rsid w:val="00ED529D"/>
    <w:rsid w:val="00ED5726"/>
    <w:rsid w:val="00ED57DA"/>
    <w:rsid w:val="00ED5C86"/>
    <w:rsid w:val="00ED647E"/>
    <w:rsid w:val="00ED69C3"/>
    <w:rsid w:val="00ED6FF0"/>
    <w:rsid w:val="00ED7273"/>
    <w:rsid w:val="00ED72CE"/>
    <w:rsid w:val="00ED73E9"/>
    <w:rsid w:val="00ED7E8D"/>
    <w:rsid w:val="00EE0581"/>
    <w:rsid w:val="00EE07C7"/>
    <w:rsid w:val="00EE0821"/>
    <w:rsid w:val="00EE0947"/>
    <w:rsid w:val="00EE0DC4"/>
    <w:rsid w:val="00EE11A2"/>
    <w:rsid w:val="00EE124C"/>
    <w:rsid w:val="00EE1728"/>
    <w:rsid w:val="00EE1C59"/>
    <w:rsid w:val="00EE1DE4"/>
    <w:rsid w:val="00EE1FBC"/>
    <w:rsid w:val="00EE2549"/>
    <w:rsid w:val="00EE2751"/>
    <w:rsid w:val="00EE334A"/>
    <w:rsid w:val="00EE3C05"/>
    <w:rsid w:val="00EE3D58"/>
    <w:rsid w:val="00EE4568"/>
    <w:rsid w:val="00EE5570"/>
    <w:rsid w:val="00EE5781"/>
    <w:rsid w:val="00EE59EF"/>
    <w:rsid w:val="00EE5A84"/>
    <w:rsid w:val="00EE5A9B"/>
    <w:rsid w:val="00EE5B3D"/>
    <w:rsid w:val="00EE5CFD"/>
    <w:rsid w:val="00EE5D3E"/>
    <w:rsid w:val="00EE62F7"/>
    <w:rsid w:val="00EE63AB"/>
    <w:rsid w:val="00EE63AD"/>
    <w:rsid w:val="00EE6625"/>
    <w:rsid w:val="00EE6A4B"/>
    <w:rsid w:val="00EE6E72"/>
    <w:rsid w:val="00EE761B"/>
    <w:rsid w:val="00EE7A56"/>
    <w:rsid w:val="00EF0074"/>
    <w:rsid w:val="00EF0461"/>
    <w:rsid w:val="00EF04D1"/>
    <w:rsid w:val="00EF0DFF"/>
    <w:rsid w:val="00EF12C5"/>
    <w:rsid w:val="00EF156F"/>
    <w:rsid w:val="00EF1C48"/>
    <w:rsid w:val="00EF1D40"/>
    <w:rsid w:val="00EF2173"/>
    <w:rsid w:val="00EF234F"/>
    <w:rsid w:val="00EF246D"/>
    <w:rsid w:val="00EF27F7"/>
    <w:rsid w:val="00EF2A77"/>
    <w:rsid w:val="00EF2C57"/>
    <w:rsid w:val="00EF2D68"/>
    <w:rsid w:val="00EF3145"/>
    <w:rsid w:val="00EF3373"/>
    <w:rsid w:val="00EF3427"/>
    <w:rsid w:val="00EF4463"/>
    <w:rsid w:val="00EF44F8"/>
    <w:rsid w:val="00EF4949"/>
    <w:rsid w:val="00EF4EA4"/>
    <w:rsid w:val="00EF53CE"/>
    <w:rsid w:val="00EF58A1"/>
    <w:rsid w:val="00EF5D36"/>
    <w:rsid w:val="00EF5D5B"/>
    <w:rsid w:val="00EF6139"/>
    <w:rsid w:val="00EF6294"/>
    <w:rsid w:val="00EF63CE"/>
    <w:rsid w:val="00EF67BD"/>
    <w:rsid w:val="00EF69EF"/>
    <w:rsid w:val="00EF6DD5"/>
    <w:rsid w:val="00EF6EF1"/>
    <w:rsid w:val="00EF7144"/>
    <w:rsid w:val="00EF75C0"/>
    <w:rsid w:val="00EF797E"/>
    <w:rsid w:val="00EF7CAF"/>
    <w:rsid w:val="00EF7DA6"/>
    <w:rsid w:val="00EF7EFB"/>
    <w:rsid w:val="00F0009C"/>
    <w:rsid w:val="00F00135"/>
    <w:rsid w:val="00F0013F"/>
    <w:rsid w:val="00F00591"/>
    <w:rsid w:val="00F0080A"/>
    <w:rsid w:val="00F00823"/>
    <w:rsid w:val="00F00F3D"/>
    <w:rsid w:val="00F01323"/>
    <w:rsid w:val="00F01370"/>
    <w:rsid w:val="00F01502"/>
    <w:rsid w:val="00F01759"/>
    <w:rsid w:val="00F01D68"/>
    <w:rsid w:val="00F021FB"/>
    <w:rsid w:val="00F02791"/>
    <w:rsid w:val="00F02994"/>
    <w:rsid w:val="00F02C48"/>
    <w:rsid w:val="00F02DC1"/>
    <w:rsid w:val="00F03CA5"/>
    <w:rsid w:val="00F0423F"/>
    <w:rsid w:val="00F04400"/>
    <w:rsid w:val="00F04C15"/>
    <w:rsid w:val="00F04DC1"/>
    <w:rsid w:val="00F04E2D"/>
    <w:rsid w:val="00F05D44"/>
    <w:rsid w:val="00F06290"/>
    <w:rsid w:val="00F06402"/>
    <w:rsid w:val="00F06B02"/>
    <w:rsid w:val="00F06E87"/>
    <w:rsid w:val="00F07960"/>
    <w:rsid w:val="00F1014E"/>
    <w:rsid w:val="00F101FA"/>
    <w:rsid w:val="00F1022C"/>
    <w:rsid w:val="00F10866"/>
    <w:rsid w:val="00F10C3B"/>
    <w:rsid w:val="00F10CCF"/>
    <w:rsid w:val="00F10D01"/>
    <w:rsid w:val="00F1138B"/>
    <w:rsid w:val="00F11741"/>
    <w:rsid w:val="00F117DE"/>
    <w:rsid w:val="00F1186F"/>
    <w:rsid w:val="00F11996"/>
    <w:rsid w:val="00F11A3D"/>
    <w:rsid w:val="00F12388"/>
    <w:rsid w:val="00F12741"/>
    <w:rsid w:val="00F12C09"/>
    <w:rsid w:val="00F12F0E"/>
    <w:rsid w:val="00F12FC2"/>
    <w:rsid w:val="00F12FE5"/>
    <w:rsid w:val="00F1310A"/>
    <w:rsid w:val="00F13384"/>
    <w:rsid w:val="00F1353D"/>
    <w:rsid w:val="00F136A7"/>
    <w:rsid w:val="00F13C22"/>
    <w:rsid w:val="00F14423"/>
    <w:rsid w:val="00F14FAE"/>
    <w:rsid w:val="00F1522C"/>
    <w:rsid w:val="00F15290"/>
    <w:rsid w:val="00F15B65"/>
    <w:rsid w:val="00F15CED"/>
    <w:rsid w:val="00F16419"/>
    <w:rsid w:val="00F1684C"/>
    <w:rsid w:val="00F1782F"/>
    <w:rsid w:val="00F17B35"/>
    <w:rsid w:val="00F17BD8"/>
    <w:rsid w:val="00F20098"/>
    <w:rsid w:val="00F200F6"/>
    <w:rsid w:val="00F2065E"/>
    <w:rsid w:val="00F20A80"/>
    <w:rsid w:val="00F20AA1"/>
    <w:rsid w:val="00F20C92"/>
    <w:rsid w:val="00F21324"/>
    <w:rsid w:val="00F2194C"/>
    <w:rsid w:val="00F21BEC"/>
    <w:rsid w:val="00F21EAC"/>
    <w:rsid w:val="00F22080"/>
    <w:rsid w:val="00F22877"/>
    <w:rsid w:val="00F22FCF"/>
    <w:rsid w:val="00F23509"/>
    <w:rsid w:val="00F23AAC"/>
    <w:rsid w:val="00F23B0B"/>
    <w:rsid w:val="00F24B24"/>
    <w:rsid w:val="00F24CA8"/>
    <w:rsid w:val="00F24D1B"/>
    <w:rsid w:val="00F25477"/>
    <w:rsid w:val="00F25592"/>
    <w:rsid w:val="00F256DA"/>
    <w:rsid w:val="00F26360"/>
    <w:rsid w:val="00F26C8C"/>
    <w:rsid w:val="00F26F59"/>
    <w:rsid w:val="00F2701C"/>
    <w:rsid w:val="00F2765B"/>
    <w:rsid w:val="00F277AC"/>
    <w:rsid w:val="00F2789C"/>
    <w:rsid w:val="00F27B1D"/>
    <w:rsid w:val="00F308C3"/>
    <w:rsid w:val="00F30A1D"/>
    <w:rsid w:val="00F30F84"/>
    <w:rsid w:val="00F3103B"/>
    <w:rsid w:val="00F310D6"/>
    <w:rsid w:val="00F314E6"/>
    <w:rsid w:val="00F314FA"/>
    <w:rsid w:val="00F3195D"/>
    <w:rsid w:val="00F329BC"/>
    <w:rsid w:val="00F33070"/>
    <w:rsid w:val="00F33C0D"/>
    <w:rsid w:val="00F33CF1"/>
    <w:rsid w:val="00F3402F"/>
    <w:rsid w:val="00F342F5"/>
    <w:rsid w:val="00F3452F"/>
    <w:rsid w:val="00F345D4"/>
    <w:rsid w:val="00F34A89"/>
    <w:rsid w:val="00F35092"/>
    <w:rsid w:val="00F356F1"/>
    <w:rsid w:val="00F362C2"/>
    <w:rsid w:val="00F365F9"/>
    <w:rsid w:val="00F36885"/>
    <w:rsid w:val="00F36965"/>
    <w:rsid w:val="00F36E0A"/>
    <w:rsid w:val="00F37445"/>
    <w:rsid w:val="00F3779F"/>
    <w:rsid w:val="00F379BC"/>
    <w:rsid w:val="00F37A10"/>
    <w:rsid w:val="00F37BC0"/>
    <w:rsid w:val="00F37D30"/>
    <w:rsid w:val="00F37F85"/>
    <w:rsid w:val="00F4043E"/>
    <w:rsid w:val="00F404CC"/>
    <w:rsid w:val="00F40506"/>
    <w:rsid w:val="00F4065D"/>
    <w:rsid w:val="00F40DD4"/>
    <w:rsid w:val="00F40E4D"/>
    <w:rsid w:val="00F4123A"/>
    <w:rsid w:val="00F41382"/>
    <w:rsid w:val="00F41743"/>
    <w:rsid w:val="00F41AF6"/>
    <w:rsid w:val="00F41BBB"/>
    <w:rsid w:val="00F41F2F"/>
    <w:rsid w:val="00F42730"/>
    <w:rsid w:val="00F42C05"/>
    <w:rsid w:val="00F42F04"/>
    <w:rsid w:val="00F42F2B"/>
    <w:rsid w:val="00F4367A"/>
    <w:rsid w:val="00F436EF"/>
    <w:rsid w:val="00F43706"/>
    <w:rsid w:val="00F43A44"/>
    <w:rsid w:val="00F43D09"/>
    <w:rsid w:val="00F43DAF"/>
    <w:rsid w:val="00F43DF8"/>
    <w:rsid w:val="00F43FFB"/>
    <w:rsid w:val="00F447A2"/>
    <w:rsid w:val="00F44829"/>
    <w:rsid w:val="00F44B36"/>
    <w:rsid w:val="00F44C79"/>
    <w:rsid w:val="00F44CB1"/>
    <w:rsid w:val="00F44D6E"/>
    <w:rsid w:val="00F453B2"/>
    <w:rsid w:val="00F45AC9"/>
    <w:rsid w:val="00F45B93"/>
    <w:rsid w:val="00F45C5B"/>
    <w:rsid w:val="00F45D24"/>
    <w:rsid w:val="00F45D4A"/>
    <w:rsid w:val="00F4620A"/>
    <w:rsid w:val="00F469EA"/>
    <w:rsid w:val="00F46CBE"/>
    <w:rsid w:val="00F46ECA"/>
    <w:rsid w:val="00F47593"/>
    <w:rsid w:val="00F47A44"/>
    <w:rsid w:val="00F47EF1"/>
    <w:rsid w:val="00F504D7"/>
    <w:rsid w:val="00F507FC"/>
    <w:rsid w:val="00F5099E"/>
    <w:rsid w:val="00F50A6D"/>
    <w:rsid w:val="00F50AEB"/>
    <w:rsid w:val="00F5162B"/>
    <w:rsid w:val="00F51F7C"/>
    <w:rsid w:val="00F520DC"/>
    <w:rsid w:val="00F52759"/>
    <w:rsid w:val="00F52765"/>
    <w:rsid w:val="00F52840"/>
    <w:rsid w:val="00F52997"/>
    <w:rsid w:val="00F52B80"/>
    <w:rsid w:val="00F52C6E"/>
    <w:rsid w:val="00F537B9"/>
    <w:rsid w:val="00F5405B"/>
    <w:rsid w:val="00F54373"/>
    <w:rsid w:val="00F544DB"/>
    <w:rsid w:val="00F5497B"/>
    <w:rsid w:val="00F54F1E"/>
    <w:rsid w:val="00F554DE"/>
    <w:rsid w:val="00F55640"/>
    <w:rsid w:val="00F557B4"/>
    <w:rsid w:val="00F56101"/>
    <w:rsid w:val="00F5640B"/>
    <w:rsid w:val="00F567F5"/>
    <w:rsid w:val="00F570A0"/>
    <w:rsid w:val="00F5721C"/>
    <w:rsid w:val="00F57C40"/>
    <w:rsid w:val="00F57E44"/>
    <w:rsid w:val="00F60313"/>
    <w:rsid w:val="00F603CB"/>
    <w:rsid w:val="00F60561"/>
    <w:rsid w:val="00F6057D"/>
    <w:rsid w:val="00F607D4"/>
    <w:rsid w:val="00F6093C"/>
    <w:rsid w:val="00F60B61"/>
    <w:rsid w:val="00F60BE4"/>
    <w:rsid w:val="00F60E24"/>
    <w:rsid w:val="00F611DE"/>
    <w:rsid w:val="00F6159C"/>
    <w:rsid w:val="00F615C6"/>
    <w:rsid w:val="00F61D68"/>
    <w:rsid w:val="00F62103"/>
    <w:rsid w:val="00F627A2"/>
    <w:rsid w:val="00F627CD"/>
    <w:rsid w:val="00F6286F"/>
    <w:rsid w:val="00F630DB"/>
    <w:rsid w:val="00F63969"/>
    <w:rsid w:val="00F64100"/>
    <w:rsid w:val="00F646E4"/>
    <w:rsid w:val="00F647C7"/>
    <w:rsid w:val="00F64E03"/>
    <w:rsid w:val="00F64E13"/>
    <w:rsid w:val="00F64EA4"/>
    <w:rsid w:val="00F65592"/>
    <w:rsid w:val="00F655C1"/>
    <w:rsid w:val="00F65976"/>
    <w:rsid w:val="00F65996"/>
    <w:rsid w:val="00F65ADA"/>
    <w:rsid w:val="00F65BC5"/>
    <w:rsid w:val="00F66330"/>
    <w:rsid w:val="00F665C2"/>
    <w:rsid w:val="00F668D8"/>
    <w:rsid w:val="00F702A7"/>
    <w:rsid w:val="00F70C9D"/>
    <w:rsid w:val="00F7112E"/>
    <w:rsid w:val="00F711CF"/>
    <w:rsid w:val="00F718FA"/>
    <w:rsid w:val="00F71D7C"/>
    <w:rsid w:val="00F71EDB"/>
    <w:rsid w:val="00F71F04"/>
    <w:rsid w:val="00F72186"/>
    <w:rsid w:val="00F72AD4"/>
    <w:rsid w:val="00F72D5D"/>
    <w:rsid w:val="00F72E07"/>
    <w:rsid w:val="00F72E65"/>
    <w:rsid w:val="00F730B3"/>
    <w:rsid w:val="00F735CC"/>
    <w:rsid w:val="00F74049"/>
    <w:rsid w:val="00F74BA1"/>
    <w:rsid w:val="00F7577C"/>
    <w:rsid w:val="00F76152"/>
    <w:rsid w:val="00F76733"/>
    <w:rsid w:val="00F7679C"/>
    <w:rsid w:val="00F76953"/>
    <w:rsid w:val="00F76AA4"/>
    <w:rsid w:val="00F76F33"/>
    <w:rsid w:val="00F7707A"/>
    <w:rsid w:val="00F774F7"/>
    <w:rsid w:val="00F77DD3"/>
    <w:rsid w:val="00F805F7"/>
    <w:rsid w:val="00F80B43"/>
    <w:rsid w:val="00F80FF6"/>
    <w:rsid w:val="00F8182E"/>
    <w:rsid w:val="00F81848"/>
    <w:rsid w:val="00F8186D"/>
    <w:rsid w:val="00F81B2D"/>
    <w:rsid w:val="00F82270"/>
    <w:rsid w:val="00F8243F"/>
    <w:rsid w:val="00F82474"/>
    <w:rsid w:val="00F825B5"/>
    <w:rsid w:val="00F82898"/>
    <w:rsid w:val="00F829BB"/>
    <w:rsid w:val="00F82CDC"/>
    <w:rsid w:val="00F83391"/>
    <w:rsid w:val="00F8350B"/>
    <w:rsid w:val="00F835DD"/>
    <w:rsid w:val="00F841AD"/>
    <w:rsid w:val="00F842EE"/>
    <w:rsid w:val="00F8493C"/>
    <w:rsid w:val="00F84A68"/>
    <w:rsid w:val="00F84ADC"/>
    <w:rsid w:val="00F85337"/>
    <w:rsid w:val="00F857CC"/>
    <w:rsid w:val="00F85FEF"/>
    <w:rsid w:val="00F86106"/>
    <w:rsid w:val="00F86640"/>
    <w:rsid w:val="00F86B82"/>
    <w:rsid w:val="00F8702D"/>
    <w:rsid w:val="00F87131"/>
    <w:rsid w:val="00F8773D"/>
    <w:rsid w:val="00F9048E"/>
    <w:rsid w:val="00F904B5"/>
    <w:rsid w:val="00F906F4"/>
    <w:rsid w:val="00F90A7F"/>
    <w:rsid w:val="00F90A83"/>
    <w:rsid w:val="00F90CCD"/>
    <w:rsid w:val="00F91487"/>
    <w:rsid w:val="00F9247F"/>
    <w:rsid w:val="00F925D0"/>
    <w:rsid w:val="00F927EE"/>
    <w:rsid w:val="00F92917"/>
    <w:rsid w:val="00F92A06"/>
    <w:rsid w:val="00F92D1C"/>
    <w:rsid w:val="00F92E04"/>
    <w:rsid w:val="00F931C9"/>
    <w:rsid w:val="00F93343"/>
    <w:rsid w:val="00F93ADE"/>
    <w:rsid w:val="00F93B08"/>
    <w:rsid w:val="00F93D8A"/>
    <w:rsid w:val="00F93F70"/>
    <w:rsid w:val="00F93FB5"/>
    <w:rsid w:val="00F9400A"/>
    <w:rsid w:val="00F94900"/>
    <w:rsid w:val="00F9492F"/>
    <w:rsid w:val="00F9536B"/>
    <w:rsid w:val="00F954E7"/>
    <w:rsid w:val="00F95616"/>
    <w:rsid w:val="00F95853"/>
    <w:rsid w:val="00F9628A"/>
    <w:rsid w:val="00F9650E"/>
    <w:rsid w:val="00F96628"/>
    <w:rsid w:val="00F96D89"/>
    <w:rsid w:val="00F96FA4"/>
    <w:rsid w:val="00F97122"/>
    <w:rsid w:val="00F9749E"/>
    <w:rsid w:val="00F9766A"/>
    <w:rsid w:val="00F9770F"/>
    <w:rsid w:val="00F97DC6"/>
    <w:rsid w:val="00F97F76"/>
    <w:rsid w:val="00FA0474"/>
    <w:rsid w:val="00FA0B66"/>
    <w:rsid w:val="00FA0F2C"/>
    <w:rsid w:val="00FA12F3"/>
    <w:rsid w:val="00FA13B4"/>
    <w:rsid w:val="00FA185B"/>
    <w:rsid w:val="00FA19D0"/>
    <w:rsid w:val="00FA1AB6"/>
    <w:rsid w:val="00FA1BE1"/>
    <w:rsid w:val="00FA1F91"/>
    <w:rsid w:val="00FA24B9"/>
    <w:rsid w:val="00FA28D1"/>
    <w:rsid w:val="00FA2A3B"/>
    <w:rsid w:val="00FA3146"/>
    <w:rsid w:val="00FA34EC"/>
    <w:rsid w:val="00FA38EE"/>
    <w:rsid w:val="00FA4270"/>
    <w:rsid w:val="00FA43C6"/>
    <w:rsid w:val="00FA440D"/>
    <w:rsid w:val="00FA45BD"/>
    <w:rsid w:val="00FA4CF4"/>
    <w:rsid w:val="00FA4DDD"/>
    <w:rsid w:val="00FA5185"/>
    <w:rsid w:val="00FA51AE"/>
    <w:rsid w:val="00FA521B"/>
    <w:rsid w:val="00FA538A"/>
    <w:rsid w:val="00FA5595"/>
    <w:rsid w:val="00FA5604"/>
    <w:rsid w:val="00FA58F8"/>
    <w:rsid w:val="00FA5AB2"/>
    <w:rsid w:val="00FA5B32"/>
    <w:rsid w:val="00FA6549"/>
    <w:rsid w:val="00FA677A"/>
    <w:rsid w:val="00FA6D0C"/>
    <w:rsid w:val="00FA6E3D"/>
    <w:rsid w:val="00FA726F"/>
    <w:rsid w:val="00FA7CDF"/>
    <w:rsid w:val="00FB03FD"/>
    <w:rsid w:val="00FB0722"/>
    <w:rsid w:val="00FB08F2"/>
    <w:rsid w:val="00FB1924"/>
    <w:rsid w:val="00FB19DC"/>
    <w:rsid w:val="00FB1A7F"/>
    <w:rsid w:val="00FB1DAD"/>
    <w:rsid w:val="00FB1EAF"/>
    <w:rsid w:val="00FB20FF"/>
    <w:rsid w:val="00FB2129"/>
    <w:rsid w:val="00FB25D2"/>
    <w:rsid w:val="00FB347F"/>
    <w:rsid w:val="00FB3B39"/>
    <w:rsid w:val="00FB3D47"/>
    <w:rsid w:val="00FB3EB8"/>
    <w:rsid w:val="00FB40E9"/>
    <w:rsid w:val="00FB4BE9"/>
    <w:rsid w:val="00FB4FB7"/>
    <w:rsid w:val="00FB53C2"/>
    <w:rsid w:val="00FB5558"/>
    <w:rsid w:val="00FB59CE"/>
    <w:rsid w:val="00FB59E0"/>
    <w:rsid w:val="00FB5C71"/>
    <w:rsid w:val="00FB5F63"/>
    <w:rsid w:val="00FB6E84"/>
    <w:rsid w:val="00FB7470"/>
    <w:rsid w:val="00FB7835"/>
    <w:rsid w:val="00FB7A9D"/>
    <w:rsid w:val="00FB7F5D"/>
    <w:rsid w:val="00FC068B"/>
    <w:rsid w:val="00FC094A"/>
    <w:rsid w:val="00FC0E69"/>
    <w:rsid w:val="00FC1173"/>
    <w:rsid w:val="00FC1F97"/>
    <w:rsid w:val="00FC2190"/>
    <w:rsid w:val="00FC2446"/>
    <w:rsid w:val="00FC252D"/>
    <w:rsid w:val="00FC276C"/>
    <w:rsid w:val="00FC28AD"/>
    <w:rsid w:val="00FC2A47"/>
    <w:rsid w:val="00FC2B36"/>
    <w:rsid w:val="00FC2D7B"/>
    <w:rsid w:val="00FC32EC"/>
    <w:rsid w:val="00FC3B9A"/>
    <w:rsid w:val="00FC3C5D"/>
    <w:rsid w:val="00FC3C8F"/>
    <w:rsid w:val="00FC40C2"/>
    <w:rsid w:val="00FC42C7"/>
    <w:rsid w:val="00FC4334"/>
    <w:rsid w:val="00FC43CA"/>
    <w:rsid w:val="00FC4DE2"/>
    <w:rsid w:val="00FC539C"/>
    <w:rsid w:val="00FC576F"/>
    <w:rsid w:val="00FC5867"/>
    <w:rsid w:val="00FC587E"/>
    <w:rsid w:val="00FC5FC1"/>
    <w:rsid w:val="00FC6339"/>
    <w:rsid w:val="00FC65F1"/>
    <w:rsid w:val="00FC6C9D"/>
    <w:rsid w:val="00FC73FA"/>
    <w:rsid w:val="00FC7440"/>
    <w:rsid w:val="00FC7F00"/>
    <w:rsid w:val="00FD01F5"/>
    <w:rsid w:val="00FD02CF"/>
    <w:rsid w:val="00FD0A91"/>
    <w:rsid w:val="00FD1553"/>
    <w:rsid w:val="00FD197E"/>
    <w:rsid w:val="00FD2518"/>
    <w:rsid w:val="00FD2C64"/>
    <w:rsid w:val="00FD2DD7"/>
    <w:rsid w:val="00FD2FE4"/>
    <w:rsid w:val="00FD352D"/>
    <w:rsid w:val="00FD37BF"/>
    <w:rsid w:val="00FD3A40"/>
    <w:rsid w:val="00FD3B06"/>
    <w:rsid w:val="00FD4699"/>
    <w:rsid w:val="00FD46A6"/>
    <w:rsid w:val="00FD47DC"/>
    <w:rsid w:val="00FD4922"/>
    <w:rsid w:val="00FD4AE4"/>
    <w:rsid w:val="00FD4D24"/>
    <w:rsid w:val="00FD4E98"/>
    <w:rsid w:val="00FD5218"/>
    <w:rsid w:val="00FD57E9"/>
    <w:rsid w:val="00FD5980"/>
    <w:rsid w:val="00FD5C5D"/>
    <w:rsid w:val="00FD5D7A"/>
    <w:rsid w:val="00FD619E"/>
    <w:rsid w:val="00FD6446"/>
    <w:rsid w:val="00FD647D"/>
    <w:rsid w:val="00FD7345"/>
    <w:rsid w:val="00FD7764"/>
    <w:rsid w:val="00FD79F4"/>
    <w:rsid w:val="00FD7E52"/>
    <w:rsid w:val="00FE0311"/>
    <w:rsid w:val="00FE0386"/>
    <w:rsid w:val="00FE0B15"/>
    <w:rsid w:val="00FE0FF2"/>
    <w:rsid w:val="00FE11CE"/>
    <w:rsid w:val="00FE129C"/>
    <w:rsid w:val="00FE139E"/>
    <w:rsid w:val="00FE17D0"/>
    <w:rsid w:val="00FE1CCA"/>
    <w:rsid w:val="00FE23D3"/>
    <w:rsid w:val="00FE2B63"/>
    <w:rsid w:val="00FE3113"/>
    <w:rsid w:val="00FE3141"/>
    <w:rsid w:val="00FE3B59"/>
    <w:rsid w:val="00FE3C26"/>
    <w:rsid w:val="00FE506F"/>
    <w:rsid w:val="00FE50F5"/>
    <w:rsid w:val="00FE55C1"/>
    <w:rsid w:val="00FE589A"/>
    <w:rsid w:val="00FE593D"/>
    <w:rsid w:val="00FE5966"/>
    <w:rsid w:val="00FE5F9F"/>
    <w:rsid w:val="00FE63EC"/>
    <w:rsid w:val="00FE644B"/>
    <w:rsid w:val="00FE64A4"/>
    <w:rsid w:val="00FE650F"/>
    <w:rsid w:val="00FE672E"/>
    <w:rsid w:val="00FE6C40"/>
    <w:rsid w:val="00FE6CA6"/>
    <w:rsid w:val="00FE6D85"/>
    <w:rsid w:val="00FE6D8A"/>
    <w:rsid w:val="00FE707F"/>
    <w:rsid w:val="00FE7A7B"/>
    <w:rsid w:val="00FE7AE2"/>
    <w:rsid w:val="00FE7B95"/>
    <w:rsid w:val="00FE7EC2"/>
    <w:rsid w:val="00FF022A"/>
    <w:rsid w:val="00FF064A"/>
    <w:rsid w:val="00FF0921"/>
    <w:rsid w:val="00FF1241"/>
    <w:rsid w:val="00FF146E"/>
    <w:rsid w:val="00FF18A3"/>
    <w:rsid w:val="00FF1921"/>
    <w:rsid w:val="00FF1BA2"/>
    <w:rsid w:val="00FF1BD1"/>
    <w:rsid w:val="00FF1C59"/>
    <w:rsid w:val="00FF239D"/>
    <w:rsid w:val="00FF3016"/>
    <w:rsid w:val="00FF3BCB"/>
    <w:rsid w:val="00FF4012"/>
    <w:rsid w:val="00FF5380"/>
    <w:rsid w:val="00FF54E0"/>
    <w:rsid w:val="00FF641C"/>
    <w:rsid w:val="00FF642C"/>
    <w:rsid w:val="00FF7091"/>
    <w:rsid w:val="00FF77AB"/>
    <w:rsid w:val="00FF797F"/>
    <w:rsid w:val="00FF7B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8F62A2"/>
  <w15:docId w15:val="{0EFA2EA0-279D-4094-9DEB-CC4D5EA5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C04"/>
    <w:pPr>
      <w:widowControl w:val="0"/>
      <w:autoSpaceDE w:val="0"/>
      <w:autoSpaceDN w:val="0"/>
      <w:bidi/>
      <w:adjustRightInd w:val="0"/>
      <w:ind w:firstLine="284"/>
      <w:jc w:val="lowKashida"/>
    </w:pPr>
    <w:rPr>
      <w:rFonts w:ascii="Times New Roman" w:eastAsia="B Lotus" w:hAnsi="Times New Roman" w:cs="B Lotus"/>
      <w:sz w:val="22"/>
      <w:szCs w:val="28"/>
      <w:lang w:bidi="fa-IR"/>
    </w:rPr>
  </w:style>
  <w:style w:type="paragraph" w:styleId="Heading1">
    <w:name w:val="heading 1"/>
    <w:basedOn w:val="Normal"/>
    <w:next w:val="Normal"/>
    <w:link w:val="Heading1Char"/>
    <w:uiPriority w:val="9"/>
    <w:qFormat/>
    <w:rsid w:val="00791BBD"/>
    <w:pPr>
      <w:keepNext/>
      <w:spacing w:before="240" w:after="120" w:line="480" w:lineRule="auto"/>
      <w:ind w:firstLine="0"/>
      <w:jc w:val="center"/>
      <w:outlineLvl w:val="0"/>
    </w:pPr>
    <w:rPr>
      <w:rFonts w:ascii="Cambria" w:hAnsi="Cambria" w:cs="IRZar"/>
      <w:b/>
      <w:bCs/>
      <w:kern w:val="32"/>
      <w:sz w:val="32"/>
    </w:rPr>
  </w:style>
  <w:style w:type="paragraph" w:styleId="Heading2">
    <w:name w:val="heading 2"/>
    <w:basedOn w:val="Normal"/>
    <w:next w:val="Normal"/>
    <w:link w:val="Heading2Char"/>
    <w:uiPriority w:val="9"/>
    <w:unhideWhenUsed/>
    <w:qFormat/>
    <w:rsid w:val="00C223A1"/>
    <w:pPr>
      <w:keepNext/>
      <w:spacing w:before="240" w:after="60"/>
      <w:ind w:firstLine="0"/>
      <w:outlineLvl w:val="1"/>
    </w:pPr>
    <w:rPr>
      <w:rFonts w:ascii="Cambria" w:hAnsi="Cambria" w:cs="B Mitra"/>
      <w:b/>
      <w:bCs/>
      <w:i/>
      <w:sz w:val="28"/>
    </w:rPr>
  </w:style>
  <w:style w:type="paragraph" w:styleId="Heading3">
    <w:name w:val="heading 3"/>
    <w:basedOn w:val="Normal"/>
    <w:next w:val="Normal"/>
    <w:link w:val="Heading3Char"/>
    <w:unhideWhenUsed/>
    <w:qFormat/>
    <w:rsid w:val="00273AE9"/>
    <w:pPr>
      <w:keepNext/>
      <w:spacing w:before="120" w:after="60"/>
      <w:ind w:firstLine="0"/>
      <w:outlineLvl w:val="2"/>
    </w:pPr>
    <w:rPr>
      <w:rFonts w:ascii="Cambria" w:hAnsi="Cambria" w:cs="B Mitra"/>
      <w:b/>
      <w:bCs/>
      <w:sz w:val="26"/>
      <w:szCs w:val="23"/>
    </w:rPr>
  </w:style>
  <w:style w:type="paragraph" w:styleId="Heading4">
    <w:name w:val="heading 4"/>
    <w:basedOn w:val="Normal"/>
    <w:next w:val="Normal"/>
    <w:link w:val="Heading4Char"/>
    <w:unhideWhenUsed/>
    <w:qFormat/>
    <w:rsid w:val="00EC563F"/>
    <w:pPr>
      <w:keepNext/>
      <w:keepLines/>
      <w:spacing w:before="120"/>
      <w:ind w:firstLine="0"/>
      <w:outlineLvl w:val="3"/>
    </w:pPr>
    <w:rPr>
      <w:rFonts w:asciiTheme="majorHAnsi" w:eastAsiaTheme="majorEastAsia" w:hAnsiTheme="majorHAnsi" w:cs="B Nazanin"/>
      <w:b/>
      <w:bCs/>
      <w:szCs w:val="24"/>
    </w:rPr>
  </w:style>
  <w:style w:type="paragraph" w:styleId="Heading5">
    <w:name w:val="heading 5"/>
    <w:basedOn w:val="Normal"/>
    <w:next w:val="Normal"/>
    <w:link w:val="Heading5Char"/>
    <w:unhideWhenUsed/>
    <w:qFormat/>
    <w:rsid w:val="00C63D50"/>
    <w:pPr>
      <w:widowControl/>
      <w:autoSpaceDE/>
      <w:autoSpaceDN/>
      <w:adjustRightInd/>
      <w:spacing w:before="240" w:after="60"/>
      <w:ind w:firstLine="0"/>
      <w:outlineLvl w:val="4"/>
    </w:pPr>
    <w:rPr>
      <w:rFonts w:ascii="Calibri" w:eastAsia="Times New Roman" w:hAnsi="Calibri" w:cs="Times New Roman"/>
      <w:b/>
      <w:bCs/>
      <w:i/>
      <w:iCs/>
      <w:sz w:val="26"/>
      <w:lang w:bidi="ar-SA"/>
    </w:rPr>
  </w:style>
  <w:style w:type="paragraph" w:styleId="Heading6">
    <w:name w:val="heading 6"/>
    <w:basedOn w:val="Normal"/>
    <w:next w:val="Normal"/>
    <w:link w:val="Heading6Char"/>
    <w:uiPriority w:val="9"/>
    <w:semiHidden/>
    <w:unhideWhenUsed/>
    <w:qFormat/>
    <w:rsid w:val="000D2EE6"/>
    <w:pPr>
      <w:keepNext/>
      <w:keepLines/>
      <w:widowControl/>
      <w:autoSpaceDE/>
      <w:autoSpaceDN/>
      <w:adjustRightInd/>
      <w:spacing w:before="200" w:line="276" w:lineRule="auto"/>
      <w:ind w:left="1152" w:hanging="1152"/>
      <w:jc w:val="left"/>
      <w:outlineLvl w:val="5"/>
    </w:pPr>
    <w:rPr>
      <w:rFonts w:ascii="Cambria" w:eastAsia="Times New Roman" w:hAnsi="Cambria" w:cs="Times New Roman"/>
      <w:i/>
      <w:iCs/>
      <w:color w:val="243F60"/>
      <w:szCs w:val="22"/>
    </w:rPr>
  </w:style>
  <w:style w:type="paragraph" w:styleId="Heading7">
    <w:name w:val="heading 7"/>
    <w:basedOn w:val="Normal"/>
    <w:next w:val="Normal"/>
    <w:link w:val="Heading7Char"/>
    <w:uiPriority w:val="9"/>
    <w:semiHidden/>
    <w:unhideWhenUsed/>
    <w:qFormat/>
    <w:rsid w:val="000D2EE6"/>
    <w:pPr>
      <w:keepNext/>
      <w:keepLines/>
      <w:widowControl/>
      <w:autoSpaceDE/>
      <w:autoSpaceDN/>
      <w:adjustRightInd/>
      <w:spacing w:before="200" w:line="276" w:lineRule="auto"/>
      <w:ind w:left="1296" w:hanging="1296"/>
      <w:jc w:val="left"/>
      <w:outlineLvl w:val="6"/>
    </w:pPr>
    <w:rPr>
      <w:rFonts w:ascii="Cambria" w:eastAsia="Times New Roman" w:hAnsi="Cambria" w:cs="Times New Roman"/>
      <w:i/>
      <w:iCs/>
      <w:color w:val="404040"/>
      <w:szCs w:val="22"/>
    </w:rPr>
  </w:style>
  <w:style w:type="paragraph" w:styleId="Heading8">
    <w:name w:val="heading 8"/>
    <w:basedOn w:val="Normal"/>
    <w:next w:val="Normal"/>
    <w:link w:val="Heading8Char"/>
    <w:uiPriority w:val="9"/>
    <w:semiHidden/>
    <w:unhideWhenUsed/>
    <w:qFormat/>
    <w:rsid w:val="000D2EE6"/>
    <w:pPr>
      <w:keepNext/>
      <w:keepLines/>
      <w:widowControl/>
      <w:autoSpaceDE/>
      <w:autoSpaceDN/>
      <w:adjustRightInd/>
      <w:spacing w:before="200" w:line="276" w:lineRule="auto"/>
      <w:ind w:left="1440" w:hanging="1440"/>
      <w:jc w:val="left"/>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0D2EE6"/>
    <w:pPr>
      <w:keepNext/>
      <w:keepLines/>
      <w:widowControl/>
      <w:autoSpaceDE/>
      <w:autoSpaceDN/>
      <w:adjustRightInd/>
      <w:spacing w:before="200" w:line="276" w:lineRule="auto"/>
      <w:ind w:left="1584" w:hanging="1584"/>
      <w:jc w:val="left"/>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1BBD"/>
    <w:rPr>
      <w:rFonts w:ascii="Cambria" w:eastAsia="B Lotus" w:hAnsi="Cambria" w:cs="IRZar"/>
      <w:b/>
      <w:bCs/>
      <w:kern w:val="32"/>
      <w:sz w:val="32"/>
      <w:szCs w:val="28"/>
      <w:lang w:bidi="fa-IR"/>
    </w:rPr>
  </w:style>
  <w:style w:type="character" w:customStyle="1" w:styleId="Heading2Char">
    <w:name w:val="Heading 2 Char"/>
    <w:link w:val="Heading2"/>
    <w:uiPriority w:val="9"/>
    <w:rsid w:val="00C223A1"/>
    <w:rPr>
      <w:rFonts w:ascii="Cambria" w:eastAsia="B Lotus" w:hAnsi="Cambria" w:cs="B Mitra"/>
      <w:b/>
      <w:bCs/>
      <w:i/>
      <w:sz w:val="28"/>
      <w:szCs w:val="26"/>
      <w:lang w:bidi="fa-IR"/>
    </w:rPr>
  </w:style>
  <w:style w:type="character" w:customStyle="1" w:styleId="Heading3Char">
    <w:name w:val="Heading 3 Char"/>
    <w:link w:val="Heading3"/>
    <w:rsid w:val="00273AE9"/>
    <w:rPr>
      <w:rFonts w:ascii="Cambria" w:eastAsia="B Lotus" w:hAnsi="Cambria" w:cs="B Mitra"/>
      <w:b/>
      <w:bCs/>
      <w:sz w:val="26"/>
      <w:szCs w:val="23"/>
      <w:lang w:bidi="fa-IR"/>
    </w:rPr>
  </w:style>
  <w:style w:type="character" w:styleId="EndnoteReference">
    <w:name w:val="endnote reference"/>
    <w:uiPriority w:val="99"/>
    <w:unhideWhenUsed/>
    <w:rsid w:val="00290D2B"/>
    <w:rPr>
      <w:rFonts w:cs="Times New Roman"/>
      <w:vertAlign w:val="superscript"/>
    </w:rPr>
  </w:style>
  <w:style w:type="character" w:styleId="FootnoteReference">
    <w:name w:val="footnote reference"/>
    <w:uiPriority w:val="99"/>
    <w:unhideWhenUsed/>
    <w:qFormat/>
    <w:rsid w:val="00E4294A"/>
    <w:rPr>
      <w:rFonts w:cs="B Lotus"/>
      <w:vertAlign w:val="superscript"/>
    </w:rPr>
  </w:style>
  <w:style w:type="paragraph" w:styleId="Footer">
    <w:name w:val="footer"/>
    <w:basedOn w:val="Normal"/>
    <w:link w:val="FooterChar"/>
    <w:uiPriority w:val="99"/>
    <w:unhideWhenUsed/>
    <w:rsid w:val="00290D2B"/>
    <w:pPr>
      <w:tabs>
        <w:tab w:val="center" w:pos="4680"/>
        <w:tab w:val="right" w:pos="9360"/>
      </w:tabs>
    </w:pPr>
    <w:rPr>
      <w:sz w:val="20"/>
      <w:szCs w:val="20"/>
    </w:rPr>
  </w:style>
  <w:style w:type="character" w:customStyle="1" w:styleId="FooterChar">
    <w:name w:val="Footer Char"/>
    <w:link w:val="Footer"/>
    <w:uiPriority w:val="99"/>
    <w:locked/>
    <w:rsid w:val="00290D2B"/>
    <w:rPr>
      <w:rFonts w:cs="Times New Roman"/>
    </w:rPr>
  </w:style>
  <w:style w:type="paragraph" w:styleId="FootnoteText">
    <w:name w:val="footnote text"/>
    <w:aliases w:val="Footnote Text Char1 Char Char Char Char,Footnote Text Char1 Char Char Char,Footnote Text Char1 Char Char,پاورقي,Footnote Text Char Char Char,Footnote Text Char Char Char Char Char,Footnote Text1,Footnote Text Char Char Char1"/>
    <w:basedOn w:val="Normal"/>
    <w:link w:val="FootnoteTextChar"/>
    <w:uiPriority w:val="99"/>
    <w:unhideWhenUsed/>
    <w:qFormat/>
    <w:rsid w:val="008F6C04"/>
    <w:pPr>
      <w:ind w:left="284" w:hanging="284"/>
    </w:pPr>
    <w:rPr>
      <w:sz w:val="18"/>
      <w:szCs w:val="22"/>
    </w:rPr>
  </w:style>
  <w:style w:type="character" w:customStyle="1" w:styleId="FootnoteTextChar">
    <w:name w:val="Footnote Text Char"/>
    <w:aliases w:val="Footnote Text Char1 Char Char Char Char Char,Footnote Text Char1 Char Char Char Char1,Footnote Text Char1 Char Char Char1,پاورقي Char,Footnote Text Char Char Char Char,Footnote Text Char Char Char Char Char Char,Footnote Text1 Char"/>
    <w:link w:val="FootnoteText"/>
    <w:uiPriority w:val="99"/>
    <w:locked/>
    <w:rsid w:val="008F6C04"/>
    <w:rPr>
      <w:rFonts w:ascii="Times New Roman" w:eastAsia="B Lotus" w:hAnsi="Times New Roman" w:cs="B Lotus"/>
      <w:sz w:val="18"/>
      <w:szCs w:val="22"/>
      <w:lang w:bidi="fa-IR"/>
    </w:rPr>
  </w:style>
  <w:style w:type="paragraph" w:customStyle="1" w:styleId="a1">
    <w:name w:val="فصل"/>
    <w:basedOn w:val="Normal"/>
    <w:link w:val="Char"/>
    <w:qFormat/>
    <w:rsid w:val="005B4B1B"/>
    <w:pPr>
      <w:ind w:firstLine="0"/>
    </w:pPr>
    <w:rPr>
      <w:rFonts w:ascii="B Titr" w:eastAsia="B Titr" w:hAnsi="B Titr" w:cs="B Titr"/>
      <w:b/>
      <w:bCs/>
      <w:sz w:val="32"/>
      <w:szCs w:val="32"/>
    </w:rPr>
  </w:style>
  <w:style w:type="character" w:customStyle="1" w:styleId="Char">
    <w:name w:val="فصل Char"/>
    <w:link w:val="a1"/>
    <w:rsid w:val="005B4B1B"/>
    <w:rPr>
      <w:rFonts w:ascii="B Titr" w:eastAsia="B Titr" w:hAnsi="B Titr" w:cs="B Titr"/>
      <w:b/>
      <w:bCs/>
      <w:sz w:val="32"/>
      <w:szCs w:val="32"/>
      <w:lang w:bidi="fa-IR"/>
    </w:rPr>
  </w:style>
  <w:style w:type="paragraph" w:customStyle="1" w:styleId="1">
    <w:name w:val="تیتر1"/>
    <w:basedOn w:val="Normal"/>
    <w:link w:val="1Char"/>
    <w:qFormat/>
    <w:rsid w:val="00EE0947"/>
    <w:pPr>
      <w:spacing w:before="120" w:after="120"/>
      <w:ind w:firstLine="0"/>
    </w:pPr>
    <w:rPr>
      <w:rFonts w:ascii="B Traffic" w:eastAsia="B Traffic" w:hAnsi="B Traffic" w:cs="B Zar"/>
      <w:b/>
      <w:bCs/>
      <w:sz w:val="28"/>
      <w:szCs w:val="23"/>
    </w:rPr>
  </w:style>
  <w:style w:type="character" w:customStyle="1" w:styleId="1Char">
    <w:name w:val="تیتر1 Char"/>
    <w:link w:val="1"/>
    <w:rsid w:val="00EE0947"/>
    <w:rPr>
      <w:rFonts w:ascii="B Traffic" w:eastAsia="B Traffic" w:hAnsi="B Traffic" w:cs="B Zar"/>
      <w:b/>
      <w:bCs/>
      <w:sz w:val="28"/>
      <w:szCs w:val="23"/>
      <w:lang w:bidi="fa-IR"/>
    </w:rPr>
  </w:style>
  <w:style w:type="paragraph" w:customStyle="1" w:styleId="2">
    <w:name w:val="تیتر2"/>
    <w:basedOn w:val="Normal"/>
    <w:link w:val="2Char"/>
    <w:qFormat/>
    <w:rsid w:val="00C05A32"/>
    <w:pPr>
      <w:spacing w:before="120"/>
    </w:pPr>
    <w:rPr>
      <w:b/>
      <w:bCs/>
      <w:sz w:val="28"/>
    </w:rPr>
  </w:style>
  <w:style w:type="character" w:customStyle="1" w:styleId="2Char">
    <w:name w:val="تیتر2 Char"/>
    <w:link w:val="2"/>
    <w:rsid w:val="00C05A32"/>
    <w:rPr>
      <w:rFonts w:ascii="B Lotus" w:eastAsia="B Lotus" w:hAnsi="B Lotus" w:cs="B Lotus"/>
      <w:b/>
      <w:bCs/>
      <w:sz w:val="28"/>
      <w:szCs w:val="28"/>
      <w:lang w:bidi="fa-IR"/>
    </w:rPr>
  </w:style>
  <w:style w:type="paragraph" w:styleId="Header">
    <w:name w:val="header"/>
    <w:basedOn w:val="Normal"/>
    <w:link w:val="HeaderChar"/>
    <w:uiPriority w:val="99"/>
    <w:unhideWhenUsed/>
    <w:qFormat/>
    <w:rsid w:val="0066731B"/>
    <w:pPr>
      <w:tabs>
        <w:tab w:val="center" w:pos="4680"/>
        <w:tab w:val="right" w:pos="9360"/>
      </w:tabs>
    </w:pPr>
  </w:style>
  <w:style w:type="character" w:customStyle="1" w:styleId="HeaderChar">
    <w:name w:val="Header Char"/>
    <w:link w:val="Header"/>
    <w:uiPriority w:val="99"/>
    <w:rsid w:val="0066731B"/>
    <w:rPr>
      <w:sz w:val="22"/>
      <w:szCs w:val="22"/>
    </w:rPr>
  </w:style>
  <w:style w:type="paragraph" w:styleId="TOC1">
    <w:name w:val="toc 1"/>
    <w:basedOn w:val="Normal"/>
    <w:next w:val="Normal"/>
    <w:autoRedefine/>
    <w:uiPriority w:val="39"/>
    <w:unhideWhenUsed/>
    <w:rsid w:val="00013481"/>
    <w:pPr>
      <w:tabs>
        <w:tab w:val="right" w:leader="dot" w:pos="6907"/>
      </w:tabs>
      <w:spacing w:before="360"/>
      <w:jc w:val="center"/>
    </w:pPr>
    <w:rPr>
      <w:rFonts w:asciiTheme="majorHAnsi" w:hAnsiTheme="majorHAnsi" w:cs="IRNazli"/>
      <w:b/>
      <w:bCs/>
      <w:caps/>
      <w:sz w:val="24"/>
      <w:szCs w:val="32"/>
    </w:rPr>
  </w:style>
  <w:style w:type="paragraph" w:styleId="TOC2">
    <w:name w:val="toc 2"/>
    <w:basedOn w:val="Normal"/>
    <w:next w:val="Normal"/>
    <w:autoRedefine/>
    <w:uiPriority w:val="39"/>
    <w:unhideWhenUsed/>
    <w:rsid w:val="008B32CE"/>
    <w:pPr>
      <w:tabs>
        <w:tab w:val="right" w:leader="dot" w:pos="6907"/>
      </w:tabs>
      <w:spacing w:before="180" w:line="312" w:lineRule="auto"/>
      <w:contextualSpacing/>
      <w:jc w:val="left"/>
    </w:pPr>
    <w:rPr>
      <w:rFonts w:asciiTheme="minorHAnsi" w:hAnsiTheme="minorHAnsi" w:cs="B Mitra"/>
      <w:b/>
      <w:bCs/>
      <w:sz w:val="20"/>
      <w:szCs w:val="24"/>
    </w:rPr>
  </w:style>
  <w:style w:type="paragraph" w:styleId="TOC3">
    <w:name w:val="toc 3"/>
    <w:basedOn w:val="Normal"/>
    <w:next w:val="Normal"/>
    <w:autoRedefine/>
    <w:uiPriority w:val="39"/>
    <w:unhideWhenUsed/>
    <w:rsid w:val="008170A1"/>
    <w:pPr>
      <w:ind w:left="220"/>
      <w:jc w:val="left"/>
    </w:pPr>
    <w:rPr>
      <w:rFonts w:asciiTheme="minorHAnsi" w:hAnsiTheme="minorHAnsi"/>
      <w:sz w:val="20"/>
      <w:szCs w:val="24"/>
    </w:rPr>
  </w:style>
  <w:style w:type="character" w:styleId="Hyperlink">
    <w:name w:val="Hyperlink"/>
    <w:uiPriority w:val="99"/>
    <w:unhideWhenUsed/>
    <w:rsid w:val="00F668D8"/>
    <w:rPr>
      <w:color w:val="0000FF"/>
      <w:u w:val="single"/>
    </w:rPr>
  </w:style>
  <w:style w:type="paragraph" w:styleId="DocumentMap">
    <w:name w:val="Document Map"/>
    <w:basedOn w:val="Normal"/>
    <w:link w:val="DocumentMapChar"/>
    <w:uiPriority w:val="99"/>
    <w:semiHidden/>
    <w:unhideWhenUsed/>
    <w:rsid w:val="002B4A64"/>
    <w:rPr>
      <w:rFonts w:ascii="Tahoma" w:hAnsi="Tahoma"/>
      <w:sz w:val="16"/>
      <w:szCs w:val="16"/>
    </w:rPr>
  </w:style>
  <w:style w:type="character" w:customStyle="1" w:styleId="DocumentMapChar">
    <w:name w:val="Document Map Char"/>
    <w:link w:val="DocumentMap"/>
    <w:uiPriority w:val="99"/>
    <w:semiHidden/>
    <w:rsid w:val="002B4A64"/>
    <w:rPr>
      <w:rFonts w:ascii="Tahoma" w:hAnsi="Tahoma" w:cs="Tahoma"/>
      <w:sz w:val="16"/>
      <w:szCs w:val="16"/>
    </w:rPr>
  </w:style>
  <w:style w:type="paragraph" w:styleId="TOC4">
    <w:name w:val="toc 4"/>
    <w:basedOn w:val="Normal"/>
    <w:next w:val="Normal"/>
    <w:autoRedefine/>
    <w:uiPriority w:val="39"/>
    <w:unhideWhenUsed/>
    <w:rsid w:val="00421A52"/>
    <w:pPr>
      <w:tabs>
        <w:tab w:val="right" w:leader="dot" w:pos="6907"/>
      </w:tabs>
      <w:ind w:left="440"/>
      <w:jc w:val="left"/>
    </w:pPr>
    <w:rPr>
      <w:rFonts w:asciiTheme="minorHAnsi" w:hAnsiTheme="minorHAnsi"/>
      <w:sz w:val="20"/>
      <w:szCs w:val="22"/>
    </w:rPr>
  </w:style>
  <w:style w:type="paragraph" w:styleId="TOC5">
    <w:name w:val="toc 5"/>
    <w:basedOn w:val="Normal"/>
    <w:next w:val="Normal"/>
    <w:autoRedefine/>
    <w:uiPriority w:val="39"/>
    <w:unhideWhenUsed/>
    <w:rsid w:val="00013481"/>
    <w:pPr>
      <w:ind w:left="658"/>
      <w:jc w:val="left"/>
    </w:pPr>
    <w:rPr>
      <w:rFonts w:asciiTheme="minorHAnsi" w:hAnsiTheme="minorHAnsi"/>
      <w:sz w:val="20"/>
      <w:szCs w:val="22"/>
    </w:rPr>
  </w:style>
  <w:style w:type="paragraph" w:styleId="TOC6">
    <w:name w:val="toc 6"/>
    <w:basedOn w:val="Normal"/>
    <w:next w:val="Normal"/>
    <w:autoRedefine/>
    <w:uiPriority w:val="39"/>
    <w:unhideWhenUsed/>
    <w:rsid w:val="00740841"/>
    <w:pPr>
      <w:ind w:left="880"/>
      <w:jc w:val="left"/>
    </w:pPr>
    <w:rPr>
      <w:rFonts w:asciiTheme="minorHAnsi" w:hAnsiTheme="minorHAnsi" w:cs="Arial Unicode MS"/>
      <w:sz w:val="20"/>
      <w:szCs w:val="24"/>
    </w:rPr>
  </w:style>
  <w:style w:type="paragraph" w:styleId="TOC7">
    <w:name w:val="toc 7"/>
    <w:basedOn w:val="Normal"/>
    <w:next w:val="Normal"/>
    <w:autoRedefine/>
    <w:uiPriority w:val="39"/>
    <w:unhideWhenUsed/>
    <w:rsid w:val="00740841"/>
    <w:pPr>
      <w:ind w:left="1100"/>
      <w:jc w:val="left"/>
    </w:pPr>
    <w:rPr>
      <w:rFonts w:asciiTheme="minorHAnsi" w:hAnsiTheme="minorHAnsi" w:cs="Arial Unicode MS"/>
      <w:sz w:val="20"/>
      <w:szCs w:val="24"/>
    </w:rPr>
  </w:style>
  <w:style w:type="paragraph" w:styleId="TOC8">
    <w:name w:val="toc 8"/>
    <w:basedOn w:val="Normal"/>
    <w:next w:val="Normal"/>
    <w:autoRedefine/>
    <w:uiPriority w:val="39"/>
    <w:unhideWhenUsed/>
    <w:rsid w:val="00740841"/>
    <w:pPr>
      <w:ind w:left="1320"/>
      <w:jc w:val="left"/>
    </w:pPr>
    <w:rPr>
      <w:rFonts w:asciiTheme="minorHAnsi" w:hAnsiTheme="minorHAnsi" w:cs="Arial Unicode MS"/>
      <w:sz w:val="20"/>
      <w:szCs w:val="24"/>
    </w:rPr>
  </w:style>
  <w:style w:type="paragraph" w:styleId="TOC9">
    <w:name w:val="toc 9"/>
    <w:basedOn w:val="Normal"/>
    <w:next w:val="Normal"/>
    <w:autoRedefine/>
    <w:uiPriority w:val="39"/>
    <w:unhideWhenUsed/>
    <w:rsid w:val="00740841"/>
    <w:pPr>
      <w:ind w:left="1540"/>
      <w:jc w:val="left"/>
    </w:pPr>
    <w:rPr>
      <w:rFonts w:asciiTheme="minorHAnsi" w:hAnsiTheme="minorHAnsi" w:cs="Arial Unicode MS"/>
      <w:sz w:val="20"/>
      <w:szCs w:val="24"/>
    </w:rPr>
  </w:style>
  <w:style w:type="paragraph" w:customStyle="1" w:styleId="a2">
    <w:name w:val="بخش"/>
    <w:basedOn w:val="Normal"/>
    <w:link w:val="Char0"/>
    <w:qFormat/>
    <w:rsid w:val="009E3253"/>
    <w:pPr>
      <w:ind w:firstLine="0"/>
      <w:jc w:val="center"/>
      <w:outlineLvl w:val="0"/>
    </w:pPr>
    <w:rPr>
      <w:rFonts w:cs="IRTitr"/>
      <w:b/>
      <w:sz w:val="48"/>
      <w:szCs w:val="48"/>
    </w:rPr>
  </w:style>
  <w:style w:type="paragraph" w:customStyle="1" w:styleId="a3">
    <w:name w:val="زیربخش"/>
    <w:basedOn w:val="Normal"/>
    <w:link w:val="Char1"/>
    <w:qFormat/>
    <w:rsid w:val="0099084E"/>
    <w:pPr>
      <w:ind w:firstLine="283"/>
      <w:outlineLvl w:val="0"/>
    </w:pPr>
    <w:rPr>
      <w:rFonts w:cs="B Titr"/>
      <w:b/>
      <w:bCs/>
      <w:sz w:val="46"/>
      <w:szCs w:val="46"/>
    </w:rPr>
  </w:style>
  <w:style w:type="character" w:customStyle="1" w:styleId="Char0">
    <w:name w:val="بخش Char"/>
    <w:link w:val="a2"/>
    <w:rsid w:val="009E3253"/>
    <w:rPr>
      <w:rFonts w:ascii="Times New Roman" w:eastAsia="B Lotus" w:hAnsi="Times New Roman" w:cs="IRTitr"/>
      <w:b/>
      <w:sz w:val="48"/>
      <w:szCs w:val="48"/>
      <w:lang w:bidi="fa-IR"/>
    </w:rPr>
  </w:style>
  <w:style w:type="character" w:customStyle="1" w:styleId="Char1">
    <w:name w:val="زیربخش Char"/>
    <w:link w:val="a3"/>
    <w:rsid w:val="0099084E"/>
    <w:rPr>
      <w:rFonts w:ascii="Times New Roman" w:hAnsi="Times New Roman" w:cs="B Titr"/>
      <w:b/>
      <w:bCs/>
      <w:sz w:val="46"/>
      <w:szCs w:val="46"/>
      <w:lang w:bidi="fa-IR"/>
    </w:rPr>
  </w:style>
  <w:style w:type="paragraph" w:styleId="BalloonText">
    <w:name w:val="Balloon Text"/>
    <w:basedOn w:val="Normal"/>
    <w:link w:val="BalloonTextChar"/>
    <w:uiPriority w:val="99"/>
    <w:unhideWhenUsed/>
    <w:rsid w:val="00655825"/>
    <w:rPr>
      <w:rFonts w:ascii="Tahoma" w:hAnsi="Tahoma" w:cs="Tahoma"/>
      <w:sz w:val="16"/>
      <w:szCs w:val="16"/>
    </w:rPr>
  </w:style>
  <w:style w:type="character" w:customStyle="1" w:styleId="BalloonTextChar">
    <w:name w:val="Balloon Text Char"/>
    <w:basedOn w:val="DefaultParagraphFont"/>
    <w:link w:val="BalloonText"/>
    <w:uiPriority w:val="99"/>
    <w:rsid w:val="00655825"/>
    <w:rPr>
      <w:rFonts w:ascii="Tahoma" w:hAnsi="Tahoma" w:cs="Tahoma"/>
      <w:sz w:val="16"/>
      <w:szCs w:val="16"/>
    </w:rPr>
  </w:style>
  <w:style w:type="paragraph" w:styleId="Revision">
    <w:name w:val="Revision"/>
    <w:hidden/>
    <w:uiPriority w:val="99"/>
    <w:semiHidden/>
    <w:rsid w:val="00315C7C"/>
    <w:rPr>
      <w:sz w:val="22"/>
      <w:szCs w:val="22"/>
    </w:rPr>
  </w:style>
  <w:style w:type="paragraph" w:styleId="ListParagraph">
    <w:name w:val="List Paragraph"/>
    <w:basedOn w:val="Normal"/>
    <w:uiPriority w:val="34"/>
    <w:qFormat/>
    <w:rsid w:val="00E47BA5"/>
    <w:pPr>
      <w:numPr>
        <w:numId w:val="2"/>
      </w:numPr>
      <w:contextualSpacing/>
    </w:pPr>
  </w:style>
  <w:style w:type="paragraph" w:customStyle="1" w:styleId="a4">
    <w:name w:val="متن عربی"/>
    <w:basedOn w:val="Normal"/>
    <w:link w:val="Char2"/>
    <w:qFormat/>
    <w:rsid w:val="009E3614"/>
    <w:pPr>
      <w:ind w:left="851" w:firstLine="0"/>
    </w:pPr>
    <w:rPr>
      <w:rFonts w:cs="IRBadr"/>
      <w:b/>
      <w:bCs/>
    </w:rPr>
  </w:style>
  <w:style w:type="character" w:customStyle="1" w:styleId="Char2">
    <w:name w:val="متن عربی Char"/>
    <w:basedOn w:val="DefaultParagraphFont"/>
    <w:link w:val="a4"/>
    <w:rsid w:val="009E3614"/>
    <w:rPr>
      <w:rFonts w:ascii="B Lotus" w:eastAsia="B Lotus" w:hAnsi="B Lotus" w:cs="IRBadr"/>
      <w:b/>
      <w:bCs/>
      <w:sz w:val="30"/>
      <w:szCs w:val="26"/>
      <w:lang w:bidi="fa-IR"/>
    </w:rPr>
  </w:style>
  <w:style w:type="character" w:customStyle="1" w:styleId="Heading4Char">
    <w:name w:val="Heading 4 Char"/>
    <w:basedOn w:val="DefaultParagraphFont"/>
    <w:link w:val="Heading4"/>
    <w:rsid w:val="00EC563F"/>
    <w:rPr>
      <w:rFonts w:asciiTheme="majorHAnsi" w:eastAsiaTheme="majorEastAsia" w:hAnsiTheme="majorHAnsi" w:cs="B Nazanin"/>
      <w:b/>
      <w:bCs/>
      <w:sz w:val="22"/>
      <w:szCs w:val="24"/>
      <w:lang w:bidi="fa-IR"/>
    </w:rPr>
  </w:style>
  <w:style w:type="character" w:styleId="BookTitle">
    <w:name w:val="Book Title"/>
    <w:basedOn w:val="DefaultParagraphFont"/>
    <w:uiPriority w:val="33"/>
    <w:qFormat/>
    <w:rsid w:val="007E0881"/>
    <w:rPr>
      <w:rFonts w:cs="B Compset"/>
      <w:b/>
      <w:bCs/>
      <w:iCs w:val="0"/>
      <w:caps w:val="0"/>
      <w:smallCaps/>
      <w:spacing w:val="5"/>
      <w:szCs w:val="24"/>
    </w:rPr>
  </w:style>
  <w:style w:type="paragraph" w:customStyle="1" w:styleId="a5">
    <w:name w:val="نقل قول فارسی"/>
    <w:basedOn w:val="Normal"/>
    <w:link w:val="Char3"/>
    <w:qFormat/>
    <w:rsid w:val="0068033E"/>
    <w:pPr>
      <w:spacing w:after="120"/>
      <w:ind w:left="851" w:firstLine="0"/>
      <w:contextualSpacing/>
    </w:pPr>
    <w:rPr>
      <w:rFonts w:cs="B Compset"/>
      <w:bCs/>
      <w:szCs w:val="22"/>
    </w:rPr>
  </w:style>
  <w:style w:type="character" w:customStyle="1" w:styleId="Char3">
    <w:name w:val="نقل قول فارسی Char"/>
    <w:basedOn w:val="DefaultParagraphFont"/>
    <w:link w:val="a5"/>
    <w:rsid w:val="0068033E"/>
    <w:rPr>
      <w:rFonts w:ascii="B Lotus" w:eastAsia="B Lotus" w:hAnsi="B Lotus" w:cs="B Compset"/>
      <w:bCs/>
      <w:sz w:val="30"/>
      <w:szCs w:val="22"/>
      <w:lang w:bidi="fa-IR"/>
    </w:rPr>
  </w:style>
  <w:style w:type="character" w:customStyle="1" w:styleId="a6">
    <w:name w:val="متوفی"/>
    <w:basedOn w:val="DefaultParagraphFont"/>
    <w:uiPriority w:val="1"/>
    <w:qFormat/>
    <w:rsid w:val="00004241"/>
    <w:rPr>
      <w:rFonts w:ascii="ALAEM" w:hAnsi="ALAEM" w:cs="ALAEM"/>
      <w:b w:val="0"/>
      <w:bCs w:val="0"/>
      <w:i w:val="0"/>
      <w:iCs w:val="0"/>
      <w:position w:val="-2"/>
      <w:sz w:val="16"/>
      <w:szCs w:val="24"/>
    </w:rPr>
  </w:style>
  <w:style w:type="table" w:styleId="TableGrid">
    <w:name w:val="Table Grid"/>
    <w:basedOn w:val="TableNormal"/>
    <w:uiPriority w:val="59"/>
    <w:rsid w:val="00044A99"/>
    <w:pPr>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7340C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6">
    <w:name w:val="Medium Shading 2 Accent 6"/>
    <w:basedOn w:val="TableNormal"/>
    <w:uiPriority w:val="64"/>
    <w:rsid w:val="007340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2">
    <w:name w:val="Medium Grid 2 Accent 2"/>
    <w:basedOn w:val="TableNormal"/>
    <w:uiPriority w:val="68"/>
    <w:rsid w:val="007340C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340C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a">
    <w:name w:val="عنوان سوره"/>
    <w:basedOn w:val="Normal"/>
    <w:qFormat/>
    <w:rsid w:val="009849CF"/>
    <w:pPr>
      <w:numPr>
        <w:numId w:val="1"/>
      </w:numPr>
      <w:autoSpaceDE/>
      <w:autoSpaceDN/>
      <w:adjustRightInd/>
      <w:spacing w:before="120"/>
      <w:contextualSpacing/>
      <w:jc w:val="left"/>
    </w:pPr>
    <w:rPr>
      <w:rFonts w:eastAsia="Calibri" w:cs="EntezareZohoor B4"/>
      <w:b/>
      <w:bCs/>
      <w:spacing w:val="8"/>
      <w:sz w:val="24"/>
      <w:szCs w:val="21"/>
      <w:lang w:bidi="ar-SA"/>
    </w:rPr>
  </w:style>
  <w:style w:type="paragraph" w:customStyle="1" w:styleId="10">
    <w:name w:val="موضوعی 1"/>
    <w:basedOn w:val="Normal"/>
    <w:qFormat/>
    <w:rsid w:val="00CF0C67"/>
    <w:pPr>
      <w:autoSpaceDE/>
      <w:autoSpaceDN/>
      <w:adjustRightInd/>
      <w:spacing w:line="228" w:lineRule="auto"/>
      <w:ind w:left="284" w:firstLine="0"/>
      <w:jc w:val="both"/>
    </w:pPr>
    <w:rPr>
      <w:rFonts w:eastAsia="Calibri" w:cs="B Mitra"/>
      <w:szCs w:val="24"/>
    </w:rPr>
  </w:style>
  <w:style w:type="paragraph" w:customStyle="1" w:styleId="20">
    <w:name w:val="موضوعی 2"/>
    <w:basedOn w:val="10"/>
    <w:qFormat/>
    <w:rsid w:val="00CF0C67"/>
    <w:pPr>
      <w:ind w:left="567"/>
    </w:pPr>
    <w:rPr>
      <w:szCs w:val="22"/>
    </w:rPr>
  </w:style>
  <w:style w:type="paragraph" w:customStyle="1" w:styleId="3">
    <w:name w:val="موضوعی 3"/>
    <w:basedOn w:val="Normal"/>
    <w:qFormat/>
    <w:rsid w:val="00CF0C67"/>
    <w:pPr>
      <w:autoSpaceDE/>
      <w:autoSpaceDN/>
      <w:adjustRightInd/>
      <w:spacing w:line="228" w:lineRule="auto"/>
      <w:ind w:left="851" w:firstLine="0"/>
      <w:jc w:val="both"/>
    </w:pPr>
    <w:rPr>
      <w:rFonts w:eastAsia="Calibri" w:cs="B Mitra"/>
      <w:sz w:val="26"/>
      <w:szCs w:val="22"/>
    </w:rPr>
  </w:style>
  <w:style w:type="character" w:customStyle="1" w:styleId="Heading5Char">
    <w:name w:val="Heading 5 Char"/>
    <w:basedOn w:val="DefaultParagraphFont"/>
    <w:link w:val="Heading5"/>
    <w:rsid w:val="00C63D50"/>
    <w:rPr>
      <w:b/>
      <w:bCs/>
      <w:i/>
      <w:iCs/>
      <w:sz w:val="26"/>
      <w:szCs w:val="26"/>
    </w:rPr>
  </w:style>
  <w:style w:type="character" w:styleId="PageNumber">
    <w:name w:val="page number"/>
    <w:uiPriority w:val="99"/>
    <w:rsid w:val="00C63D50"/>
    <w:rPr>
      <w:rFonts w:ascii="B Mitra" w:hAnsi="B Mitra"/>
      <w:b/>
      <w:sz w:val="18"/>
    </w:rPr>
  </w:style>
  <w:style w:type="paragraph" w:customStyle="1" w:styleId="a7">
    <w:name w:val="اشپون"/>
    <w:basedOn w:val="Normal"/>
    <w:link w:val="Char4"/>
    <w:rsid w:val="00C63D50"/>
    <w:pPr>
      <w:autoSpaceDE/>
      <w:autoSpaceDN/>
      <w:adjustRightInd/>
      <w:spacing w:line="556" w:lineRule="exact"/>
      <w:ind w:firstLine="0"/>
    </w:pPr>
    <w:rPr>
      <w:rFonts w:eastAsia="Times New Roman" w:cs="Times New Roman"/>
      <w:spacing w:val="-2"/>
      <w:sz w:val="24"/>
      <w:lang w:bidi="ar-SA"/>
    </w:rPr>
  </w:style>
  <w:style w:type="character" w:customStyle="1" w:styleId="Char4">
    <w:name w:val="اشپون Char"/>
    <w:link w:val="a7"/>
    <w:rsid w:val="00C63D50"/>
    <w:rPr>
      <w:rFonts w:ascii="Times New Roman" w:hAnsi="Times New Roman"/>
      <w:spacing w:val="-2"/>
      <w:sz w:val="24"/>
      <w:szCs w:val="26"/>
    </w:rPr>
  </w:style>
  <w:style w:type="paragraph" w:customStyle="1" w:styleId="avalkhat">
    <w:name w:val="aval khat"/>
    <w:basedOn w:val="Normal"/>
    <w:rsid w:val="00C63D50"/>
    <w:pPr>
      <w:autoSpaceDE/>
      <w:autoSpaceDN/>
      <w:adjustRightInd/>
      <w:spacing w:line="556" w:lineRule="exact"/>
      <w:ind w:firstLine="0"/>
    </w:pPr>
    <w:rPr>
      <w:rFonts w:eastAsia="Times New Roman"/>
      <w:spacing w:val="-2"/>
      <w:sz w:val="24"/>
      <w:lang w:bidi="ar-SA"/>
    </w:rPr>
  </w:style>
  <w:style w:type="paragraph" w:customStyle="1" w:styleId="a8">
    <w:name w:val="تورفتگی"/>
    <w:basedOn w:val="Normal"/>
    <w:rsid w:val="00C63D50"/>
    <w:pPr>
      <w:autoSpaceDE/>
      <w:autoSpaceDN/>
      <w:adjustRightInd/>
      <w:spacing w:line="556" w:lineRule="exact"/>
      <w:ind w:left="1134" w:firstLine="0"/>
    </w:pPr>
    <w:rPr>
      <w:rFonts w:eastAsia="Times New Roman"/>
      <w:spacing w:val="-2"/>
      <w:sz w:val="32"/>
      <w:lang w:bidi="ar-SA"/>
    </w:rPr>
  </w:style>
  <w:style w:type="paragraph" w:styleId="TableofFigures">
    <w:name w:val="table of figures"/>
    <w:basedOn w:val="Normal"/>
    <w:next w:val="Normal"/>
    <w:semiHidden/>
    <w:rsid w:val="00C63D50"/>
    <w:pPr>
      <w:autoSpaceDE/>
      <w:autoSpaceDN/>
      <w:adjustRightInd/>
      <w:spacing w:line="556" w:lineRule="exact"/>
    </w:pPr>
    <w:rPr>
      <w:rFonts w:eastAsia="Times New Roman"/>
      <w:spacing w:val="-2"/>
      <w:sz w:val="24"/>
      <w:lang w:bidi="ar-SA"/>
    </w:rPr>
  </w:style>
  <w:style w:type="paragraph" w:styleId="EndnoteText">
    <w:name w:val="endnote text"/>
    <w:basedOn w:val="Normal"/>
    <w:link w:val="EndnoteTextChar"/>
    <w:uiPriority w:val="99"/>
    <w:unhideWhenUsed/>
    <w:rsid w:val="00C63D50"/>
    <w:pPr>
      <w:widowControl/>
      <w:autoSpaceDE/>
      <w:autoSpaceDN/>
      <w:adjustRightInd/>
      <w:ind w:firstLine="0"/>
    </w:pPr>
    <w:rPr>
      <w:rFonts w:eastAsia="Calibri"/>
      <w:sz w:val="20"/>
      <w:szCs w:val="20"/>
      <w:lang w:bidi="ar-SA"/>
    </w:rPr>
  </w:style>
  <w:style w:type="character" w:customStyle="1" w:styleId="EndnoteTextChar">
    <w:name w:val="Endnote Text Char"/>
    <w:basedOn w:val="DefaultParagraphFont"/>
    <w:link w:val="EndnoteText"/>
    <w:uiPriority w:val="99"/>
    <w:rsid w:val="00C63D50"/>
    <w:rPr>
      <w:rFonts w:ascii="Times New Roman" w:eastAsia="Calibri" w:hAnsi="Times New Roman" w:cs="B Lotus"/>
    </w:rPr>
  </w:style>
  <w:style w:type="numbering" w:customStyle="1" w:styleId="NoList1">
    <w:name w:val="No List1"/>
    <w:next w:val="NoList"/>
    <w:uiPriority w:val="99"/>
    <w:semiHidden/>
    <w:unhideWhenUsed/>
    <w:rsid w:val="00C63D50"/>
  </w:style>
  <w:style w:type="table" w:customStyle="1" w:styleId="TableGrid1">
    <w:name w:val="Table Grid1"/>
    <w:basedOn w:val="TableNormal"/>
    <w:next w:val="TableGrid"/>
    <w:uiPriority w:val="59"/>
    <w:rsid w:val="00C63D50"/>
    <w:rPr>
      <w:rFonts w:eastAsia="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63D50"/>
  </w:style>
  <w:style w:type="table" w:customStyle="1" w:styleId="TableGrid2">
    <w:name w:val="Table Grid2"/>
    <w:basedOn w:val="TableNormal"/>
    <w:next w:val="TableGrid"/>
    <w:uiPriority w:val="59"/>
    <w:rsid w:val="00C63D50"/>
    <w:rPr>
      <w:rFonts w:eastAsia="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63D50"/>
    <w:pPr>
      <w:jc w:val="right"/>
    </w:pPr>
    <w:rPr>
      <w:rFonts w:eastAsia="Calibri" w:cs="B Lotus"/>
      <w:sz w:val="22"/>
      <w:szCs w:val="28"/>
    </w:rPr>
  </w:style>
  <w:style w:type="paragraph" w:customStyle="1" w:styleId="a9">
    <w:name w:val="عنوان کتاب ایتالیک"/>
    <w:basedOn w:val="Normal"/>
    <w:link w:val="Char5"/>
    <w:qFormat/>
    <w:rsid w:val="00334A2D"/>
    <w:pPr>
      <w:spacing w:afterLines="200" w:line="360" w:lineRule="auto"/>
      <w:jc w:val="both"/>
    </w:pPr>
    <w:rPr>
      <w:rFonts w:cs="IRCompset"/>
      <w:i/>
      <w:iCs/>
    </w:rPr>
  </w:style>
  <w:style w:type="character" w:customStyle="1" w:styleId="Char5">
    <w:name w:val="عنوان کتاب ایتالیک Char"/>
    <w:basedOn w:val="DefaultParagraphFont"/>
    <w:link w:val="a9"/>
    <w:rsid w:val="00334A2D"/>
    <w:rPr>
      <w:rFonts w:ascii="Times New Roman" w:eastAsia="B Lotus" w:hAnsi="Times New Roman" w:cs="IRCompset"/>
      <w:i/>
      <w:iCs/>
      <w:sz w:val="22"/>
      <w:szCs w:val="28"/>
      <w:lang w:bidi="fa-IR"/>
    </w:rPr>
  </w:style>
  <w:style w:type="paragraph" w:customStyle="1" w:styleId="aa">
    <w:name w:val="متن جدول"/>
    <w:basedOn w:val="Normal"/>
    <w:link w:val="Char6"/>
    <w:qFormat/>
    <w:rsid w:val="0087553A"/>
    <w:pPr>
      <w:ind w:firstLine="0"/>
    </w:pPr>
    <w:rPr>
      <w:rFonts w:cs="IRMitra"/>
      <w:szCs w:val="24"/>
    </w:rPr>
  </w:style>
  <w:style w:type="paragraph" w:customStyle="1" w:styleId="ab">
    <w:name w:val="متن جدول پاورقی"/>
    <w:basedOn w:val="aa"/>
    <w:link w:val="Char7"/>
    <w:qFormat/>
    <w:rsid w:val="00F453B2"/>
    <w:rPr>
      <w:szCs w:val="20"/>
    </w:rPr>
  </w:style>
  <w:style w:type="character" w:customStyle="1" w:styleId="Char6">
    <w:name w:val="متن جدول Char"/>
    <w:basedOn w:val="DefaultParagraphFont"/>
    <w:link w:val="aa"/>
    <w:rsid w:val="00F453B2"/>
    <w:rPr>
      <w:rFonts w:ascii="Times New Roman" w:eastAsia="B Lotus" w:hAnsi="Times New Roman" w:cs="IRMitra"/>
      <w:sz w:val="30"/>
      <w:szCs w:val="24"/>
      <w:lang w:bidi="fa-IR"/>
    </w:rPr>
  </w:style>
  <w:style w:type="character" w:customStyle="1" w:styleId="Char7">
    <w:name w:val="متن جدول پاورقی Char"/>
    <w:basedOn w:val="Char6"/>
    <w:link w:val="ab"/>
    <w:rsid w:val="00F453B2"/>
    <w:rPr>
      <w:rFonts w:ascii="Times New Roman" w:eastAsia="B Lotus" w:hAnsi="Times New Roman" w:cs="IRMitra"/>
      <w:sz w:val="30"/>
      <w:szCs w:val="24"/>
      <w:lang w:bidi="fa-IR"/>
    </w:rPr>
  </w:style>
  <w:style w:type="paragraph" w:customStyle="1" w:styleId="ac">
    <w:name w:val="متن عربی داخل"/>
    <w:basedOn w:val="Normal"/>
    <w:link w:val="Char8"/>
    <w:qFormat/>
    <w:rsid w:val="00E62453"/>
    <w:rPr>
      <w:rFonts w:cs="IRCompset"/>
    </w:rPr>
  </w:style>
  <w:style w:type="character" w:customStyle="1" w:styleId="Char8">
    <w:name w:val="متن عربی داخل Char"/>
    <w:basedOn w:val="DefaultParagraphFont"/>
    <w:link w:val="ac"/>
    <w:rsid w:val="00E62453"/>
    <w:rPr>
      <w:rFonts w:ascii="Times New Roman" w:eastAsia="B Lotus" w:hAnsi="Times New Roman" w:cs="IRCompset"/>
      <w:sz w:val="22"/>
      <w:szCs w:val="28"/>
      <w:lang w:bidi="fa-IR"/>
    </w:rPr>
  </w:style>
  <w:style w:type="paragraph" w:styleId="PlainText">
    <w:name w:val="Plain Text"/>
    <w:basedOn w:val="Normal"/>
    <w:link w:val="PlainTextChar"/>
    <w:rsid w:val="00CA27DA"/>
    <w:pPr>
      <w:autoSpaceDE/>
      <w:autoSpaceDN/>
      <w:adjustRightInd/>
      <w:ind w:firstLine="0"/>
      <w:jc w:val="left"/>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CA27DA"/>
    <w:rPr>
      <w:rFonts w:ascii="Courier New" w:hAnsi="Courier New"/>
    </w:rPr>
  </w:style>
  <w:style w:type="character" w:customStyle="1" w:styleId="Heading2Char1">
    <w:name w:val="Heading 2 Char1"/>
    <w:rsid w:val="00CA27DA"/>
    <w:rPr>
      <w:rFonts w:ascii="Times New Roman" w:eastAsia="Times New Roman" w:hAnsi="Times New Roman" w:cs="IRTerafik"/>
      <w:b/>
      <w:bCs/>
      <w:sz w:val="26"/>
      <w:szCs w:val="30"/>
      <w:lang w:bidi="ar-SA"/>
    </w:rPr>
  </w:style>
  <w:style w:type="paragraph" w:customStyle="1" w:styleId="13">
    <w:name w:val="1.3"/>
    <w:basedOn w:val="Normal"/>
    <w:rsid w:val="00CA27DA"/>
    <w:pPr>
      <w:autoSpaceDE/>
      <w:autoSpaceDN/>
      <w:adjustRightInd/>
      <w:spacing w:line="360" w:lineRule="auto"/>
      <w:ind w:firstLine="0"/>
    </w:pPr>
    <w:rPr>
      <w:rFonts w:eastAsia="Times New Roman" w:cs="B Jadid"/>
      <w:sz w:val="20"/>
      <w:szCs w:val="20"/>
    </w:rPr>
  </w:style>
  <w:style w:type="character" w:styleId="CommentReference">
    <w:name w:val="annotation reference"/>
    <w:uiPriority w:val="99"/>
    <w:unhideWhenUsed/>
    <w:rsid w:val="00CA27DA"/>
    <w:rPr>
      <w:sz w:val="16"/>
      <w:szCs w:val="16"/>
    </w:rPr>
  </w:style>
  <w:style w:type="paragraph" w:styleId="CommentText">
    <w:name w:val="annotation text"/>
    <w:basedOn w:val="Normal"/>
    <w:link w:val="CommentTextChar"/>
    <w:uiPriority w:val="99"/>
    <w:unhideWhenUsed/>
    <w:rsid w:val="00CA27DA"/>
    <w:pPr>
      <w:autoSpaceDE/>
      <w:autoSpaceDN/>
      <w:adjustRightInd/>
    </w:pPr>
    <w:rPr>
      <w:rFonts w:eastAsia="Calibri"/>
      <w:b/>
      <w:sz w:val="20"/>
      <w:szCs w:val="20"/>
      <w:lang w:bidi="ar-SA"/>
    </w:rPr>
  </w:style>
  <w:style w:type="character" w:customStyle="1" w:styleId="CommentTextChar">
    <w:name w:val="Comment Text Char"/>
    <w:basedOn w:val="DefaultParagraphFont"/>
    <w:link w:val="CommentText"/>
    <w:uiPriority w:val="99"/>
    <w:rsid w:val="00CA27DA"/>
    <w:rPr>
      <w:rFonts w:ascii="Times New Roman" w:eastAsia="Calibri" w:hAnsi="Times New Roman" w:cs="B Lotus"/>
      <w:b/>
    </w:rPr>
  </w:style>
  <w:style w:type="paragraph" w:styleId="CommentSubject">
    <w:name w:val="annotation subject"/>
    <w:basedOn w:val="CommentText"/>
    <w:next w:val="CommentText"/>
    <w:link w:val="CommentSubjectChar"/>
    <w:uiPriority w:val="99"/>
    <w:unhideWhenUsed/>
    <w:rsid w:val="00CA27DA"/>
    <w:rPr>
      <w:bCs/>
    </w:rPr>
  </w:style>
  <w:style w:type="character" w:customStyle="1" w:styleId="CommentSubjectChar">
    <w:name w:val="Comment Subject Char"/>
    <w:basedOn w:val="CommentTextChar"/>
    <w:link w:val="CommentSubject"/>
    <w:uiPriority w:val="99"/>
    <w:rsid w:val="00CA27DA"/>
    <w:rPr>
      <w:rFonts w:ascii="Times New Roman" w:eastAsia="Calibri" w:hAnsi="Times New Roman" w:cs="B Lotus"/>
      <w:b/>
      <w:bCs/>
    </w:rPr>
  </w:style>
  <w:style w:type="character" w:customStyle="1" w:styleId="ad">
    <w:name w:val="گل آیه"/>
    <w:basedOn w:val="DefaultParagraphFont"/>
    <w:uiPriority w:val="1"/>
    <w:qFormat/>
    <w:rsid w:val="00CA27DA"/>
    <w:rPr>
      <w:rFonts w:cs="ALAEM"/>
      <w:bCs w:val="0"/>
      <w:iCs w:val="0"/>
      <w:position w:val="-2"/>
      <w:sz w:val="18"/>
      <w:szCs w:val="22"/>
    </w:rPr>
  </w:style>
  <w:style w:type="paragraph" w:customStyle="1" w:styleId="ae">
    <w:name w:val="ترجمه فارسی"/>
    <w:basedOn w:val="Normal"/>
    <w:link w:val="Char9"/>
    <w:qFormat/>
    <w:rsid w:val="00CA27DA"/>
    <w:pPr>
      <w:autoSpaceDE/>
      <w:autoSpaceDN/>
      <w:adjustRightInd/>
      <w:spacing w:after="120"/>
      <w:ind w:left="851" w:firstLine="0"/>
    </w:pPr>
    <w:rPr>
      <w:rFonts w:eastAsia="Calibri" w:cs="B Compset"/>
      <w:b/>
      <w:bCs/>
      <w:szCs w:val="23"/>
      <w:lang w:bidi="ar-SA"/>
    </w:rPr>
  </w:style>
  <w:style w:type="character" w:customStyle="1" w:styleId="Char9">
    <w:name w:val="ترجمه فارسی Char"/>
    <w:basedOn w:val="DefaultParagraphFont"/>
    <w:link w:val="ae"/>
    <w:rsid w:val="00CA27DA"/>
    <w:rPr>
      <w:rFonts w:ascii="Times New Roman" w:eastAsia="Calibri" w:hAnsi="Times New Roman" w:cs="B Compset"/>
      <w:b/>
      <w:bCs/>
      <w:sz w:val="22"/>
      <w:szCs w:val="23"/>
    </w:rPr>
  </w:style>
  <w:style w:type="paragraph" w:styleId="Index1">
    <w:name w:val="index 1"/>
    <w:basedOn w:val="Normal"/>
    <w:next w:val="Normal"/>
    <w:autoRedefine/>
    <w:unhideWhenUsed/>
    <w:rsid w:val="00CA27DA"/>
    <w:pPr>
      <w:autoSpaceDE/>
      <w:autoSpaceDN/>
      <w:adjustRightInd/>
      <w:ind w:left="220" w:hanging="220"/>
    </w:pPr>
    <w:rPr>
      <w:rFonts w:eastAsia="Calibri"/>
      <w:b/>
      <w:lang w:bidi="ar-SA"/>
    </w:rPr>
  </w:style>
  <w:style w:type="paragraph" w:styleId="Index2">
    <w:name w:val="index 2"/>
    <w:basedOn w:val="Normal"/>
    <w:next w:val="Normal"/>
    <w:autoRedefine/>
    <w:semiHidden/>
    <w:unhideWhenUsed/>
    <w:rsid w:val="00CA27DA"/>
    <w:pPr>
      <w:autoSpaceDE/>
      <w:autoSpaceDN/>
      <w:adjustRightInd/>
      <w:ind w:left="440" w:hanging="220"/>
    </w:pPr>
    <w:rPr>
      <w:rFonts w:eastAsia="Calibri"/>
      <w:b/>
      <w:lang w:bidi="ar-SA"/>
    </w:rPr>
  </w:style>
  <w:style w:type="paragraph" w:customStyle="1" w:styleId="af">
    <w:name w:val="نمایه آیات"/>
    <w:basedOn w:val="a4"/>
    <w:qFormat/>
    <w:rsid w:val="00111B06"/>
    <w:pPr>
      <w:tabs>
        <w:tab w:val="right" w:pos="6804"/>
      </w:tabs>
      <w:autoSpaceDE/>
      <w:autoSpaceDN/>
      <w:adjustRightInd/>
      <w:spacing w:line="324" w:lineRule="auto"/>
      <w:ind w:left="0"/>
      <w:contextualSpacing/>
      <w:jc w:val="both"/>
    </w:pPr>
    <w:rPr>
      <w:rFonts w:eastAsia="Calibri" w:cs="Adobe Arabic"/>
      <w:b w:val="0"/>
      <w:bCs w:val="0"/>
      <w:sz w:val="24"/>
    </w:rPr>
  </w:style>
  <w:style w:type="table" w:customStyle="1" w:styleId="Style1">
    <w:name w:val="Style1"/>
    <w:basedOn w:val="TableNormal"/>
    <w:uiPriority w:val="99"/>
    <w:rsid w:val="00CA27DA"/>
    <w:pPr>
      <w:jc w:val="center"/>
    </w:pPr>
    <w:rPr>
      <w:rFonts w:eastAsia="Calibri" w:cs="Arial"/>
      <w:lang w:bidi="fa-IR"/>
    </w:rPr>
    <w:tblPr>
      <w:jc w:val="center"/>
      <w:tblBorders>
        <w:top w:val="dashSmallGap" w:sz="2" w:space="0" w:color="auto"/>
        <w:left w:val="dashSmallGap" w:sz="2" w:space="0" w:color="auto"/>
        <w:bottom w:val="dashSmallGap" w:sz="2" w:space="0" w:color="auto"/>
        <w:right w:val="dashSmallGap" w:sz="2" w:space="0" w:color="auto"/>
      </w:tblBorders>
    </w:tblPr>
    <w:trPr>
      <w:jc w:val="center"/>
    </w:trPr>
    <w:tcPr>
      <w:shd w:val="pct5" w:color="auto" w:fill="auto"/>
      <w:vAlign w:val="center"/>
    </w:tcPr>
  </w:style>
  <w:style w:type="paragraph" w:customStyle="1" w:styleId="af0">
    <w:name w:val="نک"/>
    <w:basedOn w:val="10"/>
    <w:qFormat/>
    <w:rsid w:val="00CA27DA"/>
    <w:pPr>
      <w:spacing w:before="120"/>
      <w:ind w:left="40"/>
      <w:contextualSpacing/>
    </w:pPr>
  </w:style>
  <w:style w:type="character" w:customStyle="1" w:styleId="IntenseReference1">
    <w:name w:val="Intense Reference1"/>
    <w:qFormat/>
    <w:rsid w:val="00CA27DA"/>
    <w:rPr>
      <w:b/>
      <w:bCs/>
      <w:smallCaps/>
      <w:color w:val="C0504D"/>
      <w:spacing w:val="5"/>
      <w:u w:val="single"/>
    </w:rPr>
  </w:style>
  <w:style w:type="character" w:customStyle="1" w:styleId="BookTitle1">
    <w:name w:val="Book Title1"/>
    <w:qFormat/>
    <w:rsid w:val="00CA27DA"/>
    <w:rPr>
      <w:b/>
      <w:bCs/>
      <w:smallCaps/>
      <w:spacing w:val="5"/>
    </w:rPr>
  </w:style>
  <w:style w:type="paragraph" w:customStyle="1" w:styleId="af1">
    <w:name w:val="لاتين"/>
    <w:basedOn w:val="Normal"/>
    <w:autoRedefine/>
    <w:rsid w:val="00CA27DA"/>
    <w:pPr>
      <w:autoSpaceDE/>
      <w:autoSpaceDN/>
      <w:bidi w:val="0"/>
      <w:adjustRightInd/>
      <w:spacing w:line="300" w:lineRule="exact"/>
      <w:ind w:left="1440"/>
      <w:jc w:val="right"/>
    </w:pPr>
    <w:rPr>
      <w:rFonts w:eastAsia="Times New Roman"/>
      <w:sz w:val="24"/>
      <w:lang w:bidi="ar-SA"/>
    </w:rPr>
  </w:style>
  <w:style w:type="paragraph" w:styleId="BodyText3">
    <w:name w:val="Body Text 3"/>
    <w:basedOn w:val="Normal"/>
    <w:link w:val="BodyText3Char"/>
    <w:rsid w:val="00CA27DA"/>
    <w:pPr>
      <w:autoSpaceDE/>
      <w:autoSpaceDN/>
      <w:bidi w:val="0"/>
      <w:adjustRightInd/>
      <w:spacing w:line="500" w:lineRule="exact"/>
      <w:ind w:left="1440"/>
      <w:jc w:val="both"/>
    </w:pPr>
    <w:rPr>
      <w:rFonts w:eastAsia="Times New Roman" w:cs="Zar"/>
      <w:sz w:val="18"/>
      <w:lang w:bidi="ar-SA"/>
    </w:rPr>
  </w:style>
  <w:style w:type="character" w:customStyle="1" w:styleId="BodyText3Char">
    <w:name w:val="Body Text 3 Char"/>
    <w:basedOn w:val="DefaultParagraphFont"/>
    <w:link w:val="BodyText3"/>
    <w:rsid w:val="00CA27DA"/>
    <w:rPr>
      <w:rFonts w:ascii="Times New Roman" w:hAnsi="Times New Roman" w:cs="Zar"/>
      <w:sz w:val="18"/>
      <w:szCs w:val="28"/>
    </w:rPr>
  </w:style>
  <w:style w:type="paragraph" w:customStyle="1" w:styleId="ListParagraph1">
    <w:name w:val="List Paragraph1"/>
    <w:basedOn w:val="Normal"/>
    <w:qFormat/>
    <w:rsid w:val="00CA27DA"/>
    <w:pPr>
      <w:widowControl/>
      <w:autoSpaceDE/>
      <w:autoSpaceDN/>
      <w:bidi w:val="0"/>
      <w:adjustRightInd/>
      <w:spacing w:line="360" w:lineRule="auto"/>
      <w:ind w:left="720"/>
    </w:pPr>
    <w:rPr>
      <w:rFonts w:eastAsia="Times New Roman"/>
      <w:sz w:val="24"/>
    </w:rPr>
  </w:style>
  <w:style w:type="character" w:styleId="Emphasis">
    <w:name w:val="Emphasis"/>
    <w:uiPriority w:val="20"/>
    <w:qFormat/>
    <w:rsid w:val="00CA27DA"/>
    <w:rPr>
      <w:i/>
      <w:iCs/>
    </w:rPr>
  </w:style>
  <w:style w:type="paragraph" w:styleId="BlockText">
    <w:name w:val="Block Text"/>
    <w:basedOn w:val="Normal"/>
    <w:rsid w:val="00CA27DA"/>
    <w:pPr>
      <w:widowControl/>
      <w:autoSpaceDE/>
      <w:autoSpaceDN/>
      <w:adjustRightInd/>
      <w:spacing w:line="360" w:lineRule="auto"/>
      <w:ind w:left="-38" w:right="720"/>
      <w:jc w:val="both"/>
    </w:pPr>
    <w:rPr>
      <w:rFonts w:eastAsia="Times New Roman" w:cs="Zar"/>
      <w:color w:val="000000"/>
      <w:sz w:val="28"/>
      <w:lang w:bidi="ar-SA"/>
    </w:rPr>
  </w:style>
  <w:style w:type="character" w:customStyle="1" w:styleId="3CharChar">
    <w:name w:val="تيتر3 Char Char"/>
    <w:rsid w:val="00CA27DA"/>
    <w:rPr>
      <w:rFonts w:ascii="Arial" w:hAnsi="Arial" w:cs="B Nazanin"/>
      <w:b/>
      <w:bCs/>
      <w:sz w:val="26"/>
      <w:szCs w:val="26"/>
      <w:lang w:val="en-US" w:eastAsia="en-US" w:bidi="fa-IR"/>
    </w:rPr>
  </w:style>
  <w:style w:type="paragraph" w:styleId="BodyTextIndent">
    <w:name w:val="Body Text Indent"/>
    <w:basedOn w:val="Normal"/>
    <w:link w:val="BodyTextIndentChar"/>
    <w:rsid w:val="00CA27DA"/>
    <w:pPr>
      <w:widowControl/>
      <w:autoSpaceDE/>
      <w:autoSpaceDN/>
      <w:bidi w:val="0"/>
      <w:adjustRightInd/>
      <w:spacing w:after="120" w:line="360" w:lineRule="auto"/>
      <w:ind w:left="283"/>
    </w:pPr>
    <w:rPr>
      <w:rFonts w:eastAsia="Times New Roman" w:cs="Times New Roman"/>
      <w:sz w:val="24"/>
      <w:szCs w:val="24"/>
    </w:rPr>
  </w:style>
  <w:style w:type="character" w:customStyle="1" w:styleId="BodyTextIndentChar">
    <w:name w:val="Body Text Indent Char"/>
    <w:basedOn w:val="DefaultParagraphFont"/>
    <w:link w:val="BodyTextIndent"/>
    <w:rsid w:val="00CA27DA"/>
    <w:rPr>
      <w:rFonts w:ascii="Times New Roman" w:hAnsi="Times New Roman"/>
      <w:sz w:val="24"/>
      <w:szCs w:val="24"/>
      <w:lang w:bidi="fa-IR"/>
    </w:rPr>
  </w:style>
  <w:style w:type="paragraph" w:styleId="BodyTextIndent2">
    <w:name w:val="Body Text Indent 2"/>
    <w:basedOn w:val="Normal"/>
    <w:link w:val="BodyTextIndent2Char"/>
    <w:rsid w:val="00CA27DA"/>
    <w:pPr>
      <w:widowControl/>
      <w:autoSpaceDE/>
      <w:autoSpaceDN/>
      <w:bidi w:val="0"/>
      <w:adjustRightInd/>
      <w:spacing w:after="120"/>
      <w:ind w:left="283"/>
    </w:pPr>
    <w:rPr>
      <w:rFonts w:eastAsia="Times New Roman" w:cs="Times New Roman"/>
      <w:sz w:val="24"/>
      <w:szCs w:val="24"/>
    </w:rPr>
  </w:style>
  <w:style w:type="character" w:customStyle="1" w:styleId="BodyTextIndent2Char">
    <w:name w:val="Body Text Indent 2 Char"/>
    <w:basedOn w:val="DefaultParagraphFont"/>
    <w:link w:val="BodyTextIndent2"/>
    <w:rsid w:val="00CA27DA"/>
    <w:rPr>
      <w:rFonts w:ascii="Times New Roman" w:hAnsi="Times New Roman"/>
      <w:sz w:val="24"/>
      <w:szCs w:val="24"/>
      <w:lang w:bidi="fa-IR"/>
    </w:rPr>
  </w:style>
  <w:style w:type="paragraph" w:styleId="BodyTextIndent3">
    <w:name w:val="Body Text Indent 3"/>
    <w:basedOn w:val="Normal"/>
    <w:link w:val="BodyTextIndent3Char"/>
    <w:rsid w:val="00CA27DA"/>
    <w:pPr>
      <w:widowControl/>
      <w:autoSpaceDE/>
      <w:autoSpaceDN/>
      <w:bidi w:val="0"/>
      <w:adjustRightInd/>
      <w:spacing w:after="120" w:line="36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CA27DA"/>
    <w:rPr>
      <w:rFonts w:ascii="Times New Roman" w:hAnsi="Times New Roman"/>
      <w:sz w:val="16"/>
      <w:szCs w:val="16"/>
      <w:lang w:bidi="fa-IR"/>
    </w:rPr>
  </w:style>
  <w:style w:type="paragraph" w:styleId="Index3">
    <w:name w:val="index 3"/>
    <w:basedOn w:val="Normal"/>
    <w:next w:val="Normal"/>
    <w:autoRedefine/>
    <w:semiHidden/>
    <w:rsid w:val="00CA27DA"/>
    <w:pPr>
      <w:widowControl/>
      <w:autoSpaceDE/>
      <w:autoSpaceDN/>
      <w:adjustRightInd/>
      <w:spacing w:line="360" w:lineRule="auto"/>
      <w:ind w:left="720" w:hanging="240"/>
    </w:pPr>
    <w:rPr>
      <w:rFonts w:eastAsia="Times New Roman"/>
      <w:sz w:val="18"/>
      <w:szCs w:val="21"/>
      <w:lang w:bidi="ar-SA"/>
    </w:rPr>
  </w:style>
  <w:style w:type="paragraph" w:styleId="Index4">
    <w:name w:val="index 4"/>
    <w:basedOn w:val="Normal"/>
    <w:next w:val="Normal"/>
    <w:autoRedefine/>
    <w:semiHidden/>
    <w:rsid w:val="00CA27DA"/>
    <w:pPr>
      <w:widowControl/>
      <w:autoSpaceDE/>
      <w:autoSpaceDN/>
      <w:adjustRightInd/>
      <w:spacing w:line="360" w:lineRule="auto"/>
      <w:ind w:left="960" w:hanging="240"/>
    </w:pPr>
    <w:rPr>
      <w:rFonts w:eastAsia="Times New Roman"/>
      <w:sz w:val="18"/>
      <w:szCs w:val="21"/>
      <w:lang w:bidi="ar-SA"/>
    </w:rPr>
  </w:style>
  <w:style w:type="paragraph" w:styleId="Index5">
    <w:name w:val="index 5"/>
    <w:basedOn w:val="Normal"/>
    <w:next w:val="Normal"/>
    <w:autoRedefine/>
    <w:semiHidden/>
    <w:rsid w:val="00CA27DA"/>
    <w:pPr>
      <w:widowControl/>
      <w:autoSpaceDE/>
      <w:autoSpaceDN/>
      <w:adjustRightInd/>
      <w:spacing w:line="360" w:lineRule="auto"/>
      <w:ind w:left="1200" w:hanging="240"/>
    </w:pPr>
    <w:rPr>
      <w:rFonts w:eastAsia="Times New Roman"/>
      <w:sz w:val="18"/>
      <w:szCs w:val="21"/>
      <w:lang w:bidi="ar-SA"/>
    </w:rPr>
  </w:style>
  <w:style w:type="paragraph" w:styleId="Index6">
    <w:name w:val="index 6"/>
    <w:basedOn w:val="Normal"/>
    <w:next w:val="Normal"/>
    <w:autoRedefine/>
    <w:semiHidden/>
    <w:rsid w:val="00CA27DA"/>
    <w:pPr>
      <w:widowControl/>
      <w:autoSpaceDE/>
      <w:autoSpaceDN/>
      <w:adjustRightInd/>
      <w:spacing w:line="360" w:lineRule="auto"/>
      <w:ind w:left="1440" w:hanging="240"/>
    </w:pPr>
    <w:rPr>
      <w:rFonts w:eastAsia="Times New Roman"/>
      <w:sz w:val="18"/>
      <w:szCs w:val="21"/>
      <w:lang w:bidi="ar-SA"/>
    </w:rPr>
  </w:style>
  <w:style w:type="paragraph" w:styleId="Index7">
    <w:name w:val="index 7"/>
    <w:basedOn w:val="Normal"/>
    <w:next w:val="Normal"/>
    <w:autoRedefine/>
    <w:semiHidden/>
    <w:rsid w:val="00CA27DA"/>
    <w:pPr>
      <w:widowControl/>
      <w:autoSpaceDE/>
      <w:autoSpaceDN/>
      <w:adjustRightInd/>
      <w:spacing w:line="360" w:lineRule="auto"/>
      <w:ind w:left="1680" w:hanging="240"/>
    </w:pPr>
    <w:rPr>
      <w:rFonts w:eastAsia="Times New Roman"/>
      <w:sz w:val="18"/>
      <w:szCs w:val="21"/>
      <w:lang w:bidi="ar-SA"/>
    </w:rPr>
  </w:style>
  <w:style w:type="paragraph" w:styleId="Index8">
    <w:name w:val="index 8"/>
    <w:basedOn w:val="Normal"/>
    <w:next w:val="Normal"/>
    <w:autoRedefine/>
    <w:semiHidden/>
    <w:rsid w:val="00CA27DA"/>
    <w:pPr>
      <w:widowControl/>
      <w:autoSpaceDE/>
      <w:autoSpaceDN/>
      <w:adjustRightInd/>
      <w:spacing w:line="360" w:lineRule="auto"/>
      <w:ind w:left="1920" w:hanging="240"/>
    </w:pPr>
    <w:rPr>
      <w:rFonts w:eastAsia="Times New Roman"/>
      <w:sz w:val="18"/>
      <w:szCs w:val="21"/>
      <w:lang w:bidi="ar-SA"/>
    </w:rPr>
  </w:style>
  <w:style w:type="paragraph" w:styleId="Index9">
    <w:name w:val="index 9"/>
    <w:basedOn w:val="Normal"/>
    <w:next w:val="Normal"/>
    <w:autoRedefine/>
    <w:semiHidden/>
    <w:rsid w:val="00CA27DA"/>
    <w:pPr>
      <w:widowControl/>
      <w:autoSpaceDE/>
      <w:autoSpaceDN/>
      <w:adjustRightInd/>
      <w:spacing w:line="360" w:lineRule="auto"/>
      <w:ind w:left="2160" w:hanging="240"/>
    </w:pPr>
    <w:rPr>
      <w:rFonts w:eastAsia="Times New Roman"/>
      <w:sz w:val="18"/>
      <w:szCs w:val="21"/>
      <w:lang w:bidi="ar-SA"/>
    </w:rPr>
  </w:style>
  <w:style w:type="paragraph" w:styleId="IndexHeading">
    <w:name w:val="index heading"/>
    <w:basedOn w:val="Normal"/>
    <w:next w:val="Index1"/>
    <w:semiHidden/>
    <w:rsid w:val="00CA27DA"/>
    <w:pPr>
      <w:widowControl/>
      <w:autoSpaceDE/>
      <w:autoSpaceDN/>
      <w:adjustRightInd/>
      <w:spacing w:before="240" w:after="120" w:line="360" w:lineRule="auto"/>
      <w:ind w:left="1440"/>
      <w:jc w:val="center"/>
    </w:pPr>
    <w:rPr>
      <w:rFonts w:eastAsia="Times New Roman"/>
      <w:b/>
      <w:bCs/>
      <w:sz w:val="26"/>
      <w:szCs w:val="31"/>
      <w:lang w:bidi="ar-SA"/>
    </w:rPr>
  </w:style>
  <w:style w:type="paragraph" w:styleId="TOCHeading">
    <w:name w:val="TOC Heading"/>
    <w:basedOn w:val="Heading1"/>
    <w:next w:val="Normal"/>
    <w:uiPriority w:val="39"/>
    <w:unhideWhenUsed/>
    <w:qFormat/>
    <w:rsid w:val="00CA27DA"/>
    <w:pPr>
      <w:keepLines/>
      <w:widowControl/>
      <w:autoSpaceDE/>
      <w:autoSpaceDN/>
      <w:bidi w:val="0"/>
      <w:adjustRightInd/>
      <w:spacing w:before="480" w:after="0" w:line="276" w:lineRule="auto"/>
      <w:ind w:firstLine="284"/>
      <w:outlineLvl w:val="9"/>
    </w:pPr>
    <w:rPr>
      <w:rFonts w:eastAsia="MS Gothic" w:cs="Times New Roman"/>
      <w:color w:val="365F91"/>
      <w:kern w:val="0"/>
      <w:sz w:val="28"/>
      <w:lang w:eastAsia="ja-JP" w:bidi="ar-SA"/>
    </w:rPr>
  </w:style>
  <w:style w:type="paragraph" w:customStyle="1" w:styleId="af2">
    <w:name w:val="نقل قول عربی"/>
    <w:basedOn w:val="Normal"/>
    <w:link w:val="Chara"/>
    <w:qFormat/>
    <w:rsid w:val="00273AE9"/>
    <w:pPr>
      <w:widowControl/>
      <w:autoSpaceDE/>
      <w:autoSpaceDN/>
      <w:adjustRightInd/>
      <w:ind w:left="851" w:firstLine="0"/>
    </w:pPr>
    <w:rPr>
      <w:rFonts w:eastAsia="Times New Roman" w:cs="IRBadr"/>
      <w:bCs/>
      <w:sz w:val="24"/>
      <w:lang w:bidi="ar-SA"/>
    </w:rPr>
  </w:style>
  <w:style w:type="character" w:customStyle="1" w:styleId="Chara">
    <w:name w:val="نقل قول عربی Char"/>
    <w:link w:val="af2"/>
    <w:rsid w:val="00273AE9"/>
    <w:rPr>
      <w:rFonts w:ascii="Times New Roman" w:hAnsi="Times New Roman" w:cs="IRBadr"/>
      <w:bCs/>
      <w:sz w:val="24"/>
      <w:szCs w:val="26"/>
    </w:rPr>
  </w:style>
  <w:style w:type="paragraph" w:customStyle="1" w:styleId="af3">
    <w:name w:val="مقدمه ـ نتیجه"/>
    <w:basedOn w:val="Normal"/>
    <w:qFormat/>
    <w:rsid w:val="00CA27DA"/>
    <w:pPr>
      <w:autoSpaceDE/>
      <w:autoSpaceDN/>
      <w:adjustRightInd/>
      <w:ind w:left="567" w:right="567" w:firstLine="0"/>
    </w:pPr>
    <w:rPr>
      <w:rFonts w:eastAsia="Calibri" w:cs="B Compset"/>
      <w:b/>
      <w:sz w:val="24"/>
      <w:lang w:bidi="ar-SA"/>
    </w:rPr>
  </w:style>
  <w:style w:type="paragraph" w:customStyle="1" w:styleId="af4">
    <w:name w:val="موضوعی ساده"/>
    <w:basedOn w:val="10"/>
    <w:qFormat/>
    <w:rsid w:val="00CA27DA"/>
    <w:pPr>
      <w:spacing w:before="120" w:after="120" w:line="240" w:lineRule="auto"/>
      <w:ind w:left="0"/>
      <w:contextualSpacing/>
    </w:pPr>
    <w:rPr>
      <w:lang w:val="af-ZA"/>
    </w:rPr>
  </w:style>
  <w:style w:type="paragraph" w:styleId="ListBullet">
    <w:name w:val="List Bullet"/>
    <w:basedOn w:val="Normal"/>
    <w:uiPriority w:val="99"/>
    <w:unhideWhenUsed/>
    <w:rsid w:val="008C0C36"/>
    <w:pPr>
      <w:widowControl/>
      <w:numPr>
        <w:numId w:val="3"/>
      </w:numPr>
      <w:autoSpaceDE/>
      <w:autoSpaceDN/>
      <w:bidi w:val="0"/>
      <w:adjustRightInd/>
      <w:spacing w:after="200" w:line="276" w:lineRule="auto"/>
      <w:contextualSpacing/>
      <w:jc w:val="right"/>
    </w:pPr>
    <w:rPr>
      <w:rFonts w:ascii="Calibri" w:eastAsia="Calibri" w:hAnsi="Calibri"/>
      <w:lang w:bidi="ar-SA"/>
    </w:rPr>
  </w:style>
  <w:style w:type="character" w:customStyle="1" w:styleId="af5">
    <w:name w:val="متن عربی پاورقی"/>
    <w:basedOn w:val="DefaultParagraphFont"/>
    <w:uiPriority w:val="1"/>
    <w:qFormat/>
    <w:rsid w:val="004E3688"/>
    <w:rPr>
      <w:rFonts w:ascii="IRBadr" w:hAnsi="IRBadr" w:cs="IRBadr"/>
      <w:sz w:val="22"/>
      <w:szCs w:val="22"/>
    </w:rPr>
  </w:style>
  <w:style w:type="character" w:styleId="PlaceholderText">
    <w:name w:val="Placeholder Text"/>
    <w:basedOn w:val="DefaultParagraphFont"/>
    <w:uiPriority w:val="99"/>
    <w:semiHidden/>
    <w:rsid w:val="006152A9"/>
    <w:rPr>
      <w:color w:val="808080"/>
    </w:rPr>
  </w:style>
  <w:style w:type="character" w:customStyle="1" w:styleId="NoSpacingChar">
    <w:name w:val="No Spacing Char"/>
    <w:basedOn w:val="DefaultParagraphFont"/>
    <w:link w:val="NoSpacing"/>
    <w:uiPriority w:val="1"/>
    <w:rsid w:val="000D2EE6"/>
    <w:rPr>
      <w:rFonts w:eastAsia="Calibri" w:cs="B Lotus"/>
      <w:sz w:val="22"/>
      <w:szCs w:val="28"/>
    </w:rPr>
  </w:style>
  <w:style w:type="paragraph" w:customStyle="1" w:styleId="af6">
    <w:name w:val="توضیحات"/>
    <w:basedOn w:val="Normal"/>
    <w:qFormat/>
    <w:rsid w:val="000D2EE6"/>
    <w:pPr>
      <w:autoSpaceDE/>
      <w:autoSpaceDN/>
      <w:adjustRightInd/>
      <w:jc w:val="both"/>
    </w:pPr>
    <w:rPr>
      <w:rFonts w:eastAsiaTheme="minorHAnsi" w:cs="B Mitra"/>
      <w:sz w:val="18"/>
      <w:szCs w:val="18"/>
      <w:lang w:bidi="ar-SA"/>
    </w:rPr>
  </w:style>
  <w:style w:type="character" w:customStyle="1" w:styleId="Heading6Char">
    <w:name w:val="Heading 6 Char"/>
    <w:basedOn w:val="DefaultParagraphFont"/>
    <w:link w:val="Heading6"/>
    <w:uiPriority w:val="9"/>
    <w:semiHidden/>
    <w:rsid w:val="000D2EE6"/>
    <w:rPr>
      <w:rFonts w:ascii="Cambria" w:hAnsi="Cambria"/>
      <w:i/>
      <w:iCs/>
      <w:color w:val="243F60"/>
      <w:sz w:val="22"/>
      <w:szCs w:val="22"/>
      <w:lang w:bidi="fa-IR"/>
    </w:rPr>
  </w:style>
  <w:style w:type="character" w:customStyle="1" w:styleId="Heading7Char">
    <w:name w:val="Heading 7 Char"/>
    <w:basedOn w:val="DefaultParagraphFont"/>
    <w:link w:val="Heading7"/>
    <w:uiPriority w:val="9"/>
    <w:semiHidden/>
    <w:rsid w:val="000D2EE6"/>
    <w:rPr>
      <w:rFonts w:ascii="Cambria" w:hAnsi="Cambria"/>
      <w:i/>
      <w:iCs/>
      <w:color w:val="404040"/>
      <w:sz w:val="22"/>
      <w:szCs w:val="22"/>
      <w:lang w:bidi="fa-IR"/>
    </w:rPr>
  </w:style>
  <w:style w:type="character" w:customStyle="1" w:styleId="Heading8Char">
    <w:name w:val="Heading 8 Char"/>
    <w:basedOn w:val="DefaultParagraphFont"/>
    <w:link w:val="Heading8"/>
    <w:uiPriority w:val="9"/>
    <w:semiHidden/>
    <w:rsid w:val="000D2EE6"/>
    <w:rPr>
      <w:rFonts w:ascii="Cambria" w:hAnsi="Cambria"/>
      <w:color w:val="404040"/>
      <w:lang w:bidi="fa-IR"/>
    </w:rPr>
  </w:style>
  <w:style w:type="character" w:customStyle="1" w:styleId="Heading9Char">
    <w:name w:val="Heading 9 Char"/>
    <w:basedOn w:val="DefaultParagraphFont"/>
    <w:link w:val="Heading9"/>
    <w:uiPriority w:val="9"/>
    <w:semiHidden/>
    <w:rsid w:val="000D2EE6"/>
    <w:rPr>
      <w:rFonts w:ascii="Cambria" w:hAnsi="Cambria"/>
      <w:i/>
      <w:iCs/>
      <w:color w:val="404040"/>
      <w:lang w:bidi="fa-IR"/>
    </w:rPr>
  </w:style>
  <w:style w:type="paragraph" w:customStyle="1" w:styleId="PersonalName">
    <w:name w:val="Personal Name"/>
    <w:basedOn w:val="Title"/>
    <w:qFormat/>
    <w:rsid w:val="000D2EE6"/>
    <w:pPr>
      <w:bidi w:val="0"/>
      <w:ind w:firstLine="0"/>
      <w:jc w:val="left"/>
    </w:pPr>
    <w:rPr>
      <w:b/>
      <w:caps/>
      <w:color w:val="17365D" w:themeColor="text2" w:themeShade="BF"/>
      <w:spacing w:val="0"/>
      <w:sz w:val="28"/>
      <w:szCs w:val="28"/>
    </w:rPr>
  </w:style>
  <w:style w:type="paragraph" w:styleId="Title">
    <w:name w:val="Title"/>
    <w:basedOn w:val="Normal"/>
    <w:next w:val="Normal"/>
    <w:link w:val="TitleChar"/>
    <w:uiPriority w:val="10"/>
    <w:qFormat/>
    <w:rsid w:val="000D2EE6"/>
    <w:pPr>
      <w:autoSpaceDE/>
      <w:autoSpaceDN/>
      <w:adjustRightInd/>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0D2EE6"/>
    <w:rPr>
      <w:rFonts w:asciiTheme="majorHAnsi" w:eastAsiaTheme="majorEastAsia" w:hAnsiTheme="majorHAnsi" w:cstheme="majorBidi"/>
      <w:spacing w:val="-10"/>
      <w:kern w:val="28"/>
      <w:sz w:val="56"/>
      <w:szCs w:val="56"/>
    </w:rPr>
  </w:style>
  <w:style w:type="character" w:customStyle="1" w:styleId="st">
    <w:name w:val="st"/>
    <w:rsid w:val="000D2EE6"/>
  </w:style>
  <w:style w:type="character" w:customStyle="1" w:styleId="rootitr1">
    <w:name w:val="rootitr1"/>
    <w:basedOn w:val="DefaultParagraphFont"/>
    <w:rsid w:val="000D2EE6"/>
    <w:rPr>
      <w:rFonts w:ascii="Tahoma" w:hAnsi="Tahoma" w:cs="Tahoma" w:hint="default"/>
      <w:b/>
      <w:bCs/>
      <w:i w:val="0"/>
      <w:iCs w:val="0"/>
      <w:strike w:val="0"/>
      <w:dstrike w:val="0"/>
      <w:color w:val="CC0000"/>
      <w:sz w:val="14"/>
      <w:szCs w:val="14"/>
      <w:u w:val="none"/>
      <w:effect w:val="none"/>
    </w:rPr>
  </w:style>
  <w:style w:type="paragraph" w:customStyle="1" w:styleId="af7">
    <w:name w:val="اصلى"/>
    <w:uiPriority w:val="99"/>
    <w:rsid w:val="000D2EE6"/>
    <w:pPr>
      <w:autoSpaceDE w:val="0"/>
      <w:autoSpaceDN w:val="0"/>
      <w:bidi/>
      <w:spacing w:line="399" w:lineRule="atLeast"/>
      <w:ind w:firstLine="567"/>
      <w:jc w:val="both"/>
    </w:pPr>
    <w:rPr>
      <w:rFonts w:ascii="Times New Roman" w:hAnsi="Times New Roman" w:cs="Lotus"/>
      <w:szCs w:val="26"/>
    </w:rPr>
  </w:style>
  <w:style w:type="paragraph" w:styleId="NormalWeb">
    <w:name w:val="Normal (Web)"/>
    <w:basedOn w:val="Normal"/>
    <w:uiPriority w:val="99"/>
    <w:rsid w:val="000D2EE6"/>
    <w:pPr>
      <w:widowControl/>
      <w:autoSpaceDE/>
      <w:autoSpaceDN/>
      <w:bidi w:val="0"/>
      <w:adjustRightInd/>
      <w:spacing w:before="100" w:beforeAutospacing="1" w:after="100" w:afterAutospacing="1"/>
      <w:ind w:firstLine="0"/>
      <w:jc w:val="left"/>
    </w:pPr>
    <w:rPr>
      <w:rFonts w:eastAsia="Times New Roman" w:cs="Times New Roman"/>
      <w:sz w:val="24"/>
      <w:szCs w:val="24"/>
      <w:lang w:bidi="ar-SA"/>
    </w:rPr>
  </w:style>
  <w:style w:type="character" w:styleId="Strong">
    <w:name w:val="Strong"/>
    <w:uiPriority w:val="22"/>
    <w:qFormat/>
    <w:rsid w:val="009D61F5"/>
    <w:rPr>
      <w:b/>
      <w:bCs/>
    </w:rPr>
  </w:style>
  <w:style w:type="paragraph" w:styleId="Subtitle">
    <w:name w:val="Subtitle"/>
    <w:basedOn w:val="Normal"/>
    <w:next w:val="Normal"/>
    <w:link w:val="SubtitleChar"/>
    <w:uiPriority w:val="11"/>
    <w:qFormat/>
    <w:rsid w:val="009D61F5"/>
    <w:pPr>
      <w:widowControl/>
      <w:numPr>
        <w:ilvl w:val="1"/>
      </w:numPr>
      <w:autoSpaceDE/>
      <w:autoSpaceDN/>
      <w:bidi w:val="0"/>
      <w:adjustRightInd/>
      <w:spacing w:after="200" w:line="276" w:lineRule="auto"/>
      <w:ind w:firstLine="284"/>
      <w:jc w:val="left"/>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9D61F5"/>
    <w:rPr>
      <w:rFonts w:ascii="Cambria" w:hAnsi="Cambria"/>
      <w:i/>
      <w:iCs/>
      <w:color w:val="4F81BD"/>
      <w:spacing w:val="15"/>
      <w:sz w:val="24"/>
      <w:szCs w:val="24"/>
      <w:lang w:bidi="fa-IR"/>
    </w:rPr>
  </w:style>
  <w:style w:type="character" w:customStyle="1" w:styleId="HeaderChar1">
    <w:name w:val="Header Char1"/>
    <w:basedOn w:val="DefaultParagraphFont"/>
    <w:uiPriority w:val="99"/>
    <w:semiHidden/>
    <w:rsid w:val="009D61F5"/>
    <w:rPr>
      <w:rFonts w:ascii="Times New Roman" w:hAnsi="Times New Roman" w:cs="B Lotus"/>
      <w:sz w:val="24"/>
      <w:szCs w:val="28"/>
      <w:lang w:bidi="fa-IR"/>
    </w:rPr>
  </w:style>
  <w:style w:type="character" w:customStyle="1" w:styleId="FooterChar1">
    <w:name w:val="Footer Char1"/>
    <w:basedOn w:val="DefaultParagraphFont"/>
    <w:uiPriority w:val="99"/>
    <w:semiHidden/>
    <w:rsid w:val="009D61F5"/>
    <w:rPr>
      <w:rFonts w:ascii="Times New Roman" w:hAnsi="Times New Roman" w:cs="B Lotus"/>
      <w:sz w:val="24"/>
      <w:szCs w:val="28"/>
      <w:lang w:bidi="fa-IR"/>
    </w:rPr>
  </w:style>
  <w:style w:type="paragraph" w:customStyle="1" w:styleId="head1Style1">
    <w:name w:val="head 1 Style1"/>
    <w:basedOn w:val="Heading1"/>
    <w:link w:val="head1Style1Char"/>
    <w:qFormat/>
    <w:rsid w:val="009D61F5"/>
    <w:pPr>
      <w:widowControl/>
      <w:autoSpaceDE/>
      <w:autoSpaceDN/>
      <w:adjustRightInd/>
      <w:spacing w:after="60" w:line="276" w:lineRule="auto"/>
      <w:jc w:val="both"/>
    </w:pPr>
    <w:rPr>
      <w:rFonts w:eastAsia="Times New Roman" w:cs="Times New Roman"/>
      <w:b w:val="0"/>
      <w:bCs w:val="0"/>
      <w:color w:val="000000"/>
      <w:sz w:val="28"/>
    </w:rPr>
  </w:style>
  <w:style w:type="character" w:customStyle="1" w:styleId="head1Style1Char">
    <w:name w:val="head 1 Style1 Char"/>
    <w:link w:val="head1Style1"/>
    <w:rsid w:val="009D61F5"/>
    <w:rPr>
      <w:rFonts w:ascii="Cambria" w:hAnsi="Cambria"/>
      <w:color w:val="000000"/>
      <w:kern w:val="32"/>
      <w:sz w:val="28"/>
      <w:szCs w:val="28"/>
      <w:lang w:bidi="fa-IR"/>
    </w:rPr>
  </w:style>
  <w:style w:type="character" w:styleId="IntenseEmphasis">
    <w:name w:val="Intense Emphasis"/>
    <w:basedOn w:val="DefaultParagraphFont"/>
    <w:uiPriority w:val="21"/>
    <w:qFormat/>
    <w:rsid w:val="00C7432F"/>
    <w:rPr>
      <w:b/>
      <w:bCs/>
      <w:i/>
      <w:iCs/>
      <w:color w:val="4F81BD" w:themeColor="accent1"/>
    </w:rPr>
  </w:style>
  <w:style w:type="character" w:customStyle="1" w:styleId="apple-converted-space">
    <w:name w:val="apple-converted-space"/>
    <w:basedOn w:val="DefaultParagraphFont"/>
    <w:rsid w:val="00C7432F"/>
  </w:style>
  <w:style w:type="character" w:customStyle="1" w:styleId="searchword">
    <w:name w:val="searchword"/>
    <w:basedOn w:val="DefaultParagraphFont"/>
    <w:rsid w:val="00C7432F"/>
  </w:style>
  <w:style w:type="character" w:customStyle="1" w:styleId="value">
    <w:name w:val="value"/>
    <w:basedOn w:val="DefaultParagraphFont"/>
    <w:rsid w:val="00C7432F"/>
  </w:style>
  <w:style w:type="character" w:customStyle="1" w:styleId="arrow">
    <w:name w:val="arrow"/>
    <w:basedOn w:val="DefaultParagraphFont"/>
    <w:rsid w:val="00C7432F"/>
  </w:style>
  <w:style w:type="character" w:customStyle="1" w:styleId="text">
    <w:name w:val="text"/>
    <w:basedOn w:val="DefaultParagraphFont"/>
    <w:rsid w:val="00C7432F"/>
  </w:style>
  <w:style w:type="character" w:customStyle="1" w:styleId="lable">
    <w:name w:val="lable"/>
    <w:basedOn w:val="DefaultParagraphFont"/>
    <w:rsid w:val="00C7432F"/>
  </w:style>
  <w:style w:type="character" w:customStyle="1" w:styleId="mranklist">
    <w:name w:val="mranklist"/>
    <w:basedOn w:val="DefaultParagraphFont"/>
    <w:rsid w:val="00C7432F"/>
  </w:style>
  <w:style w:type="character" w:customStyle="1" w:styleId="articletitle">
    <w:name w:val="articletitle"/>
    <w:basedOn w:val="DefaultParagraphFont"/>
    <w:rsid w:val="00C7432F"/>
  </w:style>
  <w:style w:type="character" w:customStyle="1" w:styleId="af8">
    <w:name w:val="عنوان کتاب پاورقی"/>
    <w:basedOn w:val="af5"/>
    <w:uiPriority w:val="1"/>
    <w:qFormat/>
    <w:rsid w:val="00DB7029"/>
    <w:rPr>
      <w:rFonts w:ascii="IRBadr" w:hAnsi="IRBadr" w:cs="IRCompset"/>
      <w:bCs w:val="0"/>
      <w:i/>
      <w:iCs/>
      <w:sz w:val="22"/>
      <w:szCs w:val="22"/>
    </w:rPr>
  </w:style>
  <w:style w:type="paragraph" w:customStyle="1" w:styleId="NormalafterHeading">
    <w:name w:val="Normal after Heading"/>
    <w:basedOn w:val="Normal"/>
    <w:next w:val="Normal"/>
    <w:link w:val="NormalafterHeadingChar"/>
    <w:qFormat/>
    <w:rsid w:val="00872DAE"/>
    <w:pPr>
      <w:autoSpaceDE/>
      <w:autoSpaceDN/>
      <w:adjustRightInd/>
      <w:ind w:firstLine="0"/>
      <w:contextualSpacing/>
    </w:pPr>
    <w:rPr>
      <w:rFonts w:eastAsia="Times New Roman" w:cs="B Zar"/>
      <w:color w:val="000000"/>
      <w:szCs w:val="27"/>
    </w:rPr>
  </w:style>
  <w:style w:type="character" w:customStyle="1" w:styleId="NormalafterHeadingChar">
    <w:name w:val="Normal after Heading Char"/>
    <w:basedOn w:val="DefaultParagraphFont"/>
    <w:link w:val="NormalafterHeading"/>
    <w:rsid w:val="00872DAE"/>
    <w:rPr>
      <w:rFonts w:ascii="Times New Roman" w:hAnsi="Times New Roman" w:cs="B Zar"/>
      <w:color w:val="000000"/>
      <w:sz w:val="22"/>
      <w:szCs w:val="27"/>
      <w:lang w:bidi="fa-IR"/>
    </w:rPr>
  </w:style>
  <w:style w:type="character" w:customStyle="1" w:styleId="af9">
    <w:name w:val="اعلام پاورقی"/>
    <w:basedOn w:val="DefaultParagraphFont"/>
    <w:qFormat/>
    <w:rsid w:val="00872DAE"/>
    <w:rPr>
      <w:rFonts w:cs="B Mitra"/>
      <w:color w:val="000000"/>
      <w:spacing w:val="-2"/>
      <w:szCs w:val="23"/>
    </w:rPr>
  </w:style>
  <w:style w:type="character" w:customStyle="1" w:styleId="afa">
    <w:name w:val="اعلام متن"/>
    <w:basedOn w:val="DefaultParagraphFont"/>
    <w:qFormat/>
    <w:rsid w:val="00872DAE"/>
    <w:rPr>
      <w:rFonts w:ascii="Times New Roman" w:hAnsi="Times New Roman" w:cs="B Lotus"/>
      <w:color w:val="666699"/>
      <w:spacing w:val="-2"/>
      <w:sz w:val="18"/>
      <w:szCs w:val="26"/>
    </w:rPr>
  </w:style>
  <w:style w:type="paragraph" w:customStyle="1" w:styleId="afb">
    <w:name w:val="نقل قول"/>
    <w:basedOn w:val="Normal"/>
    <w:next w:val="Normal"/>
    <w:link w:val="Charb"/>
    <w:qFormat/>
    <w:rsid w:val="00872DAE"/>
    <w:pPr>
      <w:autoSpaceDE/>
      <w:autoSpaceDN/>
      <w:adjustRightInd/>
      <w:spacing w:before="160" w:after="240" w:line="264" w:lineRule="auto"/>
      <w:ind w:left="567" w:right="567" w:firstLine="0"/>
      <w:contextualSpacing/>
    </w:pPr>
    <w:rPr>
      <w:rFonts w:eastAsia="Times New Roman" w:cs="B Yagut"/>
      <w:color w:val="000000"/>
      <w:sz w:val="18"/>
      <w:szCs w:val="24"/>
    </w:rPr>
  </w:style>
  <w:style w:type="character" w:customStyle="1" w:styleId="Charb">
    <w:name w:val="نقل قول Char"/>
    <w:basedOn w:val="DefaultParagraphFont"/>
    <w:link w:val="afb"/>
    <w:rsid w:val="00872DAE"/>
    <w:rPr>
      <w:rFonts w:ascii="Times New Roman" w:hAnsi="Times New Roman" w:cs="B Yagut"/>
      <w:color w:val="000000"/>
      <w:sz w:val="18"/>
      <w:szCs w:val="24"/>
      <w:lang w:bidi="fa-IR"/>
    </w:rPr>
  </w:style>
  <w:style w:type="character" w:customStyle="1" w:styleId="afc">
    <w:name w:val="کتاب ف.ل"/>
    <w:basedOn w:val="DefaultParagraphFont"/>
    <w:qFormat/>
    <w:rsid w:val="000B75FC"/>
    <w:rPr>
      <w:rFonts w:cs="IRCompset"/>
      <w:b/>
      <w:bCs w:val="0"/>
      <w:i/>
      <w:iCs/>
      <w:color w:val="auto"/>
      <w:w w:val="100"/>
      <w:sz w:val="18"/>
      <w:szCs w:val="22"/>
    </w:rPr>
  </w:style>
  <w:style w:type="paragraph" w:customStyle="1" w:styleId="afd">
    <w:name w:val="منابع ف.ل"/>
    <w:basedOn w:val="Normal"/>
    <w:link w:val="Charc"/>
    <w:rsid w:val="00872DAE"/>
    <w:pPr>
      <w:autoSpaceDE/>
      <w:autoSpaceDN/>
      <w:adjustRightInd/>
      <w:spacing w:line="440" w:lineRule="exact"/>
      <w:ind w:left="284" w:hanging="284"/>
      <w:contextualSpacing/>
    </w:pPr>
    <w:rPr>
      <w:rFonts w:eastAsia="Times New Roman"/>
      <w:color w:val="0068D0"/>
      <w:szCs w:val="24"/>
    </w:rPr>
  </w:style>
  <w:style w:type="character" w:customStyle="1" w:styleId="Charc">
    <w:name w:val="منابع ف.ل Char"/>
    <w:basedOn w:val="DefaultParagraphFont"/>
    <w:link w:val="afd"/>
    <w:rsid w:val="00872DAE"/>
    <w:rPr>
      <w:rFonts w:ascii="Times New Roman" w:hAnsi="Times New Roman" w:cs="B Lotus"/>
      <w:color w:val="0068D0"/>
      <w:sz w:val="22"/>
      <w:szCs w:val="24"/>
      <w:lang w:bidi="fa-IR"/>
    </w:rPr>
  </w:style>
  <w:style w:type="character" w:customStyle="1" w:styleId="afe">
    <w:name w:val="عربی در متن"/>
    <w:uiPriority w:val="1"/>
    <w:qFormat/>
    <w:rsid w:val="00872DAE"/>
    <w:rPr>
      <w:rFonts w:cs="B Badr"/>
      <w:bCs/>
      <w:i/>
      <w:color w:val="31849B" w:themeColor="accent5" w:themeShade="BF"/>
      <w:szCs w:val="24"/>
    </w:rPr>
  </w:style>
  <w:style w:type="character" w:customStyle="1" w:styleId="aff">
    <w:name w:val="عربی در پاورقی"/>
    <w:basedOn w:val="afe"/>
    <w:uiPriority w:val="1"/>
    <w:qFormat/>
    <w:rsid w:val="008F6C04"/>
    <w:rPr>
      <w:rFonts w:cs="IRCompset"/>
      <w:bCs w:val="0"/>
      <w:i/>
      <w:iCs w:val="0"/>
      <w:color w:val="auto"/>
      <w:szCs w:val="22"/>
    </w:rPr>
  </w:style>
  <w:style w:type="paragraph" w:customStyle="1" w:styleId="a0">
    <w:name w:val="منابع عربي"/>
    <w:basedOn w:val="afd"/>
    <w:rsid w:val="00872DAE"/>
    <w:pPr>
      <w:numPr>
        <w:numId w:val="4"/>
      </w:numPr>
      <w:ind w:left="1440"/>
    </w:pPr>
    <w:rPr>
      <w:rFonts w:cs="LotusA"/>
    </w:rPr>
  </w:style>
  <w:style w:type="character" w:customStyle="1" w:styleId="aff0">
    <w:name w:val="کتاب عربي"/>
    <w:basedOn w:val="afc"/>
    <w:uiPriority w:val="1"/>
    <w:qFormat/>
    <w:rsid w:val="008F6C04"/>
    <w:rPr>
      <w:rFonts w:cs="IRCompset"/>
      <w:b/>
      <w:bCs w:val="0"/>
      <w:i/>
      <w:iCs/>
      <w:color w:val="auto"/>
      <w:w w:val="100"/>
      <w:sz w:val="18"/>
      <w:szCs w:val="22"/>
    </w:rPr>
  </w:style>
  <w:style w:type="character" w:customStyle="1" w:styleId="aff1">
    <w:name w:val="کتاب در پاورقی"/>
    <w:basedOn w:val="DefaultParagraphFont"/>
    <w:rsid w:val="00872DAE"/>
    <w:rPr>
      <w:rFonts w:ascii="Times New Roman" w:hAnsi="Times New Roman" w:cs="Badr"/>
      <w:b/>
      <w:bCs/>
      <w:i/>
      <w:iCs/>
      <w:color w:val="008000"/>
      <w:sz w:val="16"/>
      <w:szCs w:val="20"/>
    </w:rPr>
  </w:style>
  <w:style w:type="paragraph" w:customStyle="1" w:styleId="aff2">
    <w:name w:val="کشف المراد"/>
    <w:basedOn w:val="afb"/>
    <w:next w:val="NormalafterHeading"/>
    <w:link w:val="Chard"/>
    <w:qFormat/>
    <w:rsid w:val="000B75FC"/>
    <w:pPr>
      <w:spacing w:before="120" w:after="60" w:line="240" w:lineRule="auto"/>
      <w:ind w:left="624" w:right="624"/>
    </w:pPr>
    <w:rPr>
      <w:rFonts w:cs="IRCompset"/>
      <w:bCs/>
      <w:color w:val="auto"/>
      <w:szCs w:val="27"/>
    </w:rPr>
  </w:style>
  <w:style w:type="character" w:customStyle="1" w:styleId="Chard">
    <w:name w:val="کشف المراد Char"/>
    <w:basedOn w:val="DefaultParagraphFont"/>
    <w:link w:val="aff2"/>
    <w:rsid w:val="000B75FC"/>
    <w:rPr>
      <w:rFonts w:ascii="Times New Roman" w:hAnsi="Times New Roman" w:cs="IRCompset"/>
      <w:bCs/>
      <w:sz w:val="18"/>
      <w:szCs w:val="27"/>
      <w:lang w:bidi="fa-IR"/>
    </w:rPr>
  </w:style>
  <w:style w:type="character" w:customStyle="1" w:styleId="aff3">
    <w:name w:val="منابع فارسی پاورقی"/>
    <w:basedOn w:val="DefaultParagraphFont"/>
    <w:rsid w:val="00872DAE"/>
    <w:rPr>
      <w:rFonts w:ascii="Arial" w:hAnsi="Arial" w:cs="Badr"/>
      <w:b/>
      <w:bCs/>
      <w:i/>
      <w:iCs/>
      <w:color w:val="008000"/>
      <w:sz w:val="20"/>
      <w:szCs w:val="28"/>
    </w:rPr>
  </w:style>
  <w:style w:type="character" w:customStyle="1" w:styleId="aff4">
    <w:name w:val="قلم زر"/>
    <w:basedOn w:val="DefaultParagraphFont"/>
    <w:uiPriority w:val="1"/>
    <w:rsid w:val="00A90E93"/>
    <w:rPr>
      <w:rFonts w:cs="B Zar"/>
      <w:bCs/>
    </w:rPr>
  </w:style>
  <w:style w:type="paragraph" w:customStyle="1" w:styleId="aff5">
    <w:name w:val="۱۱۰"/>
    <w:basedOn w:val="Heading2"/>
    <w:link w:val="Chare"/>
    <w:rsid w:val="00A90E93"/>
    <w:pPr>
      <w:autoSpaceDE/>
      <w:autoSpaceDN/>
      <w:adjustRightInd/>
      <w:spacing w:before="320"/>
      <w:contextualSpacing/>
    </w:pPr>
    <w:rPr>
      <w:rFonts w:ascii="Times New Roman" w:hAnsi="Times New Roman" w:cs="B Nazanin"/>
      <w:color w:val="008000"/>
      <w:szCs w:val="27"/>
    </w:rPr>
  </w:style>
  <w:style w:type="character" w:customStyle="1" w:styleId="Chare">
    <w:name w:val="۱۱۰ Char"/>
    <w:basedOn w:val="Heading2Char"/>
    <w:link w:val="aff5"/>
    <w:rsid w:val="00A90E93"/>
    <w:rPr>
      <w:rFonts w:ascii="Times New Roman" w:eastAsia="B Lotus" w:hAnsi="Times New Roman" w:cs="B Nazanin"/>
      <w:b/>
      <w:bCs/>
      <w:i/>
      <w:color w:val="008000"/>
      <w:sz w:val="28"/>
      <w:szCs w:val="27"/>
      <w:lang w:bidi="fa-IR"/>
    </w:rPr>
  </w:style>
  <w:style w:type="character" w:styleId="FollowedHyperlink">
    <w:name w:val="FollowedHyperlink"/>
    <w:basedOn w:val="DefaultParagraphFont"/>
    <w:uiPriority w:val="99"/>
    <w:semiHidden/>
    <w:unhideWhenUsed/>
    <w:rsid w:val="00862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9098">
      <w:bodyDiv w:val="1"/>
      <w:marLeft w:val="0"/>
      <w:marRight w:val="0"/>
      <w:marTop w:val="0"/>
      <w:marBottom w:val="0"/>
      <w:divBdr>
        <w:top w:val="none" w:sz="0" w:space="0" w:color="auto"/>
        <w:left w:val="none" w:sz="0" w:space="0" w:color="auto"/>
        <w:bottom w:val="none" w:sz="0" w:space="0" w:color="auto"/>
        <w:right w:val="none" w:sz="0" w:space="0" w:color="auto"/>
      </w:divBdr>
    </w:div>
    <w:div w:id="1377968694">
      <w:bodyDiv w:val="1"/>
      <w:marLeft w:val="0"/>
      <w:marRight w:val="0"/>
      <w:marTop w:val="0"/>
      <w:marBottom w:val="0"/>
      <w:divBdr>
        <w:top w:val="none" w:sz="0" w:space="0" w:color="auto"/>
        <w:left w:val="none" w:sz="0" w:space="0" w:color="auto"/>
        <w:bottom w:val="none" w:sz="0" w:space="0" w:color="auto"/>
        <w:right w:val="none" w:sz="0" w:space="0" w:color="auto"/>
      </w:divBdr>
      <w:divsChild>
        <w:div w:id="94249101">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yp10\Desktop\ZEHADAT\HADIS.as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AC28C-4279-4026-AF79-60169491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HADIS.asl</Template>
  <TotalTime>66</TotalTime>
  <Pages>15</Pages>
  <Words>13701</Words>
  <Characters>54944</Characters>
  <Application>Microsoft Office Word</Application>
  <DocSecurity>0</DocSecurity>
  <Lines>858</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68359</CharactersWithSpaces>
  <SharedDoc>false</SharedDoc>
  <HLinks>
    <vt:vector size="768" baseType="variant">
      <vt:variant>
        <vt:i4>1376311</vt:i4>
      </vt:variant>
      <vt:variant>
        <vt:i4>711</vt:i4>
      </vt:variant>
      <vt:variant>
        <vt:i4>0</vt:i4>
      </vt:variant>
      <vt:variant>
        <vt:i4>5</vt:i4>
      </vt:variant>
      <vt:variant>
        <vt:lpwstr/>
      </vt:variant>
      <vt:variant>
        <vt:lpwstr>_Toc334340422</vt:lpwstr>
      </vt:variant>
      <vt:variant>
        <vt:i4>1376311</vt:i4>
      </vt:variant>
      <vt:variant>
        <vt:i4>705</vt:i4>
      </vt:variant>
      <vt:variant>
        <vt:i4>0</vt:i4>
      </vt:variant>
      <vt:variant>
        <vt:i4>5</vt:i4>
      </vt:variant>
      <vt:variant>
        <vt:lpwstr/>
      </vt:variant>
      <vt:variant>
        <vt:lpwstr>_Toc334340421</vt:lpwstr>
      </vt:variant>
      <vt:variant>
        <vt:i4>1376311</vt:i4>
      </vt:variant>
      <vt:variant>
        <vt:i4>699</vt:i4>
      </vt:variant>
      <vt:variant>
        <vt:i4>0</vt:i4>
      </vt:variant>
      <vt:variant>
        <vt:i4>5</vt:i4>
      </vt:variant>
      <vt:variant>
        <vt:lpwstr/>
      </vt:variant>
      <vt:variant>
        <vt:lpwstr>_Toc334340420</vt:lpwstr>
      </vt:variant>
      <vt:variant>
        <vt:i4>1441847</vt:i4>
      </vt:variant>
      <vt:variant>
        <vt:i4>693</vt:i4>
      </vt:variant>
      <vt:variant>
        <vt:i4>0</vt:i4>
      </vt:variant>
      <vt:variant>
        <vt:i4>5</vt:i4>
      </vt:variant>
      <vt:variant>
        <vt:lpwstr/>
      </vt:variant>
      <vt:variant>
        <vt:lpwstr>_Toc334340419</vt:lpwstr>
      </vt:variant>
      <vt:variant>
        <vt:i4>1441847</vt:i4>
      </vt:variant>
      <vt:variant>
        <vt:i4>687</vt:i4>
      </vt:variant>
      <vt:variant>
        <vt:i4>0</vt:i4>
      </vt:variant>
      <vt:variant>
        <vt:i4>5</vt:i4>
      </vt:variant>
      <vt:variant>
        <vt:lpwstr/>
      </vt:variant>
      <vt:variant>
        <vt:lpwstr>_Toc334340418</vt:lpwstr>
      </vt:variant>
      <vt:variant>
        <vt:i4>1441847</vt:i4>
      </vt:variant>
      <vt:variant>
        <vt:i4>681</vt:i4>
      </vt:variant>
      <vt:variant>
        <vt:i4>0</vt:i4>
      </vt:variant>
      <vt:variant>
        <vt:i4>5</vt:i4>
      </vt:variant>
      <vt:variant>
        <vt:lpwstr/>
      </vt:variant>
      <vt:variant>
        <vt:lpwstr>_Toc334340417</vt:lpwstr>
      </vt:variant>
      <vt:variant>
        <vt:i4>1441847</vt:i4>
      </vt:variant>
      <vt:variant>
        <vt:i4>675</vt:i4>
      </vt:variant>
      <vt:variant>
        <vt:i4>0</vt:i4>
      </vt:variant>
      <vt:variant>
        <vt:i4>5</vt:i4>
      </vt:variant>
      <vt:variant>
        <vt:lpwstr/>
      </vt:variant>
      <vt:variant>
        <vt:lpwstr>_Toc334340416</vt:lpwstr>
      </vt:variant>
      <vt:variant>
        <vt:i4>1441847</vt:i4>
      </vt:variant>
      <vt:variant>
        <vt:i4>669</vt:i4>
      </vt:variant>
      <vt:variant>
        <vt:i4>0</vt:i4>
      </vt:variant>
      <vt:variant>
        <vt:i4>5</vt:i4>
      </vt:variant>
      <vt:variant>
        <vt:lpwstr/>
      </vt:variant>
      <vt:variant>
        <vt:lpwstr>_Toc334340415</vt:lpwstr>
      </vt:variant>
      <vt:variant>
        <vt:i4>1441847</vt:i4>
      </vt:variant>
      <vt:variant>
        <vt:i4>663</vt:i4>
      </vt:variant>
      <vt:variant>
        <vt:i4>0</vt:i4>
      </vt:variant>
      <vt:variant>
        <vt:i4>5</vt:i4>
      </vt:variant>
      <vt:variant>
        <vt:lpwstr/>
      </vt:variant>
      <vt:variant>
        <vt:lpwstr>_Toc334340414</vt:lpwstr>
      </vt:variant>
      <vt:variant>
        <vt:i4>1441847</vt:i4>
      </vt:variant>
      <vt:variant>
        <vt:i4>657</vt:i4>
      </vt:variant>
      <vt:variant>
        <vt:i4>0</vt:i4>
      </vt:variant>
      <vt:variant>
        <vt:i4>5</vt:i4>
      </vt:variant>
      <vt:variant>
        <vt:lpwstr/>
      </vt:variant>
      <vt:variant>
        <vt:lpwstr>_Toc334340413</vt:lpwstr>
      </vt:variant>
      <vt:variant>
        <vt:i4>1441847</vt:i4>
      </vt:variant>
      <vt:variant>
        <vt:i4>651</vt:i4>
      </vt:variant>
      <vt:variant>
        <vt:i4>0</vt:i4>
      </vt:variant>
      <vt:variant>
        <vt:i4>5</vt:i4>
      </vt:variant>
      <vt:variant>
        <vt:lpwstr/>
      </vt:variant>
      <vt:variant>
        <vt:lpwstr>_Toc334340412</vt:lpwstr>
      </vt:variant>
      <vt:variant>
        <vt:i4>1376311</vt:i4>
      </vt:variant>
      <vt:variant>
        <vt:i4>644</vt:i4>
      </vt:variant>
      <vt:variant>
        <vt:i4>0</vt:i4>
      </vt:variant>
      <vt:variant>
        <vt:i4>5</vt:i4>
      </vt:variant>
      <vt:variant>
        <vt:lpwstr/>
      </vt:variant>
      <vt:variant>
        <vt:lpwstr>_Toc334340423</vt:lpwstr>
      </vt:variant>
      <vt:variant>
        <vt:i4>1441847</vt:i4>
      </vt:variant>
      <vt:variant>
        <vt:i4>638</vt:i4>
      </vt:variant>
      <vt:variant>
        <vt:i4>0</vt:i4>
      </vt:variant>
      <vt:variant>
        <vt:i4>5</vt:i4>
      </vt:variant>
      <vt:variant>
        <vt:lpwstr/>
      </vt:variant>
      <vt:variant>
        <vt:lpwstr>_Toc334340411</vt:lpwstr>
      </vt:variant>
      <vt:variant>
        <vt:i4>1441847</vt:i4>
      </vt:variant>
      <vt:variant>
        <vt:i4>632</vt:i4>
      </vt:variant>
      <vt:variant>
        <vt:i4>0</vt:i4>
      </vt:variant>
      <vt:variant>
        <vt:i4>5</vt:i4>
      </vt:variant>
      <vt:variant>
        <vt:lpwstr/>
      </vt:variant>
      <vt:variant>
        <vt:lpwstr>_Toc334340410</vt:lpwstr>
      </vt:variant>
      <vt:variant>
        <vt:i4>1507383</vt:i4>
      </vt:variant>
      <vt:variant>
        <vt:i4>626</vt:i4>
      </vt:variant>
      <vt:variant>
        <vt:i4>0</vt:i4>
      </vt:variant>
      <vt:variant>
        <vt:i4>5</vt:i4>
      </vt:variant>
      <vt:variant>
        <vt:lpwstr/>
      </vt:variant>
      <vt:variant>
        <vt:lpwstr>_Toc334340409</vt:lpwstr>
      </vt:variant>
      <vt:variant>
        <vt:i4>1507383</vt:i4>
      </vt:variant>
      <vt:variant>
        <vt:i4>620</vt:i4>
      </vt:variant>
      <vt:variant>
        <vt:i4>0</vt:i4>
      </vt:variant>
      <vt:variant>
        <vt:i4>5</vt:i4>
      </vt:variant>
      <vt:variant>
        <vt:lpwstr/>
      </vt:variant>
      <vt:variant>
        <vt:lpwstr>_Toc334340408</vt:lpwstr>
      </vt:variant>
      <vt:variant>
        <vt:i4>1507383</vt:i4>
      </vt:variant>
      <vt:variant>
        <vt:i4>614</vt:i4>
      </vt:variant>
      <vt:variant>
        <vt:i4>0</vt:i4>
      </vt:variant>
      <vt:variant>
        <vt:i4>5</vt:i4>
      </vt:variant>
      <vt:variant>
        <vt:lpwstr/>
      </vt:variant>
      <vt:variant>
        <vt:lpwstr>_Toc334340407</vt:lpwstr>
      </vt:variant>
      <vt:variant>
        <vt:i4>1507383</vt:i4>
      </vt:variant>
      <vt:variant>
        <vt:i4>608</vt:i4>
      </vt:variant>
      <vt:variant>
        <vt:i4>0</vt:i4>
      </vt:variant>
      <vt:variant>
        <vt:i4>5</vt:i4>
      </vt:variant>
      <vt:variant>
        <vt:lpwstr/>
      </vt:variant>
      <vt:variant>
        <vt:lpwstr>_Toc334340406</vt:lpwstr>
      </vt:variant>
      <vt:variant>
        <vt:i4>1507383</vt:i4>
      </vt:variant>
      <vt:variant>
        <vt:i4>602</vt:i4>
      </vt:variant>
      <vt:variant>
        <vt:i4>0</vt:i4>
      </vt:variant>
      <vt:variant>
        <vt:i4>5</vt:i4>
      </vt:variant>
      <vt:variant>
        <vt:lpwstr/>
      </vt:variant>
      <vt:variant>
        <vt:lpwstr>_Toc334340405</vt:lpwstr>
      </vt:variant>
      <vt:variant>
        <vt:i4>1507383</vt:i4>
      </vt:variant>
      <vt:variant>
        <vt:i4>596</vt:i4>
      </vt:variant>
      <vt:variant>
        <vt:i4>0</vt:i4>
      </vt:variant>
      <vt:variant>
        <vt:i4>5</vt:i4>
      </vt:variant>
      <vt:variant>
        <vt:lpwstr/>
      </vt:variant>
      <vt:variant>
        <vt:lpwstr>_Toc334340404</vt:lpwstr>
      </vt:variant>
      <vt:variant>
        <vt:i4>1507383</vt:i4>
      </vt:variant>
      <vt:variant>
        <vt:i4>593</vt:i4>
      </vt:variant>
      <vt:variant>
        <vt:i4>0</vt:i4>
      </vt:variant>
      <vt:variant>
        <vt:i4>5</vt:i4>
      </vt:variant>
      <vt:variant>
        <vt:lpwstr/>
      </vt:variant>
      <vt:variant>
        <vt:lpwstr>_Toc334340403</vt:lpwstr>
      </vt:variant>
      <vt:variant>
        <vt:i4>1507383</vt:i4>
      </vt:variant>
      <vt:variant>
        <vt:i4>587</vt:i4>
      </vt:variant>
      <vt:variant>
        <vt:i4>0</vt:i4>
      </vt:variant>
      <vt:variant>
        <vt:i4>5</vt:i4>
      </vt:variant>
      <vt:variant>
        <vt:lpwstr/>
      </vt:variant>
      <vt:variant>
        <vt:lpwstr>_Toc334340402</vt:lpwstr>
      </vt:variant>
      <vt:variant>
        <vt:i4>1507383</vt:i4>
      </vt:variant>
      <vt:variant>
        <vt:i4>581</vt:i4>
      </vt:variant>
      <vt:variant>
        <vt:i4>0</vt:i4>
      </vt:variant>
      <vt:variant>
        <vt:i4>5</vt:i4>
      </vt:variant>
      <vt:variant>
        <vt:lpwstr/>
      </vt:variant>
      <vt:variant>
        <vt:lpwstr>_Toc334340401</vt:lpwstr>
      </vt:variant>
      <vt:variant>
        <vt:i4>1507383</vt:i4>
      </vt:variant>
      <vt:variant>
        <vt:i4>575</vt:i4>
      </vt:variant>
      <vt:variant>
        <vt:i4>0</vt:i4>
      </vt:variant>
      <vt:variant>
        <vt:i4>5</vt:i4>
      </vt:variant>
      <vt:variant>
        <vt:lpwstr/>
      </vt:variant>
      <vt:variant>
        <vt:lpwstr>_Toc334340400</vt:lpwstr>
      </vt:variant>
      <vt:variant>
        <vt:i4>1966128</vt:i4>
      </vt:variant>
      <vt:variant>
        <vt:i4>569</vt:i4>
      </vt:variant>
      <vt:variant>
        <vt:i4>0</vt:i4>
      </vt:variant>
      <vt:variant>
        <vt:i4>5</vt:i4>
      </vt:variant>
      <vt:variant>
        <vt:lpwstr/>
      </vt:variant>
      <vt:variant>
        <vt:lpwstr>_Toc334340399</vt:lpwstr>
      </vt:variant>
      <vt:variant>
        <vt:i4>1966128</vt:i4>
      </vt:variant>
      <vt:variant>
        <vt:i4>563</vt:i4>
      </vt:variant>
      <vt:variant>
        <vt:i4>0</vt:i4>
      </vt:variant>
      <vt:variant>
        <vt:i4>5</vt:i4>
      </vt:variant>
      <vt:variant>
        <vt:lpwstr/>
      </vt:variant>
      <vt:variant>
        <vt:lpwstr>_Toc334340398</vt:lpwstr>
      </vt:variant>
      <vt:variant>
        <vt:i4>1966128</vt:i4>
      </vt:variant>
      <vt:variant>
        <vt:i4>557</vt:i4>
      </vt:variant>
      <vt:variant>
        <vt:i4>0</vt:i4>
      </vt:variant>
      <vt:variant>
        <vt:i4>5</vt:i4>
      </vt:variant>
      <vt:variant>
        <vt:lpwstr/>
      </vt:variant>
      <vt:variant>
        <vt:lpwstr>_Toc334340397</vt:lpwstr>
      </vt:variant>
      <vt:variant>
        <vt:i4>1966128</vt:i4>
      </vt:variant>
      <vt:variant>
        <vt:i4>551</vt:i4>
      </vt:variant>
      <vt:variant>
        <vt:i4>0</vt:i4>
      </vt:variant>
      <vt:variant>
        <vt:i4>5</vt:i4>
      </vt:variant>
      <vt:variant>
        <vt:lpwstr/>
      </vt:variant>
      <vt:variant>
        <vt:lpwstr>_Toc334340396</vt:lpwstr>
      </vt:variant>
      <vt:variant>
        <vt:i4>1966128</vt:i4>
      </vt:variant>
      <vt:variant>
        <vt:i4>545</vt:i4>
      </vt:variant>
      <vt:variant>
        <vt:i4>0</vt:i4>
      </vt:variant>
      <vt:variant>
        <vt:i4>5</vt:i4>
      </vt:variant>
      <vt:variant>
        <vt:lpwstr/>
      </vt:variant>
      <vt:variant>
        <vt:lpwstr>_Toc334340395</vt:lpwstr>
      </vt:variant>
      <vt:variant>
        <vt:i4>1966128</vt:i4>
      </vt:variant>
      <vt:variant>
        <vt:i4>539</vt:i4>
      </vt:variant>
      <vt:variant>
        <vt:i4>0</vt:i4>
      </vt:variant>
      <vt:variant>
        <vt:i4>5</vt:i4>
      </vt:variant>
      <vt:variant>
        <vt:lpwstr/>
      </vt:variant>
      <vt:variant>
        <vt:lpwstr>_Toc334340394</vt:lpwstr>
      </vt:variant>
      <vt:variant>
        <vt:i4>1966128</vt:i4>
      </vt:variant>
      <vt:variant>
        <vt:i4>533</vt:i4>
      </vt:variant>
      <vt:variant>
        <vt:i4>0</vt:i4>
      </vt:variant>
      <vt:variant>
        <vt:i4>5</vt:i4>
      </vt:variant>
      <vt:variant>
        <vt:lpwstr/>
      </vt:variant>
      <vt:variant>
        <vt:lpwstr>_Toc334340393</vt:lpwstr>
      </vt:variant>
      <vt:variant>
        <vt:i4>1966128</vt:i4>
      </vt:variant>
      <vt:variant>
        <vt:i4>527</vt:i4>
      </vt:variant>
      <vt:variant>
        <vt:i4>0</vt:i4>
      </vt:variant>
      <vt:variant>
        <vt:i4>5</vt:i4>
      </vt:variant>
      <vt:variant>
        <vt:lpwstr/>
      </vt:variant>
      <vt:variant>
        <vt:lpwstr>_Toc334340392</vt:lpwstr>
      </vt:variant>
      <vt:variant>
        <vt:i4>1966128</vt:i4>
      </vt:variant>
      <vt:variant>
        <vt:i4>521</vt:i4>
      </vt:variant>
      <vt:variant>
        <vt:i4>0</vt:i4>
      </vt:variant>
      <vt:variant>
        <vt:i4>5</vt:i4>
      </vt:variant>
      <vt:variant>
        <vt:lpwstr/>
      </vt:variant>
      <vt:variant>
        <vt:lpwstr>_Toc334340391</vt:lpwstr>
      </vt:variant>
      <vt:variant>
        <vt:i4>1966128</vt:i4>
      </vt:variant>
      <vt:variant>
        <vt:i4>515</vt:i4>
      </vt:variant>
      <vt:variant>
        <vt:i4>0</vt:i4>
      </vt:variant>
      <vt:variant>
        <vt:i4>5</vt:i4>
      </vt:variant>
      <vt:variant>
        <vt:lpwstr/>
      </vt:variant>
      <vt:variant>
        <vt:lpwstr>_Toc334340390</vt:lpwstr>
      </vt:variant>
      <vt:variant>
        <vt:i4>2031664</vt:i4>
      </vt:variant>
      <vt:variant>
        <vt:i4>509</vt:i4>
      </vt:variant>
      <vt:variant>
        <vt:i4>0</vt:i4>
      </vt:variant>
      <vt:variant>
        <vt:i4>5</vt:i4>
      </vt:variant>
      <vt:variant>
        <vt:lpwstr/>
      </vt:variant>
      <vt:variant>
        <vt:lpwstr>_Toc334340389</vt:lpwstr>
      </vt:variant>
      <vt:variant>
        <vt:i4>2031664</vt:i4>
      </vt:variant>
      <vt:variant>
        <vt:i4>503</vt:i4>
      </vt:variant>
      <vt:variant>
        <vt:i4>0</vt:i4>
      </vt:variant>
      <vt:variant>
        <vt:i4>5</vt:i4>
      </vt:variant>
      <vt:variant>
        <vt:lpwstr/>
      </vt:variant>
      <vt:variant>
        <vt:lpwstr>_Toc334340388</vt:lpwstr>
      </vt:variant>
      <vt:variant>
        <vt:i4>2031664</vt:i4>
      </vt:variant>
      <vt:variant>
        <vt:i4>497</vt:i4>
      </vt:variant>
      <vt:variant>
        <vt:i4>0</vt:i4>
      </vt:variant>
      <vt:variant>
        <vt:i4>5</vt:i4>
      </vt:variant>
      <vt:variant>
        <vt:lpwstr/>
      </vt:variant>
      <vt:variant>
        <vt:lpwstr>_Toc334340387</vt:lpwstr>
      </vt:variant>
      <vt:variant>
        <vt:i4>2031664</vt:i4>
      </vt:variant>
      <vt:variant>
        <vt:i4>491</vt:i4>
      </vt:variant>
      <vt:variant>
        <vt:i4>0</vt:i4>
      </vt:variant>
      <vt:variant>
        <vt:i4>5</vt:i4>
      </vt:variant>
      <vt:variant>
        <vt:lpwstr/>
      </vt:variant>
      <vt:variant>
        <vt:lpwstr>_Toc334340386</vt:lpwstr>
      </vt:variant>
      <vt:variant>
        <vt:i4>2031664</vt:i4>
      </vt:variant>
      <vt:variant>
        <vt:i4>485</vt:i4>
      </vt:variant>
      <vt:variant>
        <vt:i4>0</vt:i4>
      </vt:variant>
      <vt:variant>
        <vt:i4>5</vt:i4>
      </vt:variant>
      <vt:variant>
        <vt:lpwstr/>
      </vt:variant>
      <vt:variant>
        <vt:lpwstr>_Toc334340385</vt:lpwstr>
      </vt:variant>
      <vt:variant>
        <vt:i4>2031664</vt:i4>
      </vt:variant>
      <vt:variant>
        <vt:i4>479</vt:i4>
      </vt:variant>
      <vt:variant>
        <vt:i4>0</vt:i4>
      </vt:variant>
      <vt:variant>
        <vt:i4>5</vt:i4>
      </vt:variant>
      <vt:variant>
        <vt:lpwstr/>
      </vt:variant>
      <vt:variant>
        <vt:lpwstr>_Toc334340384</vt:lpwstr>
      </vt:variant>
      <vt:variant>
        <vt:i4>2031664</vt:i4>
      </vt:variant>
      <vt:variant>
        <vt:i4>476</vt:i4>
      </vt:variant>
      <vt:variant>
        <vt:i4>0</vt:i4>
      </vt:variant>
      <vt:variant>
        <vt:i4>5</vt:i4>
      </vt:variant>
      <vt:variant>
        <vt:lpwstr/>
      </vt:variant>
      <vt:variant>
        <vt:lpwstr>_Toc334340383</vt:lpwstr>
      </vt:variant>
      <vt:variant>
        <vt:i4>2031664</vt:i4>
      </vt:variant>
      <vt:variant>
        <vt:i4>473</vt:i4>
      </vt:variant>
      <vt:variant>
        <vt:i4>0</vt:i4>
      </vt:variant>
      <vt:variant>
        <vt:i4>5</vt:i4>
      </vt:variant>
      <vt:variant>
        <vt:lpwstr/>
      </vt:variant>
      <vt:variant>
        <vt:lpwstr>_Toc334340382</vt:lpwstr>
      </vt:variant>
      <vt:variant>
        <vt:i4>2031664</vt:i4>
      </vt:variant>
      <vt:variant>
        <vt:i4>470</vt:i4>
      </vt:variant>
      <vt:variant>
        <vt:i4>0</vt:i4>
      </vt:variant>
      <vt:variant>
        <vt:i4>5</vt:i4>
      </vt:variant>
      <vt:variant>
        <vt:lpwstr/>
      </vt:variant>
      <vt:variant>
        <vt:lpwstr>_Toc334340381</vt:lpwstr>
      </vt:variant>
      <vt:variant>
        <vt:i4>2031664</vt:i4>
      </vt:variant>
      <vt:variant>
        <vt:i4>467</vt:i4>
      </vt:variant>
      <vt:variant>
        <vt:i4>0</vt:i4>
      </vt:variant>
      <vt:variant>
        <vt:i4>5</vt:i4>
      </vt:variant>
      <vt:variant>
        <vt:lpwstr/>
      </vt:variant>
      <vt:variant>
        <vt:lpwstr>_Toc334340380</vt:lpwstr>
      </vt:variant>
      <vt:variant>
        <vt:i4>1048624</vt:i4>
      </vt:variant>
      <vt:variant>
        <vt:i4>461</vt:i4>
      </vt:variant>
      <vt:variant>
        <vt:i4>0</vt:i4>
      </vt:variant>
      <vt:variant>
        <vt:i4>5</vt:i4>
      </vt:variant>
      <vt:variant>
        <vt:lpwstr/>
      </vt:variant>
      <vt:variant>
        <vt:lpwstr>_Toc334340379</vt:lpwstr>
      </vt:variant>
      <vt:variant>
        <vt:i4>1048624</vt:i4>
      </vt:variant>
      <vt:variant>
        <vt:i4>455</vt:i4>
      </vt:variant>
      <vt:variant>
        <vt:i4>0</vt:i4>
      </vt:variant>
      <vt:variant>
        <vt:i4>5</vt:i4>
      </vt:variant>
      <vt:variant>
        <vt:lpwstr/>
      </vt:variant>
      <vt:variant>
        <vt:lpwstr>_Toc334340378</vt:lpwstr>
      </vt:variant>
      <vt:variant>
        <vt:i4>1048624</vt:i4>
      </vt:variant>
      <vt:variant>
        <vt:i4>449</vt:i4>
      </vt:variant>
      <vt:variant>
        <vt:i4>0</vt:i4>
      </vt:variant>
      <vt:variant>
        <vt:i4>5</vt:i4>
      </vt:variant>
      <vt:variant>
        <vt:lpwstr/>
      </vt:variant>
      <vt:variant>
        <vt:lpwstr>_Toc334340377</vt:lpwstr>
      </vt:variant>
      <vt:variant>
        <vt:i4>1048624</vt:i4>
      </vt:variant>
      <vt:variant>
        <vt:i4>443</vt:i4>
      </vt:variant>
      <vt:variant>
        <vt:i4>0</vt:i4>
      </vt:variant>
      <vt:variant>
        <vt:i4>5</vt:i4>
      </vt:variant>
      <vt:variant>
        <vt:lpwstr/>
      </vt:variant>
      <vt:variant>
        <vt:lpwstr>_Toc334340376</vt:lpwstr>
      </vt:variant>
      <vt:variant>
        <vt:i4>1048624</vt:i4>
      </vt:variant>
      <vt:variant>
        <vt:i4>437</vt:i4>
      </vt:variant>
      <vt:variant>
        <vt:i4>0</vt:i4>
      </vt:variant>
      <vt:variant>
        <vt:i4>5</vt:i4>
      </vt:variant>
      <vt:variant>
        <vt:lpwstr/>
      </vt:variant>
      <vt:variant>
        <vt:lpwstr>_Toc334340375</vt:lpwstr>
      </vt:variant>
      <vt:variant>
        <vt:i4>1048624</vt:i4>
      </vt:variant>
      <vt:variant>
        <vt:i4>431</vt:i4>
      </vt:variant>
      <vt:variant>
        <vt:i4>0</vt:i4>
      </vt:variant>
      <vt:variant>
        <vt:i4>5</vt:i4>
      </vt:variant>
      <vt:variant>
        <vt:lpwstr/>
      </vt:variant>
      <vt:variant>
        <vt:lpwstr>_Toc334340374</vt:lpwstr>
      </vt:variant>
      <vt:variant>
        <vt:i4>1048624</vt:i4>
      </vt:variant>
      <vt:variant>
        <vt:i4>425</vt:i4>
      </vt:variant>
      <vt:variant>
        <vt:i4>0</vt:i4>
      </vt:variant>
      <vt:variant>
        <vt:i4>5</vt:i4>
      </vt:variant>
      <vt:variant>
        <vt:lpwstr/>
      </vt:variant>
      <vt:variant>
        <vt:lpwstr>_Toc334340373</vt:lpwstr>
      </vt:variant>
      <vt:variant>
        <vt:i4>1048624</vt:i4>
      </vt:variant>
      <vt:variant>
        <vt:i4>419</vt:i4>
      </vt:variant>
      <vt:variant>
        <vt:i4>0</vt:i4>
      </vt:variant>
      <vt:variant>
        <vt:i4>5</vt:i4>
      </vt:variant>
      <vt:variant>
        <vt:lpwstr/>
      </vt:variant>
      <vt:variant>
        <vt:lpwstr>_Toc334340372</vt:lpwstr>
      </vt:variant>
      <vt:variant>
        <vt:i4>1048624</vt:i4>
      </vt:variant>
      <vt:variant>
        <vt:i4>413</vt:i4>
      </vt:variant>
      <vt:variant>
        <vt:i4>0</vt:i4>
      </vt:variant>
      <vt:variant>
        <vt:i4>5</vt:i4>
      </vt:variant>
      <vt:variant>
        <vt:lpwstr/>
      </vt:variant>
      <vt:variant>
        <vt:lpwstr>_Toc334340371</vt:lpwstr>
      </vt:variant>
      <vt:variant>
        <vt:i4>1048624</vt:i4>
      </vt:variant>
      <vt:variant>
        <vt:i4>407</vt:i4>
      </vt:variant>
      <vt:variant>
        <vt:i4>0</vt:i4>
      </vt:variant>
      <vt:variant>
        <vt:i4>5</vt:i4>
      </vt:variant>
      <vt:variant>
        <vt:lpwstr/>
      </vt:variant>
      <vt:variant>
        <vt:lpwstr>_Toc334340370</vt:lpwstr>
      </vt:variant>
      <vt:variant>
        <vt:i4>1114160</vt:i4>
      </vt:variant>
      <vt:variant>
        <vt:i4>401</vt:i4>
      </vt:variant>
      <vt:variant>
        <vt:i4>0</vt:i4>
      </vt:variant>
      <vt:variant>
        <vt:i4>5</vt:i4>
      </vt:variant>
      <vt:variant>
        <vt:lpwstr/>
      </vt:variant>
      <vt:variant>
        <vt:lpwstr>_Toc334340369</vt:lpwstr>
      </vt:variant>
      <vt:variant>
        <vt:i4>1114160</vt:i4>
      </vt:variant>
      <vt:variant>
        <vt:i4>395</vt:i4>
      </vt:variant>
      <vt:variant>
        <vt:i4>0</vt:i4>
      </vt:variant>
      <vt:variant>
        <vt:i4>5</vt:i4>
      </vt:variant>
      <vt:variant>
        <vt:lpwstr/>
      </vt:variant>
      <vt:variant>
        <vt:lpwstr>_Toc334340368</vt:lpwstr>
      </vt:variant>
      <vt:variant>
        <vt:i4>1114160</vt:i4>
      </vt:variant>
      <vt:variant>
        <vt:i4>389</vt:i4>
      </vt:variant>
      <vt:variant>
        <vt:i4>0</vt:i4>
      </vt:variant>
      <vt:variant>
        <vt:i4>5</vt:i4>
      </vt:variant>
      <vt:variant>
        <vt:lpwstr/>
      </vt:variant>
      <vt:variant>
        <vt:lpwstr>_Toc334340367</vt:lpwstr>
      </vt:variant>
      <vt:variant>
        <vt:i4>1114160</vt:i4>
      </vt:variant>
      <vt:variant>
        <vt:i4>386</vt:i4>
      </vt:variant>
      <vt:variant>
        <vt:i4>0</vt:i4>
      </vt:variant>
      <vt:variant>
        <vt:i4>5</vt:i4>
      </vt:variant>
      <vt:variant>
        <vt:lpwstr/>
      </vt:variant>
      <vt:variant>
        <vt:lpwstr>_Toc334340366</vt:lpwstr>
      </vt:variant>
      <vt:variant>
        <vt:i4>1114160</vt:i4>
      </vt:variant>
      <vt:variant>
        <vt:i4>380</vt:i4>
      </vt:variant>
      <vt:variant>
        <vt:i4>0</vt:i4>
      </vt:variant>
      <vt:variant>
        <vt:i4>5</vt:i4>
      </vt:variant>
      <vt:variant>
        <vt:lpwstr/>
      </vt:variant>
      <vt:variant>
        <vt:lpwstr>_Toc334340365</vt:lpwstr>
      </vt:variant>
      <vt:variant>
        <vt:i4>1114160</vt:i4>
      </vt:variant>
      <vt:variant>
        <vt:i4>374</vt:i4>
      </vt:variant>
      <vt:variant>
        <vt:i4>0</vt:i4>
      </vt:variant>
      <vt:variant>
        <vt:i4>5</vt:i4>
      </vt:variant>
      <vt:variant>
        <vt:lpwstr/>
      </vt:variant>
      <vt:variant>
        <vt:lpwstr>_Toc334340364</vt:lpwstr>
      </vt:variant>
      <vt:variant>
        <vt:i4>1114160</vt:i4>
      </vt:variant>
      <vt:variant>
        <vt:i4>368</vt:i4>
      </vt:variant>
      <vt:variant>
        <vt:i4>0</vt:i4>
      </vt:variant>
      <vt:variant>
        <vt:i4>5</vt:i4>
      </vt:variant>
      <vt:variant>
        <vt:lpwstr/>
      </vt:variant>
      <vt:variant>
        <vt:lpwstr>_Toc334340363</vt:lpwstr>
      </vt:variant>
      <vt:variant>
        <vt:i4>1114160</vt:i4>
      </vt:variant>
      <vt:variant>
        <vt:i4>362</vt:i4>
      </vt:variant>
      <vt:variant>
        <vt:i4>0</vt:i4>
      </vt:variant>
      <vt:variant>
        <vt:i4>5</vt:i4>
      </vt:variant>
      <vt:variant>
        <vt:lpwstr/>
      </vt:variant>
      <vt:variant>
        <vt:lpwstr>_Toc334340362</vt:lpwstr>
      </vt:variant>
      <vt:variant>
        <vt:i4>1114160</vt:i4>
      </vt:variant>
      <vt:variant>
        <vt:i4>356</vt:i4>
      </vt:variant>
      <vt:variant>
        <vt:i4>0</vt:i4>
      </vt:variant>
      <vt:variant>
        <vt:i4>5</vt:i4>
      </vt:variant>
      <vt:variant>
        <vt:lpwstr/>
      </vt:variant>
      <vt:variant>
        <vt:lpwstr>_Toc334340361</vt:lpwstr>
      </vt:variant>
      <vt:variant>
        <vt:i4>1114160</vt:i4>
      </vt:variant>
      <vt:variant>
        <vt:i4>353</vt:i4>
      </vt:variant>
      <vt:variant>
        <vt:i4>0</vt:i4>
      </vt:variant>
      <vt:variant>
        <vt:i4>5</vt:i4>
      </vt:variant>
      <vt:variant>
        <vt:lpwstr/>
      </vt:variant>
      <vt:variant>
        <vt:lpwstr>_Toc334340360</vt:lpwstr>
      </vt:variant>
      <vt:variant>
        <vt:i4>1179696</vt:i4>
      </vt:variant>
      <vt:variant>
        <vt:i4>350</vt:i4>
      </vt:variant>
      <vt:variant>
        <vt:i4>0</vt:i4>
      </vt:variant>
      <vt:variant>
        <vt:i4>5</vt:i4>
      </vt:variant>
      <vt:variant>
        <vt:lpwstr/>
      </vt:variant>
      <vt:variant>
        <vt:lpwstr>_Toc334340359</vt:lpwstr>
      </vt:variant>
      <vt:variant>
        <vt:i4>1179696</vt:i4>
      </vt:variant>
      <vt:variant>
        <vt:i4>347</vt:i4>
      </vt:variant>
      <vt:variant>
        <vt:i4>0</vt:i4>
      </vt:variant>
      <vt:variant>
        <vt:i4>5</vt:i4>
      </vt:variant>
      <vt:variant>
        <vt:lpwstr/>
      </vt:variant>
      <vt:variant>
        <vt:lpwstr>_Toc334340358</vt:lpwstr>
      </vt:variant>
      <vt:variant>
        <vt:i4>1179696</vt:i4>
      </vt:variant>
      <vt:variant>
        <vt:i4>344</vt:i4>
      </vt:variant>
      <vt:variant>
        <vt:i4>0</vt:i4>
      </vt:variant>
      <vt:variant>
        <vt:i4>5</vt:i4>
      </vt:variant>
      <vt:variant>
        <vt:lpwstr/>
      </vt:variant>
      <vt:variant>
        <vt:lpwstr>_Toc334340357</vt:lpwstr>
      </vt:variant>
      <vt:variant>
        <vt:i4>1179696</vt:i4>
      </vt:variant>
      <vt:variant>
        <vt:i4>341</vt:i4>
      </vt:variant>
      <vt:variant>
        <vt:i4>0</vt:i4>
      </vt:variant>
      <vt:variant>
        <vt:i4>5</vt:i4>
      </vt:variant>
      <vt:variant>
        <vt:lpwstr/>
      </vt:variant>
      <vt:variant>
        <vt:lpwstr>_Toc334340356</vt:lpwstr>
      </vt:variant>
      <vt:variant>
        <vt:i4>1179696</vt:i4>
      </vt:variant>
      <vt:variant>
        <vt:i4>335</vt:i4>
      </vt:variant>
      <vt:variant>
        <vt:i4>0</vt:i4>
      </vt:variant>
      <vt:variant>
        <vt:i4>5</vt:i4>
      </vt:variant>
      <vt:variant>
        <vt:lpwstr/>
      </vt:variant>
      <vt:variant>
        <vt:lpwstr>_Toc334340355</vt:lpwstr>
      </vt:variant>
      <vt:variant>
        <vt:i4>1179696</vt:i4>
      </vt:variant>
      <vt:variant>
        <vt:i4>329</vt:i4>
      </vt:variant>
      <vt:variant>
        <vt:i4>0</vt:i4>
      </vt:variant>
      <vt:variant>
        <vt:i4>5</vt:i4>
      </vt:variant>
      <vt:variant>
        <vt:lpwstr/>
      </vt:variant>
      <vt:variant>
        <vt:lpwstr>_Toc334340354</vt:lpwstr>
      </vt:variant>
      <vt:variant>
        <vt:i4>1179696</vt:i4>
      </vt:variant>
      <vt:variant>
        <vt:i4>323</vt:i4>
      </vt:variant>
      <vt:variant>
        <vt:i4>0</vt:i4>
      </vt:variant>
      <vt:variant>
        <vt:i4>5</vt:i4>
      </vt:variant>
      <vt:variant>
        <vt:lpwstr/>
      </vt:variant>
      <vt:variant>
        <vt:lpwstr>_Toc334340353</vt:lpwstr>
      </vt:variant>
      <vt:variant>
        <vt:i4>1179696</vt:i4>
      </vt:variant>
      <vt:variant>
        <vt:i4>317</vt:i4>
      </vt:variant>
      <vt:variant>
        <vt:i4>0</vt:i4>
      </vt:variant>
      <vt:variant>
        <vt:i4>5</vt:i4>
      </vt:variant>
      <vt:variant>
        <vt:lpwstr/>
      </vt:variant>
      <vt:variant>
        <vt:lpwstr>_Toc334340352</vt:lpwstr>
      </vt:variant>
      <vt:variant>
        <vt:i4>1179696</vt:i4>
      </vt:variant>
      <vt:variant>
        <vt:i4>311</vt:i4>
      </vt:variant>
      <vt:variant>
        <vt:i4>0</vt:i4>
      </vt:variant>
      <vt:variant>
        <vt:i4>5</vt:i4>
      </vt:variant>
      <vt:variant>
        <vt:lpwstr/>
      </vt:variant>
      <vt:variant>
        <vt:lpwstr>_Toc334340351</vt:lpwstr>
      </vt:variant>
      <vt:variant>
        <vt:i4>1179696</vt:i4>
      </vt:variant>
      <vt:variant>
        <vt:i4>305</vt:i4>
      </vt:variant>
      <vt:variant>
        <vt:i4>0</vt:i4>
      </vt:variant>
      <vt:variant>
        <vt:i4>5</vt:i4>
      </vt:variant>
      <vt:variant>
        <vt:lpwstr/>
      </vt:variant>
      <vt:variant>
        <vt:lpwstr>_Toc334340350</vt:lpwstr>
      </vt:variant>
      <vt:variant>
        <vt:i4>1245232</vt:i4>
      </vt:variant>
      <vt:variant>
        <vt:i4>299</vt:i4>
      </vt:variant>
      <vt:variant>
        <vt:i4>0</vt:i4>
      </vt:variant>
      <vt:variant>
        <vt:i4>5</vt:i4>
      </vt:variant>
      <vt:variant>
        <vt:lpwstr/>
      </vt:variant>
      <vt:variant>
        <vt:lpwstr>_Toc334340349</vt:lpwstr>
      </vt:variant>
      <vt:variant>
        <vt:i4>1245232</vt:i4>
      </vt:variant>
      <vt:variant>
        <vt:i4>293</vt:i4>
      </vt:variant>
      <vt:variant>
        <vt:i4>0</vt:i4>
      </vt:variant>
      <vt:variant>
        <vt:i4>5</vt:i4>
      </vt:variant>
      <vt:variant>
        <vt:lpwstr/>
      </vt:variant>
      <vt:variant>
        <vt:lpwstr>_Toc334340348</vt:lpwstr>
      </vt:variant>
      <vt:variant>
        <vt:i4>1245232</vt:i4>
      </vt:variant>
      <vt:variant>
        <vt:i4>290</vt:i4>
      </vt:variant>
      <vt:variant>
        <vt:i4>0</vt:i4>
      </vt:variant>
      <vt:variant>
        <vt:i4>5</vt:i4>
      </vt:variant>
      <vt:variant>
        <vt:lpwstr/>
      </vt:variant>
      <vt:variant>
        <vt:lpwstr>_Toc334340347</vt:lpwstr>
      </vt:variant>
      <vt:variant>
        <vt:i4>1245232</vt:i4>
      </vt:variant>
      <vt:variant>
        <vt:i4>284</vt:i4>
      </vt:variant>
      <vt:variant>
        <vt:i4>0</vt:i4>
      </vt:variant>
      <vt:variant>
        <vt:i4>5</vt:i4>
      </vt:variant>
      <vt:variant>
        <vt:lpwstr/>
      </vt:variant>
      <vt:variant>
        <vt:lpwstr>_Toc334340346</vt:lpwstr>
      </vt:variant>
      <vt:variant>
        <vt:i4>1245232</vt:i4>
      </vt:variant>
      <vt:variant>
        <vt:i4>278</vt:i4>
      </vt:variant>
      <vt:variant>
        <vt:i4>0</vt:i4>
      </vt:variant>
      <vt:variant>
        <vt:i4>5</vt:i4>
      </vt:variant>
      <vt:variant>
        <vt:lpwstr/>
      </vt:variant>
      <vt:variant>
        <vt:lpwstr>_Toc334340345</vt:lpwstr>
      </vt:variant>
      <vt:variant>
        <vt:i4>1245232</vt:i4>
      </vt:variant>
      <vt:variant>
        <vt:i4>272</vt:i4>
      </vt:variant>
      <vt:variant>
        <vt:i4>0</vt:i4>
      </vt:variant>
      <vt:variant>
        <vt:i4>5</vt:i4>
      </vt:variant>
      <vt:variant>
        <vt:lpwstr/>
      </vt:variant>
      <vt:variant>
        <vt:lpwstr>_Toc334340344</vt:lpwstr>
      </vt:variant>
      <vt:variant>
        <vt:i4>1245232</vt:i4>
      </vt:variant>
      <vt:variant>
        <vt:i4>266</vt:i4>
      </vt:variant>
      <vt:variant>
        <vt:i4>0</vt:i4>
      </vt:variant>
      <vt:variant>
        <vt:i4>5</vt:i4>
      </vt:variant>
      <vt:variant>
        <vt:lpwstr/>
      </vt:variant>
      <vt:variant>
        <vt:lpwstr>_Toc334340343</vt:lpwstr>
      </vt:variant>
      <vt:variant>
        <vt:i4>1245232</vt:i4>
      </vt:variant>
      <vt:variant>
        <vt:i4>260</vt:i4>
      </vt:variant>
      <vt:variant>
        <vt:i4>0</vt:i4>
      </vt:variant>
      <vt:variant>
        <vt:i4>5</vt:i4>
      </vt:variant>
      <vt:variant>
        <vt:lpwstr/>
      </vt:variant>
      <vt:variant>
        <vt:lpwstr>_Toc334340342</vt:lpwstr>
      </vt:variant>
      <vt:variant>
        <vt:i4>1245232</vt:i4>
      </vt:variant>
      <vt:variant>
        <vt:i4>254</vt:i4>
      </vt:variant>
      <vt:variant>
        <vt:i4>0</vt:i4>
      </vt:variant>
      <vt:variant>
        <vt:i4>5</vt:i4>
      </vt:variant>
      <vt:variant>
        <vt:lpwstr/>
      </vt:variant>
      <vt:variant>
        <vt:lpwstr>_Toc334340341</vt:lpwstr>
      </vt:variant>
      <vt:variant>
        <vt:i4>1245232</vt:i4>
      </vt:variant>
      <vt:variant>
        <vt:i4>248</vt:i4>
      </vt:variant>
      <vt:variant>
        <vt:i4>0</vt:i4>
      </vt:variant>
      <vt:variant>
        <vt:i4>5</vt:i4>
      </vt:variant>
      <vt:variant>
        <vt:lpwstr/>
      </vt:variant>
      <vt:variant>
        <vt:lpwstr>_Toc334340340</vt:lpwstr>
      </vt:variant>
      <vt:variant>
        <vt:i4>1310768</vt:i4>
      </vt:variant>
      <vt:variant>
        <vt:i4>242</vt:i4>
      </vt:variant>
      <vt:variant>
        <vt:i4>0</vt:i4>
      </vt:variant>
      <vt:variant>
        <vt:i4>5</vt:i4>
      </vt:variant>
      <vt:variant>
        <vt:lpwstr/>
      </vt:variant>
      <vt:variant>
        <vt:lpwstr>_Toc334340339</vt:lpwstr>
      </vt:variant>
      <vt:variant>
        <vt:i4>1310768</vt:i4>
      </vt:variant>
      <vt:variant>
        <vt:i4>236</vt:i4>
      </vt:variant>
      <vt:variant>
        <vt:i4>0</vt:i4>
      </vt:variant>
      <vt:variant>
        <vt:i4>5</vt:i4>
      </vt:variant>
      <vt:variant>
        <vt:lpwstr/>
      </vt:variant>
      <vt:variant>
        <vt:lpwstr>_Toc334340338</vt:lpwstr>
      </vt:variant>
      <vt:variant>
        <vt:i4>1310768</vt:i4>
      </vt:variant>
      <vt:variant>
        <vt:i4>230</vt:i4>
      </vt:variant>
      <vt:variant>
        <vt:i4>0</vt:i4>
      </vt:variant>
      <vt:variant>
        <vt:i4>5</vt:i4>
      </vt:variant>
      <vt:variant>
        <vt:lpwstr/>
      </vt:variant>
      <vt:variant>
        <vt:lpwstr>_Toc334340337</vt:lpwstr>
      </vt:variant>
      <vt:variant>
        <vt:i4>1310768</vt:i4>
      </vt:variant>
      <vt:variant>
        <vt:i4>224</vt:i4>
      </vt:variant>
      <vt:variant>
        <vt:i4>0</vt:i4>
      </vt:variant>
      <vt:variant>
        <vt:i4>5</vt:i4>
      </vt:variant>
      <vt:variant>
        <vt:lpwstr/>
      </vt:variant>
      <vt:variant>
        <vt:lpwstr>_Toc334340336</vt:lpwstr>
      </vt:variant>
      <vt:variant>
        <vt:i4>1310768</vt:i4>
      </vt:variant>
      <vt:variant>
        <vt:i4>218</vt:i4>
      </vt:variant>
      <vt:variant>
        <vt:i4>0</vt:i4>
      </vt:variant>
      <vt:variant>
        <vt:i4>5</vt:i4>
      </vt:variant>
      <vt:variant>
        <vt:lpwstr/>
      </vt:variant>
      <vt:variant>
        <vt:lpwstr>_Toc334340335</vt:lpwstr>
      </vt:variant>
      <vt:variant>
        <vt:i4>1310768</vt:i4>
      </vt:variant>
      <vt:variant>
        <vt:i4>212</vt:i4>
      </vt:variant>
      <vt:variant>
        <vt:i4>0</vt:i4>
      </vt:variant>
      <vt:variant>
        <vt:i4>5</vt:i4>
      </vt:variant>
      <vt:variant>
        <vt:lpwstr/>
      </vt:variant>
      <vt:variant>
        <vt:lpwstr>_Toc334340334</vt:lpwstr>
      </vt:variant>
      <vt:variant>
        <vt:i4>1310768</vt:i4>
      </vt:variant>
      <vt:variant>
        <vt:i4>206</vt:i4>
      </vt:variant>
      <vt:variant>
        <vt:i4>0</vt:i4>
      </vt:variant>
      <vt:variant>
        <vt:i4>5</vt:i4>
      </vt:variant>
      <vt:variant>
        <vt:lpwstr/>
      </vt:variant>
      <vt:variant>
        <vt:lpwstr>_Toc334340333</vt:lpwstr>
      </vt:variant>
      <vt:variant>
        <vt:i4>1310768</vt:i4>
      </vt:variant>
      <vt:variant>
        <vt:i4>200</vt:i4>
      </vt:variant>
      <vt:variant>
        <vt:i4>0</vt:i4>
      </vt:variant>
      <vt:variant>
        <vt:i4>5</vt:i4>
      </vt:variant>
      <vt:variant>
        <vt:lpwstr/>
      </vt:variant>
      <vt:variant>
        <vt:lpwstr>_Toc334340332</vt:lpwstr>
      </vt:variant>
      <vt:variant>
        <vt:i4>1310768</vt:i4>
      </vt:variant>
      <vt:variant>
        <vt:i4>194</vt:i4>
      </vt:variant>
      <vt:variant>
        <vt:i4>0</vt:i4>
      </vt:variant>
      <vt:variant>
        <vt:i4>5</vt:i4>
      </vt:variant>
      <vt:variant>
        <vt:lpwstr/>
      </vt:variant>
      <vt:variant>
        <vt:lpwstr>_Toc334340331</vt:lpwstr>
      </vt:variant>
      <vt:variant>
        <vt:i4>1310768</vt:i4>
      </vt:variant>
      <vt:variant>
        <vt:i4>188</vt:i4>
      </vt:variant>
      <vt:variant>
        <vt:i4>0</vt:i4>
      </vt:variant>
      <vt:variant>
        <vt:i4>5</vt:i4>
      </vt:variant>
      <vt:variant>
        <vt:lpwstr/>
      </vt:variant>
      <vt:variant>
        <vt:lpwstr>_Toc334340330</vt:lpwstr>
      </vt:variant>
      <vt:variant>
        <vt:i4>1376304</vt:i4>
      </vt:variant>
      <vt:variant>
        <vt:i4>182</vt:i4>
      </vt:variant>
      <vt:variant>
        <vt:i4>0</vt:i4>
      </vt:variant>
      <vt:variant>
        <vt:i4>5</vt:i4>
      </vt:variant>
      <vt:variant>
        <vt:lpwstr/>
      </vt:variant>
      <vt:variant>
        <vt:lpwstr>_Toc334340329</vt:lpwstr>
      </vt:variant>
      <vt:variant>
        <vt:i4>1376304</vt:i4>
      </vt:variant>
      <vt:variant>
        <vt:i4>176</vt:i4>
      </vt:variant>
      <vt:variant>
        <vt:i4>0</vt:i4>
      </vt:variant>
      <vt:variant>
        <vt:i4>5</vt:i4>
      </vt:variant>
      <vt:variant>
        <vt:lpwstr/>
      </vt:variant>
      <vt:variant>
        <vt:lpwstr>_Toc334340328</vt:lpwstr>
      </vt:variant>
      <vt:variant>
        <vt:i4>1376304</vt:i4>
      </vt:variant>
      <vt:variant>
        <vt:i4>170</vt:i4>
      </vt:variant>
      <vt:variant>
        <vt:i4>0</vt:i4>
      </vt:variant>
      <vt:variant>
        <vt:i4>5</vt:i4>
      </vt:variant>
      <vt:variant>
        <vt:lpwstr/>
      </vt:variant>
      <vt:variant>
        <vt:lpwstr>_Toc334340327</vt:lpwstr>
      </vt:variant>
      <vt:variant>
        <vt:i4>1376304</vt:i4>
      </vt:variant>
      <vt:variant>
        <vt:i4>164</vt:i4>
      </vt:variant>
      <vt:variant>
        <vt:i4>0</vt:i4>
      </vt:variant>
      <vt:variant>
        <vt:i4>5</vt:i4>
      </vt:variant>
      <vt:variant>
        <vt:lpwstr/>
      </vt:variant>
      <vt:variant>
        <vt:lpwstr>_Toc334340326</vt:lpwstr>
      </vt:variant>
      <vt:variant>
        <vt:i4>1376304</vt:i4>
      </vt:variant>
      <vt:variant>
        <vt:i4>158</vt:i4>
      </vt:variant>
      <vt:variant>
        <vt:i4>0</vt:i4>
      </vt:variant>
      <vt:variant>
        <vt:i4>5</vt:i4>
      </vt:variant>
      <vt:variant>
        <vt:lpwstr/>
      </vt:variant>
      <vt:variant>
        <vt:lpwstr>_Toc334340325</vt:lpwstr>
      </vt:variant>
      <vt:variant>
        <vt:i4>1376304</vt:i4>
      </vt:variant>
      <vt:variant>
        <vt:i4>152</vt:i4>
      </vt:variant>
      <vt:variant>
        <vt:i4>0</vt:i4>
      </vt:variant>
      <vt:variant>
        <vt:i4>5</vt:i4>
      </vt:variant>
      <vt:variant>
        <vt:lpwstr/>
      </vt:variant>
      <vt:variant>
        <vt:lpwstr>_Toc334340324</vt:lpwstr>
      </vt:variant>
      <vt:variant>
        <vt:i4>1376304</vt:i4>
      </vt:variant>
      <vt:variant>
        <vt:i4>146</vt:i4>
      </vt:variant>
      <vt:variant>
        <vt:i4>0</vt:i4>
      </vt:variant>
      <vt:variant>
        <vt:i4>5</vt:i4>
      </vt:variant>
      <vt:variant>
        <vt:lpwstr/>
      </vt:variant>
      <vt:variant>
        <vt:lpwstr>_Toc334340323</vt:lpwstr>
      </vt:variant>
      <vt:variant>
        <vt:i4>1376304</vt:i4>
      </vt:variant>
      <vt:variant>
        <vt:i4>140</vt:i4>
      </vt:variant>
      <vt:variant>
        <vt:i4>0</vt:i4>
      </vt:variant>
      <vt:variant>
        <vt:i4>5</vt:i4>
      </vt:variant>
      <vt:variant>
        <vt:lpwstr/>
      </vt:variant>
      <vt:variant>
        <vt:lpwstr>_Toc334340322</vt:lpwstr>
      </vt:variant>
      <vt:variant>
        <vt:i4>1376304</vt:i4>
      </vt:variant>
      <vt:variant>
        <vt:i4>134</vt:i4>
      </vt:variant>
      <vt:variant>
        <vt:i4>0</vt:i4>
      </vt:variant>
      <vt:variant>
        <vt:i4>5</vt:i4>
      </vt:variant>
      <vt:variant>
        <vt:lpwstr/>
      </vt:variant>
      <vt:variant>
        <vt:lpwstr>_Toc334340321</vt:lpwstr>
      </vt:variant>
      <vt:variant>
        <vt:i4>1376304</vt:i4>
      </vt:variant>
      <vt:variant>
        <vt:i4>128</vt:i4>
      </vt:variant>
      <vt:variant>
        <vt:i4>0</vt:i4>
      </vt:variant>
      <vt:variant>
        <vt:i4>5</vt:i4>
      </vt:variant>
      <vt:variant>
        <vt:lpwstr/>
      </vt:variant>
      <vt:variant>
        <vt:lpwstr>_Toc334340320</vt:lpwstr>
      </vt:variant>
      <vt:variant>
        <vt:i4>1441840</vt:i4>
      </vt:variant>
      <vt:variant>
        <vt:i4>122</vt:i4>
      </vt:variant>
      <vt:variant>
        <vt:i4>0</vt:i4>
      </vt:variant>
      <vt:variant>
        <vt:i4>5</vt:i4>
      </vt:variant>
      <vt:variant>
        <vt:lpwstr/>
      </vt:variant>
      <vt:variant>
        <vt:lpwstr>_Toc334340319</vt:lpwstr>
      </vt:variant>
      <vt:variant>
        <vt:i4>1441840</vt:i4>
      </vt:variant>
      <vt:variant>
        <vt:i4>119</vt:i4>
      </vt:variant>
      <vt:variant>
        <vt:i4>0</vt:i4>
      </vt:variant>
      <vt:variant>
        <vt:i4>5</vt:i4>
      </vt:variant>
      <vt:variant>
        <vt:lpwstr/>
      </vt:variant>
      <vt:variant>
        <vt:lpwstr>_Toc334340318</vt:lpwstr>
      </vt:variant>
      <vt:variant>
        <vt:i4>1441840</vt:i4>
      </vt:variant>
      <vt:variant>
        <vt:i4>113</vt:i4>
      </vt:variant>
      <vt:variant>
        <vt:i4>0</vt:i4>
      </vt:variant>
      <vt:variant>
        <vt:i4>5</vt:i4>
      </vt:variant>
      <vt:variant>
        <vt:lpwstr/>
      </vt:variant>
      <vt:variant>
        <vt:lpwstr>_Toc334340317</vt:lpwstr>
      </vt:variant>
      <vt:variant>
        <vt:i4>1441840</vt:i4>
      </vt:variant>
      <vt:variant>
        <vt:i4>107</vt:i4>
      </vt:variant>
      <vt:variant>
        <vt:i4>0</vt:i4>
      </vt:variant>
      <vt:variant>
        <vt:i4>5</vt:i4>
      </vt:variant>
      <vt:variant>
        <vt:lpwstr/>
      </vt:variant>
      <vt:variant>
        <vt:lpwstr>_Toc334340316</vt:lpwstr>
      </vt:variant>
      <vt:variant>
        <vt:i4>1441840</vt:i4>
      </vt:variant>
      <vt:variant>
        <vt:i4>101</vt:i4>
      </vt:variant>
      <vt:variant>
        <vt:i4>0</vt:i4>
      </vt:variant>
      <vt:variant>
        <vt:i4>5</vt:i4>
      </vt:variant>
      <vt:variant>
        <vt:lpwstr/>
      </vt:variant>
      <vt:variant>
        <vt:lpwstr>_Toc334340315</vt:lpwstr>
      </vt:variant>
      <vt:variant>
        <vt:i4>1441840</vt:i4>
      </vt:variant>
      <vt:variant>
        <vt:i4>95</vt:i4>
      </vt:variant>
      <vt:variant>
        <vt:i4>0</vt:i4>
      </vt:variant>
      <vt:variant>
        <vt:i4>5</vt:i4>
      </vt:variant>
      <vt:variant>
        <vt:lpwstr/>
      </vt:variant>
      <vt:variant>
        <vt:lpwstr>_Toc334340314</vt:lpwstr>
      </vt:variant>
      <vt:variant>
        <vt:i4>1441840</vt:i4>
      </vt:variant>
      <vt:variant>
        <vt:i4>89</vt:i4>
      </vt:variant>
      <vt:variant>
        <vt:i4>0</vt:i4>
      </vt:variant>
      <vt:variant>
        <vt:i4>5</vt:i4>
      </vt:variant>
      <vt:variant>
        <vt:lpwstr/>
      </vt:variant>
      <vt:variant>
        <vt:lpwstr>_Toc334340313</vt:lpwstr>
      </vt:variant>
      <vt:variant>
        <vt:i4>1441840</vt:i4>
      </vt:variant>
      <vt:variant>
        <vt:i4>83</vt:i4>
      </vt:variant>
      <vt:variant>
        <vt:i4>0</vt:i4>
      </vt:variant>
      <vt:variant>
        <vt:i4>5</vt:i4>
      </vt:variant>
      <vt:variant>
        <vt:lpwstr/>
      </vt:variant>
      <vt:variant>
        <vt:lpwstr>_Toc334340312</vt:lpwstr>
      </vt:variant>
      <vt:variant>
        <vt:i4>1441840</vt:i4>
      </vt:variant>
      <vt:variant>
        <vt:i4>77</vt:i4>
      </vt:variant>
      <vt:variant>
        <vt:i4>0</vt:i4>
      </vt:variant>
      <vt:variant>
        <vt:i4>5</vt:i4>
      </vt:variant>
      <vt:variant>
        <vt:lpwstr/>
      </vt:variant>
      <vt:variant>
        <vt:lpwstr>_Toc334340311</vt:lpwstr>
      </vt:variant>
      <vt:variant>
        <vt:i4>1441840</vt:i4>
      </vt:variant>
      <vt:variant>
        <vt:i4>74</vt:i4>
      </vt:variant>
      <vt:variant>
        <vt:i4>0</vt:i4>
      </vt:variant>
      <vt:variant>
        <vt:i4>5</vt:i4>
      </vt:variant>
      <vt:variant>
        <vt:lpwstr/>
      </vt:variant>
      <vt:variant>
        <vt:lpwstr>_Toc334340310</vt:lpwstr>
      </vt:variant>
      <vt:variant>
        <vt:i4>1507376</vt:i4>
      </vt:variant>
      <vt:variant>
        <vt:i4>71</vt:i4>
      </vt:variant>
      <vt:variant>
        <vt:i4>0</vt:i4>
      </vt:variant>
      <vt:variant>
        <vt:i4>5</vt:i4>
      </vt:variant>
      <vt:variant>
        <vt:lpwstr/>
      </vt:variant>
      <vt:variant>
        <vt:lpwstr>_Toc334340309</vt:lpwstr>
      </vt:variant>
      <vt:variant>
        <vt:i4>1507376</vt:i4>
      </vt:variant>
      <vt:variant>
        <vt:i4>68</vt:i4>
      </vt:variant>
      <vt:variant>
        <vt:i4>0</vt:i4>
      </vt:variant>
      <vt:variant>
        <vt:i4>5</vt:i4>
      </vt:variant>
      <vt:variant>
        <vt:lpwstr/>
      </vt:variant>
      <vt:variant>
        <vt:lpwstr>_Toc334340308</vt:lpwstr>
      </vt:variant>
      <vt:variant>
        <vt:i4>1507376</vt:i4>
      </vt:variant>
      <vt:variant>
        <vt:i4>65</vt:i4>
      </vt:variant>
      <vt:variant>
        <vt:i4>0</vt:i4>
      </vt:variant>
      <vt:variant>
        <vt:i4>5</vt:i4>
      </vt:variant>
      <vt:variant>
        <vt:lpwstr/>
      </vt:variant>
      <vt:variant>
        <vt:lpwstr>_Toc334340307</vt:lpwstr>
      </vt:variant>
      <vt:variant>
        <vt:i4>1507376</vt:i4>
      </vt:variant>
      <vt:variant>
        <vt:i4>62</vt:i4>
      </vt:variant>
      <vt:variant>
        <vt:i4>0</vt:i4>
      </vt:variant>
      <vt:variant>
        <vt:i4>5</vt:i4>
      </vt:variant>
      <vt:variant>
        <vt:lpwstr/>
      </vt:variant>
      <vt:variant>
        <vt:lpwstr>_Toc334340306</vt:lpwstr>
      </vt:variant>
      <vt:variant>
        <vt:i4>1507376</vt:i4>
      </vt:variant>
      <vt:variant>
        <vt:i4>56</vt:i4>
      </vt:variant>
      <vt:variant>
        <vt:i4>0</vt:i4>
      </vt:variant>
      <vt:variant>
        <vt:i4>5</vt:i4>
      </vt:variant>
      <vt:variant>
        <vt:lpwstr/>
      </vt:variant>
      <vt:variant>
        <vt:lpwstr>_Toc334340305</vt:lpwstr>
      </vt:variant>
      <vt:variant>
        <vt:i4>1507376</vt:i4>
      </vt:variant>
      <vt:variant>
        <vt:i4>50</vt:i4>
      </vt:variant>
      <vt:variant>
        <vt:i4>0</vt:i4>
      </vt:variant>
      <vt:variant>
        <vt:i4>5</vt:i4>
      </vt:variant>
      <vt:variant>
        <vt:lpwstr/>
      </vt:variant>
      <vt:variant>
        <vt:lpwstr>_Toc334340304</vt:lpwstr>
      </vt:variant>
      <vt:variant>
        <vt:i4>1507376</vt:i4>
      </vt:variant>
      <vt:variant>
        <vt:i4>44</vt:i4>
      </vt:variant>
      <vt:variant>
        <vt:i4>0</vt:i4>
      </vt:variant>
      <vt:variant>
        <vt:i4>5</vt:i4>
      </vt:variant>
      <vt:variant>
        <vt:lpwstr/>
      </vt:variant>
      <vt:variant>
        <vt:lpwstr>_Toc334340303</vt:lpwstr>
      </vt:variant>
      <vt:variant>
        <vt:i4>1507376</vt:i4>
      </vt:variant>
      <vt:variant>
        <vt:i4>38</vt:i4>
      </vt:variant>
      <vt:variant>
        <vt:i4>0</vt:i4>
      </vt:variant>
      <vt:variant>
        <vt:i4>5</vt:i4>
      </vt:variant>
      <vt:variant>
        <vt:lpwstr/>
      </vt:variant>
      <vt:variant>
        <vt:lpwstr>_Toc334340302</vt:lpwstr>
      </vt:variant>
      <vt:variant>
        <vt:i4>1507376</vt:i4>
      </vt:variant>
      <vt:variant>
        <vt:i4>32</vt:i4>
      </vt:variant>
      <vt:variant>
        <vt:i4>0</vt:i4>
      </vt:variant>
      <vt:variant>
        <vt:i4>5</vt:i4>
      </vt:variant>
      <vt:variant>
        <vt:lpwstr/>
      </vt:variant>
      <vt:variant>
        <vt:lpwstr>_Toc334340301</vt:lpwstr>
      </vt:variant>
      <vt:variant>
        <vt:i4>1507376</vt:i4>
      </vt:variant>
      <vt:variant>
        <vt:i4>26</vt:i4>
      </vt:variant>
      <vt:variant>
        <vt:i4>0</vt:i4>
      </vt:variant>
      <vt:variant>
        <vt:i4>5</vt:i4>
      </vt:variant>
      <vt:variant>
        <vt:lpwstr/>
      </vt:variant>
      <vt:variant>
        <vt:lpwstr>_Toc334340300</vt:lpwstr>
      </vt:variant>
      <vt:variant>
        <vt:i4>1966129</vt:i4>
      </vt:variant>
      <vt:variant>
        <vt:i4>20</vt:i4>
      </vt:variant>
      <vt:variant>
        <vt:i4>0</vt:i4>
      </vt:variant>
      <vt:variant>
        <vt:i4>5</vt:i4>
      </vt:variant>
      <vt:variant>
        <vt:lpwstr/>
      </vt:variant>
      <vt:variant>
        <vt:lpwstr>_Toc334340299</vt:lpwstr>
      </vt:variant>
      <vt:variant>
        <vt:i4>1966129</vt:i4>
      </vt:variant>
      <vt:variant>
        <vt:i4>14</vt:i4>
      </vt:variant>
      <vt:variant>
        <vt:i4>0</vt:i4>
      </vt:variant>
      <vt:variant>
        <vt:i4>5</vt:i4>
      </vt:variant>
      <vt:variant>
        <vt:lpwstr/>
      </vt:variant>
      <vt:variant>
        <vt:lpwstr>_Toc334340298</vt:lpwstr>
      </vt:variant>
      <vt:variant>
        <vt:i4>1966129</vt:i4>
      </vt:variant>
      <vt:variant>
        <vt:i4>8</vt:i4>
      </vt:variant>
      <vt:variant>
        <vt:i4>0</vt:i4>
      </vt:variant>
      <vt:variant>
        <vt:i4>5</vt:i4>
      </vt:variant>
      <vt:variant>
        <vt:lpwstr/>
      </vt:variant>
      <vt:variant>
        <vt:lpwstr>_Toc334340297</vt:lpwstr>
      </vt:variant>
      <vt:variant>
        <vt:i4>1966129</vt:i4>
      </vt:variant>
      <vt:variant>
        <vt:i4>2</vt:i4>
      </vt:variant>
      <vt:variant>
        <vt:i4>0</vt:i4>
      </vt:variant>
      <vt:variant>
        <vt:i4>5</vt:i4>
      </vt:variant>
      <vt:variant>
        <vt:lpwstr/>
      </vt:variant>
      <vt:variant>
        <vt:lpwstr>_Toc334340296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Mizan-PC</cp:lastModifiedBy>
  <cp:revision>10</cp:revision>
  <cp:lastPrinted>2018-09-23T04:48:00Z</cp:lastPrinted>
  <dcterms:created xsi:type="dcterms:W3CDTF">2019-04-20T17:28:00Z</dcterms:created>
  <dcterms:modified xsi:type="dcterms:W3CDTF">2022-10-08T06:55:00Z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cc5e7884fc8a34b3b8446ea995c2efbcfac9d6108c9402031b46c072f746675d</vt:lpwstr>
  </property>
</Properties>
</file>